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3898" w14:textId="77777777" w:rsidR="00C851A5" w:rsidRPr="0054120D" w:rsidRDefault="00C851A5">
      <w:pPr>
        <w:pStyle w:val="Nadpis1"/>
      </w:pPr>
      <w:r w:rsidRPr="0054120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851A5" w:rsidRPr="0054120D" w14:paraId="5A2DA98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EF3FE" w14:textId="77777777" w:rsidR="00C851A5" w:rsidRPr="0054120D" w:rsidRDefault="00C851A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4120D">
              <w:rPr>
                <w:rFonts w:ascii="Arial" w:hAnsi="Arial" w:cs="Arial"/>
                <w:b/>
                <w:bCs/>
              </w:rPr>
              <w:t>ODBĚRATEL:</w:t>
            </w:r>
          </w:p>
          <w:p w14:paraId="1E8350E2" w14:textId="77777777" w:rsidR="00C851A5" w:rsidRPr="0054120D" w:rsidRDefault="00C851A5">
            <w:pPr>
              <w:rPr>
                <w:rFonts w:ascii="Arial" w:hAnsi="Arial" w:cs="Arial"/>
                <w:b/>
                <w:bCs/>
              </w:rPr>
            </w:pPr>
          </w:p>
          <w:p w14:paraId="2EC2C060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Okresní soud v Chomutově</w:t>
            </w:r>
          </w:p>
          <w:p w14:paraId="005AE74A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Na Příkopech 663/29</w:t>
            </w:r>
          </w:p>
          <w:p w14:paraId="3A67AF24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430 14 Chomutov</w:t>
            </w:r>
          </w:p>
          <w:p w14:paraId="36B6C6D5" w14:textId="77777777" w:rsidR="00C851A5" w:rsidRPr="0054120D" w:rsidRDefault="00C851A5">
            <w:pPr>
              <w:rPr>
                <w:rFonts w:ascii="Arial" w:hAnsi="Arial" w:cs="Arial"/>
              </w:rPr>
            </w:pPr>
          </w:p>
          <w:p w14:paraId="1CF69792" w14:textId="52B6C56F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 xml:space="preserve">Účet: </w:t>
            </w:r>
            <w:r w:rsidR="0054120D">
              <w:rPr>
                <w:rFonts w:ascii="Arial" w:hAnsi="Arial" w:cs="Arial"/>
              </w:rPr>
              <w:t>xxxxxx</w:t>
            </w:r>
            <w:r w:rsidRPr="0054120D">
              <w:rPr>
                <w:rFonts w:ascii="Arial" w:hAnsi="Arial" w:cs="Arial"/>
              </w:rPr>
              <w:t xml:space="preserve"> / </w:t>
            </w:r>
            <w:r w:rsidR="0054120D">
              <w:rPr>
                <w:rFonts w:ascii="Arial" w:hAnsi="Arial" w:cs="Arial"/>
              </w:rPr>
              <w:t>xxxx</w:t>
            </w:r>
          </w:p>
          <w:p w14:paraId="3B218CBD" w14:textId="77777777" w:rsidR="00C851A5" w:rsidRPr="0054120D" w:rsidRDefault="00C851A5">
            <w:pPr>
              <w:rPr>
                <w:rFonts w:ascii="Arial" w:hAnsi="Arial" w:cs="Arial"/>
              </w:rPr>
            </w:pPr>
          </w:p>
          <w:p w14:paraId="1120FA31" w14:textId="77777777" w:rsidR="00C851A5" w:rsidRPr="0054120D" w:rsidRDefault="00C851A5">
            <w:pPr>
              <w:rPr>
                <w:rFonts w:ascii="Arial" w:hAnsi="Arial" w:cs="Arial"/>
                <w:b/>
                <w:bCs/>
              </w:rPr>
            </w:pPr>
            <w:r w:rsidRPr="0054120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2AE0E0" w14:textId="77777777" w:rsidR="00C851A5" w:rsidRPr="0054120D" w:rsidRDefault="00C851A5">
            <w:pPr>
              <w:spacing w:before="60"/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  <w:b/>
                <w:bCs/>
              </w:rPr>
              <w:t xml:space="preserve">IČ:  </w:t>
            </w:r>
            <w:r w:rsidRPr="0054120D">
              <w:rPr>
                <w:rFonts w:ascii="Arial" w:hAnsi="Arial" w:cs="Arial"/>
              </w:rPr>
              <w:t>00024848</w:t>
            </w:r>
          </w:p>
          <w:p w14:paraId="3D01B842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68F60" w14:textId="77777777" w:rsidR="00C851A5" w:rsidRPr="0054120D" w:rsidRDefault="00C851A5">
            <w:pPr>
              <w:spacing w:before="60"/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 xml:space="preserve">Číslo objednávky: </w:t>
            </w:r>
          </w:p>
          <w:p w14:paraId="44B70FB8" w14:textId="77777777" w:rsidR="00C851A5" w:rsidRPr="0054120D" w:rsidRDefault="00C851A5">
            <w:pPr>
              <w:spacing w:before="60"/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2023 / OBJ / 157</w:t>
            </w:r>
          </w:p>
          <w:p w14:paraId="3DE2E860" w14:textId="77777777" w:rsidR="00C851A5" w:rsidRPr="0054120D" w:rsidRDefault="00C851A5">
            <w:pPr>
              <w:rPr>
                <w:rFonts w:ascii="Arial" w:hAnsi="Arial" w:cs="Arial"/>
              </w:rPr>
            </w:pPr>
          </w:p>
          <w:p w14:paraId="44F97F3F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Spisová značka:</w:t>
            </w:r>
          </w:p>
          <w:p w14:paraId="32935B98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 xml:space="preserve"> </w:t>
            </w:r>
          </w:p>
        </w:tc>
      </w:tr>
      <w:tr w:rsidR="00C851A5" w:rsidRPr="0054120D" w14:paraId="31131C4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CDEC60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 xml:space="preserve"> </w:t>
            </w:r>
          </w:p>
          <w:p w14:paraId="0AF1DF2B" w14:textId="77777777" w:rsidR="00C851A5" w:rsidRPr="0054120D" w:rsidRDefault="00C851A5">
            <w:pPr>
              <w:spacing w:after="120"/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0B2240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22DE2D7" w14:textId="77777777" w:rsidR="00C851A5" w:rsidRPr="0054120D" w:rsidRDefault="00C851A5">
            <w:pPr>
              <w:rPr>
                <w:rFonts w:ascii="Arial" w:hAnsi="Arial" w:cs="Arial"/>
                <w:sz w:val="28"/>
                <w:szCs w:val="28"/>
              </w:rPr>
            </w:pPr>
            <w:r w:rsidRPr="0054120D">
              <w:rPr>
                <w:rFonts w:ascii="Arial" w:hAnsi="Arial" w:cs="Arial"/>
              </w:rPr>
              <w:t>IČ: 62913671</w:t>
            </w:r>
          </w:p>
          <w:p w14:paraId="45643A08" w14:textId="77777777" w:rsidR="00C851A5" w:rsidRPr="0054120D" w:rsidRDefault="00C851A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DIČ: 00262913671</w:t>
            </w:r>
          </w:p>
        </w:tc>
      </w:tr>
      <w:tr w:rsidR="00C851A5" w:rsidRPr="0054120D" w14:paraId="3D80DDB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07B54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F80D72" w14:textId="77777777" w:rsidR="00C851A5" w:rsidRPr="0054120D" w:rsidRDefault="00C851A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28B6A4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Up Česká republika s.r.o.</w:t>
            </w:r>
          </w:p>
          <w:p w14:paraId="26F37E88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Zelený pruh 1560/99</w:t>
            </w:r>
          </w:p>
          <w:p w14:paraId="6649EFC9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140 00  Praha 4</w:t>
            </w:r>
          </w:p>
        </w:tc>
      </w:tr>
      <w:tr w:rsidR="00C851A5" w:rsidRPr="0054120D" w14:paraId="71E63DD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C5A9D1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Datum objednání:</w:t>
            </w:r>
          </w:p>
          <w:p w14:paraId="21107A97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Datum dodání:</w:t>
            </w:r>
          </w:p>
          <w:p w14:paraId="103BA729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887B20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05.12.2023</w:t>
            </w:r>
          </w:p>
          <w:p w14:paraId="1DE87369" w14:textId="77777777" w:rsidR="00C851A5" w:rsidRPr="0054120D" w:rsidRDefault="00C851A5">
            <w:pPr>
              <w:rPr>
                <w:rFonts w:ascii="Arial" w:hAnsi="Arial" w:cs="Arial"/>
              </w:rPr>
            </w:pPr>
          </w:p>
          <w:p w14:paraId="79A0557D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C8E27" w14:textId="77777777" w:rsidR="00C851A5" w:rsidRPr="0054120D" w:rsidRDefault="00C851A5">
            <w:pPr>
              <w:rPr>
                <w:rFonts w:ascii="Arial" w:hAnsi="Arial" w:cs="Arial"/>
              </w:rPr>
            </w:pPr>
          </w:p>
        </w:tc>
      </w:tr>
      <w:tr w:rsidR="00C851A5" w:rsidRPr="0054120D" w14:paraId="4C1DFC5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7FD" w14:textId="77777777" w:rsidR="00C851A5" w:rsidRPr="0054120D" w:rsidRDefault="00C851A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 xml:space="preserve">Text: </w:t>
            </w:r>
          </w:p>
          <w:p w14:paraId="74E24F76" w14:textId="77777777" w:rsidR="00C851A5" w:rsidRPr="0054120D" w:rsidRDefault="00C851A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Okresní soud v Chomutově objednává nabití eStravenky na měsíc prosinec 2023 v počtu 2 531 ks v celkové hodnotě 379 650 Kč s DPH.</w:t>
            </w:r>
          </w:p>
          <w:p w14:paraId="290F57CE" w14:textId="77777777" w:rsidR="00C851A5" w:rsidRPr="0054120D" w:rsidRDefault="00C851A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CA85014" w14:textId="77777777" w:rsidR="00C851A5" w:rsidRPr="0054120D" w:rsidRDefault="00C851A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</w:p>
          <w:p w14:paraId="7014EBB9" w14:textId="77777777" w:rsidR="00C851A5" w:rsidRPr="0054120D" w:rsidRDefault="00C851A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Objednávku v Registru smluv uveřejní objednatel.</w:t>
            </w:r>
          </w:p>
          <w:p w14:paraId="6DA41DF4" w14:textId="77777777" w:rsidR="00E95432" w:rsidRPr="0054120D" w:rsidRDefault="00E954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C851A5" w:rsidRPr="0054120D" w14:paraId="7242603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5B82C" w14:textId="77777777" w:rsidR="00C851A5" w:rsidRPr="0054120D" w:rsidRDefault="00C851A5">
            <w:pPr>
              <w:rPr>
                <w:rFonts w:ascii="Arial" w:hAnsi="Arial" w:cs="Arial"/>
                <w:b/>
                <w:bCs/>
              </w:rPr>
            </w:pPr>
            <w:r w:rsidRPr="0054120D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7366B" w14:textId="77777777" w:rsidR="00C851A5" w:rsidRPr="0054120D" w:rsidRDefault="00C851A5">
            <w:pPr>
              <w:rPr>
                <w:rFonts w:ascii="Arial" w:hAnsi="Arial" w:cs="Arial"/>
                <w:b/>
                <w:bCs/>
              </w:rPr>
            </w:pPr>
            <w:r w:rsidRPr="0054120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F76D2" w14:textId="77777777" w:rsidR="00C851A5" w:rsidRPr="0054120D" w:rsidRDefault="00C851A5">
            <w:pPr>
              <w:rPr>
                <w:rFonts w:ascii="Arial" w:hAnsi="Arial" w:cs="Arial"/>
                <w:b/>
                <w:bCs/>
              </w:rPr>
            </w:pPr>
            <w:r w:rsidRPr="0054120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E28DD" w14:textId="77777777" w:rsidR="00C851A5" w:rsidRPr="0054120D" w:rsidRDefault="00C851A5">
            <w:pPr>
              <w:rPr>
                <w:rFonts w:ascii="Arial" w:hAnsi="Arial" w:cs="Arial"/>
                <w:b/>
                <w:bCs/>
              </w:rPr>
            </w:pPr>
            <w:r w:rsidRPr="0054120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7719463" w14:textId="77777777" w:rsidR="00C851A5" w:rsidRPr="0054120D" w:rsidRDefault="00C851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851A5" w:rsidRPr="0054120D" w14:paraId="1FD019C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569093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2F545EC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dobití eStravenek na měsíc prosinec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884581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4DF2661" w14:textId="77777777" w:rsidR="00C851A5" w:rsidRPr="0054120D" w:rsidRDefault="00C851A5">
            <w:pPr>
              <w:jc w:val="right"/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2531,00</w:t>
            </w:r>
          </w:p>
        </w:tc>
      </w:tr>
    </w:tbl>
    <w:p w14:paraId="0D79A629" w14:textId="77777777" w:rsidR="00C851A5" w:rsidRPr="0054120D" w:rsidRDefault="00C851A5"/>
    <w:p w14:paraId="0EE83596" w14:textId="77777777" w:rsidR="00C851A5" w:rsidRPr="0054120D" w:rsidRDefault="00C851A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C851A5" w:rsidRPr="0054120D" w14:paraId="0E8807B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1ED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Počet příloh: 0</w:t>
            </w:r>
          </w:p>
          <w:p w14:paraId="5C25C844" w14:textId="77777777" w:rsidR="00C851A5" w:rsidRPr="0054120D" w:rsidRDefault="00C851A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0CC9E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Vyřizuje:</w:t>
            </w:r>
          </w:p>
          <w:p w14:paraId="5836A329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Telefon:</w:t>
            </w:r>
          </w:p>
          <w:p w14:paraId="431E4CF6" w14:textId="77777777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56E0" w14:textId="5B23D3E2" w:rsidR="00C851A5" w:rsidRPr="0054120D" w:rsidRDefault="00541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</w:t>
            </w:r>
          </w:p>
          <w:p w14:paraId="22C0C397" w14:textId="47844C53" w:rsidR="00C851A5" w:rsidRPr="0054120D" w:rsidRDefault="00541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 xxx xxx</w:t>
            </w:r>
          </w:p>
          <w:p w14:paraId="581C4734" w14:textId="77777777" w:rsidR="00C851A5" w:rsidRPr="0054120D" w:rsidRDefault="00C851A5">
            <w:pPr>
              <w:rPr>
                <w:rFonts w:ascii="Arial" w:hAnsi="Arial" w:cs="Arial"/>
              </w:rPr>
            </w:pPr>
          </w:p>
          <w:p w14:paraId="4FE47D71" w14:textId="77777777" w:rsidR="00C851A5" w:rsidRPr="0054120D" w:rsidRDefault="00C851A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2F1" w14:textId="17CCFEA2" w:rsidR="00C851A5" w:rsidRPr="0054120D" w:rsidRDefault="00C851A5">
            <w:pPr>
              <w:rPr>
                <w:rFonts w:ascii="Arial" w:hAnsi="Arial" w:cs="Arial"/>
              </w:rPr>
            </w:pPr>
            <w:r w:rsidRPr="0054120D">
              <w:rPr>
                <w:rFonts w:ascii="Arial" w:hAnsi="Arial" w:cs="Arial"/>
              </w:rPr>
              <w:t>Razítko a podpis:</w:t>
            </w:r>
            <w:r w:rsidR="00E95432" w:rsidRPr="0054120D">
              <w:rPr>
                <w:rFonts w:ascii="Arial" w:hAnsi="Arial" w:cs="Arial"/>
              </w:rPr>
              <w:t xml:space="preserve"> </w:t>
            </w:r>
            <w:r w:rsidR="0054120D">
              <w:rPr>
                <w:rFonts w:ascii="Arial" w:hAnsi="Arial" w:cs="Arial"/>
              </w:rPr>
              <w:t>xxxxxxxxxx</w:t>
            </w:r>
            <w:r w:rsidR="00E95432" w:rsidRPr="0054120D">
              <w:rPr>
                <w:rFonts w:ascii="Arial" w:hAnsi="Arial" w:cs="Arial"/>
              </w:rPr>
              <w:t xml:space="preserve">, </w:t>
            </w:r>
            <w:r w:rsidR="0054120D">
              <w:rPr>
                <w:rFonts w:ascii="Arial" w:hAnsi="Arial" w:cs="Arial"/>
              </w:rPr>
              <w:t>xxxxxxxxxx</w:t>
            </w:r>
          </w:p>
        </w:tc>
      </w:tr>
    </w:tbl>
    <w:p w14:paraId="139BD75D" w14:textId="77777777" w:rsidR="00C851A5" w:rsidRPr="0054120D" w:rsidRDefault="00C851A5">
      <w:pPr>
        <w:rPr>
          <w:rFonts w:ascii="Arial" w:hAnsi="Arial" w:cs="Arial"/>
        </w:rPr>
      </w:pPr>
    </w:p>
    <w:p w14:paraId="5CA1B7E4" w14:textId="77777777" w:rsidR="00C851A5" w:rsidRPr="0054120D" w:rsidRDefault="00C851A5">
      <w:pPr>
        <w:rPr>
          <w:rFonts w:ascii="Arial" w:hAnsi="Arial" w:cs="Arial"/>
        </w:rPr>
      </w:pPr>
    </w:p>
    <w:sectPr w:rsidR="00C851A5" w:rsidRPr="0054120D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4C99" w14:textId="77777777" w:rsidR="003559B8" w:rsidRDefault="003559B8">
      <w:r>
        <w:separator/>
      </w:r>
    </w:p>
  </w:endnote>
  <w:endnote w:type="continuationSeparator" w:id="0">
    <w:p w14:paraId="0234CB5E" w14:textId="77777777" w:rsidR="003559B8" w:rsidRDefault="0035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2A72" w14:textId="77777777" w:rsidR="00C851A5" w:rsidRDefault="00C851A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32BE" w14:textId="77777777" w:rsidR="003559B8" w:rsidRDefault="003559B8">
      <w:r>
        <w:separator/>
      </w:r>
    </w:p>
  </w:footnote>
  <w:footnote w:type="continuationSeparator" w:id="0">
    <w:p w14:paraId="21556AD5" w14:textId="77777777" w:rsidR="003559B8" w:rsidRDefault="0035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mxoKlCjrj+8PtAFIJXNAl803cwFinNGjnLWdc9OMJfssFdFzUeKHXzolDq1JN7aJmEvJfU4uN6U+D4J1foShdA==" w:salt="vEQv+AuOM4Tb/77gkY2J5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7164130"/>
  </w:docVars>
  <w:rsids>
    <w:rsidRoot w:val="00E95432"/>
    <w:rsid w:val="000A2041"/>
    <w:rsid w:val="003559B8"/>
    <w:rsid w:val="0054120D"/>
    <w:rsid w:val="00AE5180"/>
    <w:rsid w:val="00C851A5"/>
    <w:rsid w:val="00E23011"/>
    <w:rsid w:val="00E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10BAD"/>
  <w14:defaultImageDpi w14:val="0"/>
  <w15:docId w15:val="{363BA5A7-E13E-4066-B442-A3B10A28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132</Words>
  <Characters>779</Characters>
  <Application>Microsoft Office Word</Application>
  <DocSecurity>8</DocSecurity>
  <Lines>6</Lines>
  <Paragraphs>1</Paragraphs>
  <ScaleCrop>false</ScaleCrop>
  <Company>CCA Systems a.s.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2023-12-05T09:18:00Z</cp:lastPrinted>
  <dcterms:created xsi:type="dcterms:W3CDTF">2023-12-05T09:16:00Z</dcterms:created>
  <dcterms:modified xsi:type="dcterms:W3CDTF">2023-12-05T09:20:00Z</dcterms:modified>
</cp:coreProperties>
</file>