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24D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24D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4B1D43" w:rsidP="006E492A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D5801D" wp14:editId="7AA0C8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101599</wp:posOffset>
                      </wp:positionV>
                      <wp:extent cx="6190615" cy="2066925"/>
                      <wp:effectExtent l="0" t="0" r="19685" b="2857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615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667" w:rsidRDefault="00D96667" w:rsidP="00D96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    <v:textbox>
                        <w:txbxContent>
                          <w:p w:rsidR="00D96667" w:rsidRDefault="00D96667" w:rsidP="00D966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515A4A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4B1D43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50165</wp:posOffset>
                      </wp:positionV>
                      <wp:extent cx="1271270" cy="448310"/>
                      <wp:effectExtent l="0" t="0" r="24130" b="27940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0EC" w:rsidRPr="00FD1089" w:rsidRDefault="00295257" w:rsidP="00FE50EC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5A4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1 000 Kč</w:t>
                                  </w:r>
                                </w:p>
                                <w:p w:rsidR="00FE50EC" w:rsidRDefault="00FE50EC" w:rsidP="00FE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    <v:textbox>
                        <w:txbxContent>
                          <w:p w:rsidR="00FE50EC" w:rsidRPr="00FD1089" w:rsidRDefault="00295257" w:rsidP="00FE50E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A4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1 000 Kč</w:t>
                            </w:r>
                          </w:p>
                          <w:p w:rsidR="00FE50EC" w:rsidRDefault="00FE50EC" w:rsidP="00FE50EC"/>
                        </w:txbxContent>
                      </v:textbox>
                    </v:shape>
                  </w:pict>
                </mc:Fallback>
              </mc:AlternateConten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A10CDD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A10CDD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100965</wp:posOffset>
                </wp:positionV>
                <wp:extent cx="1271270" cy="593725"/>
                <wp:effectExtent l="0" t="0" r="24130" b="1587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Default="00B23873" w:rsidP="00B23873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Dle faktury max. do výše 2</w:t>
                            </w:r>
                            <w:r w:rsidR="00BC49C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490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4.8pt;margin-top:7.95pt;width:100.1pt;height:4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">
                <v:textbox>
                  <w:txbxContent>
                    <w:p w:rsidR="00406282" w:rsidRDefault="00B23873" w:rsidP="00B23873">
                      <w:pPr>
                        <w:spacing w:before="120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Dle faktury max. do výše 2</w:t>
                      </w:r>
                      <w:r w:rsidR="00BC49C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490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C49C1">
        <w:rPr>
          <w:rFonts w:ascii="Tahoma" w:hAnsi="Tahoma" w:cs="Tahoma"/>
          <w:b/>
          <w:sz w:val="20"/>
          <w:szCs w:val="20"/>
        </w:rPr>
      </w:r>
      <w:r w:rsidR="00BC49C1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4B1D43" w:rsidP="00BF25B3">
      <w:bookmarkStart w:id="4" w:name="_GoBack"/>
      <w:bookmarkEnd w:id="4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F2F87" wp14:editId="44EF18A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5507" wp14:editId="3FD4BF84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D61FB9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29DF3" wp14:editId="3C221A2A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FB9" w:rsidRDefault="00D61FB9" w:rsidP="00D61FB9"/>
                          <w:p w:rsidR="00D61FB9" w:rsidRDefault="00D61FB9" w:rsidP="00D61FB9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    <v:textbox>
                  <w:txbxContent>
                    <w:p w:rsidR="00D61FB9" w:rsidRDefault="00D61FB9" w:rsidP="00D61FB9"/>
                    <w:p w:rsidR="00D61FB9" w:rsidRDefault="00D61FB9" w:rsidP="00D61FB9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D61FB9" w:rsidRPr="00016A12" w:rsidRDefault="00F04B7A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D61FB9" w:rsidP="00D61FB9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26B2" wp14:editId="711531A9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F06AC" wp14:editId="224FCC14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3,60</w:t>
                            </w:r>
                            <w:r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Pr="001D05EE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3,60</w:t>
                      </w:r>
                      <w:r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Pr="001D05EE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DBB4" wp14:editId="547D6A52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>placenou  novou</w:t>
      </w:r>
      <w:proofErr w:type="gramEnd"/>
      <w:r>
        <w:rPr>
          <w:sz w:val="20"/>
          <w:szCs w:val="20"/>
        </w:rPr>
        <w:t xml:space="preserve">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4B523" wp14:editId="3485E864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492372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5ACAD" wp14:editId="1CCE2431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190615" cy="3162300"/>
                <wp:effectExtent l="0" t="0" r="19685" b="190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372" w:rsidRDefault="00492372" w:rsidP="00492372"/>
                          <w:p w:rsidR="00492372" w:rsidRDefault="00492372" w:rsidP="00492372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    <v:textbox>
                  <w:txbxContent>
                    <w:p w:rsidR="00492372" w:rsidRDefault="00492372" w:rsidP="00492372"/>
                    <w:p w:rsidR="00492372" w:rsidRDefault="00492372" w:rsidP="00492372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492372" w:rsidRPr="00016A12" w:rsidRDefault="00F04B7A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492372" w:rsidP="00492372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B4B33" wp14:editId="4430ABE8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92372" w:rsidRDefault="00492372" w:rsidP="00492372"/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FCEF5" wp14:editId="1CF34128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50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6,0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01550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Pr="001D05EE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 Kč</w:t>
                            </w:r>
                          </w:p>
                          <w:p w:rsidR="00492372" w:rsidRPr="001D05EE" w:rsidRDefault="00492372" w:rsidP="00F87AE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50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6,0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F01550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Pr="001D05EE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 Kč</w:t>
                      </w:r>
                    </w:p>
                    <w:p w:rsidR="00492372" w:rsidRPr="001D05EE" w:rsidRDefault="00492372" w:rsidP="00F87AE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75F31" wp14:editId="0AABB578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300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F0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300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F01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 xml:space="preserve">placenou  </w:t>
      </w:r>
      <w:r w:rsidRPr="00211109">
        <w:rPr>
          <w:sz w:val="20"/>
          <w:szCs w:val="20"/>
        </w:rPr>
        <w:t>novou</w:t>
      </w:r>
      <w:proofErr w:type="gramEnd"/>
      <w:r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D67D3" wp14:editId="32650270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100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100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49237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C49C1">
        <w:rPr>
          <w:b/>
        </w:rPr>
      </w:r>
      <w:r w:rsidR="00BC49C1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spellEnd"/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4B" w:rsidRDefault="00B83C4B" w:rsidP="00E26E3A">
      <w:pPr>
        <w:spacing w:line="240" w:lineRule="auto"/>
      </w:pPr>
      <w:r>
        <w:separator/>
      </w:r>
    </w:p>
  </w:endnote>
  <w:endnote w:type="continuationSeparator" w:id="0">
    <w:p w:rsidR="00B83C4B" w:rsidRDefault="00B83C4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C49C1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BC49C1">
        <w:rPr>
          <w:noProof/>
        </w:rPr>
        <w:t>5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4B" w:rsidRDefault="00B83C4B" w:rsidP="00E26E3A">
      <w:pPr>
        <w:spacing w:line="240" w:lineRule="auto"/>
      </w:pPr>
      <w:r>
        <w:separator/>
      </w:r>
    </w:p>
  </w:footnote>
  <w:footnote w:type="continuationSeparator" w:id="0">
    <w:p w:rsidR="00B83C4B" w:rsidRDefault="00B83C4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73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49C1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F659-1B23-49BD-8963-91F1596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13</TotalTime>
  <Pages>5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13</cp:revision>
  <cp:lastPrinted>2015-05-13T06:13:00Z</cp:lastPrinted>
  <dcterms:created xsi:type="dcterms:W3CDTF">2015-05-13T07:01:00Z</dcterms:created>
  <dcterms:modified xsi:type="dcterms:W3CDTF">2015-11-05T11:46:00Z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