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88" w:rsidRDefault="00375DE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87D88" w:rsidRDefault="00375DE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OB84 - 286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OB8423286</w:t>
      </w:r>
    </w:p>
    <w:p w:rsidR="00587D88" w:rsidRDefault="00375DED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87D88" w:rsidRDefault="00375DE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587D88" w:rsidRDefault="00375DE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Ing Jindřích ČERVENÝ - eF LÁTKY ČERVENÝ A SPOL.</w:t>
      </w:r>
    </w:p>
    <w:p w:rsidR="00587D88" w:rsidRDefault="00375DED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68pt;height:11pt;z-index:251646464;mso-wrap-style:tight;mso-position-vertical-relative:line" stroked="f">
            <v:fill opacity="0" o:opacity2="100"/>
            <v:textbox inset="0,0,0,0">
              <w:txbxContent>
                <w:p w:rsidR="00587D88" w:rsidRDefault="00375DE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120 00  Praha 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BUDEČSKÁ 1026/14</w:t>
      </w:r>
    </w:p>
    <w:p w:rsidR="00587D88" w:rsidRDefault="00375DED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87D88" w:rsidRDefault="00587D88">
      <w:pPr>
        <w:pStyle w:val="Row8"/>
      </w:pPr>
    </w:p>
    <w:p w:rsidR="00587D88" w:rsidRDefault="00587D88">
      <w:pPr>
        <w:pStyle w:val="Row8"/>
      </w:pPr>
    </w:p>
    <w:p w:rsidR="00587D88" w:rsidRDefault="00375DED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12515019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CZ390317035</w:t>
      </w:r>
    </w:p>
    <w:p w:rsidR="00587D88" w:rsidRDefault="00375DED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23.11.2022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2291032023</w:t>
      </w:r>
    </w:p>
    <w:p w:rsidR="00587D88" w:rsidRDefault="00375DED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87D88" w:rsidRDefault="00375DED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87D88" w:rsidRDefault="00375DED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87D88" w:rsidRDefault="00375DED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87D88" w:rsidRDefault="00375DED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87D88" w:rsidRDefault="00375DED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4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4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87D88" w:rsidRDefault="00375DED">
      <w:pPr>
        <w:pStyle w:val="Row16"/>
      </w:pPr>
      <w:r>
        <w:tab/>
      </w:r>
      <w:r>
        <w:rPr>
          <w:rStyle w:val="Text3"/>
        </w:rPr>
        <w:t>Objednáváme u Vás ubrusy a naprony dle Vaší nabídky a aktuálních potřeb MZV v maximální celkové částce 87.350,87 Kč včetně DPH.</w:t>
      </w:r>
    </w:p>
    <w:p w:rsidR="00587D88" w:rsidRDefault="00375DED">
      <w:pPr>
        <w:pStyle w:val="Row17"/>
      </w:pPr>
      <w:r>
        <w:tab/>
      </w:r>
    </w:p>
    <w:p w:rsidR="00587D88" w:rsidRDefault="00375DED">
      <w:pPr>
        <w:pStyle w:val="Row17"/>
      </w:pPr>
      <w:r>
        <w:tab/>
      </w:r>
    </w:p>
    <w:p w:rsidR="00587D88" w:rsidRDefault="00375DED">
      <w:pPr>
        <w:pStyle w:val="Row17"/>
      </w:pPr>
      <w:r>
        <w:tab/>
      </w:r>
      <w:r>
        <w:rPr>
          <w:rStyle w:val="Text3"/>
        </w:rPr>
        <w:t>Děkujeme za spolupráci.</w:t>
      </w:r>
    </w:p>
    <w:p w:rsidR="00587D88" w:rsidRDefault="00375DED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87D88" w:rsidRDefault="00375DED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Textílie pro reprezentačn stř.- ubrusy 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72 190.80</w:t>
      </w:r>
      <w:r>
        <w:tab/>
      </w:r>
      <w:r>
        <w:rPr>
          <w:rStyle w:val="Text3"/>
        </w:rPr>
        <w:t>15 160.07</w:t>
      </w:r>
      <w:r>
        <w:tab/>
      </w:r>
      <w:r>
        <w:rPr>
          <w:rStyle w:val="Text3"/>
        </w:rPr>
        <w:t>87 350.87</w:t>
      </w:r>
    </w:p>
    <w:p w:rsidR="00587D88" w:rsidRDefault="00375DED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naprony</w:t>
      </w:r>
    </w:p>
    <w:p w:rsidR="00587D88" w:rsidRDefault="00375DED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87 350.87</w:t>
      </w:r>
      <w:r>
        <w:tab/>
      </w:r>
      <w:r>
        <w:rPr>
          <w:rStyle w:val="Text2"/>
        </w:rPr>
        <w:t>Kč</w:t>
      </w:r>
    </w:p>
    <w:p w:rsidR="00587D88" w:rsidRDefault="00375DED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587D88" w:rsidRDefault="00587D88">
      <w:pPr>
        <w:pStyle w:val="Row8"/>
      </w:pPr>
    </w:p>
    <w:p w:rsidR="00587D88" w:rsidRDefault="00587D88">
      <w:pPr>
        <w:pStyle w:val="Row8"/>
      </w:pPr>
    </w:p>
    <w:p w:rsidR="00587D88" w:rsidRDefault="00587D88">
      <w:pPr>
        <w:pStyle w:val="Row8"/>
      </w:pPr>
    </w:p>
    <w:p w:rsidR="00587D88" w:rsidRDefault="00587D88">
      <w:pPr>
        <w:pStyle w:val="Row8"/>
      </w:pPr>
    </w:p>
    <w:p w:rsidR="00587D88" w:rsidRDefault="00587D88">
      <w:pPr>
        <w:pStyle w:val="Row8"/>
      </w:pPr>
    </w:p>
    <w:p w:rsidR="00587D88" w:rsidRDefault="00375DED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87D88" w:rsidRDefault="00375DED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587D88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5DED">
      <w:pPr>
        <w:spacing w:after="0" w:line="240" w:lineRule="auto"/>
      </w:pPr>
      <w:r>
        <w:separator/>
      </w:r>
    </w:p>
  </w:endnote>
  <w:endnote w:type="continuationSeparator" w:id="0">
    <w:p w:rsidR="00000000" w:rsidRDefault="0037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88" w:rsidRDefault="00375DED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OB8423286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87D88" w:rsidRDefault="00587D88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5DED">
      <w:pPr>
        <w:spacing w:after="0" w:line="240" w:lineRule="auto"/>
      </w:pPr>
      <w:r>
        <w:separator/>
      </w:r>
    </w:p>
  </w:footnote>
  <w:footnote w:type="continuationSeparator" w:id="0">
    <w:p w:rsidR="00000000" w:rsidRDefault="0037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88" w:rsidRDefault="00587D8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75DED"/>
    <w:rsid w:val="00587D88"/>
    <w:rsid w:val="009107EA"/>
    <w:rsid w:val="00AC6F28"/>
    <w:rsid w:val="00E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6D817FC8.dotm</Template>
  <TotalTime>6</TotalTime>
  <Pages>1</Pages>
  <Words>129</Words>
  <Characters>767</Characters>
  <Application>Microsoft Office Word</Application>
  <DocSecurity>0</DocSecurity>
  <Lines>6</Lines>
  <Paragraphs>1</Paragraphs>
  <ScaleCrop>false</ScaleCrop>
  <Manager/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4</cp:revision>
  <dcterms:created xsi:type="dcterms:W3CDTF">2023-12-04T15:02:00Z</dcterms:created>
  <dcterms:modified xsi:type="dcterms:W3CDTF">2023-12-04T15:04:00Z</dcterms:modified>
  <cp:category/>
</cp:coreProperties>
</file>