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FA67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28DD045E" w14:textId="139EFA85"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630A5C">
        <w:rPr>
          <w:lang w:val="en-US"/>
        </w:rPr>
        <w:t>41/2023</w:t>
      </w:r>
    </w:p>
    <w:p w14:paraId="41FD5C28" w14:textId="77777777" w:rsidR="009B331D" w:rsidRDefault="00AB5A73" w:rsidP="009B331D">
      <w:pPr>
        <w:spacing w:after="0"/>
        <w:rPr>
          <w:lang w:val="en-US"/>
        </w:rPr>
      </w:pPr>
      <w:r>
        <w:rPr>
          <w:lang w:val="en-US"/>
        </w:rPr>
        <w:t>CineStar s. r. o.</w:t>
      </w:r>
    </w:p>
    <w:p w14:paraId="2FC55019" w14:textId="77777777" w:rsidR="0085759B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Radlická</w:t>
      </w:r>
      <w:proofErr w:type="spellEnd"/>
      <w:r>
        <w:rPr>
          <w:lang w:val="en-US"/>
        </w:rPr>
        <w:t xml:space="preserve"> 3185/1C</w:t>
      </w:r>
    </w:p>
    <w:p w14:paraId="3F9E9DE8" w14:textId="77777777" w:rsidR="007E1F34" w:rsidRDefault="00AB5A73" w:rsidP="009B331D">
      <w:pPr>
        <w:spacing w:after="0"/>
        <w:rPr>
          <w:lang w:val="en-US"/>
        </w:rPr>
      </w:pPr>
      <w:r>
        <w:rPr>
          <w:lang w:val="en-US"/>
        </w:rPr>
        <w:t xml:space="preserve">150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5</w:t>
      </w:r>
    </w:p>
    <w:p w14:paraId="431CAA6B" w14:textId="77777777" w:rsidR="00AD3FAF" w:rsidRDefault="00AD3FAF" w:rsidP="009B331D">
      <w:pPr>
        <w:spacing w:after="0"/>
        <w:rPr>
          <w:lang w:val="en-US"/>
        </w:rPr>
      </w:pPr>
    </w:p>
    <w:p w14:paraId="6DF0DA66" w14:textId="77777777"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AB5A73">
        <w:t>26435675</w:t>
      </w:r>
    </w:p>
    <w:p w14:paraId="4BF78020" w14:textId="77777777" w:rsidR="009B331D" w:rsidRDefault="009B331D" w:rsidP="009B331D">
      <w:pPr>
        <w:spacing w:after="0"/>
      </w:pPr>
      <w:proofErr w:type="gramStart"/>
      <w:r>
        <w:t xml:space="preserve">DIČ: </w:t>
      </w:r>
      <w:r w:rsidR="00AD3FAF">
        <w:t xml:space="preserve"> CZ</w:t>
      </w:r>
      <w:proofErr w:type="gramEnd"/>
      <w:r w:rsidR="00AB5A73">
        <w:t>26435675</w:t>
      </w:r>
    </w:p>
    <w:p w14:paraId="70FB3C3D" w14:textId="77777777" w:rsidR="00FC499A" w:rsidRDefault="00FC499A" w:rsidP="009B331D">
      <w:pPr>
        <w:spacing w:after="0"/>
      </w:pPr>
    </w:p>
    <w:p w14:paraId="7142F096" w14:textId="77777777" w:rsidR="009B331D" w:rsidRDefault="009B331D" w:rsidP="004F6B7E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0149138" w14:textId="23F1C614" w:rsidR="00AD3FAF" w:rsidRDefault="002E3023" w:rsidP="00AB5A73">
      <w:pPr>
        <w:spacing w:after="0" w:line="240" w:lineRule="auto"/>
        <w:rPr>
          <w:lang w:val="en-US"/>
        </w:rPr>
      </w:pPr>
      <w:r w:rsidRPr="002E3023">
        <w:rPr>
          <w:lang w:val="en-US"/>
        </w:rPr>
        <w:t xml:space="preserve">- </w:t>
      </w:r>
      <w:proofErr w:type="spellStart"/>
      <w:r w:rsidR="00AB5A73">
        <w:rPr>
          <w:lang w:val="en-US"/>
        </w:rPr>
        <w:t>dárkové</w:t>
      </w:r>
      <w:proofErr w:type="spellEnd"/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poukázky</w:t>
      </w:r>
      <w:proofErr w:type="spellEnd"/>
      <w:r w:rsidR="00AB5A73">
        <w:rPr>
          <w:lang w:val="en-US"/>
        </w:rPr>
        <w:t xml:space="preserve"> 2D</w:t>
      </w:r>
      <w:r w:rsidR="00447B1B">
        <w:rPr>
          <w:lang w:val="en-US"/>
        </w:rPr>
        <w:t xml:space="preserve"> –2v1</w:t>
      </w:r>
      <w:r w:rsidR="00AB5A73">
        <w:rPr>
          <w:lang w:val="en-US"/>
        </w:rPr>
        <w:t xml:space="preserve"> – </w:t>
      </w:r>
      <w:r w:rsidR="00630A5C">
        <w:rPr>
          <w:lang w:val="en-US"/>
        </w:rPr>
        <w:t>450</w:t>
      </w:r>
      <w:r w:rsidR="00B74C7D">
        <w:rPr>
          <w:lang w:val="en-US"/>
        </w:rPr>
        <w:t xml:space="preserve"> </w:t>
      </w:r>
      <w:proofErr w:type="spellStart"/>
      <w:r w:rsidR="00B74C7D">
        <w:rPr>
          <w:lang w:val="en-US"/>
        </w:rPr>
        <w:t>ks</w:t>
      </w:r>
      <w:proofErr w:type="spellEnd"/>
      <w:r w:rsidR="00B74C7D">
        <w:rPr>
          <w:lang w:val="en-US"/>
        </w:rPr>
        <w:t xml:space="preserve"> á </w:t>
      </w:r>
      <w:proofErr w:type="gramStart"/>
      <w:r w:rsidR="00630A5C">
        <w:rPr>
          <w:lang w:val="en-US"/>
        </w:rPr>
        <w:t>189</w:t>
      </w:r>
      <w:r w:rsidR="0037454A">
        <w:rPr>
          <w:lang w:val="en-US"/>
        </w:rPr>
        <w:t>,--</w:t>
      </w:r>
      <w:proofErr w:type="gramEnd"/>
      <w:r w:rsidR="00447B1B">
        <w:rPr>
          <w:lang w:val="en-US"/>
        </w:rPr>
        <w:t xml:space="preserve"> </w:t>
      </w:r>
      <w:proofErr w:type="spellStart"/>
      <w:r w:rsidR="00447B1B">
        <w:rPr>
          <w:lang w:val="en-US"/>
        </w:rPr>
        <w:t>Kč</w:t>
      </w:r>
      <w:proofErr w:type="spellEnd"/>
      <w:r w:rsidR="00447B1B">
        <w:rPr>
          <w:lang w:val="en-US"/>
        </w:rPr>
        <w:t>/</w:t>
      </w:r>
      <w:proofErr w:type="spellStart"/>
      <w:r w:rsidR="00AB5A73">
        <w:rPr>
          <w:lang w:val="en-US"/>
        </w:rPr>
        <w:t>ks</w:t>
      </w:r>
      <w:proofErr w:type="spellEnd"/>
      <w:r w:rsidR="00630A5C">
        <w:rPr>
          <w:lang w:val="en-US"/>
        </w:rPr>
        <w:t xml:space="preserve"> + </w:t>
      </w:r>
      <w:proofErr w:type="spellStart"/>
      <w:r w:rsidR="00630A5C">
        <w:rPr>
          <w:lang w:val="en-US"/>
        </w:rPr>
        <w:t>prodloužení</w:t>
      </w:r>
      <w:proofErr w:type="spellEnd"/>
      <w:r w:rsidR="00630A5C">
        <w:rPr>
          <w:lang w:val="en-US"/>
        </w:rPr>
        <w:t xml:space="preserve"> </w:t>
      </w:r>
      <w:proofErr w:type="spellStart"/>
      <w:r w:rsidR="00630A5C">
        <w:rPr>
          <w:lang w:val="en-US"/>
        </w:rPr>
        <w:t>platnosti</w:t>
      </w:r>
      <w:proofErr w:type="spellEnd"/>
      <w:r w:rsidR="00630A5C">
        <w:rPr>
          <w:lang w:val="en-US"/>
        </w:rPr>
        <w:t xml:space="preserve"> á 10,- </w:t>
      </w:r>
      <w:proofErr w:type="spellStart"/>
      <w:r w:rsidR="00630A5C">
        <w:rPr>
          <w:lang w:val="en-US"/>
        </w:rPr>
        <w:t>Kč</w:t>
      </w:r>
      <w:proofErr w:type="spellEnd"/>
    </w:p>
    <w:p w14:paraId="2013EC62" w14:textId="77777777" w:rsidR="002E3023" w:rsidRPr="002E3023" w:rsidRDefault="002E3023" w:rsidP="004F6B7E">
      <w:pPr>
        <w:spacing w:after="0" w:line="240" w:lineRule="auto"/>
      </w:pPr>
    </w:p>
    <w:p w14:paraId="376039AD" w14:textId="23045F36" w:rsidR="009B331D" w:rsidRDefault="009B331D" w:rsidP="009B331D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A356E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74C7D">
        <w:rPr>
          <w:lang w:val="en-US"/>
        </w:rPr>
        <w:t xml:space="preserve"> </w:t>
      </w:r>
      <w:proofErr w:type="gramEnd"/>
      <w:r w:rsidR="00B74C7D">
        <w:rPr>
          <w:lang w:val="en-US"/>
        </w:rPr>
        <w:t xml:space="preserve">                   </w:t>
      </w:r>
      <w:r w:rsidR="00362C29">
        <w:rPr>
          <w:lang w:val="en-US"/>
        </w:rPr>
        <w:t xml:space="preserve">    </w:t>
      </w:r>
      <w:r w:rsidR="00B74C7D">
        <w:rPr>
          <w:lang w:val="en-US"/>
        </w:rPr>
        <w:t xml:space="preserve"> </w:t>
      </w:r>
      <w:proofErr w:type="spellStart"/>
      <w:r w:rsidR="00AB5A73">
        <w:rPr>
          <w:lang w:val="en-US"/>
        </w:rPr>
        <w:t>Kč</w:t>
      </w:r>
      <w:proofErr w:type="spellEnd"/>
    </w:p>
    <w:p w14:paraId="01918608" w14:textId="03ED460D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 </w:t>
      </w:r>
      <w:r w:rsidR="007367C0">
        <w:rPr>
          <w:lang w:val="en-US"/>
        </w:rPr>
        <w:t xml:space="preserve">    </w:t>
      </w:r>
      <w:r w:rsidR="00B74C7D">
        <w:rPr>
          <w:lang w:val="en-US"/>
        </w:rPr>
        <w:t xml:space="preserve">     </w:t>
      </w:r>
      <w:r w:rsidR="007367C0">
        <w:rPr>
          <w:lang w:val="en-US"/>
        </w:rPr>
        <w:t xml:space="preserve"> </w:t>
      </w:r>
      <w:r w:rsidR="00362C29">
        <w:rPr>
          <w:lang w:val="en-US"/>
        </w:rPr>
        <w:t xml:space="preserve"> </w:t>
      </w:r>
      <w:proofErr w:type="gramStart"/>
      <w:r w:rsidR="00630A5C">
        <w:rPr>
          <w:lang w:val="en-US"/>
        </w:rPr>
        <w:t>85.550</w:t>
      </w:r>
      <w:r w:rsidR="00362C29">
        <w:rPr>
          <w:lang w:val="en-US"/>
        </w:rPr>
        <w:t>,--</w:t>
      </w:r>
      <w:proofErr w:type="gramEnd"/>
      <w:r w:rsidR="00362C29">
        <w:rPr>
          <w:lang w:val="en-US"/>
        </w:rPr>
        <w:t xml:space="preserve"> </w:t>
      </w:r>
      <w:proofErr w:type="spellStart"/>
      <w:r w:rsidR="00E93D78">
        <w:rPr>
          <w:lang w:val="en-US"/>
        </w:rPr>
        <w:t>Kč</w:t>
      </w:r>
      <w:proofErr w:type="spellEnd"/>
    </w:p>
    <w:p w14:paraId="46CF8EC3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23A4AEFA" w14:textId="77777777" w:rsidR="009B331D" w:rsidRDefault="009B331D" w:rsidP="009B331D">
      <w:pPr>
        <w:spacing w:after="0"/>
        <w:rPr>
          <w:lang w:val="en-US"/>
        </w:rPr>
      </w:pPr>
    </w:p>
    <w:p w14:paraId="7FD96D7B" w14:textId="0AD18B56"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356E0">
        <w:rPr>
          <w:b/>
          <w:lang w:val="en-US"/>
        </w:rPr>
        <w:t xml:space="preserve">MgA. Lukáš Poledna, Ph.D. </w:t>
      </w:r>
      <w:r>
        <w:rPr>
          <w:b/>
          <w:lang w:val="en-US"/>
        </w:rPr>
        <w:t xml:space="preserve">                     </w:t>
      </w:r>
      <w:r>
        <w:rPr>
          <w:lang w:val="en-US"/>
        </w:rPr>
        <w:t>..................................................................</w:t>
      </w:r>
    </w:p>
    <w:p w14:paraId="5349FE85" w14:textId="1492BFF8"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A356E0"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58B61173" w14:textId="6B117746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819B869" w14:textId="77777777" w:rsidR="00A356E0" w:rsidRDefault="00A356E0" w:rsidP="009B331D">
      <w:pPr>
        <w:tabs>
          <w:tab w:val="left" w:pos="4820"/>
        </w:tabs>
        <w:spacing w:after="0"/>
        <w:rPr>
          <w:lang w:val="en-US"/>
        </w:rPr>
      </w:pPr>
    </w:p>
    <w:p w14:paraId="5BC86083" w14:textId="593AD107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630A5C">
        <w:rPr>
          <w:lang w:val="en-US"/>
        </w:rPr>
        <w:t>1. 12. 2023</w:t>
      </w:r>
      <w:r>
        <w:rPr>
          <w:lang w:val="en-US"/>
        </w:rPr>
        <w:t xml:space="preserve">             </w:t>
      </w:r>
    </w:p>
    <w:p w14:paraId="312B6578" w14:textId="77777777"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68E08B4D" w14:textId="77777777"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14:paraId="094CF998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90FEFEB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14:paraId="2373F0F3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14:paraId="31EF674E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14:paraId="485AEAAF" w14:textId="77777777"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14:paraId="62EA2320" w14:textId="49E26293"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630A5C">
        <w:rPr>
          <w:sz w:val="24"/>
          <w:szCs w:val="24"/>
          <w:lang w:val="en-US"/>
        </w:rPr>
        <w:t>1. 12. 2023</w:t>
      </w:r>
    </w:p>
    <w:p w14:paraId="10F17405" w14:textId="77777777"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CAB6" w14:textId="77777777" w:rsidR="00F006F5" w:rsidRDefault="00F006F5" w:rsidP="004A41BA">
      <w:pPr>
        <w:spacing w:after="0" w:line="240" w:lineRule="auto"/>
      </w:pPr>
      <w:r>
        <w:separator/>
      </w:r>
    </w:p>
  </w:endnote>
  <w:endnote w:type="continuationSeparator" w:id="0">
    <w:p w14:paraId="4838BCE2" w14:textId="77777777" w:rsidR="00F006F5" w:rsidRDefault="00F006F5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EFA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3A6DB0" wp14:editId="708EBC98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6E86" w14:textId="77777777" w:rsidR="00F006F5" w:rsidRDefault="00F006F5" w:rsidP="004A41BA">
      <w:pPr>
        <w:spacing w:after="0" w:line="240" w:lineRule="auto"/>
      </w:pPr>
      <w:r>
        <w:separator/>
      </w:r>
    </w:p>
  </w:footnote>
  <w:footnote w:type="continuationSeparator" w:id="0">
    <w:p w14:paraId="0BCCC6B0" w14:textId="77777777" w:rsidR="00F006F5" w:rsidRDefault="00F006F5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F442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5EEAFD44" wp14:editId="7802F33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8649">
    <w:abstractNumId w:val="1"/>
  </w:num>
  <w:num w:numId="2" w16cid:durableId="90248982">
    <w:abstractNumId w:val="0"/>
  </w:num>
  <w:num w:numId="3" w16cid:durableId="14507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2611C"/>
    <w:rsid w:val="000349F9"/>
    <w:rsid w:val="000665FE"/>
    <w:rsid w:val="00093394"/>
    <w:rsid w:val="000C44BC"/>
    <w:rsid w:val="001174E9"/>
    <w:rsid w:val="00131DC4"/>
    <w:rsid w:val="001505DF"/>
    <w:rsid w:val="001625C1"/>
    <w:rsid w:val="00183A3F"/>
    <w:rsid w:val="001B7F09"/>
    <w:rsid w:val="00206D0F"/>
    <w:rsid w:val="002539BB"/>
    <w:rsid w:val="002D6E93"/>
    <w:rsid w:val="002E3023"/>
    <w:rsid w:val="00306A33"/>
    <w:rsid w:val="00314461"/>
    <w:rsid w:val="00351770"/>
    <w:rsid w:val="00362C29"/>
    <w:rsid w:val="0037454A"/>
    <w:rsid w:val="003B34A7"/>
    <w:rsid w:val="00402C75"/>
    <w:rsid w:val="00424E80"/>
    <w:rsid w:val="00447B1B"/>
    <w:rsid w:val="004A41BA"/>
    <w:rsid w:val="004D13DC"/>
    <w:rsid w:val="004F6B7E"/>
    <w:rsid w:val="005231ED"/>
    <w:rsid w:val="00580BCD"/>
    <w:rsid w:val="00584125"/>
    <w:rsid w:val="00630A5C"/>
    <w:rsid w:val="007367C0"/>
    <w:rsid w:val="0076151D"/>
    <w:rsid w:val="00781731"/>
    <w:rsid w:val="007E1F34"/>
    <w:rsid w:val="0082329D"/>
    <w:rsid w:val="00830A61"/>
    <w:rsid w:val="00841F82"/>
    <w:rsid w:val="00847828"/>
    <w:rsid w:val="0085759B"/>
    <w:rsid w:val="00865E47"/>
    <w:rsid w:val="00885189"/>
    <w:rsid w:val="00895B33"/>
    <w:rsid w:val="008B0E0F"/>
    <w:rsid w:val="008E1F9D"/>
    <w:rsid w:val="00953A11"/>
    <w:rsid w:val="009820E4"/>
    <w:rsid w:val="009922E6"/>
    <w:rsid w:val="009B0717"/>
    <w:rsid w:val="009B331D"/>
    <w:rsid w:val="009E7774"/>
    <w:rsid w:val="00A21AD9"/>
    <w:rsid w:val="00A356E0"/>
    <w:rsid w:val="00A56958"/>
    <w:rsid w:val="00AA41DB"/>
    <w:rsid w:val="00AB5A73"/>
    <w:rsid w:val="00AB7F44"/>
    <w:rsid w:val="00AD3FAF"/>
    <w:rsid w:val="00AD4C22"/>
    <w:rsid w:val="00AF184A"/>
    <w:rsid w:val="00B74C7D"/>
    <w:rsid w:val="00C01AB3"/>
    <w:rsid w:val="00C347E2"/>
    <w:rsid w:val="00C53DF9"/>
    <w:rsid w:val="00C56994"/>
    <w:rsid w:val="00C57E52"/>
    <w:rsid w:val="00C73125"/>
    <w:rsid w:val="00C7706A"/>
    <w:rsid w:val="00CD0B35"/>
    <w:rsid w:val="00CE453D"/>
    <w:rsid w:val="00CF399F"/>
    <w:rsid w:val="00D17889"/>
    <w:rsid w:val="00D21C79"/>
    <w:rsid w:val="00D40CFD"/>
    <w:rsid w:val="00DB07A2"/>
    <w:rsid w:val="00DF64A3"/>
    <w:rsid w:val="00E93D78"/>
    <w:rsid w:val="00E97FFA"/>
    <w:rsid w:val="00EB4217"/>
    <w:rsid w:val="00EC1D81"/>
    <w:rsid w:val="00F006F5"/>
    <w:rsid w:val="00F330E2"/>
    <w:rsid w:val="00FB1E85"/>
    <w:rsid w:val="00FB5B9E"/>
    <w:rsid w:val="00FC499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86A2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2023-12-04T11:20:00Z</cp:lastPrinted>
  <dcterms:created xsi:type="dcterms:W3CDTF">2023-12-04T11:20:00Z</dcterms:created>
  <dcterms:modified xsi:type="dcterms:W3CDTF">2023-12-04T11:20:00Z</dcterms:modified>
</cp:coreProperties>
</file>