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305F7" w14:textId="77777777" w:rsidR="00C16AE5" w:rsidRPr="00C16AE5" w:rsidRDefault="00C16AE5" w:rsidP="00C16AE5">
      <w:pPr>
        <w:pStyle w:val="Zkladntext"/>
        <w:rPr>
          <w:rFonts w:ascii="Rubik Light" w:hAnsi="Rubik Light" w:cs="Rubik Light"/>
          <w:b/>
          <w:sz w:val="20"/>
        </w:rPr>
      </w:pPr>
    </w:p>
    <w:p w14:paraId="06E2758D" w14:textId="77777777" w:rsidR="005A3A92" w:rsidRDefault="005A3A92" w:rsidP="005A3A92"/>
    <w:p w14:paraId="38C45CD1" w14:textId="77777777" w:rsidR="005A3A92" w:rsidRDefault="005A3A92" w:rsidP="005A3A92">
      <w:pPr>
        <w:jc w:val="both"/>
      </w:pPr>
    </w:p>
    <w:p w14:paraId="60299969" w14:textId="77777777" w:rsidR="005A3A92" w:rsidRDefault="005A3A92" w:rsidP="005A3A92">
      <w:pPr>
        <w:jc w:val="both"/>
      </w:pPr>
    </w:p>
    <w:p w14:paraId="33E086F9" w14:textId="2A4FD2CC" w:rsidR="005A3A92" w:rsidRDefault="00A924F6" w:rsidP="005A3A92">
      <w:pPr>
        <w:shd w:val="clear" w:color="auto" w:fill="FFFFFF"/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</w:pPr>
      <w:proofErr w:type="spellStart"/>
      <w:r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>Edufor</w:t>
      </w:r>
      <w:proofErr w:type="spellEnd"/>
      <w:r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 xml:space="preserve"> s.r.o.</w:t>
      </w:r>
    </w:p>
    <w:p w14:paraId="3CB296CC" w14:textId="54AED6B1" w:rsidR="00A924F6" w:rsidRDefault="00A924F6" w:rsidP="005A3A92">
      <w:pPr>
        <w:shd w:val="clear" w:color="auto" w:fill="FFFFFF"/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</w:pPr>
      <w:r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>Příborská 518</w:t>
      </w:r>
    </w:p>
    <w:p w14:paraId="3E9AD374" w14:textId="4644A21A" w:rsidR="00A924F6" w:rsidRDefault="00A924F6" w:rsidP="005A3A92">
      <w:pPr>
        <w:shd w:val="clear" w:color="auto" w:fill="FFFFFF"/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</w:pPr>
      <w:r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>199 00 Praha 9</w:t>
      </w:r>
    </w:p>
    <w:p w14:paraId="5AE9613F" w14:textId="5EC9799B" w:rsidR="00A924F6" w:rsidRPr="008B4D7D" w:rsidRDefault="00A924F6" w:rsidP="005A3A92">
      <w:pPr>
        <w:shd w:val="clear" w:color="auto" w:fill="FFFFFF"/>
        <w:rPr>
          <w:rFonts w:ascii="Rubik Light" w:hAnsi="Rubik Light" w:cs="Rubik Light"/>
          <w:b/>
          <w:color w:val="2E74B5" w:themeColor="accent1" w:themeShade="BF"/>
          <w:sz w:val="18"/>
          <w:szCs w:val="19"/>
        </w:rPr>
      </w:pPr>
      <w:r>
        <w:rPr>
          <w:rFonts w:ascii="Rubik Light" w:hAnsi="Rubik Light" w:cs="Rubik Light"/>
          <w:b/>
          <w:color w:val="2E74B5" w:themeColor="accent1" w:themeShade="BF"/>
          <w:szCs w:val="27"/>
          <w:shd w:val="clear" w:color="auto" w:fill="FFFFFF"/>
        </w:rPr>
        <w:t>IČ: 28414012</w:t>
      </w:r>
    </w:p>
    <w:p w14:paraId="47A6C27E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638032EA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482E1E5D" w14:textId="77777777" w:rsidR="005A3A92" w:rsidRPr="008B4D7D" w:rsidRDefault="005A3A92" w:rsidP="005A3A92">
      <w:pPr>
        <w:rPr>
          <w:rFonts w:ascii="Rubik Light" w:hAnsi="Rubik Light" w:cs="Rubik Light"/>
          <w:u w:val="single"/>
        </w:rPr>
      </w:pPr>
      <w:r w:rsidRPr="008B4D7D">
        <w:rPr>
          <w:rFonts w:ascii="Rubik Light" w:hAnsi="Rubik Light" w:cs="Rubik Light"/>
        </w:rPr>
        <w:t xml:space="preserve">Věc: </w:t>
      </w:r>
      <w:r w:rsidRPr="008B4D7D">
        <w:rPr>
          <w:rFonts w:ascii="Rubik Light" w:hAnsi="Rubik Light" w:cs="Rubik Light"/>
          <w:u w:val="single"/>
        </w:rPr>
        <w:t>Objednávka</w:t>
      </w:r>
    </w:p>
    <w:p w14:paraId="2C4FAA15" w14:textId="77777777" w:rsidR="005A3A92" w:rsidRPr="008B4D7D" w:rsidRDefault="005A3A92" w:rsidP="005A3A92">
      <w:pPr>
        <w:rPr>
          <w:rFonts w:ascii="Rubik Light" w:hAnsi="Rubik Light" w:cs="Rubik Light"/>
          <w:u w:val="single"/>
        </w:rPr>
      </w:pPr>
    </w:p>
    <w:p w14:paraId="073CA85F" w14:textId="790E6503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 xml:space="preserve">Na základě vaší cenové nabídky objednávám </w:t>
      </w:r>
      <w:r w:rsidR="00A924F6">
        <w:rPr>
          <w:rFonts w:ascii="Rubik Light" w:hAnsi="Rubik Light" w:cs="Rubik Light"/>
        </w:rPr>
        <w:t>měřiče VERNIER v celkové ceně 300.589,-</w:t>
      </w:r>
      <w:r w:rsidR="006A125F">
        <w:rPr>
          <w:rFonts w:ascii="Rubik Light" w:hAnsi="Rubik Light" w:cs="Rubik Light"/>
        </w:rPr>
        <w:t>Kč.</w:t>
      </w:r>
      <w:bookmarkStart w:id="0" w:name="_GoBack"/>
      <w:bookmarkEnd w:id="0"/>
    </w:p>
    <w:p w14:paraId="3D13F597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41C17AB8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368DCF05" w14:textId="77777777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>Děkujeme za kladné vyřízení.</w:t>
      </w:r>
    </w:p>
    <w:p w14:paraId="794BB50D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686DA370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5123F94C" w14:textId="77777777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>S pozdravem</w:t>
      </w:r>
    </w:p>
    <w:p w14:paraId="6C1FAAE1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15EB6484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027BC94A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61E5CB3C" w14:textId="77777777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  <w:t>Mgr. Lukáš Houda</w:t>
      </w:r>
    </w:p>
    <w:p w14:paraId="47B2B535" w14:textId="77777777" w:rsidR="005A3A92" w:rsidRPr="008B4D7D" w:rsidRDefault="005A3A92" w:rsidP="005A3A92">
      <w:pPr>
        <w:rPr>
          <w:rFonts w:ascii="Rubik Light" w:hAnsi="Rubik Light" w:cs="Rubik Light"/>
        </w:rPr>
      </w:pP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</w:r>
      <w:r w:rsidRPr="008B4D7D">
        <w:rPr>
          <w:rFonts w:ascii="Rubik Light" w:hAnsi="Rubik Light" w:cs="Rubik Light"/>
        </w:rPr>
        <w:tab/>
        <w:t>ředitel základní školy</w:t>
      </w:r>
    </w:p>
    <w:p w14:paraId="2DDE9F20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508B658B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0EC353F3" w14:textId="77777777" w:rsidR="005A3A92" w:rsidRPr="008B4D7D" w:rsidRDefault="005A3A92" w:rsidP="005A3A92">
      <w:pPr>
        <w:rPr>
          <w:rFonts w:ascii="Rubik Light" w:hAnsi="Rubik Light" w:cs="Rubik Light"/>
        </w:rPr>
      </w:pPr>
    </w:p>
    <w:p w14:paraId="76784B92" w14:textId="4178C581" w:rsidR="005A3A92" w:rsidRPr="008B4D7D" w:rsidRDefault="005A3A92" w:rsidP="005A3A92">
      <w:pPr>
        <w:rPr>
          <w:rFonts w:ascii="Rubik Light" w:hAnsi="Rubik Light" w:cs="Rubik Light"/>
          <w:u w:val="single"/>
        </w:rPr>
      </w:pPr>
      <w:r w:rsidRPr="008B4D7D">
        <w:rPr>
          <w:rFonts w:ascii="Rubik Light" w:hAnsi="Rubik Light" w:cs="Rubik Light"/>
        </w:rPr>
        <w:t xml:space="preserve">V Liberci dne </w:t>
      </w:r>
      <w:r w:rsidR="00A924F6">
        <w:rPr>
          <w:rFonts w:ascii="Rubik Light" w:hAnsi="Rubik Light" w:cs="Rubik Light"/>
        </w:rPr>
        <w:t>4. 12</w:t>
      </w:r>
      <w:r w:rsidRPr="008B4D7D">
        <w:rPr>
          <w:rFonts w:ascii="Rubik Light" w:hAnsi="Rubik Light" w:cs="Rubik Light"/>
        </w:rPr>
        <w:t>. 2023</w:t>
      </w:r>
    </w:p>
    <w:p w14:paraId="7FF80603" w14:textId="77777777" w:rsidR="005A3A92" w:rsidRDefault="005A3A92" w:rsidP="005A3A92">
      <w:pPr>
        <w:shd w:val="clear" w:color="auto" w:fill="FFFFFF"/>
      </w:pPr>
    </w:p>
    <w:p w14:paraId="1AB0F3A9" w14:textId="40118117" w:rsidR="00DC13B5" w:rsidRPr="00C16AE5" w:rsidRDefault="00DC13B5" w:rsidP="005A3A92">
      <w:pPr>
        <w:jc w:val="both"/>
        <w:rPr>
          <w:rFonts w:ascii="Rubik Light" w:hAnsi="Rubik Light" w:cs="Rubik Light"/>
          <w:sz w:val="20"/>
          <w:szCs w:val="20"/>
        </w:rPr>
      </w:pPr>
    </w:p>
    <w:sectPr w:rsidR="00DC13B5" w:rsidRPr="00C16AE5" w:rsidSect="00EF7C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F9CB1" w14:textId="77777777" w:rsidR="00692CC8" w:rsidRDefault="00692CC8" w:rsidP="00804DED">
      <w:r>
        <w:separator/>
      </w:r>
    </w:p>
  </w:endnote>
  <w:endnote w:type="continuationSeparator" w:id="0">
    <w:p w14:paraId="13F579EC" w14:textId="77777777" w:rsidR="00692CC8" w:rsidRDefault="00692CC8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Rubik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89EF" w14:textId="77777777" w:rsidR="00DF5801" w:rsidRDefault="00692CC8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03CE6" w14:textId="77777777" w:rsidR="00692CC8" w:rsidRDefault="00692CC8" w:rsidP="00804DED">
      <w:r>
        <w:separator/>
      </w:r>
    </w:p>
  </w:footnote>
  <w:footnote w:type="continuationSeparator" w:id="0">
    <w:p w14:paraId="1869E50D" w14:textId="77777777" w:rsidR="00692CC8" w:rsidRDefault="00692CC8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" adj="-11796480,,5400" path="m449580,7620l2744470,r,868045l,868045,449580,7620xe" fillcolor="#008bd2" stroked="f">
              <v:stroke joinstyle="miter"/>
              <v:formulas/>
              <v:path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692CC8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223"/>
    <w:multiLevelType w:val="hybridMultilevel"/>
    <w:tmpl w:val="8AAA42C4"/>
    <w:lvl w:ilvl="0" w:tplc="5BD0A1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66D76"/>
    <w:multiLevelType w:val="hybridMultilevel"/>
    <w:tmpl w:val="B85AEFC4"/>
    <w:lvl w:ilvl="0" w:tplc="2CA8A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C3"/>
    <w:rsid w:val="000714DF"/>
    <w:rsid w:val="000C3A65"/>
    <w:rsid w:val="000E76C8"/>
    <w:rsid w:val="000F20F5"/>
    <w:rsid w:val="001B14A3"/>
    <w:rsid w:val="001C495F"/>
    <w:rsid w:val="001D3D43"/>
    <w:rsid w:val="0021116C"/>
    <w:rsid w:val="00247DE3"/>
    <w:rsid w:val="00257462"/>
    <w:rsid w:val="002862FC"/>
    <w:rsid w:val="002926BA"/>
    <w:rsid w:val="00295D27"/>
    <w:rsid w:val="002B3EDB"/>
    <w:rsid w:val="002E07C3"/>
    <w:rsid w:val="0033120C"/>
    <w:rsid w:val="0033644B"/>
    <w:rsid w:val="003376FF"/>
    <w:rsid w:val="0036705F"/>
    <w:rsid w:val="00386155"/>
    <w:rsid w:val="00395BF0"/>
    <w:rsid w:val="00397288"/>
    <w:rsid w:val="003A6F70"/>
    <w:rsid w:val="003C201D"/>
    <w:rsid w:val="00417182"/>
    <w:rsid w:val="004455F3"/>
    <w:rsid w:val="00466FE2"/>
    <w:rsid w:val="004A1399"/>
    <w:rsid w:val="004D5193"/>
    <w:rsid w:val="0051017A"/>
    <w:rsid w:val="00547C29"/>
    <w:rsid w:val="005706B4"/>
    <w:rsid w:val="005A3A92"/>
    <w:rsid w:val="005C178F"/>
    <w:rsid w:val="005D26DA"/>
    <w:rsid w:val="005F2D6C"/>
    <w:rsid w:val="006148C1"/>
    <w:rsid w:val="00621820"/>
    <w:rsid w:val="006479AC"/>
    <w:rsid w:val="00665D67"/>
    <w:rsid w:val="00680CB1"/>
    <w:rsid w:val="00692CC8"/>
    <w:rsid w:val="006A125F"/>
    <w:rsid w:val="006A3FDF"/>
    <w:rsid w:val="006D6097"/>
    <w:rsid w:val="006E0344"/>
    <w:rsid w:val="007024B0"/>
    <w:rsid w:val="007454F7"/>
    <w:rsid w:val="00745F17"/>
    <w:rsid w:val="007833F1"/>
    <w:rsid w:val="00784D76"/>
    <w:rsid w:val="007B2857"/>
    <w:rsid w:val="007B3251"/>
    <w:rsid w:val="00804DED"/>
    <w:rsid w:val="008115E1"/>
    <w:rsid w:val="00840AAD"/>
    <w:rsid w:val="00885B31"/>
    <w:rsid w:val="00887870"/>
    <w:rsid w:val="008D6C98"/>
    <w:rsid w:val="009319BF"/>
    <w:rsid w:val="009437D2"/>
    <w:rsid w:val="00976045"/>
    <w:rsid w:val="009A6EC3"/>
    <w:rsid w:val="009F0AB7"/>
    <w:rsid w:val="00A035F5"/>
    <w:rsid w:val="00A17A99"/>
    <w:rsid w:val="00A2500E"/>
    <w:rsid w:val="00A344C1"/>
    <w:rsid w:val="00A37B9D"/>
    <w:rsid w:val="00A67086"/>
    <w:rsid w:val="00A77875"/>
    <w:rsid w:val="00A924F6"/>
    <w:rsid w:val="00A943E6"/>
    <w:rsid w:val="00AC71BE"/>
    <w:rsid w:val="00B034C7"/>
    <w:rsid w:val="00B71BCA"/>
    <w:rsid w:val="00BC0B90"/>
    <w:rsid w:val="00BE11D6"/>
    <w:rsid w:val="00BE20A2"/>
    <w:rsid w:val="00BE57CD"/>
    <w:rsid w:val="00C16AD4"/>
    <w:rsid w:val="00C16AE5"/>
    <w:rsid w:val="00C225C5"/>
    <w:rsid w:val="00C2315C"/>
    <w:rsid w:val="00C46F7C"/>
    <w:rsid w:val="00CA2658"/>
    <w:rsid w:val="00CA3F82"/>
    <w:rsid w:val="00CD6755"/>
    <w:rsid w:val="00CF1BE5"/>
    <w:rsid w:val="00D15E6C"/>
    <w:rsid w:val="00D4139F"/>
    <w:rsid w:val="00D52D9D"/>
    <w:rsid w:val="00DC058D"/>
    <w:rsid w:val="00DC13B5"/>
    <w:rsid w:val="00DC5526"/>
    <w:rsid w:val="00DC5CBD"/>
    <w:rsid w:val="00DD5502"/>
    <w:rsid w:val="00DF5801"/>
    <w:rsid w:val="00DF6708"/>
    <w:rsid w:val="00E212DE"/>
    <w:rsid w:val="00E77DAE"/>
    <w:rsid w:val="00EA2371"/>
    <w:rsid w:val="00EB2547"/>
    <w:rsid w:val="00EC3630"/>
    <w:rsid w:val="00EF7C1D"/>
    <w:rsid w:val="00F45D6B"/>
    <w:rsid w:val="00F74B96"/>
    <w:rsid w:val="00F85F5B"/>
    <w:rsid w:val="00F86A96"/>
    <w:rsid w:val="00F9594E"/>
    <w:rsid w:val="00FA2719"/>
    <w:rsid w:val="00FC0C50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EF7C1D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7C1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F7C1D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500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A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75E7B-6D07-45EE-A67E-33DB7957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9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5</cp:revision>
  <cp:lastPrinted>2023-08-30T13:47:00Z</cp:lastPrinted>
  <dcterms:created xsi:type="dcterms:W3CDTF">2023-10-04T10:04:00Z</dcterms:created>
  <dcterms:modified xsi:type="dcterms:W3CDTF">2023-12-04T11:00:00Z</dcterms:modified>
</cp:coreProperties>
</file>