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5D" w:rsidRPr="00D93406" w:rsidRDefault="00757EB2">
      <w:pPr>
        <w:pStyle w:val="Nadpis1"/>
        <w:rPr>
          <w:rFonts w:ascii="Garamond" w:hAnsi="Garamond"/>
        </w:rPr>
      </w:pPr>
      <w:r w:rsidRPr="00D93406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0B565D" w:rsidRPr="00D93406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565D" w:rsidRPr="00D93406" w:rsidRDefault="00757EB2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D93406">
              <w:rPr>
                <w:rFonts w:ascii="Garamond" w:hAnsi="Garamond" w:cs="Arial"/>
                <w:b/>
                <w:bCs/>
              </w:rPr>
              <w:t>ODBĚRATEL:</w:t>
            </w:r>
          </w:p>
          <w:p w:rsidR="000B565D" w:rsidRPr="00D93406" w:rsidRDefault="000B565D">
            <w:pPr>
              <w:rPr>
                <w:rFonts w:ascii="Garamond" w:hAnsi="Garamond" w:cs="Arial"/>
                <w:b/>
                <w:bCs/>
              </w:rPr>
            </w:pP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Okresní soud v Chrudimi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Všehrdovo náměstí 45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537 21 Chrudim</w:t>
            </w:r>
          </w:p>
          <w:p w:rsidR="000B565D" w:rsidRPr="00D93406" w:rsidRDefault="000B565D">
            <w:pP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Účet: </w:t>
            </w:r>
          </w:p>
          <w:p w:rsidR="000B565D" w:rsidRPr="00D93406" w:rsidRDefault="000B565D">
            <w:pP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rPr>
                <w:rFonts w:ascii="Garamond" w:hAnsi="Garamond" w:cs="Arial"/>
                <w:b/>
                <w:bCs/>
              </w:rPr>
            </w:pPr>
            <w:r w:rsidRPr="00D93406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565D" w:rsidRPr="00D93406" w:rsidRDefault="00757EB2">
            <w:pPr>
              <w:spacing w:before="60"/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  <w:b/>
                <w:bCs/>
              </w:rPr>
              <w:t xml:space="preserve">IČ:  </w:t>
            </w:r>
            <w:r w:rsidRPr="00D93406">
              <w:rPr>
                <w:rFonts w:ascii="Garamond" w:hAnsi="Garamond" w:cs="Arial"/>
              </w:rPr>
              <w:t>00024953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65D" w:rsidRPr="00D93406" w:rsidRDefault="00757EB2">
            <w:pPr>
              <w:spacing w:before="60"/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Číslo objednávky: </w:t>
            </w:r>
          </w:p>
          <w:p w:rsidR="000B565D" w:rsidRPr="00D93406" w:rsidRDefault="00757EB2">
            <w:pPr>
              <w:spacing w:before="60"/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2023 / OB / 107</w:t>
            </w:r>
          </w:p>
          <w:p w:rsidR="000B565D" w:rsidRPr="00D93406" w:rsidRDefault="000B565D">
            <w:pP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Spisová značka: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 20 </w:t>
            </w:r>
            <w:proofErr w:type="spellStart"/>
            <w:r w:rsidRPr="00D93406">
              <w:rPr>
                <w:rFonts w:ascii="Garamond" w:hAnsi="Garamond" w:cs="Arial"/>
              </w:rPr>
              <w:t>Spr</w:t>
            </w:r>
            <w:proofErr w:type="spellEnd"/>
            <w:r w:rsidRPr="00D93406">
              <w:rPr>
                <w:rFonts w:ascii="Garamond" w:hAnsi="Garamond" w:cs="Arial"/>
              </w:rPr>
              <w:t xml:space="preserve"> 1688/2023</w:t>
            </w:r>
          </w:p>
        </w:tc>
      </w:tr>
      <w:tr w:rsidR="000B565D" w:rsidRPr="00D93406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Všehrdovo náměstí 45</w:t>
            </w:r>
          </w:p>
          <w:p w:rsidR="000B565D" w:rsidRPr="00D93406" w:rsidRDefault="00757EB2">
            <w:pPr>
              <w:spacing w:after="120"/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565D" w:rsidRPr="00D93406" w:rsidRDefault="00757EB2">
            <w:pPr>
              <w:rPr>
                <w:rFonts w:ascii="Garamond" w:hAnsi="Garamond" w:cs="Arial"/>
                <w:sz w:val="28"/>
                <w:szCs w:val="28"/>
              </w:rPr>
            </w:pPr>
            <w:r w:rsidRPr="00D93406">
              <w:rPr>
                <w:rFonts w:ascii="Garamond" w:hAnsi="Garamond" w:cs="Arial"/>
              </w:rPr>
              <w:t>IČ: 01502875</w:t>
            </w:r>
          </w:p>
          <w:p w:rsidR="000B565D" w:rsidRPr="00D93406" w:rsidRDefault="00757EB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DIČ: </w:t>
            </w:r>
          </w:p>
        </w:tc>
      </w:tr>
      <w:tr w:rsidR="000B565D" w:rsidRPr="00D9340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B565D" w:rsidRPr="00D93406" w:rsidRDefault="000B565D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proofErr w:type="spellStart"/>
            <w:r w:rsidRPr="00D93406">
              <w:rPr>
                <w:rFonts w:ascii="Garamond" w:hAnsi="Garamond" w:cs="Arial"/>
              </w:rPr>
              <w:t>Eagle</w:t>
            </w:r>
            <w:proofErr w:type="spellEnd"/>
            <w:r w:rsidRPr="00D93406">
              <w:rPr>
                <w:rFonts w:ascii="Garamond" w:hAnsi="Garamond" w:cs="Arial"/>
              </w:rPr>
              <w:t xml:space="preserve"> </w:t>
            </w:r>
            <w:proofErr w:type="spellStart"/>
            <w:r w:rsidRPr="00D93406">
              <w:rPr>
                <w:rFonts w:ascii="Garamond" w:hAnsi="Garamond" w:cs="Arial"/>
              </w:rPr>
              <w:t>Eyes</w:t>
            </w:r>
            <w:proofErr w:type="spellEnd"/>
            <w:r w:rsidRPr="00D93406">
              <w:rPr>
                <w:rFonts w:ascii="Garamond" w:hAnsi="Garamond" w:cs="Arial"/>
              </w:rPr>
              <w:t xml:space="preserve"> a.s.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Skalní 1088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753 01  Hranice</w:t>
            </w:r>
          </w:p>
        </w:tc>
      </w:tr>
      <w:tr w:rsidR="000B565D" w:rsidRPr="00D934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Datum objednání: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Datum dodání: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proofErr w:type="gramStart"/>
            <w:r w:rsidRPr="00D93406">
              <w:rPr>
                <w:rFonts w:ascii="Garamond" w:hAnsi="Garamond" w:cs="Arial"/>
              </w:rPr>
              <w:t>04.12.2023</w:t>
            </w:r>
            <w:proofErr w:type="gramEnd"/>
          </w:p>
          <w:p w:rsidR="000B565D" w:rsidRPr="00D93406" w:rsidRDefault="000B565D">
            <w:pP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65D" w:rsidRPr="00D93406" w:rsidRDefault="000B565D">
            <w:pPr>
              <w:rPr>
                <w:rFonts w:ascii="Garamond" w:hAnsi="Garamond" w:cs="Arial"/>
              </w:rPr>
            </w:pPr>
          </w:p>
        </w:tc>
      </w:tr>
      <w:tr w:rsidR="000B565D" w:rsidRPr="00D93406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5D" w:rsidRPr="00D93406" w:rsidRDefault="00757E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Text: </w:t>
            </w: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Objednáváme u Vás kancelářský papír dle Rámcové dohody Ministerstva spravedlnosti </w:t>
            </w:r>
            <w:r w:rsidR="00E8092D" w:rsidRPr="00D93406">
              <w:rPr>
                <w:rFonts w:ascii="Garamond" w:hAnsi="Garamond" w:cs="Arial"/>
              </w:rPr>
              <w:br/>
            </w:r>
            <w:r w:rsidRPr="00D93406">
              <w:rPr>
                <w:rFonts w:ascii="Garamond" w:hAnsi="Garamond" w:cs="Arial"/>
              </w:rPr>
              <w:t>č. 16/2022-MSP-CES.</w:t>
            </w: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Papír formát A4/kvalita B             200 balíků/90 Kč za balík bez DPH         (40 krabic)</w:t>
            </w:r>
          </w:p>
          <w:p w:rsidR="000B565D" w:rsidRPr="00D93406" w:rsidRDefault="00757E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Papír formát A3/kvalita B               10 balíků/180 Kč za balík bez DPH      </w:t>
            </w:r>
            <w:r w:rsidR="00222B3B" w:rsidRPr="00D93406">
              <w:rPr>
                <w:rFonts w:ascii="Garamond" w:hAnsi="Garamond" w:cs="Arial"/>
              </w:rPr>
              <w:t xml:space="preserve"> </w:t>
            </w:r>
            <w:r w:rsidRPr="00D93406">
              <w:rPr>
                <w:rFonts w:ascii="Garamond" w:hAnsi="Garamond" w:cs="Arial"/>
              </w:rPr>
              <w:t xml:space="preserve"> (2 krabice)</w:t>
            </w: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Celková částka k úhradě včetně DPH     23 958,- Kč.</w:t>
            </w: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Děkujeme za vyřízení objednávky.</w:t>
            </w: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2B3B" w:rsidRPr="00D93406" w:rsidRDefault="00222B3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2B3B" w:rsidRPr="00D93406" w:rsidRDefault="00222B3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2B3B" w:rsidRPr="00D93406" w:rsidRDefault="00222B3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2B3B" w:rsidRPr="00D93406" w:rsidRDefault="00222B3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2B3B" w:rsidRPr="00D93406" w:rsidRDefault="00222B3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2B3B" w:rsidRPr="00D93406" w:rsidRDefault="00222B3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2B3B" w:rsidRPr="00D93406" w:rsidRDefault="00222B3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B565D" w:rsidRPr="00D93406" w:rsidRDefault="00757E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D93406">
              <w:rPr>
                <w:rFonts w:ascii="Garamond" w:hAnsi="Garamond" w:cs="Arial"/>
              </w:rPr>
              <w:t>www</w:t>
            </w:r>
            <w:proofErr w:type="gramEnd"/>
            <w:r w:rsidRPr="00D93406">
              <w:rPr>
                <w:rFonts w:ascii="Garamond" w:hAnsi="Garamond" w:cs="Arial"/>
              </w:rPr>
              <w:t>.</w:t>
            </w:r>
            <w:proofErr w:type="gramStart"/>
            <w:r w:rsidRPr="00D93406">
              <w:rPr>
                <w:rFonts w:ascii="Garamond" w:hAnsi="Garamond" w:cs="Arial"/>
              </w:rPr>
              <w:t>justice</w:t>
            </w:r>
            <w:proofErr w:type="gramEnd"/>
            <w:r w:rsidRPr="00D93406">
              <w:rPr>
                <w:rFonts w:ascii="Garamond" w:hAnsi="Garamond" w:cs="Arial"/>
              </w:rPr>
              <w:t>.cz.</w:t>
            </w: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B565D" w:rsidRPr="00D93406" w:rsidRDefault="000B565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0B565D" w:rsidRPr="00D93406" w:rsidRDefault="000B565D">
      <w:pPr>
        <w:rPr>
          <w:rFonts w:ascii="Garamond" w:hAnsi="Garamond"/>
        </w:rPr>
      </w:pPr>
    </w:p>
    <w:p w:rsidR="000B565D" w:rsidRPr="00D93406" w:rsidRDefault="000B565D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B565D" w:rsidRPr="00D9340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Počet příloh: 0</w:t>
            </w:r>
          </w:p>
          <w:p w:rsidR="000B565D" w:rsidRPr="00D93406" w:rsidRDefault="000B565D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Vyřizuje: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Telefon:</w:t>
            </w:r>
          </w:p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65D" w:rsidRPr="00D93406" w:rsidRDefault="00E8092D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Tichá Pavlína</w:t>
            </w:r>
          </w:p>
          <w:p w:rsidR="000B565D" w:rsidRPr="00D93406" w:rsidRDefault="000B565D">
            <w:pPr>
              <w:rPr>
                <w:rFonts w:ascii="Garamond" w:hAnsi="Garamond" w:cs="Arial"/>
              </w:rPr>
            </w:pPr>
            <w:bookmarkStart w:id="0" w:name="_GoBack"/>
            <w:bookmarkEnd w:id="0"/>
          </w:p>
          <w:p w:rsidR="000B565D" w:rsidRPr="00D93406" w:rsidRDefault="000B565D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5D" w:rsidRPr="00D93406" w:rsidRDefault="00757EB2">
            <w:pPr>
              <w:rPr>
                <w:rFonts w:ascii="Garamond" w:hAnsi="Garamond" w:cs="Arial"/>
              </w:rPr>
            </w:pPr>
            <w:r w:rsidRPr="00D93406">
              <w:rPr>
                <w:rFonts w:ascii="Garamond" w:hAnsi="Garamond" w:cs="Arial"/>
              </w:rPr>
              <w:t>Razítko a podpis:</w:t>
            </w:r>
          </w:p>
        </w:tc>
      </w:tr>
    </w:tbl>
    <w:p w:rsidR="000B565D" w:rsidRPr="00D93406" w:rsidRDefault="000B565D">
      <w:pPr>
        <w:rPr>
          <w:rFonts w:ascii="Garamond" w:hAnsi="Garamond" w:cs="Arial"/>
        </w:rPr>
      </w:pPr>
    </w:p>
    <w:p w:rsidR="00757EB2" w:rsidRPr="00D93406" w:rsidRDefault="00757EB2">
      <w:pPr>
        <w:rPr>
          <w:rFonts w:ascii="Garamond" w:hAnsi="Garamond" w:cs="Arial"/>
        </w:rPr>
      </w:pPr>
    </w:p>
    <w:sectPr w:rsidR="00757EB2" w:rsidRPr="00D93406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AD" w:rsidRDefault="00FB78AD">
      <w:r>
        <w:separator/>
      </w:r>
    </w:p>
  </w:endnote>
  <w:endnote w:type="continuationSeparator" w:id="0">
    <w:p w:rsidR="00FB78AD" w:rsidRDefault="00FB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5D" w:rsidRDefault="00757EB2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AD" w:rsidRDefault="00FB78AD">
      <w:r>
        <w:separator/>
      </w:r>
    </w:p>
  </w:footnote>
  <w:footnote w:type="continuationSeparator" w:id="0">
    <w:p w:rsidR="00FB78AD" w:rsidRDefault="00FB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303168"/>
  </w:docVars>
  <w:rsids>
    <w:rsidRoot w:val="00222B3B"/>
    <w:rsid w:val="000B565D"/>
    <w:rsid w:val="000E435C"/>
    <w:rsid w:val="00222B3B"/>
    <w:rsid w:val="00236144"/>
    <w:rsid w:val="004A7491"/>
    <w:rsid w:val="00524531"/>
    <w:rsid w:val="00757EB2"/>
    <w:rsid w:val="00B06C7C"/>
    <w:rsid w:val="00D93406"/>
    <w:rsid w:val="00E8092D"/>
    <w:rsid w:val="00F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42DEAC-A17F-4AB0-8764-72D6CDC6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9</cp:revision>
  <cp:lastPrinted>2023-12-04T08:12:00Z</cp:lastPrinted>
  <dcterms:created xsi:type="dcterms:W3CDTF">2023-12-04T08:11:00Z</dcterms:created>
  <dcterms:modified xsi:type="dcterms:W3CDTF">2023-12-04T08:56:00Z</dcterms:modified>
</cp:coreProperties>
</file>