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507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507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507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507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507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507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0507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0507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07A"/>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0F79-E959-4AFC-AA8C-7736E40F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2023-12-01T13:13:00Z</dcterms:created>
  <dcterms:modified xsi:type="dcterms:W3CDTF">2023-12-01T13:13:00Z</dcterms:modified>
</cp:coreProperties>
</file>