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417FF">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417F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417FF">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417F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417F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417F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417F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417F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17FF"/>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17B48-F041-4740-BFEB-8E7EF24F6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2023-12-01T13:17:00Z</dcterms:created>
  <dcterms:modified xsi:type="dcterms:W3CDTF">2023-12-01T13:17:00Z</dcterms:modified>
</cp:coreProperties>
</file>