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752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752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752A">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752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752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752A">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7752A">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7752A">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7752A"/>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D6835-4024-4B86-9A7B-B3DF5533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2023-12-01T13:20:00Z</dcterms:created>
  <dcterms:modified xsi:type="dcterms:W3CDTF">2023-12-01T13:20:00Z</dcterms:modified>
</cp:coreProperties>
</file>