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C7" w:rsidRPr="00CA7901" w:rsidRDefault="00F97CC7" w:rsidP="00FC3BD5">
      <w:pPr>
        <w:tabs>
          <w:tab w:val="right" w:pos="7655"/>
        </w:tabs>
        <w:spacing w:after="0" w:line="240" w:lineRule="auto"/>
        <w:rPr>
          <w:rFonts w:cstheme="minorHAnsi"/>
        </w:rPr>
      </w:pPr>
    </w:p>
    <w:p w:rsidR="00FC3BD5" w:rsidRPr="00CA7901" w:rsidRDefault="00FC3BD5" w:rsidP="00FC3BD5">
      <w:pPr>
        <w:tabs>
          <w:tab w:val="right" w:pos="7655"/>
        </w:tabs>
        <w:spacing w:after="0" w:line="240" w:lineRule="auto"/>
        <w:rPr>
          <w:rFonts w:cstheme="minorHAnsi"/>
        </w:rPr>
      </w:pPr>
    </w:p>
    <w:p w:rsidR="00FC3BD5" w:rsidRPr="00CA7901" w:rsidRDefault="00FC3BD5" w:rsidP="009F231B">
      <w:pPr>
        <w:tabs>
          <w:tab w:val="left" w:pos="7088"/>
        </w:tabs>
        <w:spacing w:after="0" w:line="240" w:lineRule="auto"/>
        <w:rPr>
          <w:rFonts w:cstheme="minorHAnsi"/>
        </w:rPr>
      </w:pPr>
    </w:p>
    <w:p w:rsidR="00FC3BD5" w:rsidRPr="00CA7901" w:rsidRDefault="00FC3BD5" w:rsidP="009F231B">
      <w:pPr>
        <w:tabs>
          <w:tab w:val="left" w:pos="7088"/>
        </w:tabs>
        <w:spacing w:after="0" w:line="240" w:lineRule="auto"/>
        <w:rPr>
          <w:rFonts w:cstheme="minorHAnsi"/>
        </w:rPr>
      </w:pPr>
    </w:p>
    <w:p w:rsidR="009C016C" w:rsidRPr="00CA7901" w:rsidRDefault="009C016C" w:rsidP="009C016C">
      <w:pPr>
        <w:pStyle w:val="standard"/>
        <w:suppressLineNumbers/>
        <w:rPr>
          <w:rFonts w:asciiTheme="minorHAnsi" w:hAnsiTheme="minorHAnsi" w:cstheme="minorHAnsi"/>
          <w:b/>
          <w:bCs/>
          <w:sz w:val="28"/>
          <w:szCs w:val="28"/>
        </w:rPr>
      </w:pPr>
    </w:p>
    <w:p w:rsidR="0017606A" w:rsidRPr="00CA7901" w:rsidRDefault="0017606A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7901">
        <w:rPr>
          <w:rFonts w:asciiTheme="minorHAnsi" w:hAnsiTheme="minorHAnsi" w:cstheme="minorHAnsi"/>
          <w:b/>
          <w:bCs/>
          <w:sz w:val="28"/>
          <w:szCs w:val="28"/>
        </w:rPr>
        <w:t>KUPNÍ SMLOUVA</w:t>
      </w:r>
    </w:p>
    <w:p w:rsidR="009C016C" w:rsidRPr="00CA7901" w:rsidRDefault="000B057E" w:rsidP="009C016C">
      <w:pPr>
        <w:pStyle w:val="standard"/>
        <w:suppressLineNumbers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č</w:t>
      </w:r>
      <w:r w:rsidR="009C016C" w:rsidRPr="00CA790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44D64">
        <w:rPr>
          <w:rFonts w:asciiTheme="minorHAnsi" w:hAnsiTheme="minorHAnsi" w:cstheme="minorHAnsi"/>
          <w:bCs/>
          <w:sz w:val="22"/>
          <w:szCs w:val="22"/>
        </w:rPr>
        <w:t>1</w:t>
      </w:r>
      <w:r w:rsidR="00F40922">
        <w:rPr>
          <w:rFonts w:asciiTheme="minorHAnsi" w:hAnsiTheme="minorHAnsi" w:cstheme="minorHAnsi"/>
          <w:bCs/>
          <w:sz w:val="22"/>
          <w:szCs w:val="22"/>
        </w:rPr>
        <w:t>1</w:t>
      </w:r>
      <w:r w:rsidRPr="00CA7901">
        <w:rPr>
          <w:rFonts w:asciiTheme="minorHAnsi" w:hAnsiTheme="minorHAnsi" w:cstheme="minorHAnsi"/>
          <w:bCs/>
          <w:sz w:val="22"/>
          <w:szCs w:val="22"/>
        </w:rPr>
        <w:t>/202</w:t>
      </w:r>
      <w:r w:rsidR="005B0D6B" w:rsidRPr="00CA7901">
        <w:rPr>
          <w:rFonts w:asciiTheme="minorHAnsi" w:hAnsiTheme="minorHAnsi" w:cstheme="minorHAnsi"/>
          <w:bCs/>
          <w:sz w:val="22"/>
          <w:szCs w:val="22"/>
        </w:rPr>
        <w:t>3</w:t>
      </w:r>
      <w:r w:rsidRPr="00CA7901">
        <w:rPr>
          <w:rFonts w:asciiTheme="minorHAnsi" w:hAnsiTheme="minorHAnsi" w:cstheme="minorHAnsi"/>
          <w:bCs/>
          <w:sz w:val="22"/>
          <w:szCs w:val="22"/>
        </w:rPr>
        <w:t>/K/UŘ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A7901">
        <w:rPr>
          <w:rFonts w:asciiTheme="minorHAnsi" w:hAnsiTheme="minorHAnsi" w:cstheme="minorHAnsi"/>
          <w:i/>
          <w:sz w:val="22"/>
          <w:szCs w:val="22"/>
        </w:rPr>
        <w:t>uzavřená podle ust. § 2095 a násl. občanského zákoníku č. 89/2012 Sb.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mezi:</w:t>
      </w:r>
    </w:p>
    <w:p w:rsidR="009E39E0" w:rsidRPr="00CA7901" w:rsidRDefault="009E39E0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F92C24" w:rsidRDefault="003C33CC" w:rsidP="003C33CC">
      <w:pPr>
        <w:pStyle w:val="Bezmezer"/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Pro arte, investiční fond s proměnným základním kapitálem, a.s.,</w:t>
      </w:r>
    </w:p>
    <w:p w:rsidR="003C33CC" w:rsidRPr="003C33CC" w:rsidRDefault="003C33CC" w:rsidP="003C33CC">
      <w:pPr>
        <w:pStyle w:val="Bezmezer"/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jednající na účet podfondu Pro arte,</w:t>
      </w:r>
    </w:p>
    <w:p w:rsidR="00F92C24" w:rsidRPr="00CA7901" w:rsidRDefault="003C33CC" w:rsidP="005B0D6B">
      <w:pPr>
        <w:spacing w:after="0" w:line="240" w:lineRule="auto"/>
        <w:rPr>
          <w:rFonts w:cstheme="minorHAnsi"/>
        </w:rPr>
      </w:pPr>
      <w:r>
        <w:rPr>
          <w:rFonts w:cstheme="minorHAnsi"/>
        </w:rPr>
        <w:t>se sídlem Tržiště 366/13, Malá Strana, 118 00 Praha 1</w:t>
      </w:r>
    </w:p>
    <w:p w:rsidR="00E13DF6" w:rsidRPr="00CA7901" w:rsidRDefault="003C33CC" w:rsidP="005B0D6B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IČO: 242 47 464</w:t>
      </w:r>
    </w:p>
    <w:p w:rsidR="005B0D6B" w:rsidRPr="00CA7901" w:rsidRDefault="003C33CC" w:rsidP="005B0D6B">
      <w:pPr>
        <w:spacing w:after="0" w:line="240" w:lineRule="auto"/>
        <w:rPr>
          <w:rFonts w:cstheme="minorHAnsi"/>
        </w:rPr>
      </w:pPr>
      <w:r>
        <w:rPr>
          <w:rFonts w:cstheme="minorHAnsi"/>
        </w:rPr>
        <w:t>DIČ: CZ699005916</w:t>
      </w:r>
    </w:p>
    <w:p w:rsidR="00CA7901" w:rsidRPr="003C33CC" w:rsidRDefault="00844D64" w:rsidP="005B0D6B">
      <w:pPr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3C33CC">
        <w:rPr>
          <w:rFonts w:cstheme="minorHAnsi"/>
        </w:rPr>
        <w:t>apsaný v obchodním rejstříku vedeném Městským soudem v Praze, sp. zn. B 18380, zastoupený Ing. Alexandrou Bízkovou, předsedkyní představenstva,</w:t>
      </w:r>
    </w:p>
    <w:p w:rsidR="009C016C" w:rsidRPr="00CA7901" w:rsidRDefault="009C016C" w:rsidP="004D3397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A7901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3C33CC" w:rsidRPr="003C33CC">
        <w:rPr>
          <w:rFonts w:asciiTheme="minorHAnsi" w:hAnsiTheme="minorHAnsi" w:cstheme="minorHAnsi"/>
          <w:b/>
          <w:sz w:val="22"/>
          <w:szCs w:val="22"/>
        </w:rPr>
        <w:t>P</w:t>
      </w:r>
      <w:r w:rsidRPr="003C33CC">
        <w:rPr>
          <w:rFonts w:asciiTheme="minorHAnsi" w:hAnsiTheme="minorHAnsi" w:cstheme="minorHAnsi"/>
          <w:b/>
          <w:sz w:val="22"/>
          <w:szCs w:val="22"/>
        </w:rPr>
        <w:t>rodávající</w:t>
      </w:r>
      <w:r w:rsidRPr="00CA7901">
        <w:rPr>
          <w:rFonts w:asciiTheme="minorHAnsi" w:hAnsiTheme="minorHAnsi" w:cstheme="minorHAnsi"/>
          <w:sz w:val="22"/>
          <w:szCs w:val="22"/>
        </w:rPr>
        <w:t>)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a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Alšova jihočeská galerie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 xml:space="preserve">se sídlem Hluboká  nad Vltavou č.p. 144       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373 41 Hluboká nad Vltavou</w:t>
      </w:r>
    </w:p>
    <w:p w:rsidR="009C016C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IČ: 00073512, DIČ: CZ00073512</w:t>
      </w:r>
    </w:p>
    <w:p w:rsidR="003C33CC" w:rsidRPr="00CA7901" w:rsidRDefault="00D93B9E" w:rsidP="009C016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3C33CC">
        <w:rPr>
          <w:rFonts w:asciiTheme="minorHAnsi" w:hAnsiTheme="minorHAnsi" w:cstheme="minorHAnsi"/>
          <w:bCs/>
          <w:sz w:val="22"/>
          <w:szCs w:val="22"/>
        </w:rPr>
        <w:t xml:space="preserve">apsaná v obchodním rejstříku vedeném Krajským soudem v Českých Budějovicích, sp. zn. Pr 125, </w:t>
      </w:r>
    </w:p>
    <w:p w:rsidR="009C016C" w:rsidRPr="003C33CC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zastoupená Mgr. Alešem Seifertem</w:t>
      </w:r>
      <w:r w:rsidR="003C33CC">
        <w:rPr>
          <w:rFonts w:asciiTheme="minorHAnsi" w:hAnsiTheme="minorHAnsi" w:cstheme="minorHAnsi"/>
          <w:bCs/>
          <w:sz w:val="22"/>
          <w:szCs w:val="22"/>
        </w:rPr>
        <w:t>, ředitelem</w:t>
      </w:r>
      <w:r w:rsidR="00D93B9E">
        <w:rPr>
          <w:rFonts w:asciiTheme="minorHAnsi" w:hAnsiTheme="minorHAnsi" w:cstheme="minorHAnsi"/>
          <w:bCs/>
          <w:sz w:val="22"/>
          <w:szCs w:val="22"/>
        </w:rPr>
        <w:t>,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3C33CC">
        <w:rPr>
          <w:rFonts w:asciiTheme="minorHAnsi" w:hAnsiTheme="minorHAnsi" w:cstheme="minorHAnsi"/>
          <w:b/>
          <w:sz w:val="22"/>
          <w:szCs w:val="22"/>
        </w:rPr>
        <w:t>K</w:t>
      </w:r>
      <w:r w:rsidRPr="003C33CC">
        <w:rPr>
          <w:rFonts w:asciiTheme="minorHAnsi" w:hAnsiTheme="minorHAnsi" w:cstheme="minorHAnsi"/>
          <w:b/>
          <w:sz w:val="22"/>
          <w:szCs w:val="22"/>
        </w:rPr>
        <w:t>upující</w:t>
      </w:r>
      <w:r w:rsidRPr="00CA7901">
        <w:rPr>
          <w:rFonts w:asciiTheme="minorHAnsi" w:hAnsiTheme="minorHAnsi" w:cstheme="minorHAnsi"/>
          <w:sz w:val="22"/>
          <w:szCs w:val="22"/>
        </w:rPr>
        <w:t>)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numPr>
          <w:ilvl w:val="0"/>
          <w:numId w:val="1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Prodávající prohlašuje, že je výlučním vlastníkem originálu d</w:t>
      </w:r>
      <w:r w:rsidR="00FB6412" w:rsidRPr="00CA7901">
        <w:rPr>
          <w:rFonts w:asciiTheme="minorHAnsi" w:hAnsiTheme="minorHAnsi" w:cstheme="minorHAnsi"/>
          <w:sz w:val="22"/>
          <w:szCs w:val="22"/>
        </w:rPr>
        <w:t>ěl</w:t>
      </w:r>
      <w:r w:rsidR="00BA605C" w:rsidRPr="00CA7901">
        <w:rPr>
          <w:rFonts w:asciiTheme="minorHAnsi" w:hAnsiTheme="minorHAnsi" w:cstheme="minorHAnsi"/>
          <w:sz w:val="22"/>
          <w:szCs w:val="22"/>
        </w:rPr>
        <w:t xml:space="preserve"> dle přílohy č. 1</w:t>
      </w:r>
    </w:p>
    <w:p w:rsidR="00BA605C" w:rsidRPr="00CA7901" w:rsidRDefault="00BA605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F1035" w:rsidRPr="00CA7901" w:rsidRDefault="002F1035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numPr>
          <w:ilvl w:val="0"/>
          <w:numId w:val="3"/>
        </w:numPr>
        <w:suppressLineNumbers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Prodávající touto smlouvou prodává a kupující touto smlouvou kupuje výše uvedené movité věci za</w:t>
      </w:r>
      <w:r w:rsidR="004905E6" w:rsidRPr="00CA7901">
        <w:rPr>
          <w:rFonts w:asciiTheme="minorHAnsi" w:hAnsiTheme="minorHAnsi" w:cstheme="minorHAnsi"/>
          <w:bCs/>
          <w:sz w:val="22"/>
          <w:szCs w:val="22"/>
        </w:rPr>
        <w:t> </w:t>
      </w:r>
      <w:r w:rsidRPr="00CA7901">
        <w:rPr>
          <w:rFonts w:asciiTheme="minorHAnsi" w:hAnsiTheme="minorHAnsi" w:cstheme="minorHAnsi"/>
          <w:bCs/>
          <w:sz w:val="22"/>
          <w:szCs w:val="22"/>
        </w:rPr>
        <w:t>níže uvedenou kupní cenu, přičemž touto kupní smlouvou nabývá originál díla do vlastnictví svého zřizovatele, Jihočeského kraje, IČ 70890650, sídlo U Zimního stadionu 1952/2, České Budějovice, ve</w:t>
      </w:r>
      <w:r w:rsidR="004905E6" w:rsidRPr="00CA7901">
        <w:rPr>
          <w:rFonts w:asciiTheme="minorHAnsi" w:hAnsiTheme="minorHAnsi" w:cstheme="minorHAnsi"/>
          <w:bCs/>
          <w:sz w:val="22"/>
          <w:szCs w:val="22"/>
        </w:rPr>
        <w:t> </w:t>
      </w:r>
      <w:r w:rsidRPr="00CA7901">
        <w:rPr>
          <w:rFonts w:asciiTheme="minorHAnsi" w:hAnsiTheme="minorHAnsi" w:cstheme="minorHAnsi"/>
          <w:bCs/>
          <w:sz w:val="22"/>
          <w:szCs w:val="22"/>
        </w:rPr>
        <w:t>smyslu § 27 odst. 4 zákona č. 250/2000 Sb., o rozpočtových pravidlech územních rozpočtů, ve</w:t>
      </w:r>
      <w:r w:rsidR="004905E6" w:rsidRPr="00CA7901">
        <w:rPr>
          <w:rFonts w:asciiTheme="minorHAnsi" w:hAnsiTheme="minorHAnsi" w:cstheme="minorHAnsi"/>
          <w:bCs/>
          <w:sz w:val="22"/>
          <w:szCs w:val="22"/>
        </w:rPr>
        <w:t> </w:t>
      </w:r>
      <w:r w:rsidRPr="00CA7901">
        <w:rPr>
          <w:rFonts w:asciiTheme="minorHAnsi" w:hAnsiTheme="minorHAnsi" w:cstheme="minorHAnsi"/>
          <w:bCs/>
          <w:sz w:val="22"/>
          <w:szCs w:val="22"/>
        </w:rPr>
        <w:t xml:space="preserve">znění pozdějších předpisů, který následně předmět smlouvy svěří k hospodaření kupujícímu. </w:t>
      </w:r>
    </w:p>
    <w:p w:rsidR="009E39E0" w:rsidRPr="00CA7901" w:rsidRDefault="009E39E0" w:rsidP="009E39E0">
      <w:pPr>
        <w:pStyle w:val="standard"/>
        <w:suppressLineNumbers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F1035" w:rsidRPr="00CA7901" w:rsidRDefault="002F1035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numPr>
          <w:ilvl w:val="0"/>
          <w:numId w:val="4"/>
        </w:numPr>
        <w:suppressLineNumber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Kupující díl</w:t>
      </w:r>
      <w:r w:rsidR="00C8720A" w:rsidRPr="00CA7901">
        <w:rPr>
          <w:rFonts w:asciiTheme="minorHAnsi" w:hAnsiTheme="minorHAnsi" w:cstheme="minorHAnsi"/>
          <w:sz w:val="22"/>
          <w:szCs w:val="22"/>
        </w:rPr>
        <w:t>a</w:t>
      </w:r>
      <w:r w:rsidRPr="00CA7901">
        <w:rPr>
          <w:rFonts w:asciiTheme="minorHAnsi" w:hAnsiTheme="minorHAnsi" w:cstheme="minorHAnsi"/>
          <w:sz w:val="22"/>
          <w:szCs w:val="22"/>
        </w:rPr>
        <w:t xml:space="preserve"> přijímá a potvrzuje, že jej převzal před podpisem této smlouvy.</w:t>
      </w:r>
    </w:p>
    <w:p w:rsidR="0025504B" w:rsidRPr="00CA7901" w:rsidRDefault="0025504B" w:rsidP="0025504B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25504B" w:rsidRPr="00CA7901" w:rsidRDefault="0025504B" w:rsidP="0025504B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791222" w:rsidRPr="00CA7901" w:rsidRDefault="00791222" w:rsidP="00301904">
      <w:pPr>
        <w:pStyle w:val="standard"/>
        <w:suppressLineNumbers/>
        <w:rPr>
          <w:rFonts w:asciiTheme="minorHAnsi" w:hAnsiTheme="minorHAnsi" w:cstheme="minorHAnsi"/>
          <w:b/>
          <w:bCs/>
          <w:sz w:val="22"/>
          <w:szCs w:val="22"/>
        </w:rPr>
      </w:pPr>
    </w:p>
    <w:p w:rsidR="007D06D1" w:rsidRPr="00CA7901" w:rsidRDefault="007D06D1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IV.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numPr>
          <w:ilvl w:val="0"/>
          <w:numId w:val="5"/>
        </w:numPr>
        <w:suppressLineNumbers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Kupující prohlašuje, že si předmět koupě řádně prohlédl, seznámil se s jeho stavem a v tomto stavu jej kupuje.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B90086">
      <w:pPr>
        <w:pStyle w:val="standard"/>
        <w:numPr>
          <w:ilvl w:val="0"/>
          <w:numId w:val="6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Kupující se zavazuje zaplatit prodávajícímu za díl</w:t>
      </w:r>
      <w:r w:rsidR="009E39E0" w:rsidRPr="00CA7901">
        <w:rPr>
          <w:rFonts w:asciiTheme="minorHAnsi" w:hAnsiTheme="minorHAnsi" w:cstheme="minorHAnsi"/>
          <w:sz w:val="22"/>
          <w:szCs w:val="22"/>
        </w:rPr>
        <w:t>a</w:t>
      </w:r>
      <w:r w:rsidRPr="00CA7901">
        <w:rPr>
          <w:rFonts w:asciiTheme="minorHAnsi" w:hAnsiTheme="minorHAnsi" w:cstheme="minorHAnsi"/>
          <w:sz w:val="22"/>
          <w:szCs w:val="22"/>
        </w:rPr>
        <w:t xml:space="preserve"> uvedené </w:t>
      </w:r>
      <w:r w:rsidR="00BA605C" w:rsidRPr="00CA7901">
        <w:rPr>
          <w:rFonts w:asciiTheme="minorHAnsi" w:hAnsiTheme="minorHAnsi" w:cstheme="minorHAnsi"/>
          <w:sz w:val="22"/>
          <w:szCs w:val="22"/>
        </w:rPr>
        <w:t>v příloze č. 1</w:t>
      </w:r>
      <w:r w:rsidRPr="00CA7901">
        <w:rPr>
          <w:rFonts w:asciiTheme="minorHAnsi" w:hAnsiTheme="minorHAnsi" w:cstheme="minorHAnsi"/>
          <w:sz w:val="22"/>
          <w:szCs w:val="22"/>
        </w:rPr>
        <w:t xml:space="preserve"> kupní cenu v celkové výši Kč: </w:t>
      </w:r>
      <w:r w:rsidR="00970438">
        <w:rPr>
          <w:rFonts w:asciiTheme="minorHAnsi" w:hAnsiTheme="minorHAnsi" w:cstheme="minorHAnsi"/>
          <w:b/>
          <w:sz w:val="22"/>
          <w:szCs w:val="22"/>
        </w:rPr>
        <w:t>10</w:t>
      </w:r>
      <w:r w:rsidR="003C33CC">
        <w:rPr>
          <w:rFonts w:asciiTheme="minorHAnsi" w:hAnsiTheme="minorHAnsi" w:cstheme="minorHAnsi"/>
          <w:b/>
          <w:sz w:val="22"/>
          <w:szCs w:val="22"/>
        </w:rPr>
        <w:t>0</w:t>
      </w:r>
      <w:r w:rsidR="00597C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0086" w:rsidRPr="00CA7901">
        <w:rPr>
          <w:rFonts w:asciiTheme="minorHAnsi" w:hAnsiTheme="minorHAnsi" w:cstheme="minorHAnsi"/>
          <w:b/>
          <w:sz w:val="22"/>
          <w:szCs w:val="22"/>
        </w:rPr>
        <w:t>000,-</w:t>
      </w:r>
      <w:r w:rsidR="009E39E0" w:rsidRPr="00CA7901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9E39E0" w:rsidRPr="00CA7901">
        <w:rPr>
          <w:rFonts w:asciiTheme="minorHAnsi" w:hAnsiTheme="minorHAnsi" w:cstheme="minorHAnsi"/>
          <w:sz w:val="22"/>
          <w:szCs w:val="22"/>
        </w:rPr>
        <w:t xml:space="preserve"> (</w:t>
      </w:r>
      <w:r w:rsidR="00970438">
        <w:rPr>
          <w:rFonts w:asciiTheme="minorHAnsi" w:hAnsiTheme="minorHAnsi" w:cstheme="minorHAnsi"/>
          <w:sz w:val="22"/>
          <w:szCs w:val="22"/>
        </w:rPr>
        <w:t>jednosto</w:t>
      </w:r>
      <w:r w:rsidR="003C33CC">
        <w:rPr>
          <w:rFonts w:asciiTheme="minorHAnsi" w:hAnsiTheme="minorHAnsi" w:cstheme="minorHAnsi"/>
          <w:sz w:val="22"/>
          <w:szCs w:val="22"/>
        </w:rPr>
        <w:t>tisíc</w:t>
      </w:r>
      <w:r w:rsidR="009E39E0" w:rsidRPr="00CA7901">
        <w:rPr>
          <w:rFonts w:asciiTheme="minorHAnsi" w:hAnsiTheme="minorHAnsi" w:cstheme="minorHAnsi"/>
          <w:sz w:val="22"/>
          <w:szCs w:val="22"/>
        </w:rPr>
        <w:t>korunčeských).</w:t>
      </w:r>
    </w:p>
    <w:p w:rsidR="009C016C" w:rsidRPr="00CA7901" w:rsidRDefault="009C016C" w:rsidP="004D7BF9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Kupující se zavazuje kupní cenu zaplatit prodávajícímu bezhotovostním převodem na účet prodávajícího č</w:t>
      </w:r>
      <w:r w:rsidR="009E39E0" w:rsidRPr="00B41235">
        <w:rPr>
          <w:rFonts w:asciiTheme="minorHAnsi" w:hAnsiTheme="minorHAnsi" w:cstheme="minorHAnsi"/>
          <w:sz w:val="20"/>
          <w:szCs w:val="22"/>
        </w:rPr>
        <w:t>.</w:t>
      </w:r>
      <w:r w:rsidR="00D5578D" w:rsidRPr="00B41235">
        <w:rPr>
          <w:rFonts w:asciiTheme="minorHAnsi" w:hAnsiTheme="minorHAnsi" w:cstheme="minorHAnsi"/>
          <w:sz w:val="22"/>
        </w:rPr>
        <w:t xml:space="preserve"> </w:t>
      </w:r>
      <w:r w:rsidR="004E087C" w:rsidRPr="00B41235">
        <w:rPr>
          <w:rFonts w:asciiTheme="minorHAnsi" w:hAnsiTheme="minorHAnsi" w:cstheme="minorHAnsi"/>
          <w:sz w:val="22"/>
        </w:rPr>
        <w:t>xxx</w:t>
      </w:r>
      <w:r w:rsidR="00BF394C" w:rsidRPr="00B41235">
        <w:rPr>
          <w:rFonts w:asciiTheme="minorHAnsi" w:hAnsiTheme="minorHAnsi" w:cstheme="minorHAnsi"/>
          <w:sz w:val="20"/>
          <w:szCs w:val="22"/>
        </w:rPr>
        <w:t xml:space="preserve"> </w:t>
      </w:r>
      <w:r w:rsidR="003C33CC">
        <w:rPr>
          <w:rFonts w:asciiTheme="minorHAnsi" w:hAnsiTheme="minorHAnsi" w:cstheme="minorHAnsi"/>
          <w:sz w:val="20"/>
          <w:szCs w:val="22"/>
        </w:rPr>
        <w:t xml:space="preserve">u xxx </w:t>
      </w:r>
      <w:r w:rsidR="00BF394C">
        <w:rPr>
          <w:rFonts w:asciiTheme="minorHAnsi" w:hAnsiTheme="minorHAnsi" w:cstheme="minorHAnsi"/>
          <w:sz w:val="22"/>
          <w:szCs w:val="22"/>
        </w:rPr>
        <w:t>do xxx.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VI.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605C" w:rsidRPr="00CA7901" w:rsidRDefault="009C016C" w:rsidP="009C016C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 xml:space="preserve">Smluvní strany berou na vědomí, že kupující se stane vlastníkem předmětu koupě již okamžikem účinnosti této smlouvy.                                                       </w:t>
      </w:r>
    </w:p>
    <w:p w:rsidR="00BA605C" w:rsidRPr="00CA7901" w:rsidRDefault="00BA605C" w:rsidP="00BA605C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E3C79" w:rsidRPr="00CA7901" w:rsidRDefault="005E3C79" w:rsidP="005E3C79">
      <w:pPr>
        <w:jc w:val="center"/>
        <w:rPr>
          <w:rFonts w:cstheme="minorHAnsi"/>
          <w:b/>
        </w:rPr>
      </w:pPr>
      <w:r w:rsidRPr="00CA7901">
        <w:rPr>
          <w:rFonts w:cstheme="minorHAnsi"/>
          <w:b/>
        </w:rPr>
        <w:t>článek VII.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0B057E">
      <w:pPr>
        <w:pStyle w:val="standard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Tato smlouva nabývá platnosti a účinnosti dnem podpisu oběma smluvními stranami.</w:t>
      </w:r>
    </w:p>
    <w:p w:rsidR="009C016C" w:rsidRPr="00CA7901" w:rsidRDefault="009C016C" w:rsidP="000B057E">
      <w:pPr>
        <w:pStyle w:val="standard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Smluvní strany prohlašují, že si smlouvu před podpisem přečetly, s jejím obsahem souhlasí a</w:t>
      </w:r>
      <w:r w:rsidR="004905E6" w:rsidRPr="00CA7901">
        <w:rPr>
          <w:rFonts w:asciiTheme="minorHAnsi" w:hAnsiTheme="minorHAnsi" w:cstheme="minorHAnsi"/>
          <w:sz w:val="22"/>
          <w:szCs w:val="22"/>
        </w:rPr>
        <w:t> </w:t>
      </w:r>
      <w:r w:rsidRPr="00CA7901">
        <w:rPr>
          <w:rFonts w:asciiTheme="minorHAnsi" w:hAnsiTheme="minorHAnsi" w:cstheme="minorHAnsi"/>
          <w:sz w:val="22"/>
          <w:szCs w:val="22"/>
        </w:rPr>
        <w:t>na</w:t>
      </w:r>
      <w:r w:rsidR="004905E6" w:rsidRPr="00CA7901">
        <w:rPr>
          <w:rFonts w:asciiTheme="minorHAnsi" w:hAnsiTheme="minorHAnsi" w:cstheme="minorHAnsi"/>
          <w:sz w:val="22"/>
          <w:szCs w:val="22"/>
        </w:rPr>
        <w:t> </w:t>
      </w:r>
      <w:r w:rsidRPr="00CA7901">
        <w:rPr>
          <w:rFonts w:asciiTheme="minorHAnsi" w:hAnsiTheme="minorHAnsi" w:cstheme="minorHAnsi"/>
          <w:sz w:val="22"/>
          <w:szCs w:val="22"/>
        </w:rPr>
        <w:t>důkaz toho připojují své podpisy.</w:t>
      </w:r>
    </w:p>
    <w:p w:rsidR="009C016C" w:rsidRPr="00CA7901" w:rsidRDefault="009C016C" w:rsidP="000B057E">
      <w:pPr>
        <w:pStyle w:val="Normln1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Změny a doplnění této smlouvy jsou možné pouze v písemné podobě a na základě vzájemné dohody obou smluvních stran.</w:t>
      </w:r>
    </w:p>
    <w:p w:rsidR="009C016C" w:rsidRPr="00CA7901" w:rsidRDefault="009C016C" w:rsidP="000B057E">
      <w:pPr>
        <w:pStyle w:val="standard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 xml:space="preserve">Tato smlouva je sepsána ve </w:t>
      </w:r>
      <w:r w:rsidR="008A46A1" w:rsidRPr="00CA7901">
        <w:rPr>
          <w:rFonts w:asciiTheme="minorHAnsi" w:hAnsiTheme="minorHAnsi" w:cstheme="minorHAnsi"/>
          <w:sz w:val="22"/>
          <w:szCs w:val="22"/>
        </w:rPr>
        <w:t>dvou</w:t>
      </w:r>
      <w:r w:rsidRPr="00CA7901">
        <w:rPr>
          <w:rFonts w:asciiTheme="minorHAnsi" w:hAnsiTheme="minorHAnsi" w:cstheme="minorHAnsi"/>
          <w:sz w:val="22"/>
          <w:szCs w:val="22"/>
        </w:rPr>
        <w:t xml:space="preserve"> vyhotoveních majících povahu originálu, z nich jedno obdrží prodávající a </w:t>
      </w:r>
      <w:r w:rsidR="008A46A1" w:rsidRPr="00CA7901">
        <w:rPr>
          <w:rFonts w:asciiTheme="minorHAnsi" w:hAnsiTheme="minorHAnsi" w:cstheme="minorHAnsi"/>
          <w:sz w:val="22"/>
          <w:szCs w:val="22"/>
        </w:rPr>
        <w:t>jedno</w:t>
      </w:r>
      <w:r w:rsidRPr="00CA7901">
        <w:rPr>
          <w:rFonts w:asciiTheme="minorHAnsi" w:hAnsiTheme="minorHAnsi" w:cstheme="minorHAnsi"/>
          <w:sz w:val="22"/>
          <w:szCs w:val="22"/>
        </w:rPr>
        <w:t xml:space="preserve"> kupující.</w:t>
      </w:r>
    </w:p>
    <w:p w:rsidR="009C016C" w:rsidRPr="00CA7901" w:rsidRDefault="009C016C" w:rsidP="000B057E">
      <w:pPr>
        <w:pStyle w:val="standard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Práva a povinnosti zde neupravené, se řídí příslušným ustanovením zákona č. 89/2012 Sb., občanský zákoník a zákona č. 121/2000 Sb., o právu autorském, o právech souvisejících s právem autorským a</w:t>
      </w:r>
      <w:r w:rsidR="004905E6" w:rsidRPr="00CA7901">
        <w:rPr>
          <w:rFonts w:asciiTheme="minorHAnsi" w:hAnsiTheme="minorHAnsi" w:cstheme="minorHAnsi"/>
          <w:sz w:val="22"/>
          <w:szCs w:val="22"/>
        </w:rPr>
        <w:t> </w:t>
      </w:r>
      <w:r w:rsidRPr="00CA7901">
        <w:rPr>
          <w:rFonts w:asciiTheme="minorHAnsi" w:hAnsiTheme="minorHAnsi" w:cstheme="minorHAnsi"/>
          <w:sz w:val="22"/>
          <w:szCs w:val="22"/>
        </w:rPr>
        <w:t>změně některých zákonů (autorský záko</w:t>
      </w:r>
      <w:r w:rsidR="000B057E" w:rsidRPr="00CA7901">
        <w:rPr>
          <w:rFonts w:asciiTheme="minorHAnsi" w:hAnsiTheme="minorHAnsi" w:cstheme="minorHAnsi"/>
          <w:sz w:val="22"/>
          <w:szCs w:val="22"/>
        </w:rPr>
        <w:t>n) ve znění pozdějších předpisů.</w:t>
      </w:r>
    </w:p>
    <w:p w:rsidR="000B057E" w:rsidRPr="00CA7901" w:rsidRDefault="000B057E" w:rsidP="000B057E">
      <w:pPr>
        <w:pStyle w:val="Odstavecseseznamem"/>
        <w:numPr>
          <w:ilvl w:val="0"/>
          <w:numId w:val="8"/>
        </w:numPr>
        <w:suppressLineNumbers/>
        <w:spacing w:after="200"/>
        <w:ind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bCs/>
          <w:iCs/>
          <w:sz w:val="22"/>
          <w:szCs w:val="22"/>
        </w:rPr>
        <w:t xml:space="preserve">Smluvní strany berou na vědomí, že tato smlouva včetně jejích dodatků bude uveřejněna v registru smluv podle zákona č.  340/2015 Sb., o zvláštních podmínkách účinnosti některých smluv, uveřejňování těchto smluv a o registru smluv (zákon o registru smluv), ve znění pozdějších předpisů. </w:t>
      </w:r>
      <w:r w:rsidRPr="00CA7901">
        <w:rPr>
          <w:rFonts w:asciiTheme="minorHAnsi" w:hAnsiTheme="minorHAnsi" w:cstheme="minorHAnsi"/>
          <w:bCs/>
          <w:sz w:val="22"/>
          <w:szCs w:val="22"/>
        </w:rPr>
        <w:t>Tato smlouva nabývá platnosti dnem podpisu a účinnosti dnem zveřejněním v registru smluv.</w:t>
      </w:r>
    </w:p>
    <w:p w:rsidR="009C016C" w:rsidRPr="00CA7901" w:rsidRDefault="009C016C" w:rsidP="000B057E">
      <w:pPr>
        <w:pStyle w:val="Odstavecseseznamem"/>
        <w:numPr>
          <w:ilvl w:val="0"/>
          <w:numId w:val="8"/>
        </w:numPr>
        <w:suppressLineNumbers/>
        <w:spacing w:after="200"/>
        <w:ind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Tato smlouva se řídí právním řádem České republiky včetně řešení sporů z ní plynoucích.</w:t>
      </w:r>
    </w:p>
    <w:p w:rsidR="00BA605C" w:rsidRDefault="00BA605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Pr="00CA7901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A73B1A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V Hluboké nad Vltavou dne</w:t>
      </w:r>
      <w:r w:rsidR="00E3769C" w:rsidRPr="00CA7901">
        <w:rPr>
          <w:rFonts w:asciiTheme="minorHAnsi" w:hAnsiTheme="minorHAnsi" w:cstheme="minorHAnsi"/>
          <w:sz w:val="22"/>
          <w:szCs w:val="22"/>
        </w:rPr>
        <w:t xml:space="preserve"> </w:t>
      </w:r>
      <w:r w:rsidR="00301904">
        <w:rPr>
          <w:rFonts w:asciiTheme="minorHAnsi" w:hAnsiTheme="minorHAnsi" w:cstheme="minorHAnsi"/>
          <w:sz w:val="22"/>
          <w:szCs w:val="22"/>
        </w:rPr>
        <w:t>2</w:t>
      </w:r>
      <w:r w:rsidR="003C33CC">
        <w:rPr>
          <w:rFonts w:asciiTheme="minorHAnsi" w:hAnsiTheme="minorHAnsi" w:cstheme="minorHAnsi"/>
          <w:sz w:val="22"/>
          <w:szCs w:val="22"/>
        </w:rPr>
        <w:t>8.11</w:t>
      </w:r>
      <w:r w:rsidR="00A73B1A" w:rsidRPr="00CA7901">
        <w:rPr>
          <w:rFonts w:asciiTheme="minorHAnsi" w:hAnsiTheme="minorHAnsi" w:cstheme="minorHAnsi"/>
          <w:sz w:val="22"/>
          <w:szCs w:val="22"/>
        </w:rPr>
        <w:t>.2023</w:t>
      </w:r>
      <w:r w:rsidR="00A73B1A" w:rsidRPr="00CA7901">
        <w:rPr>
          <w:rFonts w:asciiTheme="minorHAnsi" w:hAnsiTheme="minorHAnsi" w:cstheme="minorHAnsi"/>
          <w:sz w:val="22"/>
          <w:szCs w:val="22"/>
        </w:rPr>
        <w:tab/>
      </w:r>
      <w:r w:rsidR="00A73B1A" w:rsidRPr="00CA7901">
        <w:rPr>
          <w:rFonts w:asciiTheme="minorHAnsi" w:hAnsiTheme="minorHAnsi" w:cstheme="minorHAnsi"/>
          <w:sz w:val="22"/>
          <w:szCs w:val="22"/>
        </w:rPr>
        <w:tab/>
      </w:r>
      <w:r w:rsidR="00301904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>V</w:t>
      </w:r>
      <w:r w:rsidR="00E278D7">
        <w:rPr>
          <w:rFonts w:asciiTheme="minorHAnsi" w:hAnsiTheme="minorHAnsi" w:cstheme="minorHAnsi"/>
          <w:sz w:val="22"/>
          <w:szCs w:val="22"/>
        </w:rPr>
        <w:t xml:space="preserve"> Praze </w:t>
      </w:r>
      <w:r w:rsidR="00C95F97" w:rsidRPr="00CA7901">
        <w:rPr>
          <w:rFonts w:asciiTheme="minorHAnsi" w:hAnsiTheme="minorHAnsi" w:cstheme="minorHAnsi"/>
          <w:sz w:val="22"/>
          <w:szCs w:val="22"/>
        </w:rPr>
        <w:t>d</w:t>
      </w:r>
      <w:r w:rsidR="003C33CC">
        <w:rPr>
          <w:rFonts w:asciiTheme="minorHAnsi" w:hAnsiTheme="minorHAnsi" w:cstheme="minorHAnsi"/>
          <w:sz w:val="22"/>
          <w:szCs w:val="22"/>
        </w:rPr>
        <w:t>ne</w:t>
      </w:r>
      <w:r w:rsidR="00E278D7">
        <w:rPr>
          <w:rFonts w:asciiTheme="minorHAnsi" w:hAnsiTheme="minorHAnsi" w:cstheme="minorHAnsi"/>
          <w:sz w:val="22"/>
          <w:szCs w:val="22"/>
        </w:rPr>
        <w:t xml:space="preserve"> 28.11.2023</w:t>
      </w:r>
    </w:p>
    <w:p w:rsidR="00A73B1A" w:rsidRPr="00CA7901" w:rsidRDefault="00A73B1A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A73B1A" w:rsidRPr="00CA7901" w:rsidRDefault="00A73B1A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A73B1A" w:rsidRDefault="00A73B1A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Pr="00CA7901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9C016C" w:rsidRPr="00CA7901" w:rsidRDefault="00C95F97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9C016C" w:rsidRPr="00CA7901">
        <w:rPr>
          <w:rFonts w:asciiTheme="minorHAnsi" w:hAnsiTheme="minorHAnsi" w:cstheme="minorHAnsi"/>
          <w:sz w:val="22"/>
          <w:szCs w:val="22"/>
        </w:rPr>
        <w:tab/>
      </w:r>
      <w:r w:rsidR="009C016C" w:rsidRPr="00CA7901">
        <w:rPr>
          <w:rFonts w:asciiTheme="minorHAnsi" w:hAnsiTheme="minorHAnsi" w:cstheme="minorHAnsi"/>
          <w:sz w:val="22"/>
          <w:szCs w:val="22"/>
        </w:rPr>
        <w:tab/>
      </w:r>
      <w:r w:rsidR="009C016C" w:rsidRPr="00CA7901">
        <w:rPr>
          <w:rFonts w:asciiTheme="minorHAnsi" w:hAnsiTheme="minorHAnsi" w:cstheme="minorHAnsi"/>
          <w:sz w:val="22"/>
          <w:szCs w:val="22"/>
        </w:rPr>
        <w:tab/>
      </w:r>
      <w:r w:rsidR="009C016C"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040243" w:rsidRPr="00CA7901" w:rsidRDefault="009C016C" w:rsidP="00040243">
      <w:pPr>
        <w:pStyle w:val="Bezmezer"/>
        <w:rPr>
          <w:rFonts w:cstheme="minorHAnsi"/>
          <w:b/>
          <w:color w:val="222222"/>
          <w:shd w:val="clear" w:color="auto" w:fill="FFFFFF"/>
        </w:rPr>
      </w:pPr>
      <w:r w:rsidRPr="00CA7901">
        <w:rPr>
          <w:rFonts w:cstheme="minorHAnsi"/>
          <w:b/>
        </w:rPr>
        <w:t>Mgr. Aleš Seifert</w:t>
      </w:r>
      <w:r w:rsidR="007A653F" w:rsidRPr="00CA7901">
        <w:rPr>
          <w:rFonts w:cstheme="minorHAnsi"/>
          <w:b/>
        </w:rPr>
        <w:tab/>
      </w:r>
      <w:r w:rsidR="007A653F" w:rsidRPr="00CA7901">
        <w:rPr>
          <w:rFonts w:cstheme="minorHAnsi"/>
          <w:b/>
        </w:rPr>
        <w:tab/>
      </w:r>
      <w:r w:rsidR="007A653F" w:rsidRPr="00CA7901">
        <w:rPr>
          <w:rFonts w:cstheme="minorHAnsi"/>
          <w:b/>
        </w:rPr>
        <w:tab/>
      </w:r>
      <w:r w:rsidR="007A653F" w:rsidRPr="00CA7901">
        <w:rPr>
          <w:rFonts w:cstheme="minorHAnsi"/>
          <w:b/>
        </w:rPr>
        <w:tab/>
      </w:r>
      <w:r w:rsidR="007A653F" w:rsidRPr="00CA7901">
        <w:rPr>
          <w:rFonts w:cstheme="minorHAnsi"/>
          <w:b/>
        </w:rPr>
        <w:tab/>
      </w:r>
      <w:r w:rsidR="003C33CC">
        <w:rPr>
          <w:rFonts w:cstheme="minorHAnsi"/>
          <w:b/>
          <w:color w:val="222222"/>
          <w:shd w:val="clear" w:color="auto" w:fill="FFFFFF"/>
        </w:rPr>
        <w:t xml:space="preserve">Pro arte, investiční fond s proměnným </w:t>
      </w:r>
    </w:p>
    <w:p w:rsidR="003C33CC" w:rsidRDefault="009C016C" w:rsidP="0017606A">
      <w:pPr>
        <w:pStyle w:val="standard"/>
        <w:suppressLineNumbers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ředitel AJG</w:t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="003C33CC">
        <w:rPr>
          <w:rFonts w:asciiTheme="minorHAnsi" w:hAnsiTheme="minorHAnsi" w:cstheme="minorHAnsi"/>
          <w:b/>
          <w:sz w:val="22"/>
          <w:szCs w:val="22"/>
        </w:rPr>
        <w:t>základním kapitálem, a.s.</w:t>
      </w:r>
    </w:p>
    <w:p w:rsidR="009F231B" w:rsidRPr="00CA7901" w:rsidRDefault="009F231B" w:rsidP="003C33CC">
      <w:pPr>
        <w:pStyle w:val="standard"/>
        <w:suppressLineNumbers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51812" w:rsidRDefault="00C51812" w:rsidP="00BA605C">
      <w:pPr>
        <w:pStyle w:val="standard"/>
        <w:suppressLineNumbers/>
        <w:rPr>
          <w:rFonts w:asciiTheme="minorHAnsi" w:hAnsiTheme="minorHAnsi" w:cstheme="minorHAnsi"/>
          <w:b/>
          <w:sz w:val="28"/>
          <w:szCs w:val="28"/>
        </w:rPr>
      </w:pPr>
    </w:p>
    <w:p w:rsidR="00C51812" w:rsidRDefault="00C51812" w:rsidP="00BA605C">
      <w:pPr>
        <w:pStyle w:val="standard"/>
        <w:suppressLineNumbers/>
        <w:rPr>
          <w:rFonts w:asciiTheme="minorHAnsi" w:hAnsiTheme="minorHAnsi" w:cstheme="minorHAnsi"/>
          <w:b/>
          <w:sz w:val="28"/>
          <w:szCs w:val="28"/>
        </w:rPr>
      </w:pPr>
    </w:p>
    <w:p w:rsidR="00BA605C" w:rsidRPr="00CA7901" w:rsidRDefault="00BA605C" w:rsidP="00BA605C">
      <w:pPr>
        <w:pStyle w:val="standard"/>
        <w:suppressLineNumbers/>
        <w:rPr>
          <w:rFonts w:asciiTheme="minorHAnsi" w:hAnsiTheme="minorHAnsi" w:cstheme="minorHAnsi"/>
          <w:b/>
          <w:sz w:val="28"/>
          <w:szCs w:val="28"/>
        </w:rPr>
      </w:pPr>
      <w:r w:rsidRPr="00CA7901">
        <w:rPr>
          <w:rFonts w:asciiTheme="minorHAnsi" w:hAnsiTheme="minorHAnsi" w:cstheme="minorHAnsi"/>
          <w:b/>
          <w:sz w:val="28"/>
          <w:szCs w:val="28"/>
        </w:rPr>
        <w:lastRenderedPageBreak/>
        <w:t>Příloha č. 1</w:t>
      </w:r>
    </w:p>
    <w:p w:rsidR="00BA605C" w:rsidRPr="00CA7901" w:rsidRDefault="00BA605C" w:rsidP="00BA605C">
      <w:pPr>
        <w:pStyle w:val="standard"/>
        <w:suppressLineNumbers/>
        <w:rPr>
          <w:rFonts w:asciiTheme="minorHAnsi" w:hAnsiTheme="minorHAnsi" w:cstheme="minorHAnsi"/>
          <w:sz w:val="22"/>
          <w:szCs w:val="22"/>
        </w:rPr>
      </w:pPr>
    </w:p>
    <w:p w:rsidR="000A580A" w:rsidRPr="00CA7901" w:rsidRDefault="00A73B1A" w:rsidP="000A580A">
      <w:pPr>
        <w:pStyle w:val="standard"/>
        <w:suppressLineNumbers/>
        <w:rPr>
          <w:rFonts w:asciiTheme="minorHAnsi" w:hAnsiTheme="minorHAnsi" w:cstheme="minorHAnsi"/>
          <w:b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xxx</w:t>
      </w:r>
    </w:p>
    <w:p w:rsidR="004A1712" w:rsidRPr="00CA7901" w:rsidRDefault="004A1712" w:rsidP="000A580A">
      <w:pPr>
        <w:pStyle w:val="standard"/>
        <w:suppressLineNumbers/>
        <w:rPr>
          <w:rFonts w:asciiTheme="minorHAnsi" w:hAnsiTheme="minorHAnsi" w:cstheme="minorHAnsi"/>
          <w:b/>
          <w:sz w:val="22"/>
          <w:szCs w:val="22"/>
        </w:rPr>
      </w:pPr>
    </w:p>
    <w:p w:rsidR="00D647D8" w:rsidRPr="00CA7901" w:rsidRDefault="00D647D8" w:rsidP="000A580A">
      <w:pPr>
        <w:pStyle w:val="standard"/>
        <w:suppressLineNumbers/>
        <w:rPr>
          <w:rFonts w:asciiTheme="minorHAnsi" w:hAnsiTheme="minorHAnsi" w:cstheme="minorHAnsi"/>
          <w:b/>
          <w:sz w:val="22"/>
          <w:szCs w:val="22"/>
        </w:rPr>
      </w:pPr>
    </w:p>
    <w:p w:rsidR="00D647D8" w:rsidRPr="003C33CC" w:rsidRDefault="00D647D8" w:rsidP="000A580A">
      <w:pPr>
        <w:pStyle w:val="standard"/>
        <w:suppressLineNumbers/>
        <w:rPr>
          <w:rFonts w:asciiTheme="minorHAnsi" w:hAnsiTheme="minorHAnsi" w:cstheme="minorHAnsi"/>
          <w:sz w:val="22"/>
          <w:szCs w:val="22"/>
        </w:rPr>
      </w:pPr>
    </w:p>
    <w:p w:rsidR="00D647D8" w:rsidRPr="00CA7901" w:rsidRDefault="00D647D8" w:rsidP="000A580A">
      <w:pPr>
        <w:pStyle w:val="standard"/>
        <w:suppressLineNumbers/>
        <w:rPr>
          <w:rFonts w:asciiTheme="minorHAnsi" w:hAnsiTheme="minorHAnsi" w:cstheme="minorHAnsi"/>
          <w:b/>
          <w:sz w:val="22"/>
          <w:szCs w:val="22"/>
        </w:rPr>
      </w:pPr>
    </w:p>
    <w:sectPr w:rsidR="00D647D8" w:rsidRPr="00CA7901" w:rsidSect="00FC3BD5">
      <w:pgSz w:w="11906" w:h="16838"/>
      <w:pgMar w:top="1134" w:right="1134" w:bottom="1134" w:left="1134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E3" w:rsidRDefault="00EA71E3" w:rsidP="00FC3BD5">
      <w:pPr>
        <w:spacing w:after="0" w:line="240" w:lineRule="auto"/>
      </w:pPr>
      <w:r>
        <w:separator/>
      </w:r>
    </w:p>
  </w:endnote>
  <w:endnote w:type="continuationSeparator" w:id="0">
    <w:p w:rsidR="00EA71E3" w:rsidRDefault="00EA71E3" w:rsidP="00FC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E3" w:rsidRDefault="00EA71E3" w:rsidP="00FC3BD5">
      <w:pPr>
        <w:spacing w:after="0" w:line="240" w:lineRule="auto"/>
      </w:pPr>
      <w:r>
        <w:separator/>
      </w:r>
    </w:p>
  </w:footnote>
  <w:footnote w:type="continuationSeparator" w:id="0">
    <w:p w:rsidR="00EA71E3" w:rsidRDefault="00EA71E3" w:rsidP="00FC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E3E"/>
    <w:multiLevelType w:val="hybridMultilevel"/>
    <w:tmpl w:val="C8D8A80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0864F50"/>
    <w:multiLevelType w:val="hybridMultilevel"/>
    <w:tmpl w:val="BB2AEE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06836"/>
    <w:multiLevelType w:val="hybridMultilevel"/>
    <w:tmpl w:val="4066FF62"/>
    <w:lvl w:ilvl="0" w:tplc="DABA8992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64D66"/>
    <w:multiLevelType w:val="hybridMultilevel"/>
    <w:tmpl w:val="0AD25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61E26"/>
    <w:multiLevelType w:val="hybridMultilevel"/>
    <w:tmpl w:val="BB2AEE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570F6"/>
    <w:multiLevelType w:val="hybridMultilevel"/>
    <w:tmpl w:val="97C296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4EDD"/>
    <w:multiLevelType w:val="hybridMultilevel"/>
    <w:tmpl w:val="35D0FD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B276C"/>
    <w:multiLevelType w:val="hybridMultilevel"/>
    <w:tmpl w:val="39F84D04"/>
    <w:lvl w:ilvl="0" w:tplc="6E30B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51C6"/>
    <w:multiLevelType w:val="hybridMultilevel"/>
    <w:tmpl w:val="D8327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73F4"/>
    <w:multiLevelType w:val="hybridMultilevel"/>
    <w:tmpl w:val="2F260E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96687"/>
    <w:multiLevelType w:val="hybridMultilevel"/>
    <w:tmpl w:val="137CE7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A10DE"/>
    <w:multiLevelType w:val="hybridMultilevel"/>
    <w:tmpl w:val="94F4ECC8"/>
    <w:lvl w:ilvl="0" w:tplc="978EA8F6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836F2"/>
    <w:multiLevelType w:val="hybridMultilevel"/>
    <w:tmpl w:val="39D4FC86"/>
    <w:lvl w:ilvl="0" w:tplc="0A00FB8E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C4A14"/>
    <w:multiLevelType w:val="hybridMultilevel"/>
    <w:tmpl w:val="3C96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72325"/>
    <w:multiLevelType w:val="hybridMultilevel"/>
    <w:tmpl w:val="0608CD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A62150"/>
    <w:multiLevelType w:val="hybridMultilevel"/>
    <w:tmpl w:val="5008C564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76D1080B"/>
    <w:multiLevelType w:val="hybridMultilevel"/>
    <w:tmpl w:val="97540C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47FB3"/>
    <w:multiLevelType w:val="hybridMultilevel"/>
    <w:tmpl w:val="B7606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4"/>
  </w:num>
  <w:num w:numId="12">
    <w:abstractNumId w:val="17"/>
  </w:num>
  <w:num w:numId="13">
    <w:abstractNumId w:val="15"/>
  </w:num>
  <w:num w:numId="14">
    <w:abstractNumId w:val="0"/>
  </w:num>
  <w:num w:numId="15">
    <w:abstractNumId w:val="7"/>
  </w:num>
  <w:num w:numId="16">
    <w:abstractNumId w:val="4"/>
  </w:num>
  <w:num w:numId="17">
    <w:abstractNumId w:val="5"/>
  </w:num>
  <w:num w:numId="18">
    <w:abstractNumId w:val="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A"/>
    <w:rsid w:val="0002195F"/>
    <w:rsid w:val="00035DB2"/>
    <w:rsid w:val="00040243"/>
    <w:rsid w:val="000977C9"/>
    <w:rsid w:val="000A580A"/>
    <w:rsid w:val="000B057E"/>
    <w:rsid w:val="000B06F1"/>
    <w:rsid w:val="00113EBB"/>
    <w:rsid w:val="00116820"/>
    <w:rsid w:val="0015150D"/>
    <w:rsid w:val="00167611"/>
    <w:rsid w:val="0017606A"/>
    <w:rsid w:val="00184EF9"/>
    <w:rsid w:val="0023579E"/>
    <w:rsid w:val="00243E84"/>
    <w:rsid w:val="00251297"/>
    <w:rsid w:val="0025504B"/>
    <w:rsid w:val="002612BA"/>
    <w:rsid w:val="00274083"/>
    <w:rsid w:val="00274799"/>
    <w:rsid w:val="0028581F"/>
    <w:rsid w:val="00287535"/>
    <w:rsid w:val="002B0CE5"/>
    <w:rsid w:val="002D4CA6"/>
    <w:rsid w:val="002F1035"/>
    <w:rsid w:val="002F16A6"/>
    <w:rsid w:val="002F2708"/>
    <w:rsid w:val="00301904"/>
    <w:rsid w:val="00303DF1"/>
    <w:rsid w:val="00307580"/>
    <w:rsid w:val="00323FEF"/>
    <w:rsid w:val="003309A1"/>
    <w:rsid w:val="0035728D"/>
    <w:rsid w:val="00371E43"/>
    <w:rsid w:val="00385E2E"/>
    <w:rsid w:val="003A6953"/>
    <w:rsid w:val="003C118C"/>
    <w:rsid w:val="003C33CC"/>
    <w:rsid w:val="003D548B"/>
    <w:rsid w:val="003F0283"/>
    <w:rsid w:val="00413369"/>
    <w:rsid w:val="00430406"/>
    <w:rsid w:val="00443EB2"/>
    <w:rsid w:val="00462B2D"/>
    <w:rsid w:val="00472782"/>
    <w:rsid w:val="00472917"/>
    <w:rsid w:val="004905E6"/>
    <w:rsid w:val="004A1712"/>
    <w:rsid w:val="004A4AEC"/>
    <w:rsid w:val="004C7C4F"/>
    <w:rsid w:val="004D3397"/>
    <w:rsid w:val="004D7BF9"/>
    <w:rsid w:val="004E087C"/>
    <w:rsid w:val="004F5797"/>
    <w:rsid w:val="00502A24"/>
    <w:rsid w:val="005141E0"/>
    <w:rsid w:val="00570804"/>
    <w:rsid w:val="00572D47"/>
    <w:rsid w:val="00597C6D"/>
    <w:rsid w:val="005A25CB"/>
    <w:rsid w:val="005A3E19"/>
    <w:rsid w:val="005B0D6B"/>
    <w:rsid w:val="005B27A9"/>
    <w:rsid w:val="005C65F7"/>
    <w:rsid w:val="005E34DB"/>
    <w:rsid w:val="005E3C79"/>
    <w:rsid w:val="005E4AD3"/>
    <w:rsid w:val="005E6E0E"/>
    <w:rsid w:val="00610664"/>
    <w:rsid w:val="006734F4"/>
    <w:rsid w:val="00680738"/>
    <w:rsid w:val="006945FF"/>
    <w:rsid w:val="00696DE9"/>
    <w:rsid w:val="007341BB"/>
    <w:rsid w:val="00770950"/>
    <w:rsid w:val="007720E8"/>
    <w:rsid w:val="00791222"/>
    <w:rsid w:val="007A653F"/>
    <w:rsid w:val="007C221E"/>
    <w:rsid w:val="007D06D1"/>
    <w:rsid w:val="00813DC2"/>
    <w:rsid w:val="008169A4"/>
    <w:rsid w:val="0082021F"/>
    <w:rsid w:val="00827D98"/>
    <w:rsid w:val="008408CA"/>
    <w:rsid w:val="00844D64"/>
    <w:rsid w:val="008510E4"/>
    <w:rsid w:val="00853E6C"/>
    <w:rsid w:val="008641EE"/>
    <w:rsid w:val="008A46A1"/>
    <w:rsid w:val="008B359D"/>
    <w:rsid w:val="008B565F"/>
    <w:rsid w:val="008C1386"/>
    <w:rsid w:val="008F417B"/>
    <w:rsid w:val="00906CE2"/>
    <w:rsid w:val="00950B94"/>
    <w:rsid w:val="0095503E"/>
    <w:rsid w:val="00970438"/>
    <w:rsid w:val="00977B54"/>
    <w:rsid w:val="00997262"/>
    <w:rsid w:val="009C016C"/>
    <w:rsid w:val="009D1981"/>
    <w:rsid w:val="009E39E0"/>
    <w:rsid w:val="009F231B"/>
    <w:rsid w:val="00A02A5F"/>
    <w:rsid w:val="00A3794F"/>
    <w:rsid w:val="00A43862"/>
    <w:rsid w:val="00A44C61"/>
    <w:rsid w:val="00A576C5"/>
    <w:rsid w:val="00A67889"/>
    <w:rsid w:val="00A73B1A"/>
    <w:rsid w:val="00A90512"/>
    <w:rsid w:val="00AB68CC"/>
    <w:rsid w:val="00AD3777"/>
    <w:rsid w:val="00B15173"/>
    <w:rsid w:val="00B41235"/>
    <w:rsid w:val="00B47BA7"/>
    <w:rsid w:val="00B90086"/>
    <w:rsid w:val="00B931C5"/>
    <w:rsid w:val="00BA605C"/>
    <w:rsid w:val="00BB7FEB"/>
    <w:rsid w:val="00BC28F4"/>
    <w:rsid w:val="00BF394C"/>
    <w:rsid w:val="00BF660E"/>
    <w:rsid w:val="00C10E0C"/>
    <w:rsid w:val="00C262F9"/>
    <w:rsid w:val="00C51812"/>
    <w:rsid w:val="00C55926"/>
    <w:rsid w:val="00C65062"/>
    <w:rsid w:val="00C84963"/>
    <w:rsid w:val="00C8720A"/>
    <w:rsid w:val="00C9504C"/>
    <w:rsid w:val="00C95F97"/>
    <w:rsid w:val="00C97F35"/>
    <w:rsid w:val="00CA7901"/>
    <w:rsid w:val="00CF6830"/>
    <w:rsid w:val="00D14C98"/>
    <w:rsid w:val="00D3262F"/>
    <w:rsid w:val="00D415E9"/>
    <w:rsid w:val="00D5578D"/>
    <w:rsid w:val="00D647D8"/>
    <w:rsid w:val="00D658B5"/>
    <w:rsid w:val="00D807E0"/>
    <w:rsid w:val="00D90049"/>
    <w:rsid w:val="00D93B9E"/>
    <w:rsid w:val="00D968B7"/>
    <w:rsid w:val="00DC1EDA"/>
    <w:rsid w:val="00E13DF6"/>
    <w:rsid w:val="00E20B3A"/>
    <w:rsid w:val="00E224CE"/>
    <w:rsid w:val="00E278D7"/>
    <w:rsid w:val="00E30A65"/>
    <w:rsid w:val="00E3769C"/>
    <w:rsid w:val="00E4215B"/>
    <w:rsid w:val="00E71C5B"/>
    <w:rsid w:val="00E86BC2"/>
    <w:rsid w:val="00EA389E"/>
    <w:rsid w:val="00EA71E3"/>
    <w:rsid w:val="00EB4D4B"/>
    <w:rsid w:val="00EC2B38"/>
    <w:rsid w:val="00EC6C8A"/>
    <w:rsid w:val="00EF3C5B"/>
    <w:rsid w:val="00F25828"/>
    <w:rsid w:val="00F40922"/>
    <w:rsid w:val="00F56470"/>
    <w:rsid w:val="00F62857"/>
    <w:rsid w:val="00F70A83"/>
    <w:rsid w:val="00F877A5"/>
    <w:rsid w:val="00F92C24"/>
    <w:rsid w:val="00F950B4"/>
    <w:rsid w:val="00F97CC7"/>
    <w:rsid w:val="00FB6412"/>
    <w:rsid w:val="00FC1EF2"/>
    <w:rsid w:val="00FC3BD5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54FB0-AF4A-43A0-AC92-1E994E11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D5"/>
  </w:style>
  <w:style w:type="paragraph" w:styleId="Zpat">
    <w:name w:val="footer"/>
    <w:basedOn w:val="Normln"/>
    <w:link w:val="ZpatChar"/>
    <w:uiPriority w:val="99"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D5"/>
  </w:style>
  <w:style w:type="paragraph" w:styleId="Textbubliny">
    <w:name w:val="Balloon Text"/>
    <w:basedOn w:val="Normln"/>
    <w:link w:val="TextbublinyChar"/>
    <w:uiPriority w:val="99"/>
    <w:semiHidden/>
    <w:unhideWhenUsed/>
    <w:rsid w:val="00FC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B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01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uiPriority w:val="99"/>
    <w:rsid w:val="009C0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uiPriority w:val="99"/>
    <w:rsid w:val="009C0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E39E0"/>
  </w:style>
  <w:style w:type="character" w:styleId="Hypertextovodkaz">
    <w:name w:val="Hyperlink"/>
    <w:basedOn w:val="Standardnpsmoodstavce"/>
    <w:uiPriority w:val="99"/>
    <w:semiHidden/>
    <w:unhideWhenUsed/>
    <w:rsid w:val="004D33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D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47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fert\Desktop\Hlavi&#269;kov&#253;%20pap&#237;r%20&#250;&#345;ed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úřední.dotx</Template>
  <TotalTime>1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</dc:creator>
  <cp:lastModifiedBy>Klára Masářová</cp:lastModifiedBy>
  <cp:revision>5</cp:revision>
  <cp:lastPrinted>2017-02-21T13:49:00Z</cp:lastPrinted>
  <dcterms:created xsi:type="dcterms:W3CDTF">2023-11-29T13:45:00Z</dcterms:created>
  <dcterms:modified xsi:type="dcterms:W3CDTF">2023-11-30T11:20:00Z</dcterms:modified>
</cp:coreProperties>
</file>