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BD0E" w14:textId="3950F0AF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D80474">
        <w:rPr>
          <w:b/>
          <w:sz w:val="28"/>
          <w:szCs w:val="28"/>
        </w:rPr>
        <w:t xml:space="preserve"> 5</w:t>
      </w:r>
    </w:p>
    <w:p w14:paraId="624E7EB3" w14:textId="06B8984B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D80474">
        <w:rPr>
          <w:b/>
          <w:sz w:val="28"/>
          <w:szCs w:val="28"/>
        </w:rPr>
        <w:t>19/2015</w:t>
      </w:r>
    </w:p>
    <w:p w14:paraId="785F9734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638A19A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459C403A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1658BC2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536D7C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0401665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44C08235" w14:textId="77777777" w:rsidR="00813AF4" w:rsidRPr="00113639" w:rsidRDefault="00813AF4" w:rsidP="00113639">
      <w:pPr>
        <w:rPr>
          <w:b/>
        </w:rPr>
      </w:pPr>
    </w:p>
    <w:p w14:paraId="284FFA3B" w14:textId="3038991D" w:rsidR="007A33C3" w:rsidRDefault="00D80474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1F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SMOLO CZ s.r.o.</w:t>
      </w:r>
    </w:p>
    <w:p w14:paraId="1F3F6E25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5F714A92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846A7AC" w14:textId="0656CAD3" w:rsidR="00A76EFA" w:rsidRDefault="00D80474" w:rsidP="007A33C3">
      <w:r>
        <w:tab/>
      </w:r>
      <w:r>
        <w:tab/>
      </w:r>
      <w:r w:rsidR="00ED1FE8">
        <w:tab/>
      </w:r>
      <w:r>
        <w:t>nám. Svobody 527, Třinec – Lyžbice, 739 61</w:t>
      </w:r>
    </w:p>
    <w:p w14:paraId="699B22C9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F9266C9" w14:textId="73E872A5" w:rsidR="00A76EFA" w:rsidRDefault="00D80474" w:rsidP="007A33C3">
      <w:r>
        <w:tab/>
      </w:r>
      <w:r w:rsidR="00ED1FE8">
        <w:t xml:space="preserve">       </w:t>
      </w:r>
      <w:r>
        <w:t>253 55 996</w:t>
      </w:r>
      <w:r>
        <w:tab/>
      </w:r>
      <w:r>
        <w:tab/>
      </w:r>
      <w:r>
        <w:tab/>
        <w:t>CZ25355996</w:t>
      </w:r>
    </w:p>
    <w:p w14:paraId="2E7E3132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3A320E86" w14:textId="7EE507B9" w:rsidR="00A76EFA" w:rsidRDefault="00D80474" w:rsidP="007A33C3">
      <w:r>
        <w:tab/>
      </w:r>
      <w:r w:rsidR="00ED1FE8">
        <w:tab/>
      </w:r>
      <w:r>
        <w:t>19/2015</w:t>
      </w:r>
    </w:p>
    <w:p w14:paraId="2D640FD6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2C04075" w14:textId="36E69332" w:rsidR="00A76EFA" w:rsidRDefault="00D80474" w:rsidP="007A33C3">
      <w:r>
        <w:tab/>
      </w:r>
      <w:r>
        <w:tab/>
      </w:r>
      <w:r>
        <w:tab/>
      </w:r>
      <w:r>
        <w:tab/>
        <w:t xml:space="preserve">zrušení svozu </w:t>
      </w:r>
      <w:r w:rsidR="00CA3729">
        <w:t xml:space="preserve">odpadu </w:t>
      </w:r>
      <w:r>
        <w:t>pouze na stanovišti Přemyslovců</w:t>
      </w:r>
    </w:p>
    <w:p w14:paraId="5475BFCA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</w:t>
      </w:r>
      <w:r w:rsidRPr="00D80474">
        <w:rPr>
          <w:b/>
          <w:u w:val="single"/>
        </w:rPr>
        <w:t>(zrušení)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444B88D1" w14:textId="472F9129" w:rsidR="006A25AF" w:rsidRDefault="00D80474" w:rsidP="007A33C3">
      <w:r>
        <w:tab/>
      </w:r>
      <w:r>
        <w:tab/>
      </w:r>
      <w:r>
        <w:tab/>
      </w:r>
      <w:r>
        <w:tab/>
        <w:t>01.12.2023</w:t>
      </w:r>
    </w:p>
    <w:p w14:paraId="20CC8B00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1FD4701" w14:textId="5A0B9F14" w:rsidR="00010A65" w:rsidRDefault="00D80474" w:rsidP="007A33C3">
      <w:r>
        <w:tab/>
      </w:r>
      <w:r>
        <w:tab/>
      </w:r>
      <w:r>
        <w:tab/>
      </w:r>
      <w:r>
        <w:tab/>
        <w:t xml:space="preserve">Přemyslovců HP </w:t>
      </w:r>
      <w:proofErr w:type="spellStart"/>
      <w:r>
        <w:t>Tronic</w:t>
      </w:r>
      <w:proofErr w:type="spellEnd"/>
    </w:p>
    <w:p w14:paraId="4C99E08E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64896B4" w14:textId="779C5F20" w:rsidR="00CF18EA" w:rsidRDefault="00D80474" w:rsidP="007A33C3">
      <w:r>
        <w:tab/>
      </w:r>
      <w:r>
        <w:tab/>
      </w:r>
      <w:r>
        <w:tab/>
      </w:r>
      <w:r>
        <w:tab/>
        <w:t>1 kontejner 1 100 litrů 1 x týdně</w:t>
      </w:r>
    </w:p>
    <w:p w14:paraId="69CA5F8A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3C01D68" w14:textId="77777777" w:rsidR="00586BE1" w:rsidRDefault="00586BE1" w:rsidP="007A33C3"/>
    <w:p w14:paraId="4C34E450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2427C07C" w14:textId="77777777" w:rsidR="00F5658A" w:rsidRDefault="00F5658A" w:rsidP="007A33C3"/>
    <w:p w14:paraId="24100C59" w14:textId="77777777" w:rsidR="001B30C9" w:rsidRDefault="00E245BA" w:rsidP="007A33C3">
      <w:r>
        <w:t xml:space="preserve"> </w:t>
      </w:r>
    </w:p>
    <w:p w14:paraId="16B667C2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6EB74482" w14:textId="6D0B9BD1" w:rsidR="002F7CE7" w:rsidRDefault="0098014E" w:rsidP="00CA3729">
      <w:pPr>
        <w:ind w:left="2124" w:firstLine="708"/>
        <w:jc w:val="both"/>
      </w:pPr>
      <w:proofErr w:type="spellStart"/>
      <w:r>
        <w:t>xxx</w:t>
      </w:r>
      <w:proofErr w:type="spellEnd"/>
    </w:p>
    <w:p w14:paraId="07CC1090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AA415FE" w14:textId="77777777" w:rsidR="00065709" w:rsidRDefault="00065709" w:rsidP="007A33C3"/>
    <w:p w14:paraId="43EC7529" w14:textId="77777777" w:rsidR="00A25C2B" w:rsidRDefault="00A25C2B" w:rsidP="007A33C3"/>
    <w:p w14:paraId="61576F19" w14:textId="77777777" w:rsidR="002F7CE7" w:rsidRDefault="002F7CE7" w:rsidP="007A33C3"/>
    <w:p w14:paraId="724DFDA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509CFC2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54740D55" w14:textId="7900A0C4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</w:t>
      </w:r>
      <w:r w:rsidR="00CA3729">
        <w:t>Ing. Marek Teichmann</w:t>
      </w:r>
      <w:r w:rsidR="00263811">
        <w:t xml:space="preserve">     </w:t>
      </w:r>
    </w:p>
    <w:p w14:paraId="03305724" w14:textId="77777777" w:rsidR="00065709" w:rsidRDefault="00065709" w:rsidP="007A33C3"/>
    <w:p w14:paraId="708BAAB6" w14:textId="77777777" w:rsidR="00065709" w:rsidRDefault="00065709" w:rsidP="007A33C3"/>
    <w:p w14:paraId="3920EF85" w14:textId="77777777" w:rsidR="00237796" w:rsidRDefault="00237796" w:rsidP="007A33C3"/>
    <w:p w14:paraId="3F91A559" w14:textId="77777777" w:rsidR="002F7CE7" w:rsidRDefault="002F7CE7" w:rsidP="007A33C3"/>
    <w:p w14:paraId="51810D9D" w14:textId="77777777" w:rsidR="00A25C2B" w:rsidRDefault="00A25C2B" w:rsidP="007A33C3">
      <w:pPr>
        <w:rPr>
          <w:b/>
        </w:rPr>
      </w:pPr>
    </w:p>
    <w:p w14:paraId="5EF42869" w14:textId="02092D0F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D80474">
        <w:t xml:space="preserve"> 24. 11. 2023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7BF1EF5" w14:textId="77777777" w:rsidR="00065709" w:rsidRDefault="00065709" w:rsidP="007A33C3"/>
    <w:p w14:paraId="5A137C89" w14:textId="77777777" w:rsidR="00065709" w:rsidRDefault="00065709" w:rsidP="007A33C3"/>
    <w:p w14:paraId="389D8450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4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8014E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A3729"/>
    <w:rsid w:val="00CD3939"/>
    <w:rsid w:val="00CF18EA"/>
    <w:rsid w:val="00CF4E77"/>
    <w:rsid w:val="00D14DE1"/>
    <w:rsid w:val="00D23536"/>
    <w:rsid w:val="00D2411F"/>
    <w:rsid w:val="00D63E66"/>
    <w:rsid w:val="00D80474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D1FE8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71D3A"/>
  <w15:chartTrackingRefBased/>
  <w15:docId w15:val="{A1E07B17-A605-47E0-ADB9-74BC44D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37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18</TotalTime>
  <Pages>1</Pages>
  <Words>164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2023-11-24T12:10:00Z</dcterms:created>
  <dcterms:modified xsi:type="dcterms:W3CDTF">2023-11-27T10:35:00Z</dcterms:modified>
</cp:coreProperties>
</file>