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Pr="00D534CB" w:rsidRDefault="00827095" w:rsidP="003F5BEB">
      <w:pPr>
        <w:ind w:left="567"/>
      </w:pPr>
      <w:r w:rsidRPr="00D534CB">
        <w:t>po 27.11.2023 11:11</w:t>
      </w:r>
    </w:p>
    <w:p w:rsidR="00827095" w:rsidRPr="00D534CB" w:rsidRDefault="00827095" w:rsidP="003F5BEB">
      <w:pPr>
        <w:ind w:left="567"/>
      </w:pPr>
    </w:p>
    <w:p w:rsidR="00827095" w:rsidRPr="00D534CB" w:rsidRDefault="00827095" w:rsidP="003F5BEB">
      <w:pPr>
        <w:ind w:left="567"/>
      </w:pPr>
      <w:r w:rsidRPr="00D534CB">
        <w:rPr>
          <w:highlight w:val="black"/>
        </w:rPr>
        <w:t>Petr Juránek -</w:t>
      </w:r>
      <w:r w:rsidRPr="00D534CB">
        <w:t xml:space="preserve"> </w:t>
      </w:r>
      <w:proofErr w:type="spellStart"/>
      <w:r w:rsidRPr="00D534CB">
        <w:t>Betis</w:t>
      </w:r>
      <w:proofErr w:type="spellEnd"/>
      <w:r w:rsidRPr="00D534CB">
        <w:t xml:space="preserve"> spol. s r.o. </w:t>
      </w:r>
      <w:hyperlink r:id="rId7" w:history="1">
        <w:r w:rsidRPr="00D534CB">
          <w:rPr>
            <w:rStyle w:val="Hypertextovodkaz"/>
            <w:color w:val="auto"/>
            <w:highlight w:val="black"/>
          </w:rPr>
          <w:t>petr.juranek@betis.cz</w:t>
        </w:r>
      </w:hyperlink>
    </w:p>
    <w:p w:rsidR="00827095" w:rsidRPr="00D534CB" w:rsidRDefault="00827095" w:rsidP="003F5BEB">
      <w:pPr>
        <w:ind w:left="567"/>
      </w:pPr>
    </w:p>
    <w:p w:rsidR="00827095" w:rsidRPr="00D534CB" w:rsidRDefault="00827095" w:rsidP="003F5BEB">
      <w:pPr>
        <w:ind w:left="567"/>
      </w:pPr>
      <w:r w:rsidRPr="00D534CB">
        <w:t xml:space="preserve">FW: </w:t>
      </w:r>
      <w:proofErr w:type="spellStart"/>
      <w:r w:rsidRPr="00D534CB">
        <w:t>Objednavka</w:t>
      </w:r>
      <w:proofErr w:type="spellEnd"/>
    </w:p>
    <w:p w:rsidR="00827095" w:rsidRPr="00D534CB" w:rsidRDefault="00827095" w:rsidP="003F5BEB">
      <w:pPr>
        <w:ind w:left="567"/>
      </w:pPr>
    </w:p>
    <w:p w:rsidR="00827095" w:rsidRPr="00D534CB" w:rsidRDefault="00827095" w:rsidP="00827095">
      <w:pPr>
        <w:rPr>
          <w:rFonts w:ascii="Calibri" w:hAnsi="Calibri"/>
          <w:sz w:val="22"/>
          <w:szCs w:val="22"/>
        </w:rPr>
      </w:pPr>
      <w:r w:rsidRPr="00D534CB">
        <w:t>Dobrý den,</w:t>
      </w:r>
    </w:p>
    <w:p w:rsidR="00827095" w:rsidRPr="00D534CB" w:rsidRDefault="00827095" w:rsidP="00827095">
      <w:r w:rsidRPr="00D534CB">
        <w:t xml:space="preserve">Potvrzuji objednávku číslo 257/2023 ze dne </w:t>
      </w:r>
      <w:proofErr w:type="gramStart"/>
      <w:r w:rsidRPr="00D534CB">
        <w:t>26.9.2023</w:t>
      </w:r>
      <w:proofErr w:type="gramEnd"/>
    </w:p>
    <w:p w:rsidR="00827095" w:rsidRPr="00D534CB" w:rsidRDefault="00827095" w:rsidP="00827095">
      <w:r w:rsidRPr="00D534CB">
        <w:t xml:space="preserve">Cena bez DPH </w:t>
      </w:r>
      <w:proofErr w:type="gramStart"/>
      <w:r w:rsidRPr="00D534CB">
        <w:t>84 467.- Kč</w:t>
      </w:r>
      <w:proofErr w:type="gramEnd"/>
    </w:p>
    <w:p w:rsidR="00827095" w:rsidRPr="00D534CB" w:rsidRDefault="00827095" w:rsidP="00827095">
      <w:r w:rsidRPr="00D534CB">
        <w:t>Cena s DPH 102 422,87 Kč</w:t>
      </w:r>
    </w:p>
    <w:p w:rsidR="00827095" w:rsidRPr="00D534CB" w:rsidRDefault="00827095" w:rsidP="00827095">
      <w:r w:rsidRPr="00D534CB">
        <w:t xml:space="preserve">Datum akceptace </w:t>
      </w:r>
      <w:proofErr w:type="gramStart"/>
      <w:r w:rsidRPr="00D534CB">
        <w:t>27.11.2023</w:t>
      </w:r>
      <w:proofErr w:type="gramEnd"/>
    </w:p>
    <w:p w:rsidR="00827095" w:rsidRPr="00D534CB" w:rsidRDefault="00827095" w:rsidP="00827095">
      <w:bookmarkStart w:id="0" w:name="_GoBack"/>
      <w:bookmarkEnd w:id="0"/>
    </w:p>
    <w:p w:rsidR="00827095" w:rsidRPr="00D534CB" w:rsidRDefault="00827095" w:rsidP="00827095">
      <w:r w:rsidRPr="00D534CB">
        <w:rPr>
          <w:highlight w:val="black"/>
        </w:rPr>
        <w:t>S pozdravem Petr Juránek</w:t>
      </w:r>
    </w:p>
    <w:p w:rsidR="00827095" w:rsidRPr="00D534CB" w:rsidRDefault="00827095" w:rsidP="00827095">
      <w:proofErr w:type="spellStart"/>
      <w:r w:rsidRPr="00D534CB">
        <w:t>Betis</w:t>
      </w:r>
      <w:proofErr w:type="spellEnd"/>
      <w:r w:rsidRPr="00D534CB">
        <w:t xml:space="preserve"> spol. s r.o.</w:t>
      </w:r>
    </w:p>
    <w:p w:rsidR="00827095" w:rsidRPr="00D534CB" w:rsidRDefault="00827095" w:rsidP="00827095">
      <w:r w:rsidRPr="00D534CB">
        <w:t>Kyjovská 1983/1</w:t>
      </w:r>
    </w:p>
    <w:p w:rsidR="00827095" w:rsidRPr="00D534CB" w:rsidRDefault="00827095" w:rsidP="00827095">
      <w:r w:rsidRPr="00D534CB">
        <w:t>142 00 Praha 4</w:t>
      </w:r>
    </w:p>
    <w:p w:rsidR="00827095" w:rsidRPr="00D534CB" w:rsidRDefault="00827095" w:rsidP="00827095">
      <w:r w:rsidRPr="00D534CB">
        <w:t>IČO 62415727</w:t>
      </w:r>
    </w:p>
    <w:p w:rsidR="00827095" w:rsidRPr="00D534CB" w:rsidRDefault="00827095" w:rsidP="00827095">
      <w:r w:rsidRPr="00D534CB">
        <w:t>DIČ CZ62415727</w:t>
      </w:r>
    </w:p>
    <w:p w:rsidR="00827095" w:rsidRPr="00D534CB" w:rsidRDefault="00827095" w:rsidP="003F5BEB">
      <w:pPr>
        <w:ind w:left="567"/>
      </w:pPr>
    </w:p>
    <w:sectPr w:rsidR="00827095" w:rsidRPr="00D534CB" w:rsidSect="006C1ADE">
      <w:footerReference w:type="even" r:id="rId8"/>
      <w:footerReference w:type="defaul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E7" w:rsidRDefault="00521FE7" w:rsidP="00740F8C">
      <w:r>
        <w:separator/>
      </w:r>
    </w:p>
  </w:endnote>
  <w:endnote w:type="continuationSeparator" w:id="0">
    <w:p w:rsidR="00521FE7" w:rsidRDefault="00521FE7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E7" w:rsidRDefault="00521FE7" w:rsidP="00740F8C">
      <w:r>
        <w:separator/>
      </w:r>
    </w:p>
  </w:footnote>
  <w:footnote w:type="continuationSeparator" w:id="0">
    <w:p w:rsidR="00521FE7" w:rsidRDefault="00521FE7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95"/>
    <w:rsid w:val="00002446"/>
    <w:rsid w:val="000371ED"/>
    <w:rsid w:val="0004011D"/>
    <w:rsid w:val="000B1642"/>
    <w:rsid w:val="000E6843"/>
    <w:rsid w:val="001344DF"/>
    <w:rsid w:val="00155D02"/>
    <w:rsid w:val="00164F27"/>
    <w:rsid w:val="00185B85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1FE7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27095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534CB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F7A8E9-D6EF-499C-A6C5-4D3BBFE5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juranek@beti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1899-12-31T23:00:00Z</cp:lastPrinted>
  <dcterms:created xsi:type="dcterms:W3CDTF">2023-11-28T10:58:00Z</dcterms:created>
  <dcterms:modified xsi:type="dcterms:W3CDTF">2023-11-28T10:58:00Z</dcterms:modified>
</cp:coreProperties>
</file>