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B3" w:rsidRPr="008D691E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Domov bez bariér</w:t>
      </w:r>
      <w:r w:rsidR="006B55B3" w:rsidRPr="008D69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6B9A" w:rsidRDefault="004F6063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Strozziho 1333, 508 01 Hořice</w:t>
      </w:r>
    </w:p>
    <w:p w:rsidR="00C31711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IČO:13583212</w:t>
      </w:r>
    </w:p>
    <w:p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USPTP01/2018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="00256A4E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.2018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4F6063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AE4B17">
        <w:rPr>
          <w:rFonts w:asciiTheme="minorHAnsi" w:hAnsiTheme="minorHAnsi" w:cstheme="minorHAnsi"/>
          <w:sz w:val="18"/>
          <w:szCs w:val="18"/>
        </w:rPr>
        <w:t>3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AE4B17">
        <w:rPr>
          <w:rFonts w:asciiTheme="minorHAnsi" w:hAnsiTheme="minorHAnsi" w:cstheme="minorHAnsi"/>
          <w:sz w:val="18"/>
          <w:szCs w:val="18"/>
        </w:rPr>
        <w:t>4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AE4B17">
        <w:rPr>
          <w:rFonts w:asciiTheme="minorHAnsi" w:hAnsiTheme="minorHAnsi" w:cstheme="minorHAnsi"/>
          <w:sz w:val="18"/>
          <w:szCs w:val="18"/>
        </w:rPr>
        <w:t>3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. </w:t>
      </w:r>
      <w:r w:rsidR="00325F68">
        <w:rPr>
          <w:rFonts w:asciiTheme="minorHAnsi" w:hAnsiTheme="minorHAnsi" w:cstheme="minorHAnsi"/>
          <w:sz w:val="18"/>
          <w:szCs w:val="18"/>
        </w:rPr>
        <w:t>12,7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EB79B5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:rsidR="00E9182B" w:rsidRDefault="00E9182B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E9182B" w:rsidRDefault="00E9182B" w:rsidP="00E9182B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 ohledem na tuto situaci a s cílem zajistit zachování vysoké kvality našich služeb jsme se rozhodli provést přiměřené zvýšení cen. Toto zvýšení činí pouze 10%, což je méně než zaznamenaná míra inflace. Chápeme, že ekonomické výzvy mohou být pro vás náročné, a proto se snažíme co nejvíce omezit dopady těchto změn na vaši firmu.</w:t>
      </w:r>
    </w:p>
    <w:p w:rsidR="00E9182B" w:rsidRPr="008D691E" w:rsidRDefault="00E9182B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AE4B17">
        <w:rPr>
          <w:rFonts w:asciiTheme="minorHAnsi" w:hAnsiTheme="minorHAnsi" w:cstheme="minorHAnsi"/>
          <w:b/>
          <w:i/>
          <w:iCs/>
          <w:sz w:val="18"/>
          <w:szCs w:val="18"/>
        </w:rPr>
        <w:t>21 489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AE4B17">
        <w:rPr>
          <w:rFonts w:asciiTheme="minorHAnsi" w:hAnsiTheme="minorHAnsi" w:cstheme="minorHAnsi"/>
          <w:bCs/>
          <w:i/>
          <w:iCs/>
          <w:sz w:val="18"/>
          <w:szCs w:val="18"/>
        </w:rPr>
        <w:t>dvacetjednatisícčtyřistaosmdesátdevět</w:t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korun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E251A6" w:rsidRPr="008D691E" w:rsidRDefault="00AE4B17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21 489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provádějící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opravu :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AE4B17">
        <w:rPr>
          <w:rFonts w:asciiTheme="minorHAnsi" w:hAnsiTheme="minorHAnsi" w:cstheme="minorHAnsi"/>
          <w:bCs/>
          <w:i/>
          <w:iCs/>
          <w:sz w:val="18"/>
          <w:szCs w:val="18"/>
        </w:rPr>
        <w:t>754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Altura, Eleganza 1, Movita</w:t>
      </w:r>
    </w:p>
    <w:p w:rsidR="004F6063" w:rsidRDefault="004F6063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AE4B17">
        <w:rPr>
          <w:rFonts w:asciiTheme="minorHAnsi" w:hAnsiTheme="minorHAnsi" w:cstheme="minorHAnsi"/>
          <w:bCs/>
          <w:i/>
          <w:iCs/>
          <w:sz w:val="18"/>
          <w:szCs w:val="18"/>
        </w:rPr>
        <w:t>460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Beta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>Cestovní výdaje zhotovitele :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Pr="008D691E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případě mimozáručních a pozáručních oprav je objednatel povinen zaplatit zhotoviteli kromě ceny za servisní služby i dohodnutou cenu za servisní výjezd </w:t>
      </w:r>
      <w:r w:rsidR="00325F6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 </w:t>
      </w:r>
      <w:r w:rsidR="00AE4B17">
        <w:rPr>
          <w:rFonts w:asciiTheme="minorHAnsi" w:hAnsiTheme="minorHAnsi" w:cstheme="minorHAnsi"/>
          <w:bCs/>
          <w:i/>
          <w:iCs/>
          <w:sz w:val="18"/>
          <w:szCs w:val="18"/>
        </w:rPr>
        <w:t>150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Pr="008D691E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AE4B17" w:rsidRDefault="00AE4B17" w:rsidP="00FD38FF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AE4B17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</w:t>
      </w:r>
      <w:r w:rsidR="00AE4B17">
        <w:rPr>
          <w:rFonts w:asciiTheme="minorHAnsi" w:hAnsiTheme="minorHAnsi" w:cstheme="minorHAnsi"/>
          <w:sz w:val="18"/>
          <w:szCs w:val="18"/>
        </w:rPr>
        <w:t xml:space="preserve"> Želevčicích</w:t>
      </w:r>
      <w:r>
        <w:rPr>
          <w:rFonts w:asciiTheme="minorHAnsi" w:hAnsiTheme="minorHAnsi" w:cstheme="minorHAnsi"/>
          <w:sz w:val="18"/>
          <w:szCs w:val="18"/>
        </w:rPr>
        <w:t xml:space="preserve"> dne ………………………………………………………</w:t>
      </w:r>
    </w:p>
    <w:p w:rsidR="00FE71A5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AE4B17" w:rsidRDefault="00AE4B17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AE4B17" w:rsidRPr="008D691E" w:rsidRDefault="00AE4B17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325F68" w:rsidRDefault="00325F68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325F68" w:rsidRDefault="00325F68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:rsidR="00AE4B17" w:rsidRDefault="00AE4B17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AE4B17" w:rsidRDefault="00AE4B17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40" w:rsidRDefault="005E5440" w:rsidP="006A6944">
      <w:r>
        <w:separator/>
      </w:r>
    </w:p>
  </w:endnote>
  <w:endnote w:type="continuationSeparator" w:id="0">
    <w:p w:rsidR="005E5440" w:rsidRDefault="005E5440" w:rsidP="006A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40" w:rsidRDefault="005E5440" w:rsidP="006A6944">
      <w:r>
        <w:separator/>
      </w:r>
    </w:p>
  </w:footnote>
  <w:footnote w:type="continuationSeparator" w:id="0">
    <w:p w:rsidR="005E5440" w:rsidRDefault="005E5440" w:rsidP="006A6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B55B3"/>
    <w:rsid w:val="000444B0"/>
    <w:rsid w:val="00044DE1"/>
    <w:rsid w:val="000641AB"/>
    <w:rsid w:val="0008504F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25657E"/>
    <w:rsid w:val="00256A4E"/>
    <w:rsid w:val="00292F25"/>
    <w:rsid w:val="002941B8"/>
    <w:rsid w:val="00317D3D"/>
    <w:rsid w:val="00325F68"/>
    <w:rsid w:val="00361093"/>
    <w:rsid w:val="003859A7"/>
    <w:rsid w:val="00397BEF"/>
    <w:rsid w:val="003D3843"/>
    <w:rsid w:val="00436410"/>
    <w:rsid w:val="00460F56"/>
    <w:rsid w:val="00473D4B"/>
    <w:rsid w:val="004B2EA4"/>
    <w:rsid w:val="004E0B0E"/>
    <w:rsid w:val="004E71ED"/>
    <w:rsid w:val="004F03F2"/>
    <w:rsid w:val="004F6063"/>
    <w:rsid w:val="005A094A"/>
    <w:rsid w:val="005D39F6"/>
    <w:rsid w:val="005E41E9"/>
    <w:rsid w:val="005E5440"/>
    <w:rsid w:val="006238C0"/>
    <w:rsid w:val="0065535A"/>
    <w:rsid w:val="00673EA9"/>
    <w:rsid w:val="006A6944"/>
    <w:rsid w:val="006B55B3"/>
    <w:rsid w:val="006C6B9A"/>
    <w:rsid w:val="006E1AE3"/>
    <w:rsid w:val="006F23B7"/>
    <w:rsid w:val="0071384F"/>
    <w:rsid w:val="007E020E"/>
    <w:rsid w:val="007F781F"/>
    <w:rsid w:val="00852AC3"/>
    <w:rsid w:val="008815BC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AE4B17"/>
    <w:rsid w:val="00B0652C"/>
    <w:rsid w:val="00B730E7"/>
    <w:rsid w:val="00BC0ECF"/>
    <w:rsid w:val="00C31711"/>
    <w:rsid w:val="00C329FC"/>
    <w:rsid w:val="00C44556"/>
    <w:rsid w:val="00C77EC8"/>
    <w:rsid w:val="00CB15C2"/>
    <w:rsid w:val="00CB7F2A"/>
    <w:rsid w:val="00D13E75"/>
    <w:rsid w:val="00D21643"/>
    <w:rsid w:val="00D33514"/>
    <w:rsid w:val="00D44059"/>
    <w:rsid w:val="00DA0B91"/>
    <w:rsid w:val="00DE39FE"/>
    <w:rsid w:val="00DF4742"/>
    <w:rsid w:val="00E251A6"/>
    <w:rsid w:val="00E3251D"/>
    <w:rsid w:val="00E832D6"/>
    <w:rsid w:val="00E85264"/>
    <w:rsid w:val="00E9182B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881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0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 Jan [LINET.CZ]</dc:creator>
  <cp:lastModifiedBy>R</cp:lastModifiedBy>
  <cp:revision>2</cp:revision>
  <cp:lastPrinted>2021-06-03T09:29:00Z</cp:lastPrinted>
  <dcterms:created xsi:type="dcterms:W3CDTF">2023-11-27T11:28:00Z</dcterms:created>
  <dcterms:modified xsi:type="dcterms:W3CDTF">2023-11-27T11:28:00Z</dcterms:modified>
</cp:coreProperties>
</file>