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27" w:rsidRDefault="00EA1427">
      <w:pPr>
        <w:pStyle w:val="Row2"/>
      </w:pPr>
    </w:p>
    <w:p w:rsidR="00EA1427" w:rsidRDefault="00BF7177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6pt;margin-top:-8pt;width:0;height:24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bq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O4rduo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8pt;width:0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UNjlH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pt;margin-top:-8pt;width:550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2pt;margin-top:-7pt;width:0;height:2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TCHQIAAD0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PZ/TJLAp2Y5tc4baz7LKAn3igi6wyVTetKUAonDyYNWejx&#10;yTrPiubXAJ9UwVZ2XRBAp8iA1Gf3mMFfWegk97dhY5p92RlypF5D4Qs1vnMzcFA8oLWC8s3FdlR2&#10;o43ZO+XxsDDkc7FGkfxcJsvNYrPIJtlsvplkSVVNHrdlNplv0/tP1V1VllX6y1NLs7yVnAvl2V0F&#10;m2Z/J4jL0xmldpPsrQ/xW/TQMCR7/QfSYbJ+mKMs9sDPO3OdOGo0OF/ek38Er/dov371698A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HJNRMI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EA1427" w:rsidRDefault="00BF7177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OB7823124</w:t>
      </w:r>
    </w:p>
    <w:p w:rsidR="00EA1427" w:rsidRDefault="00BF7177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427" w:rsidRDefault="00BF717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pt;margin-top:19pt;width:123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HU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rhIR&#10;1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EA1427" w:rsidRDefault="00BF7177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0;height:15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GLl8y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30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63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APYk38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25615181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CZ25615181</w:t>
      </w:r>
    </w:p>
    <w:p w:rsidR="00EA1427" w:rsidRDefault="00BF7177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EA1427" w:rsidRDefault="00BF7177">
      <w:pPr>
        <w:pStyle w:val="Row7"/>
      </w:pPr>
      <w:r>
        <w:tab/>
      </w:r>
      <w:r>
        <w:rPr>
          <w:rStyle w:val="Text4"/>
        </w:rPr>
        <w:t>118 00 Praha 1</w:t>
      </w:r>
    </w:p>
    <w:p w:rsidR="00EA1427" w:rsidRDefault="00BF7177">
      <w:pPr>
        <w:pStyle w:val="Row8"/>
      </w:pPr>
      <w:r>
        <w:tab/>
      </w:r>
      <w:r>
        <w:rPr>
          <w:rStyle w:val="Text5"/>
        </w:rPr>
        <w:t>IDEA BUILDING s.r.o.</w:t>
      </w:r>
    </w:p>
    <w:p w:rsidR="00EA1427" w:rsidRDefault="00BF7177">
      <w:pPr>
        <w:pStyle w:val="Row9"/>
      </w:pPr>
      <w:r>
        <w:tab/>
      </w:r>
    </w:p>
    <w:p w:rsidR="00EA1427" w:rsidRDefault="00BF717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028700" cy="152400"/>
                <wp:effectExtent l="6985" t="0" r="254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427" w:rsidRDefault="00BF717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147 00  Praha 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82pt;margin-top:12pt;width:81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" stroked="f">
                <v:fill opacity="0"/>
                <v:textbox inset="0,0,0,0">
                  <w:txbxContent>
                    <w:p w:rsidR="00EA1427" w:rsidRDefault="00BF717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147 00  Praha 47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Nad Strouhou 1332/16</w:t>
      </w:r>
    </w:p>
    <w:p w:rsidR="00EA1427" w:rsidRDefault="00BF7177">
      <w:pPr>
        <w:pStyle w:val="Row11"/>
      </w:pPr>
      <w:r>
        <w:tab/>
      </w:r>
      <w:r>
        <w:rPr>
          <w:rStyle w:val="Text5"/>
        </w:rPr>
        <w:t>Česká republika</w:t>
      </w:r>
    </w:p>
    <w:p w:rsidR="00EA1427" w:rsidRDefault="00EA1427">
      <w:pPr>
        <w:pStyle w:val="Row2"/>
      </w:pPr>
    </w:p>
    <w:p w:rsidR="00EA1427" w:rsidRDefault="00EA1427">
      <w:pPr>
        <w:pStyle w:val="Row2"/>
      </w:pPr>
    </w:p>
    <w:p w:rsidR="00EA1427" w:rsidRDefault="00EA1427">
      <w:pPr>
        <w:pStyle w:val="Row2"/>
      </w:pPr>
    </w:p>
    <w:p w:rsidR="00EA1427" w:rsidRDefault="00EA1427">
      <w:pPr>
        <w:pStyle w:val="Row2"/>
      </w:pPr>
    </w:p>
    <w:p w:rsidR="00EA1427" w:rsidRDefault="00BF717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7pt;margin-top:-1pt;width:30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6W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Bagul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2pt;margin-top:0;width:0;height:7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daHA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5/qu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uhnnWh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56pt;margin-top:0;width:0;height:7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cAHQ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rM77I0zishxTXOWOe/cN2jYJTYeUtE2/lKKwWT1zaLWcjx&#10;0fnAihTXgJBU6a2QMgpAKjQA9fwOMoQrp6Vg4TZubLuvpEVHEjQUv1jjOzerD4pFtI4TtrnYngg5&#10;2pBdqoAHhQGfizWK5OcyXW4Wm8VsMsvnm8ksrevJw7aaTebb7O5z/amuqjr7Fahls6ITjHEV2F0F&#10;m83+ThCXpzNK7SbZWx+St+ixYUD2+o+k42TDMEdZ7DU77+x14qDR6Hx5T+ERvN6D/frVr38D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xgHcA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EA1427" w:rsidRDefault="00BF7177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2281662023</w:t>
      </w:r>
    </w:p>
    <w:p w:rsidR="00EA1427" w:rsidRDefault="00BF7177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20.09.2023</w:t>
      </w:r>
    </w:p>
    <w:p w:rsidR="00EA1427" w:rsidRDefault="00BF7177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EA1427" w:rsidRDefault="00BF717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pt;margin-top:17pt;width:550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0;margin-top:17pt;width: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4&#10;fJ/h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9pt;margin-top:17pt;width: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whHAIAADwEAAAOAAAAZHJzL2Uyb0RvYy54bWysU8Fu2zAMvQ/YPwi+J7ZTL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RZqgcmy8iWk+hmlj3WcBPfFGEVlnqGxaV4JSKDyYNCShxyfr&#10;PCmajwE+p4Kt7Lqgf6fIgMxn95jIX1noJPe3YWOafdkZcqR+hMIXSnznZuCgeEBrBeWbq+2o7C42&#10;Zu+Ux8O6kM/VuszIz2Wy3Cw2i2ySzeabSZZU1eRxW2aT+Ta9/1TdVWVZpb88tTTLW8m5UJ7dOK9p&#10;9nfzcH05l0m7TeytD/Fb9NAwJDv+A+kgrNfyMhV74OedGQXHEQ3O1+fk38DrPdqvH/36N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BBx/CE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EA1427" w:rsidRDefault="00BF7177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5pt;width:0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NBRVbQ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6985" t="9525" r="1206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5pt;width:0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Objednávame opravu systému MaR viz uzavřená výzva NEN č. N006/23/V00025405.</w:t>
      </w:r>
    </w:p>
    <w:p w:rsidR="00EA1427" w:rsidRDefault="00BF717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6985" t="6350" r="1206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3pt;width:54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0160" t="12700" r="889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4pt;width:5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6985" t="1270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pt;margin-top:2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Cg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AqfcCg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12700" r="889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2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PZo/F3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6985" t="12700" r="12065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pt;margin-top:2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EA1427" w:rsidRDefault="00BF717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56pt;margin-top:4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12700" r="1206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pt;margin-top:4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0160" t="12700" r="8890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56pt;margin-top:19pt;width:0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Z+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Fe5n4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6985" t="12700" r="1206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19pt;width:0;height:1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GeHAIAADw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DzH/Ge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Oprava systému MaR - kotelna- Čp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671 869.00</w:t>
      </w:r>
      <w:r>
        <w:tab/>
      </w:r>
      <w:r>
        <w:rPr>
          <w:rStyle w:val="Text4"/>
        </w:rPr>
        <w:t>141 092.49</w:t>
      </w:r>
      <w:r>
        <w:tab/>
      </w:r>
      <w:r>
        <w:rPr>
          <w:rStyle w:val="Text4"/>
        </w:rPr>
        <w:t>812 961.49</w:t>
      </w:r>
    </w:p>
    <w:p w:rsidR="00EA1427" w:rsidRDefault="00BF717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pt;margin-top:6pt;width:54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ub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nGCnS&#10;g0SPB69jZTQP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X7Rrmx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LoBSo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671 869.00</w:t>
      </w:r>
      <w:r>
        <w:tab/>
      </w:r>
      <w:r>
        <w:rPr>
          <w:rStyle w:val="Text4"/>
        </w:rPr>
        <w:t>141 092.49</w:t>
      </w:r>
      <w:r>
        <w:tab/>
      </w:r>
      <w:r>
        <w:rPr>
          <w:rStyle w:val="Text4"/>
        </w:rPr>
        <w:t>812 961.49</w:t>
      </w:r>
    </w:p>
    <w:p w:rsidR="00EA1427" w:rsidRDefault="00EA1427">
      <w:pPr>
        <w:pStyle w:val="Row2"/>
      </w:pPr>
    </w:p>
    <w:p w:rsidR="00EA1427" w:rsidRDefault="00BF7177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EA1427" w:rsidRDefault="00EA1427">
      <w:pPr>
        <w:pStyle w:val="Row2"/>
      </w:pPr>
    </w:p>
    <w:p w:rsidR="00EA1427" w:rsidRDefault="00EA1427">
      <w:pPr>
        <w:pStyle w:val="Row2"/>
      </w:pPr>
    </w:p>
    <w:p w:rsidR="00EA1427" w:rsidRDefault="00EA1427">
      <w:pPr>
        <w:pStyle w:val="Row2"/>
      </w:pPr>
    </w:p>
    <w:p w:rsidR="00EA1427" w:rsidRDefault="00EA1427">
      <w:pPr>
        <w:pStyle w:val="Row2"/>
      </w:pPr>
    </w:p>
    <w:p w:rsidR="00EA1427" w:rsidRDefault="00BF7177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0160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pt;margin-top:14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6THAIAADwEAAAOAAAAZHJzL2Uyb0RvYy54bWysU8GO2jAQvVfqP1i+QxI2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A1427" w:rsidRDefault="00BF7177">
      <w:pPr>
        <w:pStyle w:val="Row22"/>
      </w:pPr>
      <w:r>
        <w:tab/>
      </w:r>
      <w:r>
        <w:rPr>
          <w:rStyle w:val="Text3"/>
        </w:rPr>
        <w:t>Objednávku za dodav</w:t>
      </w:r>
      <w:r>
        <w:rPr>
          <w:rStyle w:val="Text3"/>
        </w:rPr>
        <w:t>atele převzal a potvrdil</w:t>
      </w:r>
    </w:p>
    <w:p w:rsidR="00EA1427" w:rsidRDefault="00BF7177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EA1427" w:rsidRDefault="00BF7177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EA1427" w:rsidRDefault="00BF7177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0160" t="6350" r="889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5pt;width:54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A1427" w:rsidRDefault="00BF7177">
      <w:pPr>
        <w:pStyle w:val="Row26"/>
      </w:pPr>
      <w:r>
        <w:tab/>
      </w:r>
      <w:r>
        <w:rPr>
          <w:rStyle w:val="Text4"/>
          <w:shd w:val="clear" w:color="auto" w:fill="FFFFFF"/>
        </w:rPr>
        <w:t>Při fakturaci prosím uvádějte číslo objednávky.Děkujeme za spolupráci.</w:t>
      </w:r>
    </w:p>
    <w:p w:rsidR="00EA1427" w:rsidRDefault="00BF7177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6985" t="6350" r="889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2pt;width:5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EGXWZr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</w:p>
    <w:sectPr w:rsidR="00EA1427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7177">
      <w:pPr>
        <w:spacing w:after="0" w:line="240" w:lineRule="auto"/>
      </w:pPr>
      <w:r>
        <w:separator/>
      </w:r>
    </w:p>
  </w:endnote>
  <w:endnote w:type="continuationSeparator" w:id="0">
    <w:p w:rsidR="00000000" w:rsidRDefault="00BF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27" w:rsidRDefault="00BF7177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OB7823124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A1427" w:rsidRDefault="00EA142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7177">
      <w:pPr>
        <w:spacing w:after="0" w:line="240" w:lineRule="auto"/>
      </w:pPr>
      <w:r>
        <w:separator/>
      </w:r>
    </w:p>
  </w:footnote>
  <w:footnote w:type="continuationSeparator" w:id="0">
    <w:p w:rsidR="00000000" w:rsidRDefault="00BF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27" w:rsidRDefault="00EA142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BF7177"/>
    <w:rsid w:val="00EA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69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6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69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6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90B12BA6.dotm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2</cp:revision>
  <dcterms:created xsi:type="dcterms:W3CDTF">2023-11-27T10:30:00Z</dcterms:created>
  <dcterms:modified xsi:type="dcterms:W3CDTF">2023-11-27T10:30:00Z</dcterms:modified>
  <cp:category/>
</cp:coreProperties>
</file>