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CA" w:rsidRDefault="00C549F4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266pt;margin-top:15pt;width:0;height:256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51pt;margin-top:14pt;width:0;height:257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4H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K//Dgc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pt;margin-top:14pt;width:550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O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pt;margin-top:14pt;width:0;height:257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2iJni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8710CA" w:rsidRDefault="00C549F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OB72 - 26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OB7223026</w:t>
      </w:r>
    </w:p>
    <w:p w:rsidR="008710CA" w:rsidRDefault="00C549F4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67pt;margin-top:5pt;width:284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lP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83S+TKF3dNQlpBgdjXX+M9c9CkKJnbdEtJ2vtFLQem2zGIYc&#10;n5wPtEgxOoSoSm+FlHECpEIDcJ8tIFBQOS0FC9p4se2+khYdSRii+MUk35lZfVAsonWcsM1V9kTI&#10;iwzRpQp4kBnwuUqXKfl5n95vlptlPsln880kT+t68rit8sl8my0+1X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MdqiU8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8710CA" w:rsidRDefault="00C549F4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177800</wp:posOffset>
                </wp:positionV>
                <wp:extent cx="1003300" cy="139700"/>
                <wp:effectExtent l="3175" t="0" r="3175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0CA" w:rsidRDefault="00C549F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SUWECO CZ,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71pt;margin-top:14pt;width:79pt;height:1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" stroked="f">
                <v:fill opacity="0"/>
                <v:textbox inset="0,0,0,0">
                  <w:txbxContent>
                    <w:p w:rsidR="008710CA" w:rsidRDefault="00C549F4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SUWECO CZ, s.r.o.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DOVOZ TISKU PRAHA</w:t>
      </w:r>
    </w:p>
    <w:p w:rsidR="008710CA" w:rsidRDefault="00C549F4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762000" cy="127000"/>
                <wp:effectExtent l="0" t="0" r="0" b="63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0CA" w:rsidRDefault="00C549F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118 00 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6pt;margin-top:10pt;width:60pt;height:1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" stroked="f">
                <v:fill opacity="0"/>
                <v:textbox inset="0,0,0,0">
                  <w:txbxContent>
                    <w:p w:rsidR="008710CA" w:rsidRDefault="00C549F4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118 00 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Loretánské náměstí 5</w:t>
      </w:r>
      <w:r>
        <w:tab/>
      </w:r>
    </w:p>
    <w:p w:rsidR="008710CA" w:rsidRDefault="00C549F4">
      <w:pPr>
        <w:pStyle w:val="Row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1206500" cy="139700"/>
                <wp:effectExtent l="3175" t="3175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0CA" w:rsidRDefault="00C549F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162 00 Praha 6 - Liboc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71pt;margin-top:11pt;width:95pt;height:1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" stroked="f">
                <v:fill opacity="0"/>
                <v:textbox inset="0,0,0,0">
                  <w:txbxContent>
                    <w:p w:rsidR="008710CA" w:rsidRDefault="00C549F4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162 00 Praha 6 - Liboc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12"/>
        </w:rPr>
        <w:t>Sestupná 153/11</w:t>
      </w:r>
    </w:p>
    <w:p w:rsidR="008710CA" w:rsidRDefault="008710CA">
      <w:pPr>
        <w:pStyle w:val="Row8"/>
      </w:pPr>
    </w:p>
    <w:p w:rsidR="008710CA" w:rsidRDefault="008710CA">
      <w:pPr>
        <w:pStyle w:val="Row8"/>
      </w:pPr>
    </w:p>
    <w:p w:rsidR="008710CA" w:rsidRDefault="008710CA">
      <w:pPr>
        <w:pStyle w:val="Row8"/>
      </w:pPr>
    </w:p>
    <w:p w:rsidR="008710CA" w:rsidRDefault="00C549F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6pt;width:28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Bz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203200</wp:posOffset>
                </wp:positionV>
                <wp:extent cx="0" cy="381000"/>
                <wp:effectExtent l="12700" t="9525" r="635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63pt;margin-top:16pt;width:0;height:3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203200</wp:posOffset>
                </wp:positionV>
                <wp:extent cx="0" cy="381000"/>
                <wp:effectExtent l="12700" t="9525" r="635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00pt;margin-top:16pt;width:0;height:30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25094769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CZ25094769</w:t>
      </w:r>
    </w:p>
    <w:p w:rsidR="008710CA" w:rsidRDefault="00C549F4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67pt;margin-top:16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48pt;margin-top:2pt;width:0;height:2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25.10.2023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1280522023</w:t>
      </w:r>
    </w:p>
    <w:p w:rsidR="008710CA" w:rsidRDefault="00C549F4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67pt;margin-top:17pt;width:284pt;height:1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f2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BoKyf2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67pt;margin-top:17pt;width:28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UsKg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dWE1LC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8710CA" w:rsidRDefault="00C549F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67pt;margin-top:17pt;width:2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SKg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xVf5Ei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</w:p>
    <w:p w:rsidR="008710CA" w:rsidRDefault="00C549F4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67pt;margin-top:17pt;width:2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1R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BUMr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48pt;margin-top:3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fR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PBCV9E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8710CA" w:rsidRDefault="00C549F4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67pt;margin-top:17pt;width:28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XXKg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Li7eUQU&#10;7XFHjwcHoTTBOxzQoG2OfqXaGd8iO6ln/QTshyUKypaqRgTvl7PG4NRHxG9CvGI1ltkPX4CjD8UC&#10;YVqn2vQ+Jc6BnMJSzreliJMjDC/ni2SxTHB37GqLaX4N1Ma6zwJ64oUiss5Q2bSuBKVw9WDSUIYe&#10;n6zzsGh+DfBVFWxl1wUGdIoMiH12h4W8yUInubcGxTT7sjPkSD2Jwi80+c7Np66obUc/e7YVuJFf&#10;Bg6KhzqtoHxzkR2V3Sgjrk75StgzIr1II39+3if3m+VmmU2y2WIzyZKqmjxuy2yy2KZ3n6p5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tbsF1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8710CA" w:rsidRDefault="00C549F4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67pt;margin-top:17pt;width:28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np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BY3J6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8710CA" w:rsidRDefault="00C549F4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18pt;width:0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18pt;width:0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18pt;width:55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+C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mXGCnS&#10;g0SPB69jZbQM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5ZMvgh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8710CA" w:rsidRDefault="00C549F4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279400</wp:posOffset>
                </wp:positionV>
                <wp:extent cx="0" cy="1244600"/>
                <wp:effectExtent l="12700" t="6350" r="635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22pt;width:0;height:9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279400</wp:posOffset>
                </wp:positionV>
                <wp:extent cx="0" cy="1244600"/>
                <wp:effectExtent l="6350" t="6350" r="1270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51pt;margin-top:22pt;width:0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Knihovna MZV objednává na fakturu odborný zahraniční tisk pro ústředí MZV na rok 2024.</w:t>
      </w:r>
    </w:p>
    <w:p w:rsidR="008710CA" w:rsidRDefault="00C549F4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pt;margin-top:5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ub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nnGCnS&#10;g0SPB69jZTQP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292100</wp:posOffset>
                </wp:positionV>
                <wp:extent cx="3416300" cy="0"/>
                <wp:effectExtent l="9525" t="12700" r="1270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3pt;width:26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325 000.00</w:t>
      </w:r>
      <w:r>
        <w:tab/>
      </w:r>
      <w:r>
        <w:rPr>
          <w:rStyle w:val="Text2"/>
        </w:rPr>
        <w:t>Kč</w:t>
      </w:r>
    </w:p>
    <w:p w:rsidR="008710CA" w:rsidRDefault="00C549F4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9525" r="1270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bookmarkStart w:id="0" w:name="_GoBack"/>
      <w:bookmarkEnd w:id="0"/>
    </w:p>
    <w:p w:rsidR="008710CA" w:rsidRDefault="00C549F4">
      <w:pPr>
        <w:pStyle w:val="Row19"/>
      </w:pPr>
      <w:r>
        <w:tab/>
      </w:r>
      <w:r>
        <w:rPr>
          <w:rStyle w:val="Text3"/>
        </w:rPr>
        <w:t>Telefon: 2334</w:t>
      </w:r>
    </w:p>
    <w:p w:rsidR="008710CA" w:rsidRDefault="00C549F4">
      <w:pPr>
        <w:pStyle w:val="Row19"/>
      </w:pPr>
      <w:r>
        <w:tab/>
      </w:r>
      <w:r>
        <w:rPr>
          <w:rStyle w:val="Text3"/>
        </w:rPr>
        <w:t>E-mail: knihovna@mzv.cz</w:t>
      </w:r>
    </w:p>
    <w:p w:rsidR="008710CA" w:rsidRDefault="008710CA">
      <w:pPr>
        <w:pStyle w:val="Row8"/>
      </w:pPr>
    </w:p>
    <w:p w:rsidR="008710CA" w:rsidRDefault="008710CA">
      <w:pPr>
        <w:pStyle w:val="Row8"/>
      </w:pPr>
    </w:p>
    <w:p w:rsidR="008710CA" w:rsidRDefault="00C549F4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19pt;width:45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8710CA" w:rsidRDefault="00C549F4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8710CA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49F4">
      <w:pPr>
        <w:spacing w:after="0" w:line="240" w:lineRule="auto"/>
      </w:pPr>
      <w:r>
        <w:separator/>
      </w:r>
    </w:p>
  </w:endnote>
  <w:endnote w:type="continuationSeparator" w:id="0">
    <w:p w:rsidR="00000000" w:rsidRDefault="00C5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CA" w:rsidRDefault="00C549F4">
    <w:pPr>
      <w:pStyle w:val="Row2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OB7223026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8710CA" w:rsidRDefault="008710CA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49F4">
      <w:pPr>
        <w:spacing w:after="0" w:line="240" w:lineRule="auto"/>
      </w:pPr>
      <w:r>
        <w:separator/>
      </w:r>
    </w:p>
  </w:footnote>
  <w:footnote w:type="continuationSeparator" w:id="0">
    <w:p w:rsidR="00000000" w:rsidRDefault="00C5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CA" w:rsidRDefault="008710C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8710CA"/>
    <w:rsid w:val="009107EA"/>
    <w:rsid w:val="00C549F4"/>
    <w:rsid w:val="00C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5"/>
        <o:r id="V:Rule2" type="connector" idref="#_x0000_s1054"/>
        <o:r id="V:Rule3" type="connector" idref="#_x0000_s1053"/>
        <o:r id="V:Rule4" type="connector" idref="#_x0000_s1052"/>
        <o:r id="V:Rule5" type="connector" idref="#_x0000_s1051"/>
        <o:r id="V:Rule6" type="connector" idref="#_x0000_s1047"/>
        <o:r id="V:Rule7" type="connector" idref="#_x0000_s1046"/>
        <o:r id="V:Rule8" type="connector" idref="#_x0000_s1045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0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2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1">
    <w:name w:val="Row 21"/>
    <w:basedOn w:val="Normln"/>
    <w:qFormat/>
    <w:pPr>
      <w:keepNext/>
      <w:spacing w:after="0" w:line="40" w:lineRule="exact"/>
    </w:pPr>
  </w:style>
  <w:style w:type="paragraph" w:customStyle="1" w:styleId="Row22">
    <w:name w:val="Row 22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0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2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1">
    <w:name w:val="Row 21"/>
    <w:basedOn w:val="Normln"/>
    <w:qFormat/>
    <w:pPr>
      <w:keepNext/>
      <w:spacing w:after="0" w:line="40" w:lineRule="exact"/>
    </w:pPr>
  </w:style>
  <w:style w:type="paragraph" w:customStyle="1" w:styleId="Row22">
    <w:name w:val="Row 22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28DFFC86.dotm</Template>
  <TotalTime>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kbradaco</dc:creator>
  <cp:keywords/>
  <dc:description/>
  <cp:lastModifiedBy>Kamila BRADÁČOVÁ</cp:lastModifiedBy>
  <cp:revision>2</cp:revision>
  <dcterms:created xsi:type="dcterms:W3CDTF">2023-11-27T09:02:00Z</dcterms:created>
  <dcterms:modified xsi:type="dcterms:W3CDTF">2023-11-27T09:02:00Z</dcterms:modified>
  <cp:category/>
</cp:coreProperties>
</file>