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4B" w:rsidRDefault="000569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53EC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53EC5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4B" w:rsidRDefault="000569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4B" w:rsidRDefault="000569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8365309" wp14:editId="671C49B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344322B" wp14:editId="2A4562C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EC41BE" wp14:editId="7CA2E5B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            partner </w:t>
    </w:r>
    <w:r w:rsidR="008E38E5">
      <w:rPr>
        <w:color w:val="002776"/>
        <w:lang w:val="cs-CZ"/>
      </w:rPr>
      <w:t>–</w:t>
    </w:r>
    <w:r w:rsidR="0005694B">
      <w:rPr>
        <w:color w:val="002776"/>
        <w:lang w:val="cs-CZ"/>
      </w:rPr>
      <w:t xml:space="preserve"> </w:t>
    </w:r>
    <w:r w:rsidR="008E38E5">
      <w:rPr>
        <w:color w:val="002776"/>
        <w:lang w:val="cs-CZ"/>
      </w:rPr>
      <w:t xml:space="preserve">Ženklava 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4B" w:rsidRDefault="000569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3EC5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E38E5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2016-10-14T07:03:00Z</cp:lastPrinted>
  <dcterms:created xsi:type="dcterms:W3CDTF">2016-08-24T08:56:00Z</dcterms:created>
  <dcterms:modified xsi:type="dcterms:W3CDTF">2016-10-14T07:03:00Z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