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6495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733425</wp:posOffset>
            </wp:positionH>
            <wp:positionV relativeFrom="line">
              <wp:posOffset>-120015</wp:posOffset>
            </wp:positionV>
            <wp:extent cx="1905000" cy="749808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5000" cy="749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Arial" w:hAnsi="Arial" w:cs="Arial"/>
          <w:color w:val="003D8F"/>
          <w:spacing w:val="-8"/>
          <w:sz w:val="20"/>
          <w:szCs w:val="20"/>
          <w:lang w:val="cs-CZ"/>
        </w:rPr>
        <w:t>SMLOUVA O ZÁJEZDU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0" w:after="0" w:line="201" w:lineRule="exact"/>
        <w:ind w:left="6495" w:right="0" w:firstLine="0"/>
      </w:pPr>
      <w:r/>
      <w:r>
        <w:rPr baseline="0" dirty="0">
          <w:rFonts w:ascii="Arial" w:hAnsi="Arial" w:cs="Arial"/>
          <w:color w:val="003D8F"/>
          <w:spacing w:val="-8"/>
          <w:sz w:val="20"/>
          <w:szCs w:val="20"/>
          <w:lang w:val="cs-CZ"/>
        </w:rPr>
        <w:t>ČÍSLO SMLOUVY: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11271518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01" w:lineRule="exact"/>
        <w:ind w:left="6495" w:right="0" w:firstLine="0"/>
      </w:pPr>
      <w:r/>
      <w:r>
        <w:rPr baseline="0" dirty="0">
          <w:rFonts w:ascii="Arial" w:hAnsi="Arial" w:cs="Arial"/>
          <w:color w:val="003D8F"/>
          <w:spacing w:val="-5"/>
          <w:sz w:val="20"/>
          <w:szCs w:val="20"/>
          <w:lang w:val="cs-CZ"/>
        </w:rPr>
        <w:t>DATUM SMLOUVY: </w:t>
      </w:r>
      <w:r>
        <w:rPr baseline="0" dirty="0">
          <w:rFonts w:ascii="Arial" w:hAnsi="Arial" w:cs="Arial"/>
          <w:color w:val="000000"/>
          <w:sz w:val="20"/>
          <w:szCs w:val="20"/>
          <w:lang w:val="cs-CZ"/>
        </w:rPr>
        <w:t>24.11.2023 11:50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720" w:tblpY="102"/>
        <w:tblOverlap w:val="never"/>
        "
        <w:tblW w:w="10435" w:type="dxa"/>
        <w:tblLook w:val="04A0" w:firstRow="1" w:lastRow="0" w:firstColumn="1" w:lastColumn="0" w:noHBand="0" w:noVBand="1"/>
      </w:tblPr>
      <w:tblGrid>
        <w:gridCol w:w="5219"/>
        <w:gridCol w:w="5235"/>
      </w:tblGrid>
      <w:tr>
        <w:trPr>
          <w:trHeight w:hRule="exact" w:val="390"/>
        </w:trPr>
        <w:tc>
          <w:tcPr>
            <w:tcW w:w="10455" w:type="dxa"/>
            <w:gridSpan w:val="2"/>
            <w:tcBorders>
              <w:top w:val="single" w:sz="4" w:space="0" w:color="003D8F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" w:after="92" w:line="240" w:lineRule="auto"/>
              <w:ind w:left="4380" w:right="0" w:firstLine="0"/>
            </w:pPr>
            <w:r>
              <w:drawing>
                <wp:anchor simplePos="0" relativeHeight="25165825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254000</wp:posOffset>
                  </wp:positionV>
                  <wp:extent cx="6350" cy="180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8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254000</wp:posOffset>
                  </wp:positionV>
                  <wp:extent cx="6350" cy="180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2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254000</wp:posOffset>
                  </wp:positionV>
                  <wp:extent cx="6350" cy="180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3D8F"/>
                <w:spacing w:val="-8"/>
                <w:sz w:val="20"/>
                <w:szCs w:val="20"/>
                <w:lang w:val="cs-CZ"/>
              </w:rPr>
              <w:t>SMLUVNÍ STRANY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1970"/>
        </w:trPr>
        <w:tc>
          <w:tcPr>
            <w:tcW w:w="5219" w:type="dxa"/>
            <w:tcBorders>
              <w:top w:val="nil"/>
              <w:left w:val="single" w:sz="4" w:space="0" w:color="003D8F"/>
              <w:bottom w:val="single" w:sz="4" w:space="0" w:color="003D8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0" w:line="201" w:lineRule="exact"/>
              <w:ind w:left="15" w:right="0" w:firstLine="0"/>
            </w:pPr>
            <w:r/>
            <w:r>
              <w:rPr baseline="0" dirty="0">
                <w:rFonts w:ascii="Arial" w:hAnsi="Arial" w:cs="Arial"/>
                <w:color w:val="003D8F"/>
                <w:spacing w:val="-10"/>
                <w:sz w:val="20"/>
                <w:szCs w:val="20"/>
                <w:lang w:val="cs-CZ"/>
              </w:rPr>
              <w:t>POŘADATEL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0" w:after="0" w:line="180" w:lineRule="exact"/>
              <w:ind w:left="1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Čedok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, Vinohradská 2577/178 , 130 00 Praha 3 - Vinohrady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180" w:lineRule="exact"/>
              <w:ind w:left="1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IČO 60192755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65" w:lineRule="exact"/>
              <w:ind w:left="15" w:right="1271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Tel: +420 296 184 910, SOS: +420 296 184 930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Email: </w:t>
            </w:r>
            <w:hyperlink r:id="rId104" w:history="1">
              <w:r>
                <w:rPr baseline="0" dirty="0">
                  <w:rFonts w:ascii="Arial" w:hAnsi="Arial" w:cs="Arial"/>
                  <w:u w:val="single"/>
                  <w:color w:val="4472C4"/>
                  <w:sz w:val="16"/>
                  <w:szCs w:val="16"/>
                  <w:lang w:val="cs-CZ"/>
                </w:rPr>
                <w:t>info@cedok.cz</w:t>
              </w:r>
            </w:hyperlink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, Web: </w:t>
            </w:r>
            <w:hyperlink r:id="rId105" w:history="1">
              <w:r>
                <w:rPr baseline="0" dirty="0">
                  <w:rFonts w:ascii="Arial" w:hAnsi="Arial" w:cs="Arial"/>
                  <w:u w:val="single"/>
                  <w:color w:val="4472C4"/>
                  <w:sz w:val="16"/>
                  <w:szCs w:val="16"/>
                  <w:lang w:val="cs-CZ"/>
                </w:rPr>
                <w:t>www.cedok.cz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180" w:lineRule="exact"/>
              <w:ind w:left="1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Bankovní spojení: 2015776003/5500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8" w:after="1" w:line="164" w:lineRule="exact"/>
              <w:ind w:left="15" w:right="24" w:firstLine="0"/>
            </w:pPr>
            <w:r/>
            <w:r>
              <w:rPr baseline="0" dirty="0">
                <w:rFonts w:ascii="Arial" w:hAnsi="Arial" w:cs="Arial"/>
                <w:color w:val="000000"/>
                <w:sz w:val="16"/>
                <w:szCs w:val="16"/>
                <w:lang w:val="cs-CZ"/>
              </w:rPr>
              <w:t>Zapsaná v obchodním rejstříku vedeném Městským soudem v Praze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6"/>
                <w:szCs w:val="16"/>
                <w:lang w:val="cs-CZ"/>
              </w:rPr>
              <w:t>oddíl B, vložka 2263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235" w:type="dxa"/>
            <w:tcBorders>
              <w:top w:val="nil"/>
              <w:left w:val="single" w:sz="4" w:space="0" w:color="003D8F"/>
              <w:bottom w:val="single" w:sz="4" w:space="0" w:color="003D8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0" w:line="201" w:lineRule="exact"/>
              <w:ind w:left="45" w:right="0" w:firstLine="0"/>
            </w:pPr>
            <w:r>
              <w:drawing>
                <wp:anchor simplePos="0" relativeHeight="251658263" behindDoc="0" locked="0" layoutInCell="1" allowOverlap="1">
                  <wp:simplePos x="0" y="0"/>
                  <wp:positionH relativeFrom="page">
                    <wp:posOffset>3318129</wp:posOffset>
                  </wp:positionH>
                  <wp:positionV relativeFrom="line">
                    <wp:posOffset>163830</wp:posOffset>
                  </wp:positionV>
                  <wp:extent cx="6350" cy="180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9" behindDoc="0" locked="0" layoutInCell="1" allowOverlap="1">
                  <wp:simplePos x="0" y="0"/>
                  <wp:positionH relativeFrom="page">
                    <wp:posOffset>3318129</wp:posOffset>
                  </wp:positionH>
                  <wp:positionV relativeFrom="line">
                    <wp:posOffset>163830</wp:posOffset>
                  </wp:positionV>
                  <wp:extent cx="6350" cy="180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3D8F"/>
                <w:spacing w:val="-6"/>
                <w:sz w:val="20"/>
                <w:szCs w:val="20"/>
                <w:lang w:val="cs-CZ"/>
              </w:rPr>
              <w:t>ZÁKAZNÍK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0" w:after="0" w:line="180" w:lineRule="exact"/>
              <w:ind w:left="45" w:right="0" w:firstLine="0"/>
            </w:pPr>
            <w:r>
              <w:drawing>
                <wp:anchor simplePos="0" relativeHeight="251658268" behindDoc="0" locked="0" layoutInCell="1" allowOverlap="1">
                  <wp:simplePos x="0" y="0"/>
                  <wp:positionH relativeFrom="page">
                    <wp:posOffset>3318129</wp:posOffset>
                  </wp:positionH>
                  <wp:positionV relativeFrom="line">
                    <wp:posOffset>137604</wp:posOffset>
                  </wp:positionV>
                  <wp:extent cx="6350" cy="180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0" locked="0" layoutInCell="1" allowOverlap="1">
                  <wp:simplePos x="0" y="0"/>
                  <wp:positionH relativeFrom="page">
                    <wp:posOffset>3318129</wp:posOffset>
                  </wp:positionH>
                  <wp:positionV relativeFrom="line">
                    <wp:posOffset>137604</wp:posOffset>
                  </wp:positionV>
                  <wp:extent cx="6350" cy="180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Lískovcová Danuše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180" w:lineRule="exact"/>
              <w:ind w:left="45" w:right="0" w:firstLine="0"/>
            </w:pPr>
            <w:r>
              <w:drawing>
                <wp:anchor simplePos="0" relativeHeight="251658273" behindDoc="0" locked="0" layoutInCell="1" allowOverlap="1">
                  <wp:simplePos x="0" y="0"/>
                  <wp:positionH relativeFrom="page">
                    <wp:posOffset>3318129</wp:posOffset>
                  </wp:positionH>
                  <wp:positionV relativeFrom="line">
                    <wp:posOffset>150304</wp:posOffset>
                  </wp:positionV>
                  <wp:extent cx="6350" cy="180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9" behindDoc="0" locked="0" layoutInCell="1" allowOverlap="1">
                  <wp:simplePos x="0" y="0"/>
                  <wp:positionH relativeFrom="page">
                    <wp:posOffset>3318129</wp:posOffset>
                  </wp:positionH>
                  <wp:positionV relativeFrom="line">
                    <wp:posOffset>150304</wp:posOffset>
                  </wp:positionV>
                  <wp:extent cx="6350" cy="180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Datum narození: 10.10.1950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65" w:lineRule="exact"/>
              <w:ind w:left="27" w:right="2165" w:firstLine="0"/>
            </w:pPr>
            <w:r>
              <w:drawing>
                <wp:anchor simplePos="0" relativeHeight="251658278" behindDoc="0" locked="0" layoutInCell="1" allowOverlap="1">
                  <wp:simplePos x="0" y="0"/>
                  <wp:positionH relativeFrom="page">
                    <wp:posOffset>3318129</wp:posOffset>
                  </wp:positionH>
                  <wp:positionV relativeFrom="line">
                    <wp:posOffset>162369</wp:posOffset>
                  </wp:positionV>
                  <wp:extent cx="6350" cy="180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4" behindDoc="0" locked="0" layoutInCell="1" allowOverlap="1">
                  <wp:simplePos x="0" y="0"/>
                  <wp:positionH relativeFrom="page">
                    <wp:posOffset>3318129</wp:posOffset>
                  </wp:positionH>
                  <wp:positionV relativeFrom="line">
                    <wp:posOffset>162369</wp:posOffset>
                  </wp:positionV>
                  <wp:extent cx="6350" cy="180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Adresa: NEKAZANKA, 11000 PRAHA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>
              <w:drawing>
                <wp:anchor simplePos="0" relativeHeight="251658283" behindDoc="0" locked="0" layoutInCell="1" allowOverlap="1">
                  <wp:simplePos x="0" y="0"/>
                  <wp:positionH relativeFrom="page">
                    <wp:posOffset>3318129</wp:posOffset>
                  </wp:positionH>
                  <wp:positionV relativeFrom="line">
                    <wp:posOffset>153479</wp:posOffset>
                  </wp:positionV>
                  <wp:extent cx="6350" cy="180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9" behindDoc="0" locked="0" layoutInCell="1" allowOverlap="1">
                  <wp:simplePos x="0" y="0"/>
                  <wp:positionH relativeFrom="page">
                    <wp:posOffset>3318129</wp:posOffset>
                  </wp:positionH>
                  <wp:positionV relativeFrom="line">
                    <wp:posOffset>153479</wp:posOffset>
                  </wp:positionV>
                  <wp:extent cx="6350" cy="180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Tel: 777708770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</w:tr>
      <w:tr>
        <w:trPr>
          <w:trHeight w:hRule="exact" w:val="240"/>
        </w:trPr>
        <w:tc>
          <w:tcPr>
            <w:tcW w:w="10455" w:type="dxa"/>
            <w:gridSpan w:val="2"/>
            <w:tcBorders>
              <w:top w:val="single" w:sz="4" w:space="0" w:color="003D8F"/>
              <w:left w:val="single" w:sz="4" w:space="0" w:color="003D8F"/>
              <w:bottom w:val="single" w:sz="4" w:space="0" w:color="003D8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5" w:right="0" w:firstLine="0"/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-293561</wp:posOffset>
                  </wp:positionV>
                  <wp:extent cx="6350" cy="180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3D8F"/>
                <w:sz w:val="18"/>
                <w:szCs w:val="18"/>
                <w:lang w:val="cs-CZ"/>
              </w:rPr>
              <w:t>Obchodní zástupce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: ASPEN TOUR, Radniční 1/2, 43401 MOST, 476000027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720" w:tblpY="-10"/>
        <w:tblOverlap w:val="never"/>
        "
        <w:tblW w:w="10435" w:type="dxa"/>
        <w:tblLook w:val="04A0" w:firstRow="1" w:lastRow="0" w:firstColumn="1" w:lastColumn="0" w:noHBand="0" w:noVBand="1"/>
      </w:tblPr>
      <w:tblGrid>
        <w:gridCol w:w="1685"/>
        <w:gridCol w:w="3164"/>
        <w:gridCol w:w="2118"/>
        <w:gridCol w:w="3486"/>
      </w:tblGrid>
      <w:tr>
        <w:trPr>
          <w:trHeight w:hRule="exact" w:val="310"/>
        </w:trPr>
        <w:tc>
          <w:tcPr>
            <w:tcW w:w="1685" w:type="dxa"/>
            <w:tcBorders>
              <w:top w:val="single" w:sz="4" w:space="0" w:color="003D8F"/>
              <w:left w:val="single" w:sz="4" w:space="0" w:color="003D8F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4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203200</wp:posOffset>
                  </wp:positionV>
                  <wp:extent cx="6350" cy="180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203200</wp:posOffset>
                  </wp:positionV>
                  <wp:extent cx="6350" cy="180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2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paragraph">
                    <wp:posOffset>203200</wp:posOffset>
                  </wp:positionV>
                  <wp:extent cx="6350" cy="180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164" w:type="dxa"/>
            <w:tcBorders>
              <w:top w:val="single" w:sz="4" w:space="0" w:color="003D8F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18" w:type="dxa"/>
            <w:tcBorders>
              <w:top w:val="single" w:sz="4" w:space="0" w:color="003D8F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" w:after="0" w:line="240" w:lineRule="auto"/>
              <w:ind w:left="-63" w:right="1367" w:firstLine="0"/>
              <w:jc w:val="right"/>
            </w:pPr>
            <w:r>
              <w:drawing>
                <wp:anchor simplePos="0" relativeHeight="251658449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line">
                    <wp:posOffset>168275</wp:posOffset>
                  </wp:positionV>
                  <wp:extent cx="6350" cy="180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3D8F"/>
                <w:spacing w:val="-11"/>
                <w:sz w:val="20"/>
                <w:szCs w:val="20"/>
                <w:lang w:val="cs-CZ"/>
              </w:rPr>
              <w:t>SLUŽBY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3486" w:type="dxa"/>
            <w:tcBorders>
              <w:top w:val="single" w:sz="4" w:space="0" w:color="003D8F"/>
              <w:left w:val="nil"/>
              <w:bottom w:val="nil"/>
              <w:right w:val="single" w:sz="4" w:space="0" w:color="003D8F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55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paragraph">
                    <wp:posOffset>203200</wp:posOffset>
                  </wp:positionV>
                  <wp:extent cx="6350" cy="180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8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paragraph">
                    <wp:posOffset>203200</wp:posOffset>
                  </wp:positionV>
                  <wp:extent cx="6350" cy="180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2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paragraph">
                    <wp:posOffset>203200</wp:posOffset>
                  </wp:positionV>
                  <wp:extent cx="6350" cy="180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60"/>
        </w:trPr>
        <w:tc>
          <w:tcPr>
            <w:tcW w:w="1685" w:type="dxa"/>
            <w:tcBorders>
              <w:top w:val="nil"/>
              <w:left w:val="single" w:sz="4" w:space="0" w:color="003D8F"/>
              <w:bottom w:val="nil"/>
              <w:right w:val="single" w:sz="4" w:space="0" w:color="FFFFFF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5" w:right="0" w:firstLine="0"/>
            </w:pPr>
            <w:r>
              <w:drawing>
                <wp:anchor simplePos="0" relativeHeight="25165846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125539</wp:posOffset>
                  </wp:positionV>
                  <wp:extent cx="6350" cy="180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7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125539</wp:posOffset>
                  </wp:positionV>
                  <wp:extent cx="6350" cy="180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8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125539</wp:posOffset>
                  </wp:positionV>
                  <wp:extent cx="6350" cy="180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3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125539</wp:posOffset>
                  </wp:positionV>
                  <wp:extent cx="6350" cy="180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Destinace: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4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Bulharsko - Sluneční pobřeží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9E2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66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165100</wp:posOffset>
                  </wp:positionV>
                  <wp:extent cx="6350" cy="180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0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165100</wp:posOffset>
                  </wp:positionV>
                  <wp:extent cx="6350" cy="180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nil"/>
              <w:left w:val="single" w:sz="4" w:space="0" w:color="FFFFF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20" w:after="0" w:line="240" w:lineRule="auto"/>
              <w:ind w:left="40" w:right="-18" w:firstLine="0"/>
            </w:pPr>
            <w:r>
              <w:drawing>
                <wp:anchor simplePos="0" relativeHeight="251658471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125539</wp:posOffset>
                  </wp:positionV>
                  <wp:extent cx="6350" cy="180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6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125539</wp:posOffset>
                  </wp:positionV>
                  <wp:extent cx="6350" cy="180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4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125539</wp:posOffset>
                  </wp:positionV>
                  <wp:extent cx="6350" cy="180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9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125539</wp:posOffset>
                  </wp:positionV>
                  <wp:extent cx="6350" cy="180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Doprava: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Letecká, turistická třída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40"/>
        </w:trPr>
        <w:tc>
          <w:tcPr>
            <w:tcW w:w="1685" w:type="dxa"/>
            <w:tcBorders>
              <w:top w:val="nil"/>
              <w:left w:val="single" w:sz="4" w:space="0" w:color="003D8F"/>
              <w:bottom w:val="single" w:sz="4" w:space="0" w:color="DEEAF6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Název a kategorie: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nil"/>
              <w:left w:val="single" w:sz="4" w:space="0" w:color="DEEAF6"/>
              <w:bottom w:val="single" w:sz="4" w:space="0" w:color="DEEAF6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4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Hotel Wel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a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4*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DEEAF6"/>
              <w:right w:val="single" w:sz="4" w:space="0" w:color="DEEAF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486" w:type="dxa"/>
            <w:tcBorders>
              <w:top w:val="nil"/>
              <w:left w:val="single" w:sz="4" w:space="0" w:color="DEEAF6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10" w:after="0" w:line="240" w:lineRule="auto"/>
              <w:ind w:left="4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Kód: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BOJ2WEL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40"/>
        </w:trPr>
        <w:tc>
          <w:tcPr>
            <w:tcW w:w="4850" w:type="dxa"/>
            <w:gridSpan w:val="2"/>
            <w:tcBorders>
              <w:top w:val="single" w:sz="4" w:space="0" w:color="DEEAF6"/>
              <w:left w:val="single" w:sz="4" w:space="0" w:color="003D8F"/>
              <w:bottom w:val="single" w:sz="4" w:space="0" w:color="DEEAF6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05"/>
              </w:tabs>
              <w:spacing w:before="20" w:after="0" w:line="240" w:lineRule="auto"/>
              <w:ind w:left="15" w:right="0" w:firstLine="0"/>
            </w:pPr>
            <w:r>
              <w:drawing>
                <wp:anchor simplePos="0" relativeHeight="251658463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-45911</wp:posOffset>
                  </wp:positionV>
                  <wp:extent cx="6350" cy="6350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8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-39561</wp:posOffset>
                  </wp:positionV>
                  <wp:extent cx="6350" cy="180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Ubytování: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 x Dvoulůžkový pokoj s 1 přistýlkou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DEEAF6"/>
              <w:left w:val="nil"/>
              <w:bottom w:val="single" w:sz="4" w:space="0" w:color="DEEAF6"/>
              <w:right w:val="single" w:sz="4" w:space="0" w:color="DEEAF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82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6350</wp:posOffset>
                  </wp:positionV>
                  <wp:extent cx="6350" cy="180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20" w:after="0" w:line="240" w:lineRule="auto"/>
              <w:ind w:left="40" w:right="0" w:firstLine="0"/>
            </w:pPr>
            <w:r>
              <w:drawing>
                <wp:anchor simplePos="0" relativeHeight="251658485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-39561</wp:posOffset>
                  </wp:positionV>
                  <wp:extent cx="6350" cy="180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8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-39561</wp:posOffset>
                  </wp:positionV>
                  <wp:extent cx="6350" cy="180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5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-45911</wp:posOffset>
                  </wp:positionV>
                  <wp:extent cx="6350" cy="6350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Stravování: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All inclusive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50"/>
        </w:trPr>
        <w:tc>
          <w:tcPr>
            <w:tcW w:w="1685" w:type="dxa"/>
            <w:tcBorders>
              <w:top w:val="single" w:sz="4" w:space="0" w:color="DEEAF6"/>
              <w:left w:val="single" w:sz="4" w:space="0" w:color="003D8F"/>
              <w:bottom w:val="single" w:sz="4" w:space="0" w:color="FFFFFF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" w:after="0" w:line="240" w:lineRule="auto"/>
              <w:ind w:left="15" w:right="0" w:firstLine="0"/>
            </w:pPr>
            <w:r>
              <w:drawing>
                <wp:anchor simplePos="0" relativeHeight="251658491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-33211</wp:posOffset>
                  </wp:positionV>
                  <wp:extent cx="6350" cy="180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9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-39561</wp:posOffset>
                  </wp:positionV>
                  <wp:extent cx="6350" cy="6350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7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-33211</wp:posOffset>
                  </wp:positionV>
                  <wp:extent cx="6350" cy="180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131889</wp:posOffset>
                  </wp:positionV>
                  <wp:extent cx="6350" cy="180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Termín 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DEEAF6"/>
              <w:left w:val="single" w:sz="4" w:space="0" w:color="DEEAF6"/>
              <w:bottom w:val="single" w:sz="4" w:space="0" w:color="FFFFFF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" w:after="0" w:line="240" w:lineRule="auto"/>
              <w:ind w:left="40" w:right="0" w:firstLine="0"/>
            </w:pPr>
            <w:r>
              <w:drawing>
                <wp:anchor simplePos="0" relativeHeight="251658494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-33211</wp:posOffset>
                  </wp:positionV>
                  <wp:extent cx="6350" cy="180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16.08.2024 do 23.08.2024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DEEAF6"/>
              <w:left w:val="single" w:sz="4" w:space="0" w:color="DEEAF6"/>
              <w:bottom w:val="single" w:sz="4" w:space="0" w:color="FFFFFF"/>
              <w:right w:val="single" w:sz="4" w:space="0" w:color="DEEAF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0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6350</wp:posOffset>
                  </wp:positionV>
                  <wp:extent cx="6350" cy="180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DEEAF6"/>
              <w:left w:val="single" w:sz="4" w:space="0" w:color="DEEAF6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30" w:after="0" w:line="240" w:lineRule="auto"/>
              <w:ind w:left="40" w:right="0" w:firstLine="0"/>
            </w:pPr>
            <w:r>
              <w:drawing>
                <wp:anchor simplePos="0" relativeHeight="251658503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-33211</wp:posOffset>
                  </wp:positionV>
                  <wp:extent cx="6350" cy="180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6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-33211</wp:posOffset>
                  </wp:positionV>
                  <wp:extent cx="6350" cy="180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9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-39561</wp:posOffset>
                  </wp:positionV>
                  <wp:extent cx="6350" cy="6350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Noclehů: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40"/>
        </w:trPr>
        <w:tc>
          <w:tcPr>
            <w:tcW w:w="1685" w:type="dxa"/>
            <w:tcBorders>
              <w:top w:val="single" w:sz="4" w:space="0" w:color="FFFFFF"/>
              <w:left w:val="single" w:sz="4" w:space="0" w:color="003D8F"/>
              <w:bottom w:val="single" w:sz="4" w:space="0" w:color="FFFFFF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5" w:right="0" w:firstLine="0"/>
            </w:pPr>
            <w:r>
              <w:drawing>
                <wp:anchor simplePos="0" relativeHeight="251658511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-39561</wp:posOffset>
                  </wp:positionV>
                  <wp:extent cx="6350" cy="6350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8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-39561</wp:posOffset>
                  </wp:positionV>
                  <wp:extent cx="6350" cy="180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5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125539</wp:posOffset>
                  </wp:positionV>
                  <wp:extent cx="6350" cy="180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119189</wp:posOffset>
                  </wp:positionV>
                  <wp:extent cx="6350" cy="6350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1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125539</wp:posOffset>
                  </wp:positionV>
                  <wp:extent cx="6350" cy="180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FFFFFF"/>
              <w:left w:val="single" w:sz="4" w:space="0" w:color="DEEAF6"/>
              <w:bottom w:val="single" w:sz="4" w:space="0" w:color="FFFFFF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40" w:right="0" w:firstLine="0"/>
            </w:pPr>
            <w:r>
              <w:drawing>
                <wp:anchor simplePos="0" relativeHeight="251658495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-39561</wp:posOffset>
                  </wp:positionV>
                  <wp:extent cx="6350" cy="180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8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125539</wp:posOffset>
                  </wp:positionV>
                  <wp:extent cx="6350" cy="180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 x Dvoulůžkový pokoj s 1 přistýlkou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FFFFFF"/>
              <w:left w:val="single" w:sz="4" w:space="0" w:color="DEEAF6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1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0</wp:posOffset>
                  </wp:positionV>
                  <wp:extent cx="6350" cy="180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20" w:after="0" w:line="240" w:lineRule="auto"/>
              <w:ind w:left="40" w:right="0" w:firstLine="0"/>
            </w:pPr>
            <w:r>
              <w:drawing>
                <wp:anchor simplePos="0" relativeHeight="251658504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-39561</wp:posOffset>
                  </wp:positionV>
                  <wp:extent cx="6350" cy="180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7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-39561</wp:posOffset>
                  </wp:positionV>
                  <wp:extent cx="6350" cy="180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2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-39561</wp:posOffset>
                  </wp:positionV>
                  <wp:extent cx="6350" cy="6350"/>
                  <wp:effectExtent l="0" t="0" r="0" b="0"/>
                  <wp:wrapNone/>
                  <wp:docPr id="159" name="Freeform 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3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119189</wp:posOffset>
                  </wp:positionV>
                  <wp:extent cx="6350" cy="6350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Stravování: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All inclusive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40"/>
        </w:trPr>
        <w:tc>
          <w:tcPr>
            <w:tcW w:w="1685" w:type="dxa"/>
            <w:tcBorders>
              <w:top w:val="single" w:sz="4" w:space="0" w:color="FFFFFF"/>
              <w:left w:val="single" w:sz="4" w:space="0" w:color="003D8F"/>
              <w:bottom w:val="single" w:sz="4" w:space="0" w:color="DEEAF6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5" w:right="0" w:firstLine="0"/>
            </w:pPr>
            <w:r>
              <w:drawing>
                <wp:anchor simplePos="0" relativeHeight="25165852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161" name="Freeform 1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2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162" name="Freeform 1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Termín 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FFFFFF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0" w:right="0" w:firstLine="0"/>
            </w:pPr>
            <w:r>
              <w:drawing>
                <wp:anchor simplePos="0" relativeHeight="251658529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163" name="Freeform 1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16.08.2024 do 23.08.2024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FFFFFF"/>
              <w:left w:val="single" w:sz="4" w:space="0" w:color="DEEAF6"/>
              <w:bottom w:val="single" w:sz="4" w:space="0" w:color="DEEAF6"/>
              <w:right w:val="single" w:sz="4" w:space="0" w:color="FFFFFF"/>
            </w:tcBorders>
            <w:shd w:val="clear" w:color="auto" w:fill="D9E2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34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0</wp:posOffset>
                  </wp:positionV>
                  <wp:extent cx="6350" cy="180"/>
                  <wp:effectExtent l="0" t="0" r="0" b="0"/>
                  <wp:wrapNone/>
                  <wp:docPr id="164" name="Freeform 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5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165101</wp:posOffset>
                  </wp:positionV>
                  <wp:extent cx="6350" cy="180"/>
                  <wp:effectExtent l="0" t="0" r="0" b="0"/>
                  <wp:wrapNone/>
                  <wp:docPr id="165" name="Freeform 1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FFFFFF"/>
              <w:left w:val="single" w:sz="4" w:space="0" w:color="FFFFFF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19" w:after="0" w:line="240" w:lineRule="auto"/>
              <w:ind w:left="40" w:right="0" w:firstLine="0"/>
            </w:pPr>
            <w:r>
              <w:drawing>
                <wp:anchor simplePos="0" relativeHeight="251658537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-40196</wp:posOffset>
                  </wp:positionV>
                  <wp:extent cx="6350" cy="180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0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-40196</wp:posOffset>
                  </wp:positionV>
                  <wp:extent cx="6350" cy="180"/>
                  <wp:effectExtent l="0" t="0" r="0" b="0"/>
                  <wp:wrapNone/>
                  <wp:docPr id="167" name="Freeform 1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8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168" name="Freeform 1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1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169" name="Freeform 1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Noclehů: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30"/>
        </w:trPr>
        <w:tc>
          <w:tcPr>
            <w:tcW w:w="4850" w:type="dxa"/>
            <w:gridSpan w:val="2"/>
            <w:tcBorders>
              <w:top w:val="single" w:sz="4" w:space="0" w:color="DEEAF6"/>
              <w:left w:val="single" w:sz="4" w:space="0" w:color="003D8F"/>
              <w:bottom w:val="single" w:sz="4" w:space="0" w:color="DEEAF6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05"/>
              </w:tabs>
              <w:spacing w:before="9" w:after="0" w:line="240" w:lineRule="auto"/>
              <w:ind w:left="15" w:right="-12" w:firstLine="0"/>
            </w:pPr>
            <w:r>
              <w:drawing>
                <wp:anchor simplePos="0" relativeHeight="251658545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-46545</wp:posOffset>
                  </wp:positionV>
                  <wp:extent cx="6350" cy="6350"/>
                  <wp:effectExtent l="0" t="0" r="0" b="0"/>
                  <wp:wrapNone/>
                  <wp:docPr id="170" name="Freeform 1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Ubytování: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 x Dvoulůžkový pokoj s 2 přistýlkami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2118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486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9" w:after="0" w:line="240" w:lineRule="auto"/>
              <w:ind w:left="40" w:right="0" w:firstLine="0"/>
            </w:pPr>
            <w:r>
              <w:drawing>
                <wp:anchor simplePos="0" relativeHeight="251658556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-46545</wp:posOffset>
                  </wp:positionV>
                  <wp:extent cx="6350" cy="6350"/>
                  <wp:effectExtent l="0" t="0" r="0" b="0"/>
                  <wp:wrapNone/>
                  <wp:docPr id="171" name="Freeform 1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Stravování: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All inclusive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</w:tr>
      <w:tr>
        <w:trPr>
          <w:trHeight w:hRule="exact" w:val="250"/>
        </w:trPr>
        <w:tc>
          <w:tcPr>
            <w:tcW w:w="1685" w:type="dxa"/>
            <w:tcBorders>
              <w:top w:val="single" w:sz="4" w:space="0" w:color="DEEAF6"/>
              <w:left w:val="single" w:sz="4" w:space="0" w:color="003D8F"/>
              <w:bottom w:val="single" w:sz="4" w:space="0" w:color="FFFFFF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15" w:right="0" w:firstLine="0"/>
            </w:pPr>
            <w:r>
              <w:drawing>
                <wp:anchor simplePos="0" relativeHeight="251658559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172" name="Freeform 1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173" name="Freeform 1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5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174" name="Freeform 1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0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175" name="Freeform 1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6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176" name="Freeform 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Termín 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DEEAF6"/>
              <w:left w:val="single" w:sz="4" w:space="0" w:color="DEEAF6"/>
              <w:bottom w:val="single" w:sz="4" w:space="0" w:color="FFFFFF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40" w:right="0" w:firstLine="0"/>
            </w:pPr>
            <w:r>
              <w:drawing>
                <wp:anchor simplePos="0" relativeHeight="251658562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177" name="Freeform 1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3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178" name="Freeform 1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16.08.2024 do 23.08.2024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DEEAF6"/>
              <w:left w:val="single" w:sz="4" w:space="0" w:color="DEEAF6"/>
              <w:bottom w:val="single" w:sz="4" w:space="0" w:color="FFFFFF"/>
              <w:right w:val="single" w:sz="4" w:space="0" w:color="DEEAF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68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6350</wp:posOffset>
                  </wp:positionV>
                  <wp:extent cx="6350" cy="180"/>
                  <wp:effectExtent l="0" t="0" r="0" b="0"/>
                  <wp:wrapNone/>
                  <wp:docPr id="179" name="Freeform 1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9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171450</wp:posOffset>
                  </wp:positionV>
                  <wp:extent cx="6350" cy="180"/>
                  <wp:effectExtent l="0" t="0" r="0" b="0"/>
                  <wp:wrapNone/>
                  <wp:docPr id="180" name="Freeform 1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DEEAF6"/>
              <w:left w:val="single" w:sz="4" w:space="0" w:color="DEEAF6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29" w:after="0" w:line="240" w:lineRule="auto"/>
              <w:ind w:left="40" w:right="0" w:firstLine="0"/>
            </w:pPr>
            <w:r>
              <w:drawing>
                <wp:anchor simplePos="0" relativeHeight="251658571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181" name="Freeform 1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4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182" name="Freeform 1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7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183" name="Freeform 1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Noclehů: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40"/>
        </w:trPr>
        <w:tc>
          <w:tcPr>
            <w:tcW w:w="1685" w:type="dxa"/>
            <w:tcBorders>
              <w:top w:val="single" w:sz="4" w:space="0" w:color="FFFFFF"/>
              <w:left w:val="single" w:sz="4" w:space="0" w:color="003D8F"/>
              <w:bottom w:val="single" w:sz="4" w:space="0" w:color="FFFFFF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5" w:right="0" w:firstLine="0"/>
            </w:pPr>
            <w:r>
              <w:drawing>
                <wp:anchor simplePos="0" relativeHeight="251658579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184" name="Freeform 1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3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185" name="Freeform 1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0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118555</wp:posOffset>
                  </wp:positionV>
                  <wp:extent cx="6350" cy="6350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9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187" name="Freeform 1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FFFFFF"/>
              <w:left w:val="single" w:sz="4" w:space="0" w:color="DEEAF6"/>
              <w:bottom w:val="single" w:sz="4" w:space="0" w:color="FFFFFF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0" w:right="0" w:firstLine="0"/>
            </w:pPr>
            <w:r>
              <w:drawing>
                <wp:anchor simplePos="0" relativeHeight="251658596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188" name="Freeform 1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 x Dvoulůžkový pokoj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FFFFFF"/>
              <w:left w:val="single" w:sz="4" w:space="0" w:color="DEEAF6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02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165100</wp:posOffset>
                  </wp:positionV>
                  <wp:extent cx="6350" cy="180"/>
                  <wp:effectExtent l="0" t="0" r="0" b="0"/>
                  <wp:wrapNone/>
                  <wp:docPr id="189" name="Freeform 1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19" w:after="0" w:line="240" w:lineRule="auto"/>
              <w:ind w:left="40" w:right="0" w:firstLine="0"/>
            </w:pPr>
            <w:r>
              <w:drawing>
                <wp:anchor simplePos="0" relativeHeight="251658572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-40195</wp:posOffset>
                  </wp:positionV>
                  <wp:extent cx="6350" cy="180"/>
                  <wp:effectExtent l="0" t="0" r="0" b="0"/>
                  <wp:wrapNone/>
                  <wp:docPr id="190" name="Freeform 1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0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191" name="Freeform 1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5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-40195</wp:posOffset>
                  </wp:positionV>
                  <wp:extent cx="6350" cy="180"/>
                  <wp:effectExtent l="0" t="0" r="0" b="0"/>
                  <wp:wrapNone/>
                  <wp:docPr id="192" name="Freeform 1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5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193" name="Freeform 1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8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194" name="Freeform 1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1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118555</wp:posOffset>
                  </wp:positionV>
                  <wp:extent cx="6350" cy="6350"/>
                  <wp:effectExtent l="0" t="0" r="0" b="0"/>
                  <wp:wrapNone/>
                  <wp:docPr id="195" name="Freeform 1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Stravování: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All inclusive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40"/>
        </w:trPr>
        <w:tc>
          <w:tcPr>
            <w:tcW w:w="1685" w:type="dxa"/>
            <w:tcBorders>
              <w:top w:val="single" w:sz="4" w:space="0" w:color="FFFFFF"/>
              <w:left w:val="single" w:sz="4" w:space="0" w:color="003D8F"/>
              <w:bottom w:val="single" w:sz="4" w:space="0" w:color="DEEAF6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Termín 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FFFFFF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16.08.2024 do 23.08.2024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FFFFFF"/>
              <w:left w:val="single" w:sz="4" w:space="0" w:color="DEEAF6"/>
              <w:bottom w:val="single" w:sz="4" w:space="0" w:color="DEEAF6"/>
              <w:right w:val="single" w:sz="4" w:space="0" w:color="FFFFFF"/>
            </w:tcBorders>
            <w:shd w:val="clear" w:color="auto" w:fill="D9E2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486" w:type="dxa"/>
            <w:tcBorders>
              <w:top w:val="single" w:sz="4" w:space="0" w:color="FFFFFF"/>
              <w:left w:val="single" w:sz="4" w:space="0" w:color="FFFFFF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19" w:after="0" w:line="240" w:lineRule="auto"/>
              <w:ind w:left="4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Noclehů: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30"/>
        </w:trPr>
        <w:tc>
          <w:tcPr>
            <w:tcW w:w="4850" w:type="dxa"/>
            <w:gridSpan w:val="2"/>
            <w:tcBorders>
              <w:top w:val="single" w:sz="4" w:space="0" w:color="DEEAF6"/>
              <w:left w:val="single" w:sz="4" w:space="0" w:color="003D8F"/>
              <w:bottom w:val="single" w:sz="4" w:space="0" w:color="DEEAF6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05"/>
              </w:tabs>
              <w:spacing w:before="9" w:after="0" w:line="240" w:lineRule="auto"/>
              <w:ind w:left="15" w:right="0" w:firstLine="0"/>
            </w:pPr>
            <w:r>
              <w:drawing>
                <wp:anchor simplePos="0" relativeHeight="251658613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-46545</wp:posOffset>
                  </wp:positionV>
                  <wp:extent cx="6350" cy="6350"/>
                  <wp:effectExtent l="0" t="0" r="0" b="0"/>
                  <wp:wrapNone/>
                  <wp:docPr id="196" name="Freeform 1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-46545</wp:posOffset>
                  </wp:positionV>
                  <wp:extent cx="6350" cy="180"/>
                  <wp:effectExtent l="0" t="0" r="0" b="0"/>
                  <wp:wrapNone/>
                  <wp:docPr id="197" name="Freeform 1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0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-46545</wp:posOffset>
                  </wp:positionV>
                  <wp:extent cx="6350" cy="180"/>
                  <wp:effectExtent l="0" t="0" r="0" b="0"/>
                  <wp:wrapNone/>
                  <wp:docPr id="198" name="Freeform 1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7" behindDoc="0" locked="0" layoutInCell="1" allowOverlap="1">
                  <wp:simplePos x="0" y="0"/>
                  <wp:positionH relativeFrom="page">
                    <wp:posOffset>3076702</wp:posOffset>
                  </wp:positionH>
                  <wp:positionV relativeFrom="line">
                    <wp:posOffset>-46545</wp:posOffset>
                  </wp:positionV>
                  <wp:extent cx="6350" cy="180"/>
                  <wp:effectExtent l="0" t="0" r="0" b="0"/>
                  <wp:wrapNone/>
                  <wp:docPr id="199" name="Freeform 1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Ubytování: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 x Dvoulůžkový pokoj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03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0</wp:posOffset>
                  </wp:positionV>
                  <wp:extent cx="6350" cy="180"/>
                  <wp:effectExtent l="0" t="0" r="0" b="0"/>
                  <wp:wrapNone/>
                  <wp:docPr id="200" name="Freeform 2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9" w:after="0" w:line="240" w:lineRule="auto"/>
              <w:ind w:left="40" w:right="0" w:firstLine="0"/>
            </w:pPr>
            <w:r>
              <w:drawing>
                <wp:anchor simplePos="0" relativeHeight="251658606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-46545</wp:posOffset>
                  </wp:positionV>
                  <wp:extent cx="6350" cy="180"/>
                  <wp:effectExtent l="0" t="0" r="0" b="0"/>
                  <wp:wrapNone/>
                  <wp:docPr id="201" name="Freeform 2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4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-46545</wp:posOffset>
                  </wp:positionV>
                  <wp:extent cx="6350" cy="6350"/>
                  <wp:effectExtent l="0" t="0" r="0" b="0"/>
                  <wp:wrapNone/>
                  <wp:docPr id="202" name="Freeform 2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9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-46545</wp:posOffset>
                  </wp:positionV>
                  <wp:extent cx="6350" cy="180"/>
                  <wp:effectExtent l="0" t="0" r="0" b="0"/>
                  <wp:wrapNone/>
                  <wp:docPr id="203" name="Freeform 2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Stravování: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All inclusive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50"/>
        </w:trPr>
        <w:tc>
          <w:tcPr>
            <w:tcW w:w="1685" w:type="dxa"/>
            <w:tcBorders>
              <w:top w:val="single" w:sz="4" w:space="0" w:color="DEEAF6"/>
              <w:left w:val="single" w:sz="4" w:space="0" w:color="003D8F"/>
              <w:bottom w:val="single" w:sz="4" w:space="0" w:color="FFFFFF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15" w:right="0" w:firstLine="0"/>
            </w:pPr>
            <w:r>
              <w:drawing>
                <wp:anchor simplePos="0" relativeHeight="251658627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204" name="Freeform 2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205" name="Freeform 2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3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206" name="Freeform 2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8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207" name="Freeform 2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4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208" name="Freeform 2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Termín 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DEEAF6"/>
              <w:left w:val="single" w:sz="4" w:space="0" w:color="DEEAF6"/>
              <w:bottom w:val="single" w:sz="4" w:space="0" w:color="FFFFFF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40" w:right="0" w:firstLine="0"/>
            </w:pPr>
            <w:r>
              <w:drawing>
                <wp:anchor simplePos="0" relativeHeight="251658630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209" name="Freeform 2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1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210" name="Freeform 2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16.08.2024 do 23.08.2024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DEEAF6"/>
              <w:left w:val="single" w:sz="4" w:space="0" w:color="DEEAF6"/>
              <w:bottom w:val="single" w:sz="4" w:space="0" w:color="FFFFFF"/>
              <w:right w:val="single" w:sz="4" w:space="0" w:color="DEEAF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36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6350</wp:posOffset>
                  </wp:positionV>
                  <wp:extent cx="6350" cy="180"/>
                  <wp:effectExtent l="0" t="0" r="0" b="0"/>
                  <wp:wrapNone/>
                  <wp:docPr id="211" name="Freeform 2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7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171450</wp:posOffset>
                  </wp:positionV>
                  <wp:extent cx="6350" cy="180"/>
                  <wp:effectExtent l="0" t="0" r="0" b="0"/>
                  <wp:wrapNone/>
                  <wp:docPr id="212" name="Freeform 2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DEEAF6"/>
              <w:left w:val="single" w:sz="4" w:space="0" w:color="DEEAF6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29" w:after="0" w:line="240" w:lineRule="auto"/>
              <w:ind w:left="40" w:right="0" w:firstLine="0"/>
            </w:pPr>
            <w:r>
              <w:drawing>
                <wp:anchor simplePos="0" relativeHeight="251658639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213" name="Freeform 2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2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214" name="Freeform 2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5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215" name="Freeform 2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Noclehů: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40"/>
        </w:trPr>
        <w:tc>
          <w:tcPr>
            <w:tcW w:w="1685" w:type="dxa"/>
            <w:tcBorders>
              <w:top w:val="single" w:sz="4" w:space="0" w:color="FFFFFF"/>
              <w:left w:val="single" w:sz="4" w:space="0" w:color="003D8F"/>
              <w:bottom w:val="single" w:sz="4" w:space="0" w:color="FFFFFF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5" w:right="0" w:firstLine="0"/>
            </w:pPr>
            <w:r>
              <w:drawing>
                <wp:anchor simplePos="0" relativeHeight="251658647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216" name="Freeform 2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8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118555</wp:posOffset>
                  </wp:positionV>
                  <wp:extent cx="6350" cy="6350"/>
                  <wp:effectExtent l="0" t="0" r="0" b="0"/>
                  <wp:wrapNone/>
                  <wp:docPr id="217" name="Freeform 2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1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18" name="Freeform 2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7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19" name="Freeform 2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FFFFFF"/>
              <w:left w:val="single" w:sz="4" w:space="0" w:color="DEEAF6"/>
              <w:bottom w:val="single" w:sz="4" w:space="0" w:color="FFFFFF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0" w:right="0" w:firstLine="0"/>
            </w:pPr>
            <w:r>
              <w:drawing>
                <wp:anchor simplePos="0" relativeHeight="251658664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20" name="Freeform 2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 x Dvoulůžkový pokoj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FFFFFF"/>
              <w:left w:val="single" w:sz="4" w:space="0" w:color="DEEAF6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70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165100</wp:posOffset>
                  </wp:positionV>
                  <wp:extent cx="6350" cy="180"/>
                  <wp:effectExtent l="0" t="0" r="0" b="0"/>
                  <wp:wrapNone/>
                  <wp:docPr id="221" name="Freeform 2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19" w:after="0" w:line="240" w:lineRule="auto"/>
              <w:ind w:left="40" w:right="0" w:firstLine="0"/>
            </w:pPr>
            <w:r>
              <w:drawing>
                <wp:anchor simplePos="0" relativeHeight="251658640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-40195</wp:posOffset>
                  </wp:positionV>
                  <wp:extent cx="6350" cy="180"/>
                  <wp:effectExtent l="0" t="0" r="0" b="0"/>
                  <wp:wrapNone/>
                  <wp:docPr id="222" name="Freeform 2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8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223" name="Freeform 2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3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-40195</wp:posOffset>
                  </wp:positionV>
                  <wp:extent cx="6350" cy="180"/>
                  <wp:effectExtent l="0" t="0" r="0" b="0"/>
                  <wp:wrapNone/>
                  <wp:docPr id="224" name="Freeform 2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3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25" name="Freeform 2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6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26" name="Freeform 2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9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118555</wp:posOffset>
                  </wp:positionV>
                  <wp:extent cx="6350" cy="6350"/>
                  <wp:effectExtent l="0" t="0" r="0" b="0"/>
                  <wp:wrapNone/>
                  <wp:docPr id="227" name="Freeform 2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Stravování: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All inclusive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40"/>
        </w:trPr>
        <w:tc>
          <w:tcPr>
            <w:tcW w:w="1685" w:type="dxa"/>
            <w:tcBorders>
              <w:top w:val="single" w:sz="4" w:space="0" w:color="FFFFFF"/>
              <w:left w:val="single" w:sz="4" w:space="0" w:color="003D8F"/>
              <w:bottom w:val="single" w:sz="4" w:space="0" w:color="DEEAF6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5" w:right="0" w:firstLine="0"/>
            </w:pPr>
            <w:r>
              <w:drawing>
                <wp:anchor simplePos="0" relativeHeight="25165866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28" name="Freeform 2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8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29" name="Freeform 2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Termín 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FFFFFF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0" w:right="0" w:firstLine="0"/>
            </w:pPr>
            <w:r>
              <w:drawing>
                <wp:anchor simplePos="0" relativeHeight="251658665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30" name="Freeform 2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16.08.2024 do 23.08.2024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FFFFFF"/>
              <w:left w:val="single" w:sz="4" w:space="0" w:color="DEEAF6"/>
              <w:bottom w:val="single" w:sz="4" w:space="0" w:color="DEEAF6"/>
              <w:right w:val="single" w:sz="4" w:space="0" w:color="FFFFFF"/>
            </w:tcBorders>
            <w:shd w:val="clear" w:color="auto" w:fill="D9E2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71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165100</wp:posOffset>
                  </wp:positionV>
                  <wp:extent cx="6350" cy="180"/>
                  <wp:effectExtent l="0" t="0" r="0" b="0"/>
                  <wp:wrapNone/>
                  <wp:docPr id="231" name="Freeform 2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FFFFFF"/>
              <w:left w:val="single" w:sz="4" w:space="0" w:color="FFFFFF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19" w:after="0" w:line="240" w:lineRule="auto"/>
              <w:ind w:left="40" w:right="0" w:firstLine="0"/>
            </w:pPr>
            <w:r>
              <w:drawing>
                <wp:anchor simplePos="0" relativeHeight="251658674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32" name="Freeform 2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7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33" name="Freeform 2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Noclehů: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30"/>
        </w:trPr>
        <w:tc>
          <w:tcPr>
            <w:tcW w:w="4850" w:type="dxa"/>
            <w:gridSpan w:val="2"/>
            <w:tcBorders>
              <w:top w:val="single" w:sz="4" w:space="0" w:color="DEEAF6"/>
              <w:left w:val="single" w:sz="4" w:space="0" w:color="003D8F"/>
              <w:bottom w:val="single" w:sz="4" w:space="0" w:color="DEEAF6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05"/>
              </w:tabs>
              <w:spacing w:before="9" w:after="0" w:line="240" w:lineRule="auto"/>
              <w:ind w:left="15" w:right="0" w:firstLine="0"/>
            </w:pPr>
            <w:r>
              <w:drawing>
                <wp:anchor simplePos="0" relativeHeight="251658681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-46545</wp:posOffset>
                  </wp:positionV>
                  <wp:extent cx="6350" cy="6350"/>
                  <wp:effectExtent l="0" t="0" r="0" b="0"/>
                  <wp:wrapNone/>
                  <wp:docPr id="234" name="Freeform 2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Ubytování: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 x Dvoulůžkový pokoj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486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9" w:after="0" w:line="240" w:lineRule="auto"/>
              <w:ind w:left="40" w:right="0" w:firstLine="0"/>
            </w:pPr>
            <w:r>
              <w:drawing>
                <wp:anchor simplePos="0" relativeHeight="251658692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-46545</wp:posOffset>
                  </wp:positionV>
                  <wp:extent cx="6350" cy="6350"/>
                  <wp:effectExtent l="0" t="0" r="0" b="0"/>
                  <wp:wrapNone/>
                  <wp:docPr id="235" name="Freeform 2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Stravování: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All inclusive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50"/>
        </w:trPr>
        <w:tc>
          <w:tcPr>
            <w:tcW w:w="1685" w:type="dxa"/>
            <w:tcBorders>
              <w:top w:val="single" w:sz="4" w:space="0" w:color="DEEAF6"/>
              <w:left w:val="single" w:sz="4" w:space="0" w:color="003D8F"/>
              <w:bottom w:val="single" w:sz="4" w:space="0" w:color="FFFFFF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15" w:right="0" w:firstLine="0"/>
            </w:pPr>
            <w:r>
              <w:drawing>
                <wp:anchor simplePos="0" relativeHeight="251658695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236" name="Freeform 2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237" name="Freeform 2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1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238" name="Freeform 2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239" name="Freeform 2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2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240" name="Freeform 2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Termín 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DEEAF6"/>
              <w:left w:val="single" w:sz="4" w:space="0" w:color="DEEAF6"/>
              <w:bottom w:val="single" w:sz="4" w:space="0" w:color="FFFFFF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40" w:right="0" w:firstLine="0"/>
            </w:pPr>
            <w:r>
              <w:drawing>
                <wp:anchor simplePos="0" relativeHeight="251658698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241" name="Freeform 2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9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242" name="Freeform 2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16.08.2024 do 23.08.2024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DEEAF6"/>
              <w:left w:val="single" w:sz="4" w:space="0" w:color="DEEAF6"/>
              <w:bottom w:val="single" w:sz="4" w:space="0" w:color="FFFFFF"/>
              <w:right w:val="single" w:sz="4" w:space="0" w:color="DEEAF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04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6350</wp:posOffset>
                  </wp:positionV>
                  <wp:extent cx="6350" cy="180"/>
                  <wp:effectExtent l="0" t="0" r="0" b="0"/>
                  <wp:wrapNone/>
                  <wp:docPr id="243" name="Freeform 2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5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171450</wp:posOffset>
                  </wp:positionV>
                  <wp:extent cx="6350" cy="180"/>
                  <wp:effectExtent l="0" t="0" r="0" b="0"/>
                  <wp:wrapNone/>
                  <wp:docPr id="244" name="Freeform 2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DEEAF6"/>
              <w:left w:val="single" w:sz="4" w:space="0" w:color="DEEAF6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29" w:after="0" w:line="240" w:lineRule="auto"/>
              <w:ind w:left="40" w:right="0" w:firstLine="0"/>
            </w:pPr>
            <w:r>
              <w:drawing>
                <wp:anchor simplePos="0" relativeHeight="251658707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245" name="Freeform 2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0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246" name="Freeform 2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3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247" name="Freeform 2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8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248" name="Freeform 2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Noclehů: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40"/>
        </w:trPr>
        <w:tc>
          <w:tcPr>
            <w:tcW w:w="1685" w:type="dxa"/>
            <w:tcBorders>
              <w:top w:val="single" w:sz="4" w:space="0" w:color="FFFFFF"/>
              <w:left w:val="single" w:sz="4" w:space="0" w:color="003D8F"/>
              <w:bottom w:val="single" w:sz="4" w:space="0" w:color="FFFFFF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5" w:right="0" w:firstLine="0"/>
            </w:pPr>
            <w:r>
              <w:drawing>
                <wp:anchor simplePos="0" relativeHeight="251658715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249" name="Freeform 2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118555</wp:posOffset>
                  </wp:positionV>
                  <wp:extent cx="6350" cy="6350"/>
                  <wp:effectExtent l="0" t="0" r="0" b="0"/>
                  <wp:wrapNone/>
                  <wp:docPr id="250" name="Freeform 2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9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51" name="Freeform 2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5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52" name="Freeform 2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FFFFFF"/>
              <w:left w:val="single" w:sz="4" w:space="0" w:color="DEEAF6"/>
              <w:bottom w:val="single" w:sz="4" w:space="0" w:color="FFFFFF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0" w:right="0" w:firstLine="0"/>
            </w:pPr>
            <w:r>
              <w:drawing>
                <wp:anchor simplePos="0" relativeHeight="251658732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53" name="Freeform 2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 x Dvoulůžkový pokoj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FFFFFF"/>
              <w:left w:val="single" w:sz="4" w:space="0" w:color="DEEAF6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38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165100</wp:posOffset>
                  </wp:positionV>
                  <wp:extent cx="6350" cy="180"/>
                  <wp:effectExtent l="0" t="0" r="0" b="0"/>
                  <wp:wrapNone/>
                  <wp:docPr id="254" name="Freeform 2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19" w:after="0" w:line="240" w:lineRule="auto"/>
              <w:ind w:left="40" w:right="0" w:firstLine="0"/>
            </w:pPr>
            <w:r>
              <w:drawing>
                <wp:anchor simplePos="0" relativeHeight="251658726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255" name="Freeform 2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1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-40195</wp:posOffset>
                  </wp:positionV>
                  <wp:extent cx="6350" cy="180"/>
                  <wp:effectExtent l="0" t="0" r="0" b="0"/>
                  <wp:wrapNone/>
                  <wp:docPr id="256" name="Freeform 2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1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57" name="Freeform 2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4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58" name="Freeform 2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7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118555</wp:posOffset>
                  </wp:positionV>
                  <wp:extent cx="6350" cy="6350"/>
                  <wp:effectExtent l="0" t="0" r="0" b="0"/>
                  <wp:wrapNone/>
                  <wp:docPr id="259" name="Freeform 2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Stravování: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All inclusive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40"/>
        </w:trPr>
        <w:tc>
          <w:tcPr>
            <w:tcW w:w="1685" w:type="dxa"/>
            <w:tcBorders>
              <w:top w:val="single" w:sz="4" w:space="0" w:color="FFFFFF"/>
              <w:left w:val="single" w:sz="4" w:space="0" w:color="003D8F"/>
              <w:bottom w:val="single" w:sz="4" w:space="0" w:color="DEEAF6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Termín 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FFFFFF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16.08.2024 do 23.08.2024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FFFFFF"/>
              <w:left w:val="single" w:sz="4" w:space="0" w:color="DEEAF6"/>
              <w:bottom w:val="single" w:sz="4" w:space="0" w:color="DEEAF6"/>
              <w:right w:val="single" w:sz="4" w:space="0" w:color="FFFFFF"/>
            </w:tcBorders>
            <w:shd w:val="clear" w:color="auto" w:fill="D9E2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486" w:type="dxa"/>
            <w:tcBorders>
              <w:top w:val="single" w:sz="4" w:space="0" w:color="FFFFFF"/>
              <w:left w:val="single" w:sz="4" w:space="0" w:color="FFFFFF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19" w:after="0" w:line="240" w:lineRule="auto"/>
              <w:ind w:left="4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Noclehů: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30"/>
        </w:trPr>
        <w:tc>
          <w:tcPr>
            <w:tcW w:w="4850" w:type="dxa"/>
            <w:gridSpan w:val="2"/>
            <w:tcBorders>
              <w:top w:val="single" w:sz="4" w:space="0" w:color="DEEAF6"/>
              <w:left w:val="single" w:sz="4" w:space="0" w:color="003D8F"/>
              <w:bottom w:val="single" w:sz="4" w:space="0" w:color="DEEAF6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05"/>
              </w:tabs>
              <w:spacing w:before="9" w:after="0" w:line="240" w:lineRule="auto"/>
              <w:ind w:left="15" w:right="0" w:firstLine="0"/>
            </w:pPr>
            <w:r>
              <w:drawing>
                <wp:anchor simplePos="0" relativeHeight="251658749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-46545</wp:posOffset>
                  </wp:positionV>
                  <wp:extent cx="6350" cy="6350"/>
                  <wp:effectExtent l="0" t="0" r="0" b="0"/>
                  <wp:wrapNone/>
                  <wp:docPr id="260" name="Freeform 2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0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-46545</wp:posOffset>
                  </wp:positionV>
                  <wp:extent cx="6350" cy="180"/>
                  <wp:effectExtent l="0" t="0" r="0" b="0"/>
                  <wp:wrapNone/>
                  <wp:docPr id="261" name="Freeform 2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6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-46545</wp:posOffset>
                  </wp:positionV>
                  <wp:extent cx="6350" cy="180"/>
                  <wp:effectExtent l="0" t="0" r="0" b="0"/>
                  <wp:wrapNone/>
                  <wp:docPr id="262" name="Freeform 2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3" behindDoc="0" locked="0" layoutInCell="1" allowOverlap="1">
                  <wp:simplePos x="0" y="0"/>
                  <wp:positionH relativeFrom="page">
                    <wp:posOffset>3076702</wp:posOffset>
                  </wp:positionH>
                  <wp:positionV relativeFrom="line">
                    <wp:posOffset>-46545</wp:posOffset>
                  </wp:positionV>
                  <wp:extent cx="6350" cy="180"/>
                  <wp:effectExtent l="0" t="0" r="0" b="0"/>
                  <wp:wrapNone/>
                  <wp:docPr id="263" name="Freeform 2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Ubytování: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 x Dvoulůžkový pokoj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39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0</wp:posOffset>
                  </wp:positionV>
                  <wp:extent cx="6350" cy="180"/>
                  <wp:effectExtent l="0" t="0" r="0" b="0"/>
                  <wp:wrapNone/>
                  <wp:docPr id="264" name="Freeform 2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9" w:after="0" w:line="240" w:lineRule="auto"/>
              <w:ind w:left="40" w:right="0" w:firstLine="0"/>
            </w:pPr>
            <w:r>
              <w:drawing>
                <wp:anchor simplePos="0" relativeHeight="251658742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-46545</wp:posOffset>
                  </wp:positionV>
                  <wp:extent cx="6350" cy="180"/>
                  <wp:effectExtent l="0" t="0" r="0" b="0"/>
                  <wp:wrapNone/>
                  <wp:docPr id="265" name="Freeform 2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5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-46545</wp:posOffset>
                  </wp:positionV>
                  <wp:extent cx="6350" cy="180"/>
                  <wp:effectExtent l="0" t="0" r="0" b="0"/>
                  <wp:wrapNone/>
                  <wp:docPr id="266" name="Freeform 2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0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-46545</wp:posOffset>
                  </wp:positionV>
                  <wp:extent cx="6350" cy="6350"/>
                  <wp:effectExtent l="0" t="0" r="0" b="0"/>
                  <wp:wrapNone/>
                  <wp:docPr id="267" name="Freeform 2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Stravování: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All inclusive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50"/>
        </w:trPr>
        <w:tc>
          <w:tcPr>
            <w:tcW w:w="1685" w:type="dxa"/>
            <w:tcBorders>
              <w:top w:val="single" w:sz="4" w:space="0" w:color="DEEAF6"/>
              <w:left w:val="single" w:sz="4" w:space="0" w:color="003D8F"/>
              <w:bottom w:val="single" w:sz="4" w:space="0" w:color="FFFFFF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15" w:right="0" w:firstLine="0"/>
            </w:pPr>
            <w:r>
              <w:drawing>
                <wp:anchor simplePos="0" relativeHeight="251658763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268" name="Freeform 2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0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269" name="Freeform 2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9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270" name="Freeform 2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271" name="Freeform 2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0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272" name="Freeform 2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Termín 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DEEAF6"/>
              <w:left w:val="single" w:sz="4" w:space="0" w:color="DEEAF6"/>
              <w:bottom w:val="single" w:sz="4" w:space="0" w:color="FFFFFF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40" w:right="0" w:firstLine="0"/>
            </w:pPr>
            <w:r>
              <w:drawing>
                <wp:anchor simplePos="0" relativeHeight="251658766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273" name="Freeform 2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7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274" name="Freeform 2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16.08.2024 do 23.08.2024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DEEAF6"/>
              <w:left w:val="single" w:sz="4" w:space="0" w:color="DEEAF6"/>
              <w:bottom w:val="single" w:sz="4" w:space="0" w:color="FFFFFF"/>
              <w:right w:val="single" w:sz="4" w:space="0" w:color="DEEAF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72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6350</wp:posOffset>
                  </wp:positionV>
                  <wp:extent cx="6350" cy="180"/>
                  <wp:effectExtent l="0" t="0" r="0" b="0"/>
                  <wp:wrapNone/>
                  <wp:docPr id="275" name="Freeform 2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3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171450</wp:posOffset>
                  </wp:positionV>
                  <wp:extent cx="6350" cy="180"/>
                  <wp:effectExtent l="0" t="0" r="0" b="0"/>
                  <wp:wrapNone/>
                  <wp:docPr id="276" name="Freeform 2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DEEAF6"/>
              <w:left w:val="single" w:sz="4" w:space="0" w:color="DEEAF6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29" w:after="0" w:line="240" w:lineRule="auto"/>
              <w:ind w:left="40" w:right="0" w:firstLine="0"/>
            </w:pPr>
            <w:r>
              <w:drawing>
                <wp:anchor simplePos="0" relativeHeight="251658775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277" name="Freeform 2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8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278" name="Freeform 2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1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279" name="Freeform 2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6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280" name="Freeform 2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9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281" name="Freeform 2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Noclehů: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40"/>
        </w:trPr>
        <w:tc>
          <w:tcPr>
            <w:tcW w:w="1685" w:type="dxa"/>
            <w:tcBorders>
              <w:top w:val="single" w:sz="4" w:space="0" w:color="FFFFFF"/>
              <w:left w:val="single" w:sz="4" w:space="0" w:color="003D8F"/>
              <w:bottom w:val="single" w:sz="4" w:space="0" w:color="FFFFFF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5" w:right="0" w:firstLine="0"/>
            </w:pPr>
            <w:r>
              <w:drawing>
                <wp:anchor simplePos="0" relativeHeight="251658783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282" name="Freeform 2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7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83" name="Freeform 2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118555</wp:posOffset>
                  </wp:positionV>
                  <wp:extent cx="6350" cy="6350"/>
                  <wp:effectExtent l="0" t="0" r="0" b="0"/>
                  <wp:wrapNone/>
                  <wp:docPr id="284" name="Freeform 2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3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85" name="Freeform 2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FFFFFF"/>
              <w:left w:val="single" w:sz="4" w:space="0" w:color="DEEAF6"/>
              <w:bottom w:val="single" w:sz="4" w:space="0" w:color="FFFFFF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0" w:right="0" w:firstLine="0"/>
            </w:pPr>
            <w:r>
              <w:drawing>
                <wp:anchor simplePos="0" relativeHeight="251658800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86" name="Freeform 2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 x Dvoulůžkový pokoj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FFFFFF"/>
              <w:left w:val="single" w:sz="4" w:space="0" w:color="DEEAF6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06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165100</wp:posOffset>
                  </wp:positionV>
                  <wp:extent cx="6350" cy="180"/>
                  <wp:effectExtent l="0" t="0" r="0" b="0"/>
                  <wp:wrapNone/>
                  <wp:docPr id="287" name="Freeform 2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19" w:after="0" w:line="240" w:lineRule="auto"/>
              <w:ind w:left="40" w:right="0" w:firstLine="0"/>
            </w:pPr>
            <w:r>
              <w:drawing>
                <wp:anchor simplePos="0" relativeHeight="251658794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288" name="Freeform 2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9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89" name="Freeform 2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2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90" name="Freeform 2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5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118555</wp:posOffset>
                  </wp:positionV>
                  <wp:extent cx="6350" cy="6350"/>
                  <wp:effectExtent l="0" t="0" r="0" b="0"/>
                  <wp:wrapNone/>
                  <wp:docPr id="291" name="Freeform 2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Stravování: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All inclusive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40"/>
        </w:trPr>
        <w:tc>
          <w:tcPr>
            <w:tcW w:w="1685" w:type="dxa"/>
            <w:tcBorders>
              <w:top w:val="single" w:sz="4" w:space="0" w:color="FFFFFF"/>
              <w:left w:val="single" w:sz="4" w:space="0" w:color="003D8F"/>
              <w:bottom w:val="single" w:sz="4" w:space="0" w:color="DEEAF6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5" w:right="0" w:firstLine="0"/>
            </w:pPr>
            <w:r>
              <w:drawing>
                <wp:anchor simplePos="0" relativeHeight="251658798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92" name="Freeform 2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4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93" name="Freeform 2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Termín 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FFFFFF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0" w:right="0" w:firstLine="0"/>
            </w:pPr>
            <w:r>
              <w:drawing>
                <wp:anchor simplePos="0" relativeHeight="251658801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94" name="Freeform 2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16.08.2024 do 23.08.2024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FFFFFF"/>
              <w:left w:val="single" w:sz="4" w:space="0" w:color="DEEAF6"/>
              <w:bottom w:val="single" w:sz="4" w:space="0" w:color="DEEAF6"/>
              <w:right w:val="single" w:sz="4" w:space="0" w:color="FFFFFF"/>
            </w:tcBorders>
            <w:shd w:val="clear" w:color="auto" w:fill="D9E2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07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165100</wp:posOffset>
                  </wp:positionV>
                  <wp:extent cx="6350" cy="180"/>
                  <wp:effectExtent l="0" t="0" r="0" b="0"/>
                  <wp:wrapNone/>
                  <wp:docPr id="295" name="Freeform 2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FFFFFF"/>
              <w:left w:val="single" w:sz="4" w:space="0" w:color="FFFFFF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19" w:after="0" w:line="240" w:lineRule="auto"/>
              <w:ind w:left="40" w:right="0" w:firstLine="0"/>
            </w:pPr>
            <w:r>
              <w:drawing>
                <wp:anchor simplePos="0" relativeHeight="251658810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96" name="Freeform 2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3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297" name="Freeform 2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Noclehů: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30"/>
        </w:trPr>
        <w:tc>
          <w:tcPr>
            <w:tcW w:w="4850" w:type="dxa"/>
            <w:gridSpan w:val="2"/>
            <w:tcBorders>
              <w:top w:val="single" w:sz="4" w:space="0" w:color="DEEAF6"/>
              <w:left w:val="single" w:sz="4" w:space="0" w:color="003D8F"/>
              <w:bottom w:val="single" w:sz="4" w:space="0" w:color="DEEAF6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05"/>
              </w:tabs>
              <w:spacing w:before="9" w:after="0" w:line="240" w:lineRule="auto"/>
              <w:ind w:left="15" w:right="0" w:firstLine="0"/>
            </w:pPr>
            <w:r>
              <w:drawing>
                <wp:anchor simplePos="0" relativeHeight="251658817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-46545</wp:posOffset>
                  </wp:positionV>
                  <wp:extent cx="6350" cy="6350"/>
                  <wp:effectExtent l="0" t="0" r="0" b="0"/>
                  <wp:wrapNone/>
                  <wp:docPr id="298" name="Freeform 2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Ubytování: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 x Dvoulůžkový pokoj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486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9" w:after="0" w:line="240" w:lineRule="auto"/>
              <w:ind w:left="40" w:right="0" w:firstLine="0"/>
            </w:pPr>
            <w:r>
              <w:drawing>
                <wp:anchor simplePos="0" relativeHeight="251658828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-46545</wp:posOffset>
                  </wp:positionV>
                  <wp:extent cx="6350" cy="6350"/>
                  <wp:effectExtent l="0" t="0" r="0" b="0"/>
                  <wp:wrapNone/>
                  <wp:docPr id="299" name="Freeform 2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Stravování: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All inclusive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50"/>
        </w:trPr>
        <w:tc>
          <w:tcPr>
            <w:tcW w:w="1685" w:type="dxa"/>
            <w:tcBorders>
              <w:top w:val="single" w:sz="4" w:space="0" w:color="DEEAF6"/>
              <w:left w:val="single" w:sz="4" w:space="0" w:color="003D8F"/>
              <w:bottom w:val="single" w:sz="4" w:space="0" w:color="FFFFFF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15" w:right="0" w:firstLine="0"/>
            </w:pPr>
            <w:r>
              <w:drawing>
                <wp:anchor simplePos="0" relativeHeight="251658831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300" name="Freeform 3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8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301" name="Freeform 3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7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302" name="Freeform 3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303" name="Freeform 3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8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304" name="Freeform 3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Termín 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DEEAF6"/>
              <w:left w:val="single" w:sz="4" w:space="0" w:color="DEEAF6"/>
              <w:bottom w:val="single" w:sz="4" w:space="0" w:color="FFFFFF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40" w:lineRule="auto"/>
              <w:ind w:left="40" w:right="0" w:firstLine="0"/>
            </w:pPr>
            <w:r>
              <w:drawing>
                <wp:anchor simplePos="0" relativeHeight="251658834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305" name="Freeform 3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5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306" name="Freeform 3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16.08.2024 do 23.08.2024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DEEAF6"/>
              <w:left w:val="single" w:sz="4" w:space="0" w:color="DEEAF6"/>
              <w:bottom w:val="single" w:sz="4" w:space="0" w:color="FFFFFF"/>
              <w:right w:val="single" w:sz="4" w:space="0" w:color="DEEAF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40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6350</wp:posOffset>
                  </wp:positionV>
                  <wp:extent cx="6350" cy="180"/>
                  <wp:effectExtent l="0" t="0" r="0" b="0"/>
                  <wp:wrapNone/>
                  <wp:docPr id="307" name="Freeform 3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1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171450</wp:posOffset>
                  </wp:positionV>
                  <wp:extent cx="6350" cy="180"/>
                  <wp:effectExtent l="0" t="0" r="0" b="0"/>
                  <wp:wrapNone/>
                  <wp:docPr id="308" name="Freeform 3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DEEAF6"/>
              <w:left w:val="single" w:sz="4" w:space="0" w:color="DEEAF6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29" w:after="0" w:line="240" w:lineRule="auto"/>
              <w:ind w:left="40" w:right="0" w:firstLine="0"/>
            </w:pPr>
            <w:r>
              <w:drawing>
                <wp:anchor simplePos="0" relativeHeight="251658843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309" name="Freeform 3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6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-33845</wp:posOffset>
                  </wp:positionV>
                  <wp:extent cx="6350" cy="180"/>
                  <wp:effectExtent l="0" t="0" r="0" b="0"/>
                  <wp:wrapNone/>
                  <wp:docPr id="310" name="Freeform 3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29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311" name="Freeform 3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4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312" name="Freeform 3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7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131255</wp:posOffset>
                  </wp:positionV>
                  <wp:extent cx="6350" cy="180"/>
                  <wp:effectExtent l="0" t="0" r="0" b="0"/>
                  <wp:wrapNone/>
                  <wp:docPr id="313" name="Freeform 3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Noclehů: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39"/>
        </w:trPr>
        <w:tc>
          <w:tcPr>
            <w:tcW w:w="1685" w:type="dxa"/>
            <w:tcBorders>
              <w:top w:val="single" w:sz="4" w:space="0" w:color="FFFFFF"/>
              <w:left w:val="single" w:sz="4" w:space="0" w:color="003D8F"/>
              <w:bottom w:val="single" w:sz="4" w:space="0" w:color="FFFFFF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5" w:right="0" w:firstLine="0"/>
            </w:pPr>
            <w:r>
              <w:drawing>
                <wp:anchor simplePos="0" relativeHeight="251658851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314" name="Freeform 3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5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118554</wp:posOffset>
                  </wp:positionV>
                  <wp:extent cx="6350" cy="6350"/>
                  <wp:effectExtent l="0" t="0" r="0" b="0"/>
                  <wp:wrapNone/>
                  <wp:docPr id="315" name="Freeform 3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65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316" name="Freeform 3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71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317" name="Freeform 3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FFFFFF"/>
              <w:left w:val="single" w:sz="4" w:space="0" w:color="DEEAF6"/>
              <w:bottom w:val="single" w:sz="4" w:space="0" w:color="FFFFFF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40" w:right="0" w:firstLine="0"/>
            </w:pPr>
            <w:r>
              <w:drawing>
                <wp:anchor simplePos="0" relativeHeight="251658868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318" name="Freeform 3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 x Dvoulůžkový pokoj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FFFFFF"/>
              <w:left w:val="single" w:sz="4" w:space="0" w:color="DEEAF6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74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165099</wp:posOffset>
                  </wp:positionV>
                  <wp:extent cx="6350" cy="180"/>
                  <wp:effectExtent l="0" t="0" r="0" b="0"/>
                  <wp:wrapNone/>
                  <wp:docPr id="319" name="Freeform 3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19" w:after="0" w:line="240" w:lineRule="auto"/>
              <w:ind w:left="40" w:right="0" w:firstLine="0"/>
            </w:pPr>
            <w:r>
              <w:drawing>
                <wp:anchor simplePos="0" relativeHeight="251658862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-40195</wp:posOffset>
                  </wp:positionV>
                  <wp:extent cx="6350" cy="6350"/>
                  <wp:effectExtent l="0" t="0" r="0" b="0"/>
                  <wp:wrapNone/>
                  <wp:docPr id="320" name="Freeform 3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77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321" name="Freeform 3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80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322" name="Freeform 3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63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118554</wp:posOffset>
                  </wp:positionV>
                  <wp:extent cx="6350" cy="6350"/>
                  <wp:effectExtent l="0" t="0" r="0" b="0"/>
                  <wp:wrapNone/>
                  <wp:docPr id="323" name="Freeform 3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Stravování: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All inclusive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40"/>
        </w:trPr>
        <w:tc>
          <w:tcPr>
            <w:tcW w:w="1685" w:type="dxa"/>
            <w:tcBorders>
              <w:top w:val="single" w:sz="4" w:space="0" w:color="FFFFFF"/>
              <w:left w:val="single" w:sz="4" w:space="0" w:color="003D8F"/>
              <w:bottom w:val="single" w:sz="4" w:space="0" w:color="DEEAF6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5" w:right="0" w:firstLine="0"/>
            </w:pPr>
            <w:r>
              <w:drawing>
                <wp:anchor simplePos="0" relativeHeight="25165886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125539</wp:posOffset>
                  </wp:positionV>
                  <wp:extent cx="6350" cy="180"/>
                  <wp:effectExtent l="0" t="0" r="0" b="0"/>
                  <wp:wrapNone/>
                  <wp:docPr id="324" name="Freeform 3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72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125539</wp:posOffset>
                  </wp:positionV>
                  <wp:extent cx="6350" cy="180"/>
                  <wp:effectExtent l="0" t="0" r="0" b="0"/>
                  <wp:wrapNone/>
                  <wp:docPr id="325" name="Freeform 3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Termín 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FFFFFF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40" w:right="0" w:firstLine="0"/>
            </w:pPr>
            <w:r>
              <w:drawing>
                <wp:anchor simplePos="0" relativeHeight="251658869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125539</wp:posOffset>
                  </wp:positionV>
                  <wp:extent cx="6350" cy="180"/>
                  <wp:effectExtent l="0" t="0" r="0" b="0"/>
                  <wp:wrapNone/>
                  <wp:docPr id="326" name="Freeform 3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16.08.2024 do 23.08.2024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FFFFFF"/>
              <w:left w:val="single" w:sz="4" w:space="0" w:color="DEEAF6"/>
              <w:bottom w:val="single" w:sz="4" w:space="0" w:color="DEEAF6"/>
              <w:right w:val="single" w:sz="4" w:space="0" w:color="FFFFFF"/>
            </w:tcBorders>
            <w:shd w:val="clear" w:color="auto" w:fill="D9E2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75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165100</wp:posOffset>
                  </wp:positionV>
                  <wp:extent cx="6350" cy="180"/>
                  <wp:effectExtent l="0" t="0" r="0" b="0"/>
                  <wp:wrapNone/>
                  <wp:docPr id="327" name="Freeform 3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FFFFFF"/>
              <w:left w:val="single" w:sz="4" w:space="0" w:color="FFFFFF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20" w:after="0" w:line="240" w:lineRule="auto"/>
              <w:ind w:left="40" w:right="0" w:firstLine="0"/>
            </w:pPr>
            <w:r>
              <w:drawing>
                <wp:anchor simplePos="0" relativeHeight="251658878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125539</wp:posOffset>
                  </wp:positionV>
                  <wp:extent cx="6350" cy="180"/>
                  <wp:effectExtent l="0" t="0" r="0" b="0"/>
                  <wp:wrapNone/>
                  <wp:docPr id="328" name="Freeform 3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81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125539</wp:posOffset>
                  </wp:positionV>
                  <wp:extent cx="6350" cy="180"/>
                  <wp:effectExtent l="0" t="0" r="0" b="0"/>
                  <wp:wrapNone/>
                  <wp:docPr id="329" name="Freeform 3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Noclehů: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30"/>
        </w:trPr>
        <w:tc>
          <w:tcPr>
            <w:tcW w:w="4850" w:type="dxa"/>
            <w:gridSpan w:val="2"/>
            <w:tcBorders>
              <w:top w:val="single" w:sz="4" w:space="0" w:color="DEEAF6"/>
              <w:left w:val="single" w:sz="4" w:space="0" w:color="003D8F"/>
              <w:bottom w:val="single" w:sz="4" w:space="0" w:color="DEEAF6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05"/>
              </w:tabs>
              <w:spacing w:before="10" w:after="0" w:line="240" w:lineRule="auto"/>
              <w:ind w:left="15" w:right="0" w:firstLine="0"/>
            </w:pPr>
            <w:r>
              <w:drawing>
                <wp:anchor simplePos="0" relativeHeight="251658885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-45911</wp:posOffset>
                  </wp:positionV>
                  <wp:extent cx="6350" cy="6350"/>
                  <wp:effectExtent l="0" t="0" r="0" b="0"/>
                  <wp:wrapNone/>
                  <wp:docPr id="330" name="Freeform 3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Ubytování: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 x Dvoulůžkový pokoj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486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10" w:after="0" w:line="240" w:lineRule="auto"/>
              <w:ind w:left="40" w:right="0" w:firstLine="0"/>
            </w:pPr>
            <w:r>
              <w:drawing>
                <wp:anchor simplePos="0" relativeHeight="251658896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-45911</wp:posOffset>
                  </wp:positionV>
                  <wp:extent cx="6350" cy="6350"/>
                  <wp:effectExtent l="0" t="0" r="0" b="0"/>
                  <wp:wrapNone/>
                  <wp:docPr id="331" name="Freeform 3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Stravování: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All inclusive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40"/>
        </w:trPr>
        <w:tc>
          <w:tcPr>
            <w:tcW w:w="1685" w:type="dxa"/>
            <w:tcBorders>
              <w:top w:val="single" w:sz="4" w:space="0" w:color="DEEAF6"/>
              <w:left w:val="single" w:sz="4" w:space="0" w:color="003D8F"/>
              <w:bottom w:val="single" w:sz="4" w:space="0" w:color="003D8F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15" w:right="0" w:firstLine="0"/>
            </w:pPr>
            <w:r>
              <w:drawing>
                <wp:anchor simplePos="0" relativeHeight="251658900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-39561</wp:posOffset>
                  </wp:positionV>
                  <wp:extent cx="6350" cy="180"/>
                  <wp:effectExtent l="0" t="0" r="0" b="0"/>
                  <wp:wrapNone/>
                  <wp:docPr id="332" name="Freeform 3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8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-45911</wp:posOffset>
                  </wp:positionV>
                  <wp:extent cx="6350" cy="6350"/>
                  <wp:effectExtent l="0" t="0" r="0" b="0"/>
                  <wp:wrapNone/>
                  <wp:docPr id="333" name="Freeform 3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06" behindDoc="0" locked="0" layoutInCell="1" allowOverlap="1">
                  <wp:simplePos x="0" y="0"/>
                  <wp:positionH relativeFrom="page">
                    <wp:posOffset>1070355</wp:posOffset>
                  </wp:positionH>
                  <wp:positionV relativeFrom="line">
                    <wp:posOffset>-39561</wp:posOffset>
                  </wp:positionV>
                  <wp:extent cx="6350" cy="180"/>
                  <wp:effectExtent l="0" t="0" r="0" b="0"/>
                  <wp:wrapNone/>
                  <wp:docPr id="334" name="Freeform 3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Termín ubytování: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64" w:type="dxa"/>
            <w:tcBorders>
              <w:top w:val="single" w:sz="4" w:space="0" w:color="DEEAF6"/>
              <w:left w:val="single" w:sz="4" w:space="0" w:color="DEEAF6"/>
              <w:bottom w:val="single" w:sz="4" w:space="0" w:color="003D8F"/>
              <w:right w:val="single" w:sz="4" w:space="0" w:color="DEEAF6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40" w:right="0" w:firstLine="0"/>
            </w:pPr>
            <w:r>
              <w:drawing>
                <wp:anchor simplePos="0" relativeHeight="251658903" behindDoc="0" locked="0" layoutInCell="1" allowOverlap="1">
                  <wp:simplePos x="0" y="0"/>
                  <wp:positionH relativeFrom="page">
                    <wp:posOffset>2006347</wp:posOffset>
                  </wp:positionH>
                  <wp:positionV relativeFrom="line">
                    <wp:posOffset>-39561</wp:posOffset>
                  </wp:positionV>
                  <wp:extent cx="6350" cy="180"/>
                  <wp:effectExtent l="0" t="0" r="0" b="0"/>
                  <wp:wrapNone/>
                  <wp:docPr id="335" name="Freeform 3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16.08.2024 do 23.08.2024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118" w:type="dxa"/>
            <w:tcBorders>
              <w:top w:val="single" w:sz="4" w:space="0" w:color="DEEAF6"/>
              <w:left w:val="single" w:sz="4" w:space="0" w:color="DEEAF6"/>
              <w:bottom w:val="single" w:sz="4" w:space="0" w:color="003D8F"/>
              <w:right w:val="single" w:sz="4" w:space="0" w:color="DEEAF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910" behindDoc="0" locked="0" layoutInCell="1" allowOverlap="1">
                  <wp:simplePos x="0" y="0"/>
                  <wp:positionH relativeFrom="page">
                    <wp:posOffset>1338707</wp:posOffset>
                  </wp:positionH>
                  <wp:positionV relativeFrom="paragraph">
                    <wp:posOffset>6350</wp:posOffset>
                  </wp:positionV>
                  <wp:extent cx="6350" cy="180"/>
                  <wp:effectExtent l="0" t="0" r="0" b="0"/>
                  <wp:wrapNone/>
                  <wp:docPr id="336" name="Freeform 3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486" w:type="dxa"/>
            <w:tcBorders>
              <w:top w:val="single" w:sz="4" w:space="0" w:color="DEEAF6"/>
              <w:left w:val="single" w:sz="4" w:space="0" w:color="DEEAF6"/>
              <w:bottom w:val="single" w:sz="4" w:space="0" w:color="003D8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308"/>
              </w:tabs>
              <w:spacing w:before="20" w:after="0" w:line="240" w:lineRule="auto"/>
              <w:ind w:left="40" w:right="0" w:firstLine="0"/>
            </w:pPr>
            <w:r>
              <w:drawing>
                <wp:anchor simplePos="0" relativeHeight="251658914" behindDoc="0" locked="0" layoutInCell="1" allowOverlap="1">
                  <wp:simplePos x="0" y="0"/>
                  <wp:positionH relativeFrom="page">
                    <wp:posOffset>798702</wp:posOffset>
                  </wp:positionH>
                  <wp:positionV relativeFrom="line">
                    <wp:posOffset>-39561</wp:posOffset>
                  </wp:positionV>
                  <wp:extent cx="6350" cy="180"/>
                  <wp:effectExtent l="0" t="0" r="0" b="0"/>
                  <wp:wrapNone/>
                  <wp:docPr id="337" name="Freeform 3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18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-39561</wp:posOffset>
                  </wp:positionV>
                  <wp:extent cx="6350" cy="180"/>
                  <wp:effectExtent l="0" t="0" r="0" b="0"/>
                  <wp:wrapNone/>
                  <wp:docPr id="338" name="Freeform 3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7" behindDoc="0" locked="0" layoutInCell="1" allowOverlap="1">
                  <wp:simplePos x="0" y="0"/>
                  <wp:positionH relativeFrom="page">
                    <wp:posOffset>2207641</wp:posOffset>
                  </wp:positionH>
                  <wp:positionV relativeFrom="line">
                    <wp:posOffset>-45911</wp:posOffset>
                  </wp:positionV>
                  <wp:extent cx="6350" cy="6350"/>
                  <wp:effectExtent l="0" t="0" r="0" b="0"/>
                  <wp:wrapNone/>
                  <wp:docPr id="339" name="Freeform 3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Noclehů: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907" behindDoc="0" locked="0" layoutInCell="1" allowOverlap="1">
            <wp:simplePos x="0" y="0"/>
            <wp:positionH relativeFrom="page">
              <wp:posOffset>1530730</wp:posOffset>
            </wp:positionH>
            <wp:positionV relativeFrom="paragraph">
              <wp:posOffset>-6478</wp:posOffset>
            </wp:positionV>
            <wp:extent cx="6350" cy="6350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0" y="6350"/>
                          </a:moveTo>
                          <a:lnTo>
                            <a:pt x="0" y="0"/>
                          </a:lnTo>
                          <a:lnTo>
                            <a:pt x="6350" y="0"/>
                          </a:lnTo>
                        </a:path>
                      </a:pathLst>
                    </a:custGeom>
                    <a:solidFill>
                      <a:srgbClr val="DEEAF6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4" behindDoc="0" locked="0" layoutInCell="1" allowOverlap="1">
            <wp:simplePos x="0" y="0"/>
            <wp:positionH relativeFrom="page">
              <wp:posOffset>3537077</wp:posOffset>
            </wp:positionH>
            <wp:positionV relativeFrom="paragraph">
              <wp:posOffset>-6478</wp:posOffset>
            </wp:positionV>
            <wp:extent cx="6350" cy="6350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6350" y="635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DEEAF6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1" behindDoc="0" locked="0" layoutInCell="1" allowOverlap="1">
            <wp:simplePos x="0" y="0"/>
            <wp:positionH relativeFrom="page">
              <wp:posOffset>4878959</wp:posOffset>
            </wp:positionH>
            <wp:positionV relativeFrom="paragraph">
              <wp:posOffset>-6478</wp:posOffset>
            </wp:positionV>
            <wp:extent cx="6350" cy="6350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6350" y="635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DEEAF6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5" behindDoc="0" locked="0" layoutInCell="1" allowOverlap="1">
            <wp:simplePos x="0" y="0"/>
            <wp:positionH relativeFrom="page">
              <wp:posOffset>5684011</wp:posOffset>
            </wp:positionH>
            <wp:positionV relativeFrom="paragraph">
              <wp:posOffset>-6478</wp:posOffset>
            </wp:positionV>
            <wp:extent cx="6350" cy="6350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6350"/>
                    </a:xfrm>
                    <a:custGeom>
                      <a:rect l="l" t="t" r="r" b="b"/>
                      <a:pathLst>
                        <a:path w="6350" h="6350">
                          <a:moveTo>
                            <a:pt x="6350" y="635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DEEAF6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720" w:tblpY="-10"/>
        <w:tblOverlap w:val="never"/>
        "
        <w:tblW w:w="10435" w:type="dxa"/>
        <w:tblLook w:val="04A0" w:firstRow="1" w:lastRow="0" w:firstColumn="1" w:lastColumn="0" w:noHBand="0" w:noVBand="1"/>
      </w:tblPr>
      <w:tblGrid>
        <w:gridCol w:w="10455"/>
      </w:tblGrid>
      <w:tr>
        <w:trPr>
          <w:trHeight w:hRule="exact" w:val="310"/>
        </w:trPr>
        <w:tc>
          <w:tcPr>
            <w:tcW w:w="10455" w:type="dxa"/>
            <w:tcBorders>
              <w:top w:val="single" w:sz="4" w:space="0" w:color="003D8F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3" w:after="0" w:line="240" w:lineRule="auto"/>
              <w:ind w:left="4666" w:right="4753" w:firstLine="0"/>
              <w:jc w:val="right"/>
            </w:pPr>
            <w:r>
              <w:drawing>
                <wp:anchor simplePos="0" relativeHeight="251659061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168910</wp:posOffset>
                  </wp:positionV>
                  <wp:extent cx="6350" cy="180"/>
                  <wp:effectExtent l="0" t="0" r="0" b="0"/>
                  <wp:wrapNone/>
                  <wp:docPr id="344" name="Freeform 3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6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168910</wp:posOffset>
                  </wp:positionV>
                  <wp:extent cx="6350" cy="180"/>
                  <wp:effectExtent l="0" t="0" r="0" b="0"/>
                  <wp:wrapNone/>
                  <wp:docPr id="345" name="Freeform 3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63" behindDoc="0" locked="0" layoutInCell="1" allowOverlap="1">
                  <wp:simplePos x="0" y="0"/>
                  <wp:positionH relativeFrom="page">
                    <wp:posOffset>787527</wp:posOffset>
                  </wp:positionH>
                  <wp:positionV relativeFrom="line">
                    <wp:posOffset>168910</wp:posOffset>
                  </wp:positionV>
                  <wp:extent cx="6350" cy="180"/>
                  <wp:effectExtent l="0" t="0" r="0" b="0"/>
                  <wp:wrapNone/>
                  <wp:docPr id="346" name="Freeform 3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69" behindDoc="0" locked="0" layoutInCell="1" allowOverlap="1">
                  <wp:simplePos x="0" y="0"/>
                  <wp:positionH relativeFrom="page">
                    <wp:posOffset>2381630</wp:posOffset>
                  </wp:positionH>
                  <wp:positionV relativeFrom="line">
                    <wp:posOffset>168910</wp:posOffset>
                  </wp:positionV>
                  <wp:extent cx="6350" cy="180"/>
                  <wp:effectExtent l="0" t="0" r="0" b="0"/>
                  <wp:wrapNone/>
                  <wp:docPr id="347" name="Freeform 3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2" behindDoc="0" locked="0" layoutInCell="1" allowOverlap="1">
                  <wp:simplePos x="0" y="0"/>
                  <wp:positionH relativeFrom="page">
                    <wp:posOffset>3178683</wp:posOffset>
                  </wp:positionH>
                  <wp:positionV relativeFrom="line">
                    <wp:posOffset>168910</wp:posOffset>
                  </wp:positionV>
                  <wp:extent cx="6350" cy="180"/>
                  <wp:effectExtent l="0" t="0" r="0" b="0"/>
                  <wp:wrapNone/>
                  <wp:docPr id="348" name="Freeform 3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5" behindDoc="0" locked="0" layoutInCell="1" allowOverlap="1">
                  <wp:simplePos x="0" y="0"/>
                  <wp:positionH relativeFrom="page">
                    <wp:posOffset>3975734</wp:posOffset>
                  </wp:positionH>
                  <wp:positionV relativeFrom="line">
                    <wp:posOffset>168910</wp:posOffset>
                  </wp:positionV>
                  <wp:extent cx="6350" cy="180"/>
                  <wp:effectExtent l="0" t="0" r="0" b="0"/>
                  <wp:wrapNone/>
                  <wp:docPr id="349" name="Freeform 3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9" behindDoc="0" locked="0" layoutInCell="1" allowOverlap="1">
                  <wp:simplePos x="0" y="0"/>
                  <wp:positionH relativeFrom="page">
                    <wp:posOffset>5835522</wp:posOffset>
                  </wp:positionH>
                  <wp:positionV relativeFrom="line">
                    <wp:posOffset>168910</wp:posOffset>
                  </wp:positionV>
                  <wp:extent cx="6350" cy="180"/>
                  <wp:effectExtent l="0" t="0" r="0" b="0"/>
                  <wp:wrapNone/>
                  <wp:docPr id="350" name="Freeform 3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1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168910</wp:posOffset>
                  </wp:positionV>
                  <wp:extent cx="6350" cy="180"/>
                  <wp:effectExtent l="0" t="0" r="0" b="0"/>
                  <wp:wrapNone/>
                  <wp:docPr id="351" name="Freeform 3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59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168910</wp:posOffset>
                  </wp:positionV>
                  <wp:extent cx="6350" cy="180"/>
                  <wp:effectExtent l="0" t="0" r="0" b="0"/>
                  <wp:wrapNone/>
                  <wp:docPr id="352" name="Freeform 3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3D8F"/>
                <w:spacing w:val="-9"/>
                <w:sz w:val="20"/>
                <w:szCs w:val="20"/>
                <w:lang w:val="cs-CZ"/>
              </w:rPr>
              <w:t>DOPRAVA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vMerge w:val="restart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70"/>
                <w:tab w:val="left" w:pos="3780"/>
                <w:tab w:val="left" w:pos="5035"/>
                <w:tab w:val="left" w:pos="6290"/>
                <w:tab w:val="left" w:pos="9219"/>
              </w:tabs>
              <w:spacing w:before="83" w:after="0" w:line="310" w:lineRule="exact"/>
              <w:ind w:left="15" w:right="0" w:firstLine="0"/>
            </w:pPr>
            <w:r>
              <w:drawing>
                <wp:anchor simplePos="0" relativeHeight="251659084" behindDoc="0" locked="0" layoutInCell="1" allowOverlap="1">
                  <wp:simplePos x="0" y="0"/>
                  <wp:positionH relativeFrom="page">
                    <wp:posOffset>4905628</wp:posOffset>
                  </wp:positionH>
                  <wp:positionV relativeFrom="line">
                    <wp:posOffset>234759</wp:posOffset>
                  </wp:positionV>
                  <wp:extent cx="6350" cy="180"/>
                  <wp:effectExtent l="0" t="0" r="0" b="0"/>
                  <wp:wrapNone/>
                  <wp:docPr id="353" name="Freeform 3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7" behindDoc="0" locked="0" layoutInCell="1" allowOverlap="1">
                  <wp:simplePos x="0" y="0"/>
                  <wp:positionH relativeFrom="page">
                    <wp:posOffset>5835522</wp:posOffset>
                  </wp:positionH>
                  <wp:positionV relativeFrom="line">
                    <wp:posOffset>234759</wp:posOffset>
                  </wp:positionV>
                  <wp:extent cx="6350" cy="180"/>
                  <wp:effectExtent l="0" t="0" r="0" b="0"/>
                  <wp:wrapNone/>
                  <wp:docPr id="354" name="Freeform 3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Datum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Trasa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Čas letu*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Číslo letu	</w:t>
            </w:r>
            <w:r>
              <w:rPr baseline="13" dirty="0">
                <w:rFonts w:ascii="Arial" w:hAnsi="Arial" w:cs="Arial"/>
                <w:color w:val="000000"/>
                <w:position w:val="13"/>
                <w:sz w:val="18"/>
                <w:szCs w:val="18"/>
                <w:lang w:val="cs-CZ"/>
              </w:rPr>
              <w:t>Limit zavazadel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Catering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674"/>
              </w:tabs>
              <w:spacing w:before="0" w:after="0" w:line="130" w:lineRule="exact"/>
              <w:ind w:left="6210" w:right="2034" w:firstLine="0"/>
              <w:jc w:val="right"/>
            </w:pPr>
            <w:r>
              <w:drawing>
                <wp:anchor simplePos="0" relativeHeight="251659091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67754</wp:posOffset>
                  </wp:positionV>
                  <wp:extent cx="6350" cy="180"/>
                  <wp:effectExtent l="0" t="0" r="0" b="0"/>
                  <wp:wrapNone/>
                  <wp:docPr id="355" name="Freeform 3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67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67754</wp:posOffset>
                  </wp:positionV>
                  <wp:extent cx="6350" cy="180"/>
                  <wp:effectExtent l="0" t="0" r="0" b="0"/>
                  <wp:wrapNone/>
                  <wp:docPr id="356" name="Freeform 3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97" behindDoc="0" locked="0" layoutInCell="1" allowOverlap="1">
                  <wp:simplePos x="0" y="0"/>
                  <wp:positionH relativeFrom="page">
                    <wp:posOffset>793877</wp:posOffset>
                  </wp:positionH>
                  <wp:positionV relativeFrom="line">
                    <wp:posOffset>67754</wp:posOffset>
                  </wp:positionV>
                  <wp:extent cx="6350" cy="180"/>
                  <wp:effectExtent l="0" t="0" r="0" b="0"/>
                  <wp:wrapNone/>
                  <wp:docPr id="357" name="Freeform 3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64" behindDoc="0" locked="0" layoutInCell="1" allowOverlap="1">
                  <wp:simplePos x="0" y="0"/>
                  <wp:positionH relativeFrom="page">
                    <wp:posOffset>787527</wp:posOffset>
                  </wp:positionH>
                  <wp:positionV relativeFrom="line">
                    <wp:posOffset>67754</wp:posOffset>
                  </wp:positionV>
                  <wp:extent cx="6350" cy="180"/>
                  <wp:effectExtent l="0" t="0" r="0" b="0"/>
                  <wp:wrapNone/>
                  <wp:docPr id="358" name="Freeform 3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95" behindDoc="0" locked="0" layoutInCell="1" allowOverlap="1">
                  <wp:simplePos x="0" y="0"/>
                  <wp:positionH relativeFrom="page">
                    <wp:posOffset>2381630</wp:posOffset>
                  </wp:positionH>
                  <wp:positionV relativeFrom="line">
                    <wp:posOffset>67754</wp:posOffset>
                  </wp:positionV>
                  <wp:extent cx="6350" cy="180"/>
                  <wp:effectExtent l="0" t="0" r="0" b="0"/>
                  <wp:wrapNone/>
                  <wp:docPr id="359" name="Freeform 3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0" behindDoc="0" locked="0" layoutInCell="1" allowOverlap="1">
                  <wp:simplePos x="0" y="0"/>
                  <wp:positionH relativeFrom="page">
                    <wp:posOffset>2381630</wp:posOffset>
                  </wp:positionH>
                  <wp:positionV relativeFrom="line">
                    <wp:posOffset>67754</wp:posOffset>
                  </wp:positionV>
                  <wp:extent cx="6350" cy="180"/>
                  <wp:effectExtent l="0" t="0" r="0" b="0"/>
                  <wp:wrapNone/>
                  <wp:docPr id="360" name="Freeform 3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00" behindDoc="0" locked="0" layoutInCell="1" allowOverlap="1">
                  <wp:simplePos x="0" y="0"/>
                  <wp:positionH relativeFrom="page">
                    <wp:posOffset>3178683</wp:posOffset>
                  </wp:positionH>
                  <wp:positionV relativeFrom="line">
                    <wp:posOffset>67754</wp:posOffset>
                  </wp:positionV>
                  <wp:extent cx="6350" cy="180"/>
                  <wp:effectExtent l="0" t="0" r="0" b="0"/>
                  <wp:wrapNone/>
                  <wp:docPr id="361" name="Freeform 3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3" behindDoc="0" locked="0" layoutInCell="1" allowOverlap="1">
                  <wp:simplePos x="0" y="0"/>
                  <wp:positionH relativeFrom="page">
                    <wp:posOffset>3178683</wp:posOffset>
                  </wp:positionH>
                  <wp:positionV relativeFrom="line">
                    <wp:posOffset>67754</wp:posOffset>
                  </wp:positionV>
                  <wp:extent cx="6350" cy="180"/>
                  <wp:effectExtent l="0" t="0" r="0" b="0"/>
                  <wp:wrapNone/>
                  <wp:docPr id="362" name="Freeform 3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03" behindDoc="0" locked="0" layoutInCell="1" allowOverlap="1">
                  <wp:simplePos x="0" y="0"/>
                  <wp:positionH relativeFrom="page">
                    <wp:posOffset>3975734</wp:posOffset>
                  </wp:positionH>
                  <wp:positionV relativeFrom="line">
                    <wp:posOffset>67754</wp:posOffset>
                  </wp:positionV>
                  <wp:extent cx="6350" cy="180"/>
                  <wp:effectExtent l="0" t="0" r="0" b="0"/>
                  <wp:wrapNone/>
                  <wp:docPr id="363" name="Freeform 3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6" behindDoc="0" locked="0" layoutInCell="1" allowOverlap="1">
                  <wp:simplePos x="0" y="0"/>
                  <wp:positionH relativeFrom="page">
                    <wp:posOffset>3975734</wp:posOffset>
                  </wp:positionH>
                  <wp:positionV relativeFrom="line">
                    <wp:posOffset>67754</wp:posOffset>
                  </wp:positionV>
                  <wp:extent cx="6350" cy="180"/>
                  <wp:effectExtent l="0" t="0" r="0" b="0"/>
                  <wp:wrapNone/>
                  <wp:docPr id="364" name="Freeform 3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06" behindDoc="0" locked="0" layoutInCell="1" allowOverlap="1">
                  <wp:simplePos x="0" y="0"/>
                  <wp:positionH relativeFrom="page">
                    <wp:posOffset>4905628</wp:posOffset>
                  </wp:positionH>
                  <wp:positionV relativeFrom="line">
                    <wp:posOffset>67754</wp:posOffset>
                  </wp:positionV>
                  <wp:extent cx="6350" cy="180"/>
                  <wp:effectExtent l="0" t="0" r="0" b="0"/>
                  <wp:wrapNone/>
                  <wp:docPr id="365" name="Freeform 3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5" behindDoc="0" locked="0" layoutInCell="1" allowOverlap="1">
                  <wp:simplePos x="0" y="0"/>
                  <wp:positionH relativeFrom="page">
                    <wp:posOffset>4905628</wp:posOffset>
                  </wp:positionH>
                  <wp:positionV relativeFrom="line">
                    <wp:posOffset>67754</wp:posOffset>
                  </wp:positionV>
                  <wp:extent cx="6350" cy="180"/>
                  <wp:effectExtent l="0" t="0" r="0" b="0"/>
                  <wp:wrapNone/>
                  <wp:docPr id="366" name="Freeform 3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09" behindDoc="0" locked="0" layoutInCell="1" allowOverlap="1">
                  <wp:simplePos x="0" y="0"/>
                  <wp:positionH relativeFrom="page">
                    <wp:posOffset>5835522</wp:posOffset>
                  </wp:positionH>
                  <wp:positionV relativeFrom="line">
                    <wp:posOffset>67754</wp:posOffset>
                  </wp:positionV>
                  <wp:extent cx="6350" cy="180"/>
                  <wp:effectExtent l="0" t="0" r="0" b="0"/>
                  <wp:wrapNone/>
                  <wp:docPr id="367" name="Freeform 3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8" behindDoc="0" locked="0" layoutInCell="1" allowOverlap="1">
                  <wp:simplePos x="0" y="0"/>
                  <wp:positionH relativeFrom="page">
                    <wp:posOffset>5835522</wp:posOffset>
                  </wp:positionH>
                  <wp:positionV relativeFrom="line">
                    <wp:posOffset>67754</wp:posOffset>
                  </wp:positionV>
                  <wp:extent cx="6350" cy="180"/>
                  <wp:effectExtent l="0" t="0" r="0" b="0"/>
                  <wp:wrapNone/>
                  <wp:docPr id="368" name="Freeform 3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12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67754</wp:posOffset>
                  </wp:positionV>
                  <wp:extent cx="6350" cy="180"/>
                  <wp:effectExtent l="0" t="0" r="0" b="0"/>
                  <wp:wrapNone/>
                  <wp:docPr id="369" name="Freeform 3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2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67754</wp:posOffset>
                  </wp:positionV>
                  <wp:extent cx="6350" cy="180"/>
                  <wp:effectExtent l="0" t="0" r="0" b="0"/>
                  <wp:wrapNone/>
                  <wp:docPr id="370" name="Freeform 3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Příruční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Registr.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vMerge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40"/>
        </w:trPr>
        <w:tc>
          <w:tcPr>
            <w:tcW w:w="10455" w:type="dxa"/>
            <w:tcBorders>
              <w:top w:val="nil"/>
              <w:left w:val="single" w:sz="4" w:space="0" w:color="003D8F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461"/>
                <w:tab w:val="left" w:pos="4258"/>
                <w:tab w:val="left" w:pos="5514"/>
                <w:tab w:val="left" w:pos="6873"/>
                <w:tab w:val="left" w:pos="8338"/>
                <w:tab w:val="left" w:pos="9212"/>
              </w:tabs>
              <w:spacing w:before="10" w:after="0" w:line="240" w:lineRule="auto"/>
              <w:ind w:left="63" w:right="96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16.08.2024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Praha (letiště) - Burgas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Není určeno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single" w:sz="4" w:space="0" w:color="DEEAF6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" w:after="0" w:line="240" w:lineRule="auto"/>
              <w:ind w:left="275" w:right="0" w:firstLine="0"/>
            </w:pPr>
            <w:r>
              <w:drawing>
                <wp:anchor simplePos="0" relativeHeight="251659118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-33211</wp:posOffset>
                  </wp:positionV>
                  <wp:extent cx="6350" cy="180"/>
                  <wp:effectExtent l="0" t="0" r="0" b="0"/>
                  <wp:wrapNone/>
                  <wp:docPr id="371" name="Freeform 3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9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-39561</wp:posOffset>
                  </wp:positionV>
                  <wp:extent cx="6350" cy="6350"/>
                  <wp:effectExtent l="0" t="0" r="0" b="0"/>
                  <wp:wrapNone/>
                  <wp:docPr id="372" name="Freeform 3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15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-33211</wp:posOffset>
                  </wp:positionV>
                  <wp:extent cx="6350" cy="180"/>
                  <wp:effectExtent l="0" t="0" r="0" b="0"/>
                  <wp:wrapNone/>
                  <wp:docPr id="373" name="Freeform 3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13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-39561</wp:posOffset>
                  </wp:positionV>
                  <wp:extent cx="6350" cy="6350"/>
                  <wp:effectExtent l="0" t="0" r="0" b="0"/>
                  <wp:wrapNone/>
                  <wp:docPr id="374" name="Freeform 3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2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131889</wp:posOffset>
                  </wp:positionV>
                  <wp:extent cx="6350" cy="180"/>
                  <wp:effectExtent l="0" t="0" r="0" b="0"/>
                  <wp:wrapNone/>
                  <wp:docPr id="375" name="Freeform 3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19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131889</wp:posOffset>
                  </wp:positionV>
                  <wp:extent cx="6350" cy="180"/>
                  <wp:effectExtent l="0" t="0" r="0" b="0"/>
                  <wp:wrapNone/>
                  <wp:docPr id="376" name="Freeform 3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28" behindDoc="1" locked="0" layoutInCell="1" allowOverlap="1">
                  <wp:simplePos x="0" y="0"/>
                  <wp:positionH relativeFrom="page">
                    <wp:posOffset>793877</wp:posOffset>
                  </wp:positionH>
                  <wp:positionV relativeFrom="line">
                    <wp:posOffset>131889</wp:posOffset>
                  </wp:positionV>
                  <wp:extent cx="6350" cy="180"/>
                  <wp:effectExtent l="0" t="0" r="0" b="0"/>
                  <wp:wrapNone/>
                  <wp:docPr id="377" name="Freeform 3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26" behindDoc="1" locked="0" layoutInCell="1" allowOverlap="1">
                  <wp:simplePos x="0" y="0"/>
                  <wp:positionH relativeFrom="page">
                    <wp:posOffset>2381630</wp:posOffset>
                  </wp:positionH>
                  <wp:positionV relativeFrom="line">
                    <wp:posOffset>131889</wp:posOffset>
                  </wp:positionV>
                  <wp:extent cx="6350" cy="180"/>
                  <wp:effectExtent l="0" t="0" r="0" b="0"/>
                  <wp:wrapNone/>
                  <wp:docPr id="378" name="Freeform 3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31" behindDoc="1" locked="0" layoutInCell="1" allowOverlap="1">
                  <wp:simplePos x="0" y="0"/>
                  <wp:positionH relativeFrom="page">
                    <wp:posOffset>3178683</wp:posOffset>
                  </wp:positionH>
                  <wp:positionV relativeFrom="line">
                    <wp:posOffset>131889</wp:posOffset>
                  </wp:positionV>
                  <wp:extent cx="6350" cy="180"/>
                  <wp:effectExtent l="0" t="0" r="0" b="0"/>
                  <wp:wrapNone/>
                  <wp:docPr id="379" name="Freeform 3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34" behindDoc="0" locked="0" layoutInCell="1" allowOverlap="1">
                  <wp:simplePos x="0" y="0"/>
                  <wp:positionH relativeFrom="page">
                    <wp:posOffset>3975734</wp:posOffset>
                  </wp:positionH>
                  <wp:positionV relativeFrom="line">
                    <wp:posOffset>131889</wp:posOffset>
                  </wp:positionV>
                  <wp:extent cx="6350" cy="180"/>
                  <wp:effectExtent l="0" t="0" r="0" b="0"/>
                  <wp:wrapNone/>
                  <wp:docPr id="380" name="Freeform 3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37" behindDoc="0" locked="0" layoutInCell="1" allowOverlap="1">
                  <wp:simplePos x="0" y="0"/>
                  <wp:positionH relativeFrom="page">
                    <wp:posOffset>4905628</wp:posOffset>
                  </wp:positionH>
                  <wp:positionV relativeFrom="line">
                    <wp:posOffset>131889</wp:posOffset>
                  </wp:positionV>
                  <wp:extent cx="6350" cy="180"/>
                  <wp:effectExtent l="0" t="0" r="0" b="0"/>
                  <wp:wrapNone/>
                  <wp:docPr id="381" name="Freeform 3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40" behindDoc="0" locked="0" layoutInCell="1" allowOverlap="1">
                  <wp:simplePos x="0" y="0"/>
                  <wp:positionH relativeFrom="page">
                    <wp:posOffset>5835522</wp:posOffset>
                  </wp:positionH>
                  <wp:positionV relativeFrom="line">
                    <wp:posOffset>131889</wp:posOffset>
                  </wp:positionV>
                  <wp:extent cx="6350" cy="180"/>
                  <wp:effectExtent l="0" t="0" r="0" b="0"/>
                  <wp:wrapNone/>
                  <wp:docPr id="382" name="Freeform 3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43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131889</wp:posOffset>
                  </wp:positionV>
                  <wp:extent cx="6350" cy="180"/>
                  <wp:effectExtent l="0" t="0" r="0" b="0"/>
                  <wp:wrapNone/>
                  <wp:docPr id="383" name="Freeform 3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16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131889</wp:posOffset>
                  </wp:positionV>
                  <wp:extent cx="6350" cy="180"/>
                  <wp:effectExtent l="0" t="0" r="0" b="0"/>
                  <wp:wrapNone/>
                  <wp:docPr id="384" name="Freeform 3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Dostavte se k odbavení 2 hodiny před odletem (Terminál 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49"/>
        </w:trPr>
        <w:tc>
          <w:tcPr>
            <w:tcW w:w="10455" w:type="dxa"/>
            <w:tcBorders>
              <w:top w:val="nil"/>
              <w:left w:val="single" w:sz="4" w:space="0" w:color="003D8F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461"/>
                <w:tab w:val="left" w:pos="4258"/>
                <w:tab w:val="left" w:pos="5514"/>
                <w:tab w:val="left" w:pos="6873"/>
                <w:tab w:val="left" w:pos="8338"/>
                <w:tab w:val="left" w:pos="9212"/>
              </w:tabs>
              <w:spacing w:before="19" w:after="0" w:line="240" w:lineRule="auto"/>
              <w:ind w:left="63" w:right="96" w:firstLine="0"/>
              <w:jc w:val="right"/>
            </w:pPr>
            <w:r>
              <w:drawing>
                <wp:anchor simplePos="0" relativeHeight="251659123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118555</wp:posOffset>
                  </wp:positionV>
                  <wp:extent cx="6350" cy="6350"/>
                  <wp:effectExtent l="0" t="0" r="0" b="0"/>
                  <wp:wrapNone/>
                  <wp:docPr id="385" name="Freeform 3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49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386" name="Freeform 3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47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124905</wp:posOffset>
                  </wp:positionV>
                  <wp:extent cx="6350" cy="180"/>
                  <wp:effectExtent l="0" t="0" r="0" b="0"/>
                  <wp:wrapNone/>
                  <wp:docPr id="387" name="Freeform 3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44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118555</wp:posOffset>
                  </wp:positionV>
                  <wp:extent cx="6350" cy="6350"/>
                  <wp:effectExtent l="0" t="0" r="0" b="0"/>
                  <wp:wrapNone/>
                  <wp:docPr id="388" name="Freeform 3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23.08.2024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Burgas - Praha (letiště)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Není určeno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340"/>
        </w:trPr>
        <w:tc>
          <w:tcPr>
            <w:tcW w:w="10455" w:type="dxa"/>
            <w:tcBorders>
              <w:top w:val="single" w:sz="4" w:space="0" w:color="FFFFFF"/>
              <w:left w:val="single" w:sz="4" w:space="0" w:color="003D8F"/>
              <w:bottom w:val="single" w:sz="4" w:space="0" w:color="003D8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1" w:after="6" w:line="144" w:lineRule="exact"/>
              <w:ind w:left="15" w:right="132" w:firstLine="0"/>
            </w:pPr>
            <w:r/>
            <w:r>
              <w:rPr baseline="0" dirty="0">
                <w:rFonts w:ascii="Arial" w:hAnsi="Arial" w:cs="Arial"/>
                <w:color w:val="000000"/>
                <w:sz w:val="14"/>
                <w:szCs w:val="14"/>
                <w:lang w:val="cs-CZ"/>
              </w:rPr>
              <w:t>*Uvedené časy zahájení a ukončení zájezdu vycházejí z letového/jízdního řádu platného v době uzavření této smlouvy. V případě zakoupení svozu/rozvozu se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4"/>
                <w:szCs w:val="14"/>
                <w:lang w:val="cs-CZ"/>
              </w:rPr>
              <w:t>zahájení a ukončení zájezdu prodlužuje o čas potřebný k svozu/rozvozu.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7330"/>
          <w:pgMar w:top="339" w:right="500" w:bottom="255" w:left="500" w:header="708" w:footer="708" w:gutter="0"/>
          <w:docGrid w:linePitch="360"/>
        </w:sectPr>
        <w:spacing w:before="0" w:after="0" w:line="180" w:lineRule="exact"/>
        <w:ind w:left="5300" w:right="0" w:firstLine="0"/>
      </w:pPr>
      <w:r/>
      <w:r>
        <w:rPr baseline="0" dirty="0">
          <w:rFonts w:ascii="Arial" w:hAnsi="Arial" w:cs="Arial"/>
          <w:color w:val="737373"/>
          <w:sz w:val="18"/>
          <w:szCs w:val="18"/>
          <w:lang w:val="cs-CZ"/>
        </w:rPr>
        <w:t>1/4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after="1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720" w:tblpY="-10"/>
        <w:tblOverlap w:val="never"/>
        "
        <w:tblW w:w="10435" w:type="dxa"/>
        <w:tblLook w:val="04A0" w:firstRow="1" w:lastRow="0" w:firstColumn="1" w:lastColumn="0" w:noHBand="0" w:noVBand="1"/>
      </w:tblPr>
      <w:tblGrid>
        <w:gridCol w:w="4051"/>
        <w:gridCol w:w="6403"/>
      </w:tblGrid>
      <w:tr>
        <w:trPr>
          <w:trHeight w:hRule="exact" w:val="310"/>
        </w:trPr>
        <w:tc>
          <w:tcPr>
            <w:tcW w:w="10455" w:type="dxa"/>
            <w:gridSpan w:val="2"/>
            <w:tcBorders>
              <w:top w:val="single" w:sz="4" w:space="0" w:color="003D8F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4553" w:right="0" w:firstLine="0"/>
            </w:pPr>
            <w:r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167640</wp:posOffset>
                  </wp:positionV>
                  <wp:extent cx="6350" cy="180"/>
                  <wp:effectExtent l="0" t="0" r="0" b="0"/>
                  <wp:wrapNone/>
                  <wp:docPr id="389" name="Freeform 3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9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167640</wp:posOffset>
                  </wp:positionV>
                  <wp:extent cx="6350" cy="180"/>
                  <wp:effectExtent l="0" t="0" r="0" b="0"/>
                  <wp:wrapNone/>
                  <wp:docPr id="390" name="Freeform 3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167640</wp:posOffset>
                  </wp:positionV>
                  <wp:extent cx="6350" cy="180"/>
                  <wp:effectExtent l="0" t="0" r="0" b="0"/>
                  <wp:wrapNone/>
                  <wp:docPr id="391" name="Freeform 3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3" behindDoc="0" locked="0" layoutInCell="1" allowOverlap="1">
                  <wp:simplePos x="0" y="0"/>
                  <wp:positionH relativeFrom="page">
                    <wp:posOffset>3377946</wp:posOffset>
                  </wp:positionH>
                  <wp:positionV relativeFrom="line">
                    <wp:posOffset>167640</wp:posOffset>
                  </wp:positionV>
                  <wp:extent cx="6350" cy="180"/>
                  <wp:effectExtent l="0" t="0" r="0" b="0"/>
                  <wp:wrapNone/>
                  <wp:docPr id="392" name="Freeform 3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7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167640</wp:posOffset>
                  </wp:positionV>
                  <wp:extent cx="6350" cy="180"/>
                  <wp:effectExtent l="0" t="0" r="0" b="0"/>
                  <wp:wrapNone/>
                  <wp:docPr id="393" name="Freeform 3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167640</wp:posOffset>
                  </wp:positionV>
                  <wp:extent cx="6350" cy="180"/>
                  <wp:effectExtent l="0" t="0" r="0" b="0"/>
                  <wp:wrapNone/>
                  <wp:docPr id="394" name="Freeform 3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3D8F"/>
                <w:spacing w:val="-11"/>
                <w:sz w:val="20"/>
                <w:szCs w:val="20"/>
                <w:lang w:val="cs-CZ"/>
              </w:rPr>
              <w:t>PŘEHLED CEN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260"/>
        </w:trPr>
        <w:tc>
          <w:tcPr>
            <w:tcW w:w="10455" w:type="dxa"/>
            <w:gridSpan w:val="2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134"/>
                <w:tab w:val="left" w:pos="7470"/>
              </w:tabs>
              <w:spacing w:before="0" w:after="0" w:line="240" w:lineRule="auto"/>
              <w:ind w:left="15" w:right="0" w:firstLine="0"/>
            </w:pPr>
            <w:r>
              <w:drawing>
                <wp:anchor simplePos="0" relativeHeight="251658403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112839</wp:posOffset>
                  </wp:positionV>
                  <wp:extent cx="6350" cy="180"/>
                  <wp:effectExtent l="0" t="0" r="0" b="0"/>
                  <wp:wrapNone/>
                  <wp:docPr id="395" name="Freeform 3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0" behindDoc="0" locked="0" layoutInCell="1" allowOverlap="1">
                  <wp:simplePos x="0" y="0"/>
                  <wp:positionH relativeFrom="page">
                    <wp:posOffset>2580894</wp:posOffset>
                  </wp:positionH>
                  <wp:positionV relativeFrom="line">
                    <wp:posOffset>112839</wp:posOffset>
                  </wp:positionV>
                  <wp:extent cx="6350" cy="180"/>
                  <wp:effectExtent l="0" t="0" r="0" b="0"/>
                  <wp:wrapNone/>
                  <wp:docPr id="396" name="Freeform 3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6" behindDoc="0" locked="0" layoutInCell="1" allowOverlap="1">
                  <wp:simplePos x="0" y="0"/>
                  <wp:positionH relativeFrom="page">
                    <wp:posOffset>2979420</wp:posOffset>
                  </wp:positionH>
                  <wp:positionV relativeFrom="line">
                    <wp:posOffset>112839</wp:posOffset>
                  </wp:positionV>
                  <wp:extent cx="6350" cy="180"/>
                  <wp:effectExtent l="0" t="0" r="0" b="0"/>
                  <wp:wrapNone/>
                  <wp:docPr id="397" name="Freeform 3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9" behindDoc="0" locked="0" layoutInCell="1" allowOverlap="1">
                  <wp:simplePos x="0" y="0"/>
                  <wp:positionH relativeFrom="page">
                    <wp:posOffset>3377946</wp:posOffset>
                  </wp:positionH>
                  <wp:positionV relativeFrom="line">
                    <wp:posOffset>112839</wp:posOffset>
                  </wp:positionV>
                  <wp:extent cx="6350" cy="180"/>
                  <wp:effectExtent l="0" t="0" r="0" b="0"/>
                  <wp:wrapNone/>
                  <wp:docPr id="398" name="Freeform 3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8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112839</wp:posOffset>
                  </wp:positionV>
                  <wp:extent cx="6350" cy="180"/>
                  <wp:effectExtent l="0" t="0" r="0" b="0"/>
                  <wp:wrapNone/>
                  <wp:docPr id="399" name="Freeform 3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-13" dirty="0">
                <w:rFonts w:ascii="Arial" w:hAnsi="Arial" w:cs="Arial"/>
                <w:color w:val="000000"/>
                <w:position w:val="-13"/>
                <w:sz w:val="18"/>
                <w:szCs w:val="18"/>
                <w:lang w:val="cs-CZ"/>
              </w:rPr>
              <w:t>Služba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Počet	</w:t>
            </w:r>
            <w:r>
              <w:rPr baseline="0" dirty="0"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Cena v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50"/>
        </w:trPr>
        <w:tc>
          <w:tcPr>
            <w:tcW w:w="4051" w:type="dxa"/>
            <w:tcBorders>
              <w:top w:val="nil"/>
              <w:left w:val="single" w:sz="4" w:space="0" w:color="003D8F"/>
              <w:bottom w:val="single" w:sz="4" w:space="0" w:color="DEEAF6"/>
              <w:right w:val="single" w:sz="4" w:space="0" w:color="FFFFFF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3386" w:right="62" w:firstLine="0"/>
              <w:jc w:val="right"/>
            </w:pPr>
            <w:r>
              <w:drawing>
                <wp:anchor simplePos="0" relativeHeight="251658390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400" name="Freeform 4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4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401" name="Freeform 4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Dosp.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403" w:type="dxa"/>
            <w:tcBorders>
              <w:top w:val="single" w:sz="4" w:space="0" w:color="FFFFFF"/>
              <w:left w:val="single" w:sz="4" w:space="0" w:color="FFFFFF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11"/>
                <w:tab w:val="left" w:pos="1238"/>
                <w:tab w:val="left" w:pos="2493"/>
                <w:tab w:val="left" w:pos="3749"/>
                <w:tab w:val="left" w:pos="5004"/>
              </w:tabs>
              <w:spacing w:before="19" w:after="0" w:line="240" w:lineRule="auto"/>
              <w:ind w:left="-17" w:right="679" w:firstLine="0"/>
              <w:jc w:val="right"/>
            </w:pPr>
            <w:r>
              <w:drawing>
                <wp:anchor simplePos="0" relativeHeight="251658422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-40196</wp:posOffset>
                  </wp:positionV>
                  <wp:extent cx="6350" cy="6350"/>
                  <wp:effectExtent l="0" t="0" r="0" b="0"/>
                  <wp:wrapNone/>
                  <wp:docPr id="402" name="Freeform 4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1" behindDoc="0" locked="0" layoutInCell="1" allowOverlap="1">
                  <wp:simplePos x="0" y="0"/>
                  <wp:positionH relativeFrom="page">
                    <wp:posOffset>8239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403" name="Freeform 4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7" behindDoc="0" locked="0" layoutInCell="1" allowOverlap="1">
                  <wp:simplePos x="0" y="0"/>
                  <wp:positionH relativeFrom="page">
                    <wp:posOffset>406765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404" name="Freeform 4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0" behindDoc="0" locked="0" layoutInCell="1" allowOverlap="1">
                  <wp:simplePos x="0" y="0"/>
                  <wp:positionH relativeFrom="page">
                    <wp:posOffset>805291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405" name="Freeform 4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3" behindDoc="0" locked="0" layoutInCell="1" allowOverlap="1">
                  <wp:simplePos x="0" y="0"/>
                  <wp:positionH relativeFrom="page">
                    <wp:posOffset>1602342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406" name="Freeform 4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6" behindDoc="0" locked="0" layoutInCell="1" allowOverlap="1">
                  <wp:simplePos x="0" y="0"/>
                  <wp:positionH relativeFrom="page">
                    <wp:posOffset>2399395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407" name="Freeform 4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9" behindDoc="0" locked="0" layoutInCell="1" allowOverlap="1">
                  <wp:simplePos x="0" y="0"/>
                  <wp:positionH relativeFrom="page">
                    <wp:posOffset>3196447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408" name="Freeform 4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3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409" name="Freeform 4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Dětí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Inf.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Dosp.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Dětí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Inf.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25"/>
        </w:trPr>
        <w:tc>
          <w:tcPr>
            <w:tcW w:w="4051" w:type="dxa"/>
            <w:tcBorders>
              <w:top w:val="single" w:sz="4" w:space="0" w:color="DEEAF6"/>
              <w:left w:val="single" w:sz="4" w:space="0" w:color="003D8F"/>
              <w:bottom w:val="single" w:sz="4" w:space="0" w:color="FFFFFF"/>
              <w:right w:val="single" w:sz="4" w:space="0" w:color="FFFFF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37"/>
              </w:tabs>
              <w:spacing w:before="80" w:after="1" w:line="185" w:lineRule="exact"/>
              <w:ind w:left="15" w:right="89" w:firstLine="0"/>
            </w:pPr>
            <w:r>
              <w:drawing>
                <wp:anchor simplePos="0" relativeHeight="25165842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-11621</wp:posOffset>
                  </wp:positionV>
                  <wp:extent cx="6350" cy="6350"/>
                  <wp:effectExtent l="0" t="0" r="0" b="0"/>
                  <wp:wrapNone/>
                  <wp:docPr id="410" name="Freeform 4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Letecká, turistická třída, Burgas,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>
              <w:br w:type="textWrapping" w:clear="all"/>
            </w:r>
            <w:r>
              <w:drawing>
                <wp:anchor simplePos="0" relativeHeight="251658427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159829</wp:posOffset>
                  </wp:positionV>
                  <wp:extent cx="6350" cy="180"/>
                  <wp:effectExtent l="0" t="0" r="0" b="0"/>
                  <wp:wrapNone/>
                  <wp:docPr id="411" name="Freeform 4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159829</wp:posOffset>
                  </wp:positionV>
                  <wp:extent cx="6350" cy="6350"/>
                  <wp:effectExtent l="0" t="0" r="0" b="0"/>
                  <wp:wrapNone/>
                  <wp:docPr id="412" name="Freeform 4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Bulharsko	</w:t>
            </w:r>
            <w:r>
              <w:rPr baseline="9" dirty="0">
                <w:rFonts w:ascii="Arial" w:hAnsi="Arial" w:cs="Arial"/>
                <w:color w:val="000000"/>
                <w:position w:val="9"/>
                <w:sz w:val="18"/>
                <w:szCs w:val="18"/>
                <w:lang w:val="cs-CZ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403" w:type="dxa"/>
            <w:tcBorders>
              <w:top w:val="single" w:sz="4" w:space="0" w:color="DEEAF6"/>
              <w:left w:val="single" w:sz="4" w:space="0" w:color="FFFFFF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13"/>
                <w:tab w:val="left" w:pos="2141"/>
                <w:tab w:val="left" w:pos="3396"/>
                <w:tab w:val="left" w:pos="4387"/>
                <w:tab w:val="left" w:pos="6011"/>
              </w:tabs>
              <w:spacing w:before="84" w:after="0" w:line="240" w:lineRule="auto"/>
              <w:ind w:left="285" w:right="-18" w:firstLine="0"/>
            </w:pPr>
            <w:r>
              <w:drawing>
                <wp:anchor simplePos="0" relativeHeight="251658450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-56071</wp:posOffset>
                  </wp:positionV>
                  <wp:extent cx="6350" cy="6350"/>
                  <wp:effectExtent l="0" t="0" r="0" b="0"/>
                  <wp:wrapNone/>
                  <wp:docPr id="413" name="Freeform 4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2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0,00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0,00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4051" w:type="dxa"/>
            <w:tcBorders>
              <w:top w:val="single" w:sz="4" w:space="0" w:color="FFFFFF"/>
              <w:left w:val="single" w:sz="4" w:space="0" w:color="003D8F"/>
              <w:bottom w:val="single" w:sz="4" w:space="0" w:color="DEEAF6"/>
              <w:right w:val="single" w:sz="4" w:space="0" w:color="FFFFFF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</w:tabs>
              <w:spacing w:before="71" w:after="0" w:line="185" w:lineRule="exact"/>
              <w:ind w:left="15" w:right="141" w:firstLine="0"/>
            </w:pPr>
            <w:r>
              <w:drawing>
                <wp:anchor simplePos="0" relativeHeight="251658432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-17336</wp:posOffset>
                  </wp:positionV>
                  <wp:extent cx="6350" cy="180"/>
                  <wp:effectExtent l="0" t="0" r="0" b="0"/>
                  <wp:wrapNone/>
                  <wp:docPr id="414" name="Freeform 4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Letecká, turistická třída, Burgas,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>
              <w:br w:type="textWrapping" w:clear="all"/>
            </w:r>
            <w:r>
              <w:drawing>
                <wp:anchor simplePos="0" relativeHeight="251658455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159829</wp:posOffset>
                  </wp:positionV>
                  <wp:extent cx="6350" cy="180"/>
                  <wp:effectExtent l="0" t="0" r="0" b="0"/>
                  <wp:wrapNone/>
                  <wp:docPr id="415" name="Freeform 4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0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159829</wp:posOffset>
                  </wp:positionV>
                  <wp:extent cx="6350" cy="180"/>
                  <wp:effectExtent l="0" t="0" r="0" b="0"/>
                  <wp:wrapNone/>
                  <wp:docPr id="416" name="Freeform 4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Bulharsko	</w:t>
            </w:r>
            <w:r>
              <w:rPr baseline="9" dirty="0">
                <w:rFonts w:ascii="Arial" w:hAnsi="Arial" w:cs="Arial"/>
                <w:color w:val="000000"/>
                <w:position w:val="9"/>
                <w:sz w:val="18"/>
                <w:szCs w:val="18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403" w:type="dxa"/>
            <w:tcBorders>
              <w:top w:val="single" w:sz="4" w:space="0" w:color="FFFFFF"/>
              <w:left w:val="single" w:sz="4" w:space="0" w:color="FFFFFF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13"/>
                <w:tab w:val="left" w:pos="2141"/>
                <w:tab w:val="left" w:pos="3132"/>
                <w:tab w:val="left" w:pos="4387"/>
                <w:tab w:val="left" w:pos="6011"/>
              </w:tabs>
              <w:spacing w:before="74" w:after="0" w:line="240" w:lineRule="auto"/>
              <w:ind w:left="285" w:right="-18" w:firstLine="0"/>
            </w:pPr>
            <w:r>
              <w:drawing>
                <wp:anchor simplePos="0" relativeHeight="251658430" behindDoc="0" locked="0" layoutInCell="1" allowOverlap="1">
                  <wp:simplePos x="0" y="0"/>
                  <wp:positionH relativeFrom="page">
                    <wp:posOffset>8239</wp:posOffset>
                  </wp:positionH>
                  <wp:positionV relativeFrom="line">
                    <wp:posOffset>-62421</wp:posOffset>
                  </wp:positionV>
                  <wp:extent cx="6350" cy="180"/>
                  <wp:effectExtent l="0" t="0" r="0" b="0"/>
                  <wp:wrapNone/>
                  <wp:docPr id="417" name="Freeform 4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5" behindDoc="0" locked="0" layoutInCell="1" allowOverlap="1">
                  <wp:simplePos x="0" y="0"/>
                  <wp:positionH relativeFrom="page">
                    <wp:posOffset>406765</wp:posOffset>
                  </wp:positionH>
                  <wp:positionV relativeFrom="line">
                    <wp:posOffset>-62421</wp:posOffset>
                  </wp:positionV>
                  <wp:extent cx="6350" cy="180"/>
                  <wp:effectExtent l="0" t="0" r="0" b="0"/>
                  <wp:wrapNone/>
                  <wp:docPr id="418" name="Freeform 4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8" behindDoc="0" locked="0" layoutInCell="1" allowOverlap="1">
                  <wp:simplePos x="0" y="0"/>
                  <wp:positionH relativeFrom="page">
                    <wp:posOffset>805291</wp:posOffset>
                  </wp:positionH>
                  <wp:positionV relativeFrom="line">
                    <wp:posOffset>-62421</wp:posOffset>
                  </wp:positionV>
                  <wp:extent cx="6350" cy="180"/>
                  <wp:effectExtent l="0" t="0" r="0" b="0"/>
                  <wp:wrapNone/>
                  <wp:docPr id="419" name="Freeform 4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1" behindDoc="0" locked="0" layoutInCell="1" allowOverlap="1">
                  <wp:simplePos x="0" y="0"/>
                  <wp:positionH relativeFrom="page">
                    <wp:posOffset>1602342</wp:posOffset>
                  </wp:positionH>
                  <wp:positionV relativeFrom="line">
                    <wp:posOffset>-62421</wp:posOffset>
                  </wp:positionV>
                  <wp:extent cx="6350" cy="180"/>
                  <wp:effectExtent l="0" t="0" r="0" b="0"/>
                  <wp:wrapNone/>
                  <wp:docPr id="420" name="Freeform 4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4" behindDoc="0" locked="0" layoutInCell="1" allowOverlap="1">
                  <wp:simplePos x="0" y="0"/>
                  <wp:positionH relativeFrom="page">
                    <wp:posOffset>2399395</wp:posOffset>
                  </wp:positionH>
                  <wp:positionV relativeFrom="line">
                    <wp:posOffset>-62421</wp:posOffset>
                  </wp:positionV>
                  <wp:extent cx="6350" cy="180"/>
                  <wp:effectExtent l="0" t="0" r="0" b="0"/>
                  <wp:wrapNone/>
                  <wp:docPr id="421" name="Freeform 4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7" behindDoc="0" locked="0" layoutInCell="1" allowOverlap="1">
                  <wp:simplePos x="0" y="0"/>
                  <wp:positionH relativeFrom="page">
                    <wp:posOffset>3196447</wp:posOffset>
                  </wp:positionH>
                  <wp:positionV relativeFrom="line">
                    <wp:posOffset>-62421</wp:posOffset>
                  </wp:positionV>
                  <wp:extent cx="6350" cy="180"/>
                  <wp:effectExtent l="0" t="0" r="0" b="0"/>
                  <wp:wrapNone/>
                  <wp:docPr id="422" name="Freeform 4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8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-62421</wp:posOffset>
                  </wp:positionV>
                  <wp:extent cx="6350" cy="6350"/>
                  <wp:effectExtent l="0" t="0" r="0" b="0"/>
                  <wp:wrapNone/>
                  <wp:docPr id="423" name="Freeform 4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1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-62421</wp:posOffset>
                  </wp:positionV>
                  <wp:extent cx="6350" cy="180"/>
                  <wp:effectExtent l="0" t="0" r="0" b="0"/>
                  <wp:wrapNone/>
                  <wp:docPr id="424" name="Freeform 4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8" behindDoc="0" locked="0" layoutInCell="1" allowOverlap="1">
                  <wp:simplePos x="0" y="0"/>
                  <wp:positionH relativeFrom="page">
                    <wp:posOffset>8239</wp:posOffset>
                  </wp:positionH>
                  <wp:positionV relativeFrom="line">
                    <wp:posOffset>216979</wp:posOffset>
                  </wp:positionV>
                  <wp:extent cx="6350" cy="180"/>
                  <wp:effectExtent l="0" t="0" r="0" b="0"/>
                  <wp:wrapNone/>
                  <wp:docPr id="425" name="Freeform 4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3" behindDoc="0" locked="0" layoutInCell="1" allowOverlap="1">
                  <wp:simplePos x="0" y="0"/>
                  <wp:positionH relativeFrom="page">
                    <wp:posOffset>406765</wp:posOffset>
                  </wp:positionH>
                  <wp:positionV relativeFrom="line">
                    <wp:posOffset>216979</wp:posOffset>
                  </wp:positionV>
                  <wp:extent cx="6350" cy="180"/>
                  <wp:effectExtent l="0" t="0" r="0" b="0"/>
                  <wp:wrapNone/>
                  <wp:docPr id="426" name="Freeform 4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6" behindDoc="0" locked="0" layoutInCell="1" allowOverlap="1">
                  <wp:simplePos x="0" y="0"/>
                  <wp:positionH relativeFrom="page">
                    <wp:posOffset>805291</wp:posOffset>
                  </wp:positionH>
                  <wp:positionV relativeFrom="line">
                    <wp:posOffset>216979</wp:posOffset>
                  </wp:positionV>
                  <wp:extent cx="6350" cy="180"/>
                  <wp:effectExtent l="0" t="0" r="0" b="0"/>
                  <wp:wrapNone/>
                  <wp:docPr id="427" name="Freeform 4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9" behindDoc="0" locked="0" layoutInCell="1" allowOverlap="1">
                  <wp:simplePos x="0" y="0"/>
                  <wp:positionH relativeFrom="page">
                    <wp:posOffset>1602342</wp:posOffset>
                  </wp:positionH>
                  <wp:positionV relativeFrom="line">
                    <wp:posOffset>216979</wp:posOffset>
                  </wp:positionV>
                  <wp:extent cx="6350" cy="180"/>
                  <wp:effectExtent l="0" t="0" r="0" b="0"/>
                  <wp:wrapNone/>
                  <wp:docPr id="428" name="Freeform 4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2" behindDoc="0" locked="0" layoutInCell="1" allowOverlap="1">
                  <wp:simplePos x="0" y="0"/>
                  <wp:positionH relativeFrom="page">
                    <wp:posOffset>2399395</wp:posOffset>
                  </wp:positionH>
                  <wp:positionV relativeFrom="line">
                    <wp:posOffset>216979</wp:posOffset>
                  </wp:positionV>
                  <wp:extent cx="6350" cy="180"/>
                  <wp:effectExtent l="0" t="0" r="0" b="0"/>
                  <wp:wrapNone/>
                  <wp:docPr id="429" name="Freeform 4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5" behindDoc="0" locked="0" layoutInCell="1" allowOverlap="1">
                  <wp:simplePos x="0" y="0"/>
                  <wp:positionH relativeFrom="page">
                    <wp:posOffset>3196447</wp:posOffset>
                  </wp:positionH>
                  <wp:positionV relativeFrom="line">
                    <wp:posOffset>216979</wp:posOffset>
                  </wp:positionV>
                  <wp:extent cx="6350" cy="180"/>
                  <wp:effectExtent l="0" t="0" r="0" b="0"/>
                  <wp:wrapNone/>
                  <wp:docPr id="430" name="Freeform 4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9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216979</wp:posOffset>
                  </wp:positionV>
                  <wp:extent cx="6350" cy="180"/>
                  <wp:effectExtent l="0" t="0" r="0" b="0"/>
                  <wp:wrapNone/>
                  <wp:docPr id="431" name="Freeform 4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0,00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25"/>
        </w:trPr>
        <w:tc>
          <w:tcPr>
            <w:tcW w:w="4051" w:type="dxa"/>
            <w:tcBorders>
              <w:top w:val="single" w:sz="4" w:space="0" w:color="DEEAF6"/>
              <w:left w:val="single" w:sz="4" w:space="0" w:color="003D8F"/>
              <w:bottom w:val="single" w:sz="4" w:space="0" w:color="FFFFFF"/>
              <w:right w:val="single" w:sz="4" w:space="0" w:color="FFFFF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0" w:line="180" w:lineRule="exact"/>
              <w:ind w:left="15" w:right="0" w:firstLine="0"/>
            </w:pPr>
            <w:r>
              <w:drawing>
                <wp:anchor simplePos="0" relativeHeight="25165848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-12891</wp:posOffset>
                  </wp:positionV>
                  <wp:extent cx="6350" cy="6350"/>
                  <wp:effectExtent l="0" t="0" r="0" b="0"/>
                  <wp:wrapNone/>
                  <wp:docPr id="432" name="Freeform 4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Wela , 1 x Dvoulůžkový pokoj s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</w:tabs>
              <w:spacing w:before="0" w:after="1" w:line="225" w:lineRule="exact"/>
              <w:ind w:left="15" w:right="0" w:firstLine="0"/>
            </w:pPr>
            <w:r>
              <w:drawing>
                <wp:anchor simplePos="0" relativeHeight="251658510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185229</wp:posOffset>
                  </wp:positionV>
                  <wp:extent cx="6350" cy="6350"/>
                  <wp:effectExtent l="0" t="0" r="0" b="0"/>
                  <wp:wrapNone/>
                  <wp:docPr id="433" name="Freeform 4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3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185229</wp:posOffset>
                  </wp:positionV>
                  <wp:extent cx="6350" cy="180"/>
                  <wp:effectExtent l="0" t="0" r="0" b="0"/>
                  <wp:wrapNone/>
                  <wp:docPr id="434" name="Freeform 4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8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185229</wp:posOffset>
                  </wp:positionV>
                  <wp:extent cx="6350" cy="180"/>
                  <wp:effectExtent l="0" t="0" r="0" b="0"/>
                  <wp:wrapNone/>
                  <wp:docPr id="435" name="Freeform 4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přistýlkou, All inclusive	</w:t>
            </w:r>
            <w:r>
              <w:rPr baseline="9" dirty="0">
                <w:rFonts w:ascii="Arial" w:hAnsi="Arial" w:cs="Arial"/>
                <w:color w:val="000000"/>
                <w:position w:val="9"/>
                <w:sz w:val="18"/>
                <w:szCs w:val="18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6403" w:type="dxa"/>
            <w:tcBorders>
              <w:top w:val="single" w:sz="4" w:space="0" w:color="DEEAF6"/>
              <w:left w:val="single" w:sz="4" w:space="0" w:color="FFFFFF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13"/>
                <w:tab w:val="left" w:pos="1683"/>
                <w:tab w:val="left" w:pos="3132"/>
                <w:tab w:val="left" w:pos="4387"/>
                <w:tab w:val="left" w:pos="5553"/>
              </w:tabs>
              <w:spacing w:before="173" w:after="1" w:line="135" w:lineRule="exact"/>
              <w:ind w:left="285" w:right="-18" w:firstLine="0"/>
            </w:pPr>
            <w:r>
              <w:drawing>
                <wp:anchor simplePos="0" relativeHeight="251658506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-41466</wp:posOffset>
                  </wp:positionV>
                  <wp:extent cx="6350" cy="6350"/>
                  <wp:effectExtent l="0" t="0" r="0" b="0"/>
                  <wp:wrapNone/>
                  <wp:docPr id="436" name="Freeform 4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6" behindDoc="0" locked="0" layoutInCell="1" allowOverlap="1">
                  <wp:simplePos x="0" y="0"/>
                  <wp:positionH relativeFrom="page">
                    <wp:posOffset>8239</wp:posOffset>
                  </wp:positionH>
                  <wp:positionV relativeFrom="line">
                    <wp:posOffset>237934</wp:posOffset>
                  </wp:positionV>
                  <wp:extent cx="6350" cy="180"/>
                  <wp:effectExtent l="0" t="0" r="0" b="0"/>
                  <wp:wrapNone/>
                  <wp:docPr id="437" name="Freeform 4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1" behindDoc="0" locked="0" layoutInCell="1" allowOverlap="1">
                  <wp:simplePos x="0" y="0"/>
                  <wp:positionH relativeFrom="page">
                    <wp:posOffset>406765</wp:posOffset>
                  </wp:positionH>
                  <wp:positionV relativeFrom="line">
                    <wp:posOffset>237934</wp:posOffset>
                  </wp:positionV>
                  <wp:extent cx="6350" cy="180"/>
                  <wp:effectExtent l="0" t="0" r="0" b="0"/>
                  <wp:wrapNone/>
                  <wp:docPr id="438" name="Freeform 4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4" behindDoc="0" locked="0" layoutInCell="1" allowOverlap="1">
                  <wp:simplePos x="0" y="0"/>
                  <wp:positionH relativeFrom="page">
                    <wp:posOffset>805291</wp:posOffset>
                  </wp:positionH>
                  <wp:positionV relativeFrom="line">
                    <wp:posOffset>237934</wp:posOffset>
                  </wp:positionV>
                  <wp:extent cx="6350" cy="180"/>
                  <wp:effectExtent l="0" t="0" r="0" b="0"/>
                  <wp:wrapNone/>
                  <wp:docPr id="439" name="Freeform 4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292,33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4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8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877,00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</w:tr>
      <w:tr>
        <w:trPr>
          <w:trHeight w:hRule="exact" w:val="415"/>
        </w:trPr>
        <w:tc>
          <w:tcPr>
            <w:tcW w:w="4051" w:type="dxa"/>
            <w:tcBorders>
              <w:top w:val="single" w:sz="4" w:space="0" w:color="FFFFFF"/>
              <w:left w:val="single" w:sz="4" w:space="0" w:color="003D8F"/>
              <w:bottom w:val="single" w:sz="4" w:space="0" w:color="DEEAF6"/>
              <w:right w:val="single" w:sz="4" w:space="0" w:color="FFFFFF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" w:after="0" w:line="135" w:lineRule="exact"/>
              <w:ind w:left="1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Wela , 1 x Dvoulůžkový pokoj s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</w:tabs>
              <w:spacing w:before="0" w:after="0" w:line="225" w:lineRule="exact"/>
              <w:ind w:left="15" w:right="0" w:firstLine="0"/>
            </w:pPr>
            <w:r>
              <w:drawing>
                <wp:anchor simplePos="0" relativeHeight="251658511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185229</wp:posOffset>
                  </wp:positionV>
                  <wp:extent cx="6350" cy="180"/>
                  <wp:effectExtent l="0" t="0" r="0" b="0"/>
                  <wp:wrapNone/>
                  <wp:docPr id="440" name="Freeform 4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6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185229</wp:posOffset>
                  </wp:positionV>
                  <wp:extent cx="6350" cy="180"/>
                  <wp:effectExtent l="0" t="0" r="0" b="0"/>
                  <wp:wrapNone/>
                  <wp:docPr id="441" name="Freeform 4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přistýlkou, All inclusive	</w:t>
            </w:r>
            <w:r>
              <w:rPr baseline="9" dirty="0">
                <w:rFonts w:ascii="Arial" w:hAnsi="Arial" w:cs="Arial"/>
                <w:color w:val="000000"/>
                <w:position w:val="9"/>
                <w:sz w:val="18"/>
                <w:szCs w:val="18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6403" w:type="dxa"/>
            <w:tcBorders>
              <w:top w:val="single" w:sz="4" w:space="0" w:color="FFFFFF"/>
              <w:left w:val="single" w:sz="4" w:space="0" w:color="FFFFFF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13"/>
                <w:tab w:val="left" w:pos="1683"/>
                <w:tab w:val="left" w:pos="3132"/>
                <w:tab w:val="left" w:pos="4387"/>
                <w:tab w:val="left" w:pos="5553"/>
              </w:tabs>
              <w:spacing w:before="164" w:after="0" w:line="135" w:lineRule="exact"/>
              <w:ind w:left="285" w:right="-18" w:firstLine="0"/>
            </w:pPr>
            <w:r>
              <w:drawing>
                <wp:anchor simplePos="0" relativeHeight="251658497" behindDoc="0" locked="0" layoutInCell="1" allowOverlap="1">
                  <wp:simplePos x="0" y="0"/>
                  <wp:positionH relativeFrom="page">
                    <wp:posOffset>1602342</wp:posOffset>
                  </wp:positionH>
                  <wp:positionV relativeFrom="line">
                    <wp:posOffset>-47181</wp:posOffset>
                  </wp:positionV>
                  <wp:extent cx="6350" cy="180"/>
                  <wp:effectExtent l="0" t="0" r="0" b="0"/>
                  <wp:wrapNone/>
                  <wp:docPr id="442" name="Freeform 4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0" behindDoc="0" locked="0" layoutInCell="1" allowOverlap="1">
                  <wp:simplePos x="0" y="0"/>
                  <wp:positionH relativeFrom="page">
                    <wp:posOffset>2399395</wp:posOffset>
                  </wp:positionH>
                  <wp:positionV relativeFrom="line">
                    <wp:posOffset>-47181</wp:posOffset>
                  </wp:positionV>
                  <wp:extent cx="6350" cy="180"/>
                  <wp:effectExtent l="0" t="0" r="0" b="0"/>
                  <wp:wrapNone/>
                  <wp:docPr id="443" name="Freeform 4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3" behindDoc="0" locked="0" layoutInCell="1" allowOverlap="1">
                  <wp:simplePos x="0" y="0"/>
                  <wp:positionH relativeFrom="page">
                    <wp:posOffset>3196447</wp:posOffset>
                  </wp:positionH>
                  <wp:positionV relativeFrom="line">
                    <wp:posOffset>-47181</wp:posOffset>
                  </wp:positionV>
                  <wp:extent cx="6350" cy="180"/>
                  <wp:effectExtent l="0" t="0" r="0" b="0"/>
                  <wp:wrapNone/>
                  <wp:docPr id="444" name="Freeform 4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7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-47181</wp:posOffset>
                  </wp:positionV>
                  <wp:extent cx="6350" cy="180"/>
                  <wp:effectExtent l="0" t="0" r="0" b="0"/>
                  <wp:wrapNone/>
                  <wp:docPr id="445" name="Freeform 4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4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-47181</wp:posOffset>
                  </wp:positionV>
                  <wp:extent cx="6350" cy="6350"/>
                  <wp:effectExtent l="0" t="0" r="0" b="0"/>
                  <wp:wrapNone/>
                  <wp:docPr id="446" name="Freeform 4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4" behindDoc="0" locked="0" layoutInCell="1" allowOverlap="1">
                  <wp:simplePos x="0" y="0"/>
                  <wp:positionH relativeFrom="page">
                    <wp:posOffset>8239</wp:posOffset>
                  </wp:positionH>
                  <wp:positionV relativeFrom="line">
                    <wp:posOffset>232219</wp:posOffset>
                  </wp:positionV>
                  <wp:extent cx="6350" cy="180"/>
                  <wp:effectExtent l="0" t="0" r="0" b="0"/>
                  <wp:wrapNone/>
                  <wp:docPr id="447" name="Freeform 4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9" behindDoc="0" locked="0" layoutInCell="1" allowOverlap="1">
                  <wp:simplePos x="0" y="0"/>
                  <wp:positionH relativeFrom="page">
                    <wp:posOffset>406765</wp:posOffset>
                  </wp:positionH>
                  <wp:positionV relativeFrom="line">
                    <wp:posOffset>232219</wp:posOffset>
                  </wp:positionV>
                  <wp:extent cx="6350" cy="180"/>
                  <wp:effectExtent l="0" t="0" r="0" b="0"/>
                  <wp:wrapNone/>
                  <wp:docPr id="448" name="Freeform 4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2" behindDoc="0" locked="0" layoutInCell="1" allowOverlap="1">
                  <wp:simplePos x="0" y="0"/>
                  <wp:positionH relativeFrom="page">
                    <wp:posOffset>805291</wp:posOffset>
                  </wp:positionH>
                  <wp:positionV relativeFrom="line">
                    <wp:posOffset>232219</wp:posOffset>
                  </wp:positionV>
                  <wp:extent cx="6350" cy="180"/>
                  <wp:effectExtent l="0" t="0" r="0" b="0"/>
                  <wp:wrapNone/>
                  <wp:docPr id="449" name="Freeform 4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5" behindDoc="0" locked="0" layoutInCell="1" allowOverlap="1">
                  <wp:simplePos x="0" y="0"/>
                  <wp:positionH relativeFrom="page">
                    <wp:posOffset>1602342</wp:posOffset>
                  </wp:positionH>
                  <wp:positionV relativeFrom="line">
                    <wp:posOffset>232219</wp:posOffset>
                  </wp:positionV>
                  <wp:extent cx="6350" cy="180"/>
                  <wp:effectExtent l="0" t="0" r="0" b="0"/>
                  <wp:wrapNone/>
                  <wp:docPr id="450" name="Freeform 4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8" behindDoc="0" locked="0" layoutInCell="1" allowOverlap="1">
                  <wp:simplePos x="0" y="0"/>
                  <wp:positionH relativeFrom="page">
                    <wp:posOffset>2399395</wp:posOffset>
                  </wp:positionH>
                  <wp:positionV relativeFrom="line">
                    <wp:posOffset>232219</wp:posOffset>
                  </wp:positionV>
                  <wp:extent cx="6350" cy="180"/>
                  <wp:effectExtent l="0" t="0" r="0" b="0"/>
                  <wp:wrapNone/>
                  <wp:docPr id="451" name="Freeform 4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1" behindDoc="0" locked="0" layoutInCell="1" allowOverlap="1">
                  <wp:simplePos x="0" y="0"/>
                  <wp:positionH relativeFrom="page">
                    <wp:posOffset>3196447</wp:posOffset>
                  </wp:positionH>
                  <wp:positionV relativeFrom="line">
                    <wp:posOffset>232219</wp:posOffset>
                  </wp:positionV>
                  <wp:extent cx="6350" cy="180"/>
                  <wp:effectExtent l="0" t="0" r="0" b="0"/>
                  <wp:wrapNone/>
                  <wp:docPr id="452" name="Freeform 4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5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232219</wp:posOffset>
                  </wp:positionV>
                  <wp:extent cx="6350" cy="180"/>
                  <wp:effectExtent l="0" t="0" r="0" b="0"/>
                  <wp:wrapNone/>
                  <wp:docPr id="453" name="Freeform 4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292,33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4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8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877,00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</w:tr>
      <w:tr>
        <w:trPr>
          <w:trHeight w:hRule="exact" w:val="425"/>
        </w:trPr>
        <w:tc>
          <w:tcPr>
            <w:tcW w:w="4051" w:type="dxa"/>
            <w:tcBorders>
              <w:top w:val="single" w:sz="4" w:space="0" w:color="DEEAF6"/>
              <w:left w:val="single" w:sz="4" w:space="0" w:color="003D8F"/>
              <w:bottom w:val="single" w:sz="4" w:space="0" w:color="FFFFFF"/>
              <w:right w:val="single" w:sz="4" w:space="0" w:color="FFFFF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0" w:line="135" w:lineRule="exact"/>
              <w:ind w:left="15" w:right="0" w:firstLine="0"/>
            </w:pPr>
            <w:r>
              <w:drawing>
                <wp:anchor simplePos="0" relativeHeight="251658538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-41466</wp:posOffset>
                  </wp:positionV>
                  <wp:extent cx="6350" cy="6350"/>
                  <wp:effectExtent l="0" t="0" r="0" b="0"/>
                  <wp:wrapNone/>
                  <wp:docPr id="454" name="Freeform 4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Wela , 1 x Dvoulůžkový pokoj s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</w:tabs>
              <w:spacing w:before="0" w:after="1" w:line="225" w:lineRule="exact"/>
              <w:ind w:left="15" w:right="0" w:firstLine="0"/>
            </w:pPr>
            <w:r>
              <w:drawing>
                <wp:anchor simplePos="0" relativeHeight="251658539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185229</wp:posOffset>
                  </wp:positionV>
                  <wp:extent cx="6350" cy="180"/>
                  <wp:effectExtent l="0" t="0" r="0" b="0"/>
                  <wp:wrapNone/>
                  <wp:docPr id="455" name="Freeform 4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185229</wp:posOffset>
                  </wp:positionV>
                  <wp:extent cx="6350" cy="6350"/>
                  <wp:effectExtent l="0" t="0" r="0" b="0"/>
                  <wp:wrapNone/>
                  <wp:docPr id="456" name="Freeform 4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přistýlkami, All inclusive	</w:t>
            </w:r>
            <w:r>
              <w:rPr baseline="9" dirty="0">
                <w:rFonts w:ascii="Arial" w:hAnsi="Arial" w:cs="Arial"/>
                <w:color w:val="000000"/>
                <w:position w:val="9"/>
                <w:sz w:val="18"/>
                <w:szCs w:val="18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6403" w:type="dxa"/>
            <w:tcBorders>
              <w:top w:val="single" w:sz="4" w:space="0" w:color="DEEAF6"/>
              <w:left w:val="single" w:sz="4" w:space="0" w:color="FFFFFF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13"/>
                <w:tab w:val="left" w:pos="1683"/>
                <w:tab w:val="left" w:pos="2938"/>
                <w:tab w:val="left" w:pos="4387"/>
                <w:tab w:val="left" w:pos="5553"/>
              </w:tabs>
              <w:spacing w:before="173" w:after="1" w:line="135" w:lineRule="exact"/>
              <w:ind w:left="285" w:right="-18" w:firstLine="0"/>
            </w:pPr>
            <w:r>
              <w:drawing>
                <wp:anchor simplePos="0" relativeHeight="251658562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-41466</wp:posOffset>
                  </wp:positionV>
                  <wp:extent cx="6350" cy="6350"/>
                  <wp:effectExtent l="0" t="0" r="0" b="0"/>
                  <wp:wrapNone/>
                  <wp:docPr id="457" name="Freeform 4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2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959,00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0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974,50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5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5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867,00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</w:tr>
      <w:tr>
        <w:trPr>
          <w:trHeight w:hRule="exact" w:val="415"/>
        </w:trPr>
        <w:tc>
          <w:tcPr>
            <w:tcW w:w="4051" w:type="dxa"/>
            <w:tcBorders>
              <w:top w:val="single" w:sz="4" w:space="0" w:color="FFFFFF"/>
              <w:left w:val="single" w:sz="4" w:space="0" w:color="003D8F"/>
              <w:bottom w:val="single" w:sz="4" w:space="0" w:color="DEEAF6"/>
              <w:right w:val="single" w:sz="4" w:space="0" w:color="FFFFFF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" w:after="0" w:line="135" w:lineRule="exact"/>
              <w:ind w:left="15" w:right="0" w:firstLine="0"/>
            </w:pPr>
            <w:r>
              <w:drawing>
                <wp:anchor simplePos="0" relativeHeight="251658544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-44641</wp:posOffset>
                  </wp:positionV>
                  <wp:extent cx="6350" cy="180"/>
                  <wp:effectExtent l="0" t="0" r="0" b="0"/>
                  <wp:wrapNone/>
                  <wp:docPr id="458" name="Freeform 4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Wela , 1 x Dvoulůžkový pokoj, All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</w:tabs>
              <w:spacing w:before="0" w:after="0" w:line="180" w:lineRule="exact"/>
              <w:ind w:left="15" w:right="0" w:firstLine="0"/>
            </w:pPr>
            <w:r>
              <w:drawing>
                <wp:anchor simplePos="0" relativeHeight="251658567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156654</wp:posOffset>
                  </wp:positionV>
                  <wp:extent cx="6350" cy="180"/>
                  <wp:effectExtent l="0" t="0" r="0" b="0"/>
                  <wp:wrapNone/>
                  <wp:docPr id="459" name="Freeform 4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2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156654</wp:posOffset>
                  </wp:positionV>
                  <wp:extent cx="6350" cy="180"/>
                  <wp:effectExtent l="0" t="0" r="0" b="0"/>
                  <wp:wrapNone/>
                  <wp:docPr id="460" name="Freeform 4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inclusive	</w:t>
            </w:r>
            <w:r>
              <w:rPr baseline="9" dirty="0">
                <w:rFonts w:ascii="Arial" w:hAnsi="Arial" w:cs="Arial"/>
                <w:color w:val="000000"/>
                <w:position w:val="9"/>
                <w:sz w:val="18"/>
                <w:szCs w:val="18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403" w:type="dxa"/>
            <w:tcBorders>
              <w:top w:val="single" w:sz="4" w:space="0" w:color="FFFFFF"/>
              <w:left w:val="single" w:sz="4" w:space="0" w:color="FFFFFF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13"/>
                <w:tab w:val="left" w:pos="1683"/>
                <w:tab w:val="left" w:pos="3132"/>
                <w:tab w:val="left" w:pos="4387"/>
                <w:tab w:val="left" w:pos="5553"/>
              </w:tabs>
              <w:spacing w:before="164" w:after="0" w:line="90" w:lineRule="exact"/>
              <w:ind w:left="285" w:right="-18" w:firstLine="0"/>
            </w:pPr>
            <w:r>
              <w:drawing>
                <wp:anchor simplePos="0" relativeHeight="251658542" behindDoc="0" locked="0" layoutInCell="1" allowOverlap="1">
                  <wp:simplePos x="0" y="0"/>
                  <wp:positionH relativeFrom="page">
                    <wp:posOffset>8239</wp:posOffset>
                  </wp:positionH>
                  <wp:positionV relativeFrom="line">
                    <wp:posOffset>-75756</wp:posOffset>
                  </wp:positionV>
                  <wp:extent cx="6350" cy="180"/>
                  <wp:effectExtent l="0" t="0" r="0" b="0"/>
                  <wp:wrapNone/>
                  <wp:docPr id="461" name="Freeform 4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7" behindDoc="0" locked="0" layoutInCell="1" allowOverlap="1">
                  <wp:simplePos x="0" y="0"/>
                  <wp:positionH relativeFrom="page">
                    <wp:posOffset>406765</wp:posOffset>
                  </wp:positionH>
                  <wp:positionV relativeFrom="line">
                    <wp:posOffset>-75756</wp:posOffset>
                  </wp:positionV>
                  <wp:extent cx="6350" cy="180"/>
                  <wp:effectExtent l="0" t="0" r="0" b="0"/>
                  <wp:wrapNone/>
                  <wp:docPr id="462" name="Freeform 4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0" behindDoc="0" locked="0" layoutInCell="1" allowOverlap="1">
                  <wp:simplePos x="0" y="0"/>
                  <wp:positionH relativeFrom="page">
                    <wp:posOffset>805291</wp:posOffset>
                  </wp:positionH>
                  <wp:positionV relativeFrom="line">
                    <wp:posOffset>-75756</wp:posOffset>
                  </wp:positionV>
                  <wp:extent cx="6350" cy="180"/>
                  <wp:effectExtent l="0" t="0" r="0" b="0"/>
                  <wp:wrapNone/>
                  <wp:docPr id="463" name="Freeform 4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3" behindDoc="0" locked="0" layoutInCell="1" allowOverlap="1">
                  <wp:simplePos x="0" y="0"/>
                  <wp:positionH relativeFrom="page">
                    <wp:posOffset>1602342</wp:posOffset>
                  </wp:positionH>
                  <wp:positionV relativeFrom="line">
                    <wp:posOffset>-75756</wp:posOffset>
                  </wp:positionV>
                  <wp:extent cx="6350" cy="180"/>
                  <wp:effectExtent l="0" t="0" r="0" b="0"/>
                  <wp:wrapNone/>
                  <wp:docPr id="464" name="Freeform 4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6" behindDoc="0" locked="0" layoutInCell="1" allowOverlap="1">
                  <wp:simplePos x="0" y="0"/>
                  <wp:positionH relativeFrom="page">
                    <wp:posOffset>2399395</wp:posOffset>
                  </wp:positionH>
                  <wp:positionV relativeFrom="line">
                    <wp:posOffset>-75756</wp:posOffset>
                  </wp:positionV>
                  <wp:extent cx="6350" cy="180"/>
                  <wp:effectExtent l="0" t="0" r="0" b="0"/>
                  <wp:wrapNone/>
                  <wp:docPr id="465" name="Freeform 4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9" behindDoc="0" locked="0" layoutInCell="1" allowOverlap="1">
                  <wp:simplePos x="0" y="0"/>
                  <wp:positionH relativeFrom="page">
                    <wp:posOffset>3196447</wp:posOffset>
                  </wp:positionH>
                  <wp:positionV relativeFrom="line">
                    <wp:posOffset>-75756</wp:posOffset>
                  </wp:positionV>
                  <wp:extent cx="6350" cy="180"/>
                  <wp:effectExtent l="0" t="0" r="0" b="0"/>
                  <wp:wrapNone/>
                  <wp:docPr id="466" name="Freeform 4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0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-75756</wp:posOffset>
                  </wp:positionV>
                  <wp:extent cx="6350" cy="6350"/>
                  <wp:effectExtent l="0" t="0" r="0" b="0"/>
                  <wp:wrapNone/>
                  <wp:docPr id="467" name="Freeform 4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3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-75756</wp:posOffset>
                  </wp:positionV>
                  <wp:extent cx="6350" cy="180"/>
                  <wp:effectExtent l="0" t="0" r="0" b="0"/>
                  <wp:wrapNone/>
                  <wp:docPr id="468" name="Freeform 4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0" behindDoc="0" locked="0" layoutInCell="1" allowOverlap="1">
                  <wp:simplePos x="0" y="0"/>
                  <wp:positionH relativeFrom="page">
                    <wp:posOffset>8239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469" name="Freeform 4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5" behindDoc="0" locked="0" layoutInCell="1" allowOverlap="1">
                  <wp:simplePos x="0" y="0"/>
                  <wp:positionH relativeFrom="page">
                    <wp:posOffset>406765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470" name="Freeform 4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8" behindDoc="0" locked="0" layoutInCell="1" allowOverlap="1">
                  <wp:simplePos x="0" y="0"/>
                  <wp:positionH relativeFrom="page">
                    <wp:posOffset>805291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471" name="Freeform 4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1" behindDoc="0" locked="0" layoutInCell="1" allowOverlap="1">
                  <wp:simplePos x="0" y="0"/>
                  <wp:positionH relativeFrom="page">
                    <wp:posOffset>1602342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472" name="Freeform 4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4" behindDoc="0" locked="0" layoutInCell="1" allowOverlap="1">
                  <wp:simplePos x="0" y="0"/>
                  <wp:positionH relativeFrom="page">
                    <wp:posOffset>2399395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473" name="Freeform 4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7" behindDoc="0" locked="0" layoutInCell="1" allowOverlap="1">
                  <wp:simplePos x="0" y="0"/>
                  <wp:positionH relativeFrom="page">
                    <wp:posOffset>3196447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474" name="Freeform 4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1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475" name="Freeform 4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959,00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3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3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918,00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25"/>
        </w:trPr>
        <w:tc>
          <w:tcPr>
            <w:tcW w:w="4051" w:type="dxa"/>
            <w:tcBorders>
              <w:top w:val="single" w:sz="4" w:space="0" w:color="DEEAF6"/>
              <w:left w:val="single" w:sz="4" w:space="0" w:color="003D8F"/>
              <w:bottom w:val="single" w:sz="4" w:space="0" w:color="FFFFFF"/>
              <w:right w:val="single" w:sz="4" w:space="0" w:color="FFFFF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0" w:line="180" w:lineRule="exact"/>
              <w:ind w:left="15" w:right="0" w:firstLine="0"/>
            </w:pPr>
            <w:r>
              <w:drawing>
                <wp:anchor simplePos="0" relativeHeight="25165859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-12891</wp:posOffset>
                  </wp:positionV>
                  <wp:extent cx="6350" cy="6350"/>
                  <wp:effectExtent l="0" t="0" r="0" b="0"/>
                  <wp:wrapNone/>
                  <wp:docPr id="476" name="Freeform 4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Wela , 1 x Dvoulůžkový pokoj, All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</w:tabs>
              <w:spacing w:before="0" w:after="1" w:line="180" w:lineRule="exact"/>
              <w:ind w:left="15" w:right="0" w:firstLine="0"/>
            </w:pPr>
            <w:r>
              <w:drawing>
                <wp:anchor simplePos="0" relativeHeight="25165862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156654</wp:posOffset>
                  </wp:positionV>
                  <wp:extent cx="6350" cy="6350"/>
                  <wp:effectExtent l="0" t="0" r="0" b="0"/>
                  <wp:wrapNone/>
                  <wp:docPr id="477" name="Freeform 4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5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156654</wp:posOffset>
                  </wp:positionV>
                  <wp:extent cx="6350" cy="180"/>
                  <wp:effectExtent l="0" t="0" r="0" b="0"/>
                  <wp:wrapNone/>
                  <wp:docPr id="478" name="Freeform 4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0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156654</wp:posOffset>
                  </wp:positionV>
                  <wp:extent cx="6350" cy="180"/>
                  <wp:effectExtent l="0" t="0" r="0" b="0"/>
                  <wp:wrapNone/>
                  <wp:docPr id="479" name="Freeform 4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inclusive	</w:t>
            </w:r>
            <w:r>
              <w:rPr baseline="9" dirty="0">
                <w:rFonts w:ascii="Arial" w:hAnsi="Arial" w:cs="Arial"/>
                <w:color w:val="000000"/>
                <w:position w:val="9"/>
                <w:sz w:val="18"/>
                <w:szCs w:val="18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403" w:type="dxa"/>
            <w:tcBorders>
              <w:top w:val="single" w:sz="4" w:space="0" w:color="DEEAF6"/>
              <w:left w:val="single" w:sz="4" w:space="0" w:color="FFFFFF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13"/>
                <w:tab w:val="left" w:pos="1683"/>
                <w:tab w:val="left" w:pos="3132"/>
                <w:tab w:val="left" w:pos="4387"/>
                <w:tab w:val="left" w:pos="5553"/>
              </w:tabs>
              <w:spacing w:before="173" w:after="1" w:line="90" w:lineRule="exact"/>
              <w:ind w:left="285" w:right="-18" w:firstLine="0"/>
            </w:pPr>
            <w:r>
              <w:drawing>
                <wp:anchor simplePos="0" relativeHeight="251658618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-70041</wp:posOffset>
                  </wp:positionV>
                  <wp:extent cx="6350" cy="6350"/>
                  <wp:effectExtent l="0" t="0" r="0" b="0"/>
                  <wp:wrapNone/>
                  <wp:docPr id="480" name="Freeform 4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8" behindDoc="0" locked="0" layoutInCell="1" allowOverlap="1">
                  <wp:simplePos x="0" y="0"/>
                  <wp:positionH relativeFrom="page">
                    <wp:posOffset>8239</wp:posOffset>
                  </wp:positionH>
                  <wp:positionV relativeFrom="line">
                    <wp:posOffset>209359</wp:posOffset>
                  </wp:positionV>
                  <wp:extent cx="6350" cy="180"/>
                  <wp:effectExtent l="0" t="0" r="0" b="0"/>
                  <wp:wrapNone/>
                  <wp:docPr id="481" name="Freeform 4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3" behindDoc="0" locked="0" layoutInCell="1" allowOverlap="1">
                  <wp:simplePos x="0" y="0"/>
                  <wp:positionH relativeFrom="page">
                    <wp:posOffset>406765</wp:posOffset>
                  </wp:positionH>
                  <wp:positionV relativeFrom="line">
                    <wp:posOffset>209359</wp:posOffset>
                  </wp:positionV>
                  <wp:extent cx="6350" cy="180"/>
                  <wp:effectExtent l="0" t="0" r="0" b="0"/>
                  <wp:wrapNone/>
                  <wp:docPr id="482" name="Freeform 4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6" behindDoc="0" locked="0" layoutInCell="1" allowOverlap="1">
                  <wp:simplePos x="0" y="0"/>
                  <wp:positionH relativeFrom="page">
                    <wp:posOffset>805291</wp:posOffset>
                  </wp:positionH>
                  <wp:positionV relativeFrom="line">
                    <wp:posOffset>209359</wp:posOffset>
                  </wp:positionV>
                  <wp:extent cx="6350" cy="180"/>
                  <wp:effectExtent l="0" t="0" r="0" b="0"/>
                  <wp:wrapNone/>
                  <wp:docPr id="483" name="Freeform 4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9" behindDoc="0" locked="0" layoutInCell="1" allowOverlap="1">
                  <wp:simplePos x="0" y="0"/>
                  <wp:positionH relativeFrom="page">
                    <wp:posOffset>1602342</wp:posOffset>
                  </wp:positionH>
                  <wp:positionV relativeFrom="line">
                    <wp:posOffset>209359</wp:posOffset>
                  </wp:positionV>
                  <wp:extent cx="6350" cy="180"/>
                  <wp:effectExtent l="0" t="0" r="0" b="0"/>
                  <wp:wrapNone/>
                  <wp:docPr id="484" name="Freeform 4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2" behindDoc="0" locked="0" layoutInCell="1" allowOverlap="1">
                  <wp:simplePos x="0" y="0"/>
                  <wp:positionH relativeFrom="page">
                    <wp:posOffset>2399395</wp:posOffset>
                  </wp:positionH>
                  <wp:positionV relativeFrom="line">
                    <wp:posOffset>209359</wp:posOffset>
                  </wp:positionV>
                  <wp:extent cx="6350" cy="180"/>
                  <wp:effectExtent l="0" t="0" r="0" b="0"/>
                  <wp:wrapNone/>
                  <wp:docPr id="485" name="Freeform 4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5" behindDoc="0" locked="0" layoutInCell="1" allowOverlap="1">
                  <wp:simplePos x="0" y="0"/>
                  <wp:positionH relativeFrom="page">
                    <wp:posOffset>3196447</wp:posOffset>
                  </wp:positionH>
                  <wp:positionV relativeFrom="line">
                    <wp:posOffset>209359</wp:posOffset>
                  </wp:positionV>
                  <wp:extent cx="6350" cy="180"/>
                  <wp:effectExtent l="0" t="0" r="0" b="0"/>
                  <wp:wrapNone/>
                  <wp:docPr id="486" name="Freeform 4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6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209359</wp:posOffset>
                  </wp:positionV>
                  <wp:extent cx="6350" cy="6350"/>
                  <wp:effectExtent l="0" t="0" r="0" b="0"/>
                  <wp:wrapNone/>
                  <wp:docPr id="487" name="Freeform 4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9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209359</wp:posOffset>
                  </wp:positionV>
                  <wp:extent cx="6350" cy="180"/>
                  <wp:effectExtent l="0" t="0" r="0" b="0"/>
                  <wp:wrapNone/>
                  <wp:docPr id="488" name="Freeform 4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959,00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3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3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918,00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4051" w:type="dxa"/>
            <w:tcBorders>
              <w:top w:val="single" w:sz="4" w:space="0" w:color="FFFFFF"/>
              <w:left w:val="single" w:sz="4" w:space="0" w:color="003D8F"/>
              <w:bottom w:val="single" w:sz="4" w:space="0" w:color="DEEAF6"/>
              <w:right w:val="single" w:sz="4" w:space="0" w:color="FFFFFF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" w:after="0" w:line="180" w:lineRule="exact"/>
              <w:ind w:left="1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Wela , 1 x Dvoulůžkový pokoj, All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</w:tabs>
              <w:spacing w:before="0" w:after="0" w:line="180" w:lineRule="exact"/>
              <w:ind w:left="15" w:right="0" w:firstLine="0"/>
            </w:pPr>
            <w:r>
              <w:drawing>
                <wp:anchor simplePos="0" relativeHeight="251658623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156654</wp:posOffset>
                  </wp:positionV>
                  <wp:extent cx="6350" cy="180"/>
                  <wp:effectExtent l="0" t="0" r="0" b="0"/>
                  <wp:wrapNone/>
                  <wp:docPr id="489" name="Freeform 4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8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156654</wp:posOffset>
                  </wp:positionV>
                  <wp:extent cx="6350" cy="180"/>
                  <wp:effectExtent l="0" t="0" r="0" b="0"/>
                  <wp:wrapNone/>
                  <wp:docPr id="490" name="Freeform 4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inclusive	</w:t>
            </w:r>
            <w:r>
              <w:rPr baseline="9" dirty="0">
                <w:rFonts w:ascii="Arial" w:hAnsi="Arial" w:cs="Arial"/>
                <w:color w:val="000000"/>
                <w:position w:val="9"/>
                <w:sz w:val="18"/>
                <w:szCs w:val="18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403" w:type="dxa"/>
            <w:tcBorders>
              <w:top w:val="single" w:sz="4" w:space="0" w:color="FFFFFF"/>
              <w:left w:val="single" w:sz="4" w:space="0" w:color="FFFFFF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13"/>
                <w:tab w:val="left" w:pos="1683"/>
                <w:tab w:val="left" w:pos="3132"/>
                <w:tab w:val="left" w:pos="4387"/>
                <w:tab w:val="left" w:pos="5553"/>
              </w:tabs>
              <w:spacing w:before="164" w:after="0" w:line="90" w:lineRule="exact"/>
              <w:ind w:left="285" w:right="-18" w:firstLine="0"/>
            </w:pPr>
            <w:r>
              <w:drawing>
                <wp:anchor simplePos="0" relativeHeight="251658626" behindDoc="0" locked="0" layoutInCell="1" allowOverlap="1">
                  <wp:simplePos x="0" y="0"/>
                  <wp:positionH relativeFrom="page">
                    <wp:posOffset>8239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491" name="Freeform 4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1" behindDoc="0" locked="0" layoutInCell="1" allowOverlap="1">
                  <wp:simplePos x="0" y="0"/>
                  <wp:positionH relativeFrom="page">
                    <wp:posOffset>406765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492" name="Freeform 4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4" behindDoc="0" locked="0" layoutInCell="1" allowOverlap="1">
                  <wp:simplePos x="0" y="0"/>
                  <wp:positionH relativeFrom="page">
                    <wp:posOffset>805291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493" name="Freeform 4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7" behindDoc="0" locked="0" layoutInCell="1" allowOverlap="1">
                  <wp:simplePos x="0" y="0"/>
                  <wp:positionH relativeFrom="page">
                    <wp:posOffset>1602342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494" name="Freeform 4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0" behindDoc="0" locked="0" layoutInCell="1" allowOverlap="1">
                  <wp:simplePos x="0" y="0"/>
                  <wp:positionH relativeFrom="page">
                    <wp:posOffset>2399395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495" name="Freeform 4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3" behindDoc="0" locked="0" layoutInCell="1" allowOverlap="1">
                  <wp:simplePos x="0" y="0"/>
                  <wp:positionH relativeFrom="page">
                    <wp:posOffset>3196447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496" name="Freeform 4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7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497" name="Freeform 4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959,00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3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3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918,00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25"/>
        </w:trPr>
        <w:tc>
          <w:tcPr>
            <w:tcW w:w="4051" w:type="dxa"/>
            <w:tcBorders>
              <w:top w:val="single" w:sz="4" w:space="0" w:color="DEEAF6"/>
              <w:left w:val="single" w:sz="4" w:space="0" w:color="003D8F"/>
              <w:bottom w:val="single" w:sz="4" w:space="0" w:color="FFFFFF"/>
              <w:right w:val="single" w:sz="4" w:space="0" w:color="FFFFF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0" w:line="180" w:lineRule="exact"/>
              <w:ind w:left="15" w:right="0" w:firstLine="0"/>
            </w:pPr>
            <w:r>
              <w:drawing>
                <wp:anchor simplePos="0" relativeHeight="251658650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-12891</wp:posOffset>
                  </wp:positionV>
                  <wp:extent cx="6350" cy="6350"/>
                  <wp:effectExtent l="0" t="0" r="0" b="0"/>
                  <wp:wrapNone/>
                  <wp:docPr id="498" name="Freeform 4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Wela , 1 x Dvoulůžkový pokoj, All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</w:tabs>
              <w:spacing w:before="0" w:after="1" w:line="180" w:lineRule="exact"/>
              <w:ind w:left="15" w:right="0" w:firstLine="0"/>
            </w:pPr>
            <w:r>
              <w:drawing>
                <wp:anchor simplePos="0" relativeHeight="251658678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156654</wp:posOffset>
                  </wp:positionV>
                  <wp:extent cx="6350" cy="6350"/>
                  <wp:effectExtent l="0" t="0" r="0" b="0"/>
                  <wp:wrapNone/>
                  <wp:docPr id="499" name="Freeform 4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1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156654</wp:posOffset>
                  </wp:positionV>
                  <wp:extent cx="6350" cy="180"/>
                  <wp:effectExtent l="0" t="0" r="0" b="0"/>
                  <wp:wrapNone/>
                  <wp:docPr id="500" name="Freeform 5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6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156654</wp:posOffset>
                  </wp:positionV>
                  <wp:extent cx="6350" cy="180"/>
                  <wp:effectExtent l="0" t="0" r="0" b="0"/>
                  <wp:wrapNone/>
                  <wp:docPr id="501" name="Freeform 5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inclusive	</w:t>
            </w:r>
            <w:r>
              <w:rPr baseline="9" dirty="0">
                <w:rFonts w:ascii="Arial" w:hAnsi="Arial" w:cs="Arial"/>
                <w:color w:val="000000"/>
                <w:position w:val="9"/>
                <w:sz w:val="18"/>
                <w:szCs w:val="18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403" w:type="dxa"/>
            <w:tcBorders>
              <w:top w:val="single" w:sz="4" w:space="0" w:color="DEEAF6"/>
              <w:left w:val="single" w:sz="4" w:space="0" w:color="FFFFFF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13"/>
                <w:tab w:val="left" w:pos="1683"/>
                <w:tab w:val="left" w:pos="3132"/>
                <w:tab w:val="left" w:pos="4387"/>
                <w:tab w:val="left" w:pos="5553"/>
              </w:tabs>
              <w:spacing w:before="173" w:after="1" w:line="90" w:lineRule="exact"/>
              <w:ind w:left="285" w:right="-18" w:firstLine="0"/>
            </w:pPr>
            <w:r>
              <w:drawing>
                <wp:anchor simplePos="0" relativeHeight="251658674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-70041</wp:posOffset>
                  </wp:positionV>
                  <wp:extent cx="6350" cy="6350"/>
                  <wp:effectExtent l="0" t="0" r="0" b="0"/>
                  <wp:wrapNone/>
                  <wp:docPr id="502" name="Freeform 5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4" behindDoc="0" locked="0" layoutInCell="1" allowOverlap="1">
                  <wp:simplePos x="0" y="0"/>
                  <wp:positionH relativeFrom="page">
                    <wp:posOffset>8239</wp:posOffset>
                  </wp:positionH>
                  <wp:positionV relativeFrom="line">
                    <wp:posOffset>209359</wp:posOffset>
                  </wp:positionV>
                  <wp:extent cx="6350" cy="180"/>
                  <wp:effectExtent l="0" t="0" r="0" b="0"/>
                  <wp:wrapNone/>
                  <wp:docPr id="503" name="Freeform 5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9" behindDoc="0" locked="0" layoutInCell="1" allowOverlap="1">
                  <wp:simplePos x="0" y="0"/>
                  <wp:positionH relativeFrom="page">
                    <wp:posOffset>406765</wp:posOffset>
                  </wp:positionH>
                  <wp:positionV relativeFrom="line">
                    <wp:posOffset>209359</wp:posOffset>
                  </wp:positionV>
                  <wp:extent cx="6350" cy="180"/>
                  <wp:effectExtent l="0" t="0" r="0" b="0"/>
                  <wp:wrapNone/>
                  <wp:docPr id="504" name="Freeform 5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2" behindDoc="0" locked="0" layoutInCell="1" allowOverlap="1">
                  <wp:simplePos x="0" y="0"/>
                  <wp:positionH relativeFrom="page">
                    <wp:posOffset>805291</wp:posOffset>
                  </wp:positionH>
                  <wp:positionV relativeFrom="line">
                    <wp:posOffset>209359</wp:posOffset>
                  </wp:positionV>
                  <wp:extent cx="6350" cy="180"/>
                  <wp:effectExtent l="0" t="0" r="0" b="0"/>
                  <wp:wrapNone/>
                  <wp:docPr id="505" name="Freeform 5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5" behindDoc="0" locked="0" layoutInCell="1" allowOverlap="1">
                  <wp:simplePos x="0" y="0"/>
                  <wp:positionH relativeFrom="page">
                    <wp:posOffset>1602342</wp:posOffset>
                  </wp:positionH>
                  <wp:positionV relativeFrom="line">
                    <wp:posOffset>209359</wp:posOffset>
                  </wp:positionV>
                  <wp:extent cx="6350" cy="180"/>
                  <wp:effectExtent l="0" t="0" r="0" b="0"/>
                  <wp:wrapNone/>
                  <wp:docPr id="506" name="Freeform 5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8" behindDoc="0" locked="0" layoutInCell="1" allowOverlap="1">
                  <wp:simplePos x="0" y="0"/>
                  <wp:positionH relativeFrom="page">
                    <wp:posOffset>2399395</wp:posOffset>
                  </wp:positionH>
                  <wp:positionV relativeFrom="line">
                    <wp:posOffset>209359</wp:posOffset>
                  </wp:positionV>
                  <wp:extent cx="6350" cy="180"/>
                  <wp:effectExtent l="0" t="0" r="0" b="0"/>
                  <wp:wrapNone/>
                  <wp:docPr id="507" name="Freeform 5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959,00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3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3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918,00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4051" w:type="dxa"/>
            <w:tcBorders>
              <w:top w:val="single" w:sz="4" w:space="0" w:color="FFFFFF"/>
              <w:left w:val="single" w:sz="4" w:space="0" w:color="003D8F"/>
              <w:bottom w:val="single" w:sz="4" w:space="0" w:color="DEEAF6"/>
              <w:right w:val="single" w:sz="4" w:space="0" w:color="FFFFFF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" w:after="0" w:line="180" w:lineRule="exact"/>
              <w:ind w:left="1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Wela , 1 x Dvoulůžkový pokoj, All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</w:tabs>
              <w:spacing w:before="0" w:after="0" w:line="180" w:lineRule="exact"/>
              <w:ind w:left="15" w:right="0" w:firstLine="0"/>
            </w:pPr>
            <w:r>
              <w:drawing>
                <wp:anchor simplePos="0" relativeHeight="251658679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156654</wp:posOffset>
                  </wp:positionV>
                  <wp:extent cx="6350" cy="180"/>
                  <wp:effectExtent l="0" t="0" r="0" b="0"/>
                  <wp:wrapNone/>
                  <wp:docPr id="508" name="Freeform 5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4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156654</wp:posOffset>
                  </wp:positionV>
                  <wp:extent cx="6350" cy="180"/>
                  <wp:effectExtent l="0" t="0" r="0" b="0"/>
                  <wp:wrapNone/>
                  <wp:docPr id="509" name="Freeform 5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inclusive	</w:t>
            </w:r>
            <w:r>
              <w:rPr baseline="9" dirty="0">
                <w:rFonts w:ascii="Arial" w:hAnsi="Arial" w:cs="Arial"/>
                <w:color w:val="000000"/>
                <w:position w:val="9"/>
                <w:sz w:val="18"/>
                <w:szCs w:val="18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403" w:type="dxa"/>
            <w:tcBorders>
              <w:top w:val="single" w:sz="4" w:space="0" w:color="FFFFFF"/>
              <w:left w:val="single" w:sz="4" w:space="0" w:color="FFFFFF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13"/>
                <w:tab w:val="left" w:pos="1683"/>
                <w:tab w:val="left" w:pos="3132"/>
                <w:tab w:val="left" w:pos="4387"/>
                <w:tab w:val="left" w:pos="5553"/>
              </w:tabs>
              <w:spacing w:before="164" w:after="0" w:line="90" w:lineRule="exact"/>
              <w:ind w:left="285" w:right="-18" w:firstLine="0"/>
            </w:pPr>
            <w:r>
              <w:drawing>
                <wp:anchor simplePos="0" relativeHeight="251658671" behindDoc="0" locked="0" layoutInCell="1" allowOverlap="1">
                  <wp:simplePos x="0" y="0"/>
                  <wp:positionH relativeFrom="page">
                    <wp:posOffset>3196447</wp:posOffset>
                  </wp:positionH>
                  <wp:positionV relativeFrom="line">
                    <wp:posOffset>-75756</wp:posOffset>
                  </wp:positionV>
                  <wp:extent cx="6350" cy="180"/>
                  <wp:effectExtent l="0" t="0" r="0" b="0"/>
                  <wp:wrapNone/>
                  <wp:docPr id="510" name="Freeform 5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2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-75756</wp:posOffset>
                  </wp:positionV>
                  <wp:extent cx="6350" cy="6350"/>
                  <wp:effectExtent l="0" t="0" r="0" b="0"/>
                  <wp:wrapNone/>
                  <wp:docPr id="511" name="Freeform 5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5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-75756</wp:posOffset>
                  </wp:positionV>
                  <wp:extent cx="6350" cy="180"/>
                  <wp:effectExtent l="0" t="0" r="0" b="0"/>
                  <wp:wrapNone/>
                  <wp:docPr id="512" name="Freeform 5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2" behindDoc="0" locked="0" layoutInCell="1" allowOverlap="1">
                  <wp:simplePos x="0" y="0"/>
                  <wp:positionH relativeFrom="page">
                    <wp:posOffset>8239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513" name="Freeform 5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7" behindDoc="0" locked="0" layoutInCell="1" allowOverlap="1">
                  <wp:simplePos x="0" y="0"/>
                  <wp:positionH relativeFrom="page">
                    <wp:posOffset>406765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514" name="Freeform 5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0" behindDoc="0" locked="0" layoutInCell="1" allowOverlap="1">
                  <wp:simplePos x="0" y="0"/>
                  <wp:positionH relativeFrom="page">
                    <wp:posOffset>805291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515" name="Freeform 5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3" behindDoc="0" locked="0" layoutInCell="1" allowOverlap="1">
                  <wp:simplePos x="0" y="0"/>
                  <wp:positionH relativeFrom="page">
                    <wp:posOffset>1602342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516" name="Freeform 5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6" behindDoc="0" locked="0" layoutInCell="1" allowOverlap="1">
                  <wp:simplePos x="0" y="0"/>
                  <wp:positionH relativeFrom="page">
                    <wp:posOffset>2399395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517" name="Freeform 5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9" behindDoc="0" locked="0" layoutInCell="1" allowOverlap="1">
                  <wp:simplePos x="0" y="0"/>
                  <wp:positionH relativeFrom="page">
                    <wp:posOffset>3196447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518" name="Freeform 5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3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203644</wp:posOffset>
                  </wp:positionV>
                  <wp:extent cx="6350" cy="180"/>
                  <wp:effectExtent l="0" t="0" r="0" b="0"/>
                  <wp:wrapNone/>
                  <wp:docPr id="519" name="Freeform 5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959,00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3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3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918,00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25"/>
        </w:trPr>
        <w:tc>
          <w:tcPr>
            <w:tcW w:w="4051" w:type="dxa"/>
            <w:tcBorders>
              <w:top w:val="single" w:sz="4" w:space="0" w:color="DEEAF6"/>
              <w:left w:val="single" w:sz="4" w:space="0" w:color="003D8F"/>
              <w:bottom w:val="single" w:sz="4" w:space="0" w:color="FFFFFF"/>
              <w:right w:val="single" w:sz="4" w:space="0" w:color="FFFFF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0" w:line="180" w:lineRule="exact"/>
              <w:ind w:left="15" w:right="0" w:firstLine="0"/>
            </w:pPr>
            <w:r>
              <w:drawing>
                <wp:anchor simplePos="0" relativeHeight="25165870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-12891</wp:posOffset>
                  </wp:positionV>
                  <wp:extent cx="6350" cy="6350"/>
                  <wp:effectExtent l="0" t="0" r="0" b="0"/>
                  <wp:wrapNone/>
                  <wp:docPr id="520" name="Freeform 5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Wela , 1 x Dvoulůžkový pokoj, All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</w:tabs>
              <w:spacing w:before="0" w:after="1" w:line="179" w:lineRule="exact"/>
              <w:ind w:left="15" w:right="0" w:firstLine="0"/>
            </w:pPr>
            <w:r>
              <w:drawing>
                <wp:anchor simplePos="0" relativeHeight="25165873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156019</wp:posOffset>
                  </wp:positionV>
                  <wp:extent cx="6350" cy="6350"/>
                  <wp:effectExtent l="0" t="0" r="0" b="0"/>
                  <wp:wrapNone/>
                  <wp:docPr id="521" name="Freeform 5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7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156019</wp:posOffset>
                  </wp:positionV>
                  <wp:extent cx="6350" cy="180"/>
                  <wp:effectExtent l="0" t="0" r="0" b="0"/>
                  <wp:wrapNone/>
                  <wp:docPr id="522" name="Freeform 5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2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156019</wp:posOffset>
                  </wp:positionV>
                  <wp:extent cx="6350" cy="180"/>
                  <wp:effectExtent l="0" t="0" r="0" b="0"/>
                  <wp:wrapNone/>
                  <wp:docPr id="523" name="Freeform 5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inclusive	</w:t>
            </w:r>
            <w:r>
              <w:rPr baseline="9" dirty="0">
                <w:rFonts w:ascii="Arial" w:hAnsi="Arial" w:cs="Arial"/>
                <w:color w:val="000000"/>
                <w:position w:val="9"/>
                <w:sz w:val="18"/>
                <w:szCs w:val="18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403" w:type="dxa"/>
            <w:tcBorders>
              <w:top w:val="single" w:sz="4" w:space="0" w:color="DEEAF6"/>
              <w:left w:val="single" w:sz="4" w:space="0" w:color="FFFFFF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13"/>
                <w:tab w:val="left" w:pos="1683"/>
                <w:tab w:val="left" w:pos="3132"/>
                <w:tab w:val="left" w:pos="4387"/>
                <w:tab w:val="left" w:pos="5553"/>
              </w:tabs>
              <w:spacing w:before="173" w:after="1" w:line="89" w:lineRule="exact"/>
              <w:ind w:left="285" w:right="-18" w:firstLine="0"/>
            </w:pPr>
            <w:r>
              <w:drawing>
                <wp:anchor simplePos="0" relativeHeight="251658730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-70676</wp:posOffset>
                  </wp:positionV>
                  <wp:extent cx="6350" cy="6350"/>
                  <wp:effectExtent l="0" t="0" r="0" b="0"/>
                  <wp:wrapNone/>
                  <wp:docPr id="524" name="Freeform 5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0" behindDoc="0" locked="0" layoutInCell="1" allowOverlap="1">
                  <wp:simplePos x="0" y="0"/>
                  <wp:positionH relativeFrom="page">
                    <wp:posOffset>8239</wp:posOffset>
                  </wp:positionH>
                  <wp:positionV relativeFrom="line">
                    <wp:posOffset>208724</wp:posOffset>
                  </wp:positionV>
                  <wp:extent cx="6350" cy="180"/>
                  <wp:effectExtent l="0" t="0" r="0" b="0"/>
                  <wp:wrapNone/>
                  <wp:docPr id="525" name="Freeform 5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5" behindDoc="0" locked="0" layoutInCell="1" allowOverlap="1">
                  <wp:simplePos x="0" y="0"/>
                  <wp:positionH relativeFrom="page">
                    <wp:posOffset>406765</wp:posOffset>
                  </wp:positionH>
                  <wp:positionV relativeFrom="line">
                    <wp:posOffset>208724</wp:posOffset>
                  </wp:positionV>
                  <wp:extent cx="6350" cy="180"/>
                  <wp:effectExtent l="0" t="0" r="0" b="0"/>
                  <wp:wrapNone/>
                  <wp:docPr id="526" name="Freeform 5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8" behindDoc="0" locked="0" layoutInCell="1" allowOverlap="1">
                  <wp:simplePos x="0" y="0"/>
                  <wp:positionH relativeFrom="page">
                    <wp:posOffset>805291</wp:posOffset>
                  </wp:positionH>
                  <wp:positionV relativeFrom="line">
                    <wp:posOffset>208724</wp:posOffset>
                  </wp:positionV>
                  <wp:extent cx="6350" cy="180"/>
                  <wp:effectExtent l="0" t="0" r="0" b="0"/>
                  <wp:wrapNone/>
                  <wp:docPr id="527" name="Freeform 5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1" behindDoc="0" locked="0" layoutInCell="1" allowOverlap="1">
                  <wp:simplePos x="0" y="0"/>
                  <wp:positionH relativeFrom="page">
                    <wp:posOffset>1602342</wp:posOffset>
                  </wp:positionH>
                  <wp:positionV relativeFrom="line">
                    <wp:posOffset>208724</wp:posOffset>
                  </wp:positionV>
                  <wp:extent cx="6350" cy="180"/>
                  <wp:effectExtent l="0" t="0" r="0" b="0"/>
                  <wp:wrapNone/>
                  <wp:docPr id="528" name="Freeform 5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4" behindDoc="0" locked="0" layoutInCell="1" allowOverlap="1">
                  <wp:simplePos x="0" y="0"/>
                  <wp:positionH relativeFrom="page">
                    <wp:posOffset>2399395</wp:posOffset>
                  </wp:positionH>
                  <wp:positionV relativeFrom="line">
                    <wp:posOffset>208724</wp:posOffset>
                  </wp:positionV>
                  <wp:extent cx="6350" cy="180"/>
                  <wp:effectExtent l="0" t="0" r="0" b="0"/>
                  <wp:wrapNone/>
                  <wp:docPr id="529" name="Freeform 5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959,00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3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3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918,00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4051" w:type="dxa"/>
            <w:tcBorders>
              <w:top w:val="single" w:sz="4" w:space="0" w:color="FFFFFF"/>
              <w:left w:val="single" w:sz="4" w:space="0" w:color="003D8F"/>
              <w:bottom w:val="single" w:sz="4" w:space="0" w:color="DEEAF6"/>
              <w:right w:val="single" w:sz="4" w:space="0" w:color="FFFFFF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" w:after="0" w:line="180" w:lineRule="exact"/>
              <w:ind w:left="1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Wela , 1 x Dvoulůžkový pokoj, All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</w:tabs>
              <w:spacing w:before="0" w:after="0" w:line="179" w:lineRule="exact"/>
              <w:ind w:left="15" w:right="0" w:firstLine="0"/>
            </w:pPr>
            <w:r>
              <w:drawing>
                <wp:anchor simplePos="0" relativeHeight="251658735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156019</wp:posOffset>
                  </wp:positionV>
                  <wp:extent cx="6350" cy="180"/>
                  <wp:effectExtent l="0" t="0" r="0" b="0"/>
                  <wp:wrapNone/>
                  <wp:docPr id="530" name="Freeform 5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0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156019</wp:posOffset>
                  </wp:positionV>
                  <wp:extent cx="6350" cy="180"/>
                  <wp:effectExtent l="0" t="0" r="0" b="0"/>
                  <wp:wrapNone/>
                  <wp:docPr id="531" name="Freeform 5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inclusive	</w:t>
            </w:r>
            <w:r>
              <w:rPr baseline="9" dirty="0">
                <w:rFonts w:ascii="Arial" w:hAnsi="Arial" w:cs="Arial"/>
                <w:color w:val="000000"/>
                <w:position w:val="9"/>
                <w:sz w:val="18"/>
                <w:szCs w:val="18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403" w:type="dxa"/>
            <w:tcBorders>
              <w:top w:val="single" w:sz="4" w:space="0" w:color="FFFFFF"/>
              <w:left w:val="single" w:sz="4" w:space="0" w:color="FFFFFF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13"/>
                <w:tab w:val="left" w:pos="1683"/>
                <w:tab w:val="left" w:pos="3132"/>
                <w:tab w:val="left" w:pos="4387"/>
                <w:tab w:val="left" w:pos="5553"/>
              </w:tabs>
              <w:spacing w:before="164" w:after="0" w:line="89" w:lineRule="exact"/>
              <w:ind w:left="285" w:right="-18" w:firstLine="0"/>
            </w:pPr>
            <w:r>
              <w:drawing>
                <wp:anchor simplePos="0" relativeHeight="251658727" behindDoc="0" locked="0" layoutInCell="1" allowOverlap="1">
                  <wp:simplePos x="0" y="0"/>
                  <wp:positionH relativeFrom="page">
                    <wp:posOffset>3196447</wp:posOffset>
                  </wp:positionH>
                  <wp:positionV relativeFrom="line">
                    <wp:posOffset>-76391</wp:posOffset>
                  </wp:positionV>
                  <wp:extent cx="6350" cy="180"/>
                  <wp:effectExtent l="0" t="0" r="0" b="0"/>
                  <wp:wrapNone/>
                  <wp:docPr id="532" name="Freeform 5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8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-76391</wp:posOffset>
                  </wp:positionV>
                  <wp:extent cx="6350" cy="6350"/>
                  <wp:effectExtent l="0" t="0" r="0" b="0"/>
                  <wp:wrapNone/>
                  <wp:docPr id="533" name="Freeform 5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1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-76391</wp:posOffset>
                  </wp:positionV>
                  <wp:extent cx="6350" cy="180"/>
                  <wp:effectExtent l="0" t="0" r="0" b="0"/>
                  <wp:wrapNone/>
                  <wp:docPr id="534" name="Freeform 5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8" behindDoc="0" locked="0" layoutInCell="1" allowOverlap="1">
                  <wp:simplePos x="0" y="0"/>
                  <wp:positionH relativeFrom="page">
                    <wp:posOffset>8239</wp:posOffset>
                  </wp:positionH>
                  <wp:positionV relativeFrom="line">
                    <wp:posOffset>203009</wp:posOffset>
                  </wp:positionV>
                  <wp:extent cx="6350" cy="180"/>
                  <wp:effectExtent l="0" t="0" r="0" b="0"/>
                  <wp:wrapNone/>
                  <wp:docPr id="535" name="Freeform 5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3" behindDoc="0" locked="0" layoutInCell="1" allowOverlap="1">
                  <wp:simplePos x="0" y="0"/>
                  <wp:positionH relativeFrom="page">
                    <wp:posOffset>406765</wp:posOffset>
                  </wp:positionH>
                  <wp:positionV relativeFrom="line">
                    <wp:posOffset>203009</wp:posOffset>
                  </wp:positionV>
                  <wp:extent cx="6350" cy="180"/>
                  <wp:effectExtent l="0" t="0" r="0" b="0"/>
                  <wp:wrapNone/>
                  <wp:docPr id="536" name="Freeform 5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6" behindDoc="0" locked="0" layoutInCell="1" allowOverlap="1">
                  <wp:simplePos x="0" y="0"/>
                  <wp:positionH relativeFrom="page">
                    <wp:posOffset>805291</wp:posOffset>
                  </wp:positionH>
                  <wp:positionV relativeFrom="line">
                    <wp:posOffset>203009</wp:posOffset>
                  </wp:positionV>
                  <wp:extent cx="6350" cy="180"/>
                  <wp:effectExtent l="0" t="0" r="0" b="0"/>
                  <wp:wrapNone/>
                  <wp:docPr id="537" name="Freeform 5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9" behindDoc="0" locked="0" layoutInCell="1" allowOverlap="1">
                  <wp:simplePos x="0" y="0"/>
                  <wp:positionH relativeFrom="page">
                    <wp:posOffset>1602342</wp:posOffset>
                  </wp:positionH>
                  <wp:positionV relativeFrom="line">
                    <wp:posOffset>203009</wp:posOffset>
                  </wp:positionV>
                  <wp:extent cx="6350" cy="180"/>
                  <wp:effectExtent l="0" t="0" r="0" b="0"/>
                  <wp:wrapNone/>
                  <wp:docPr id="538" name="Freeform 5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2" behindDoc="0" locked="0" layoutInCell="1" allowOverlap="1">
                  <wp:simplePos x="0" y="0"/>
                  <wp:positionH relativeFrom="page">
                    <wp:posOffset>2399395</wp:posOffset>
                  </wp:positionH>
                  <wp:positionV relativeFrom="line">
                    <wp:posOffset>203009</wp:posOffset>
                  </wp:positionV>
                  <wp:extent cx="6350" cy="180"/>
                  <wp:effectExtent l="0" t="0" r="0" b="0"/>
                  <wp:wrapNone/>
                  <wp:docPr id="539" name="Freeform 5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5" behindDoc="0" locked="0" layoutInCell="1" allowOverlap="1">
                  <wp:simplePos x="0" y="0"/>
                  <wp:positionH relativeFrom="page">
                    <wp:posOffset>3196447</wp:posOffset>
                  </wp:positionH>
                  <wp:positionV relativeFrom="line">
                    <wp:posOffset>203009</wp:posOffset>
                  </wp:positionV>
                  <wp:extent cx="6350" cy="180"/>
                  <wp:effectExtent l="0" t="0" r="0" b="0"/>
                  <wp:wrapNone/>
                  <wp:docPr id="540" name="Freeform 5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9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203009</wp:posOffset>
                  </wp:positionV>
                  <wp:extent cx="6350" cy="180"/>
                  <wp:effectExtent l="0" t="0" r="0" b="0"/>
                  <wp:wrapNone/>
                  <wp:docPr id="541" name="Freeform 5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959,00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3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3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918,00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25"/>
        </w:trPr>
        <w:tc>
          <w:tcPr>
            <w:tcW w:w="4051" w:type="dxa"/>
            <w:tcBorders>
              <w:top w:val="single" w:sz="4" w:space="0" w:color="DEEAF6"/>
              <w:left w:val="single" w:sz="4" w:space="0" w:color="003D8F"/>
              <w:bottom w:val="single" w:sz="4" w:space="0" w:color="FFFFFF"/>
              <w:right w:val="single" w:sz="4" w:space="0" w:color="FFFFF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0" w:line="180" w:lineRule="exact"/>
              <w:ind w:left="15" w:right="0" w:firstLine="0"/>
            </w:pPr>
            <w:r>
              <w:drawing>
                <wp:anchor simplePos="0" relativeHeight="25165876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-12891</wp:posOffset>
                  </wp:positionV>
                  <wp:extent cx="6350" cy="6350"/>
                  <wp:effectExtent l="0" t="0" r="0" b="0"/>
                  <wp:wrapNone/>
                  <wp:docPr id="542" name="Freeform 5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Wela , 1 x Dvoulůžkový pokoj, All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</w:tabs>
              <w:spacing w:before="0" w:after="1" w:line="179" w:lineRule="exact"/>
              <w:ind w:left="15" w:right="0" w:firstLine="0"/>
            </w:pPr>
            <w:r>
              <w:drawing>
                <wp:anchor simplePos="0" relativeHeight="251658790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156019</wp:posOffset>
                  </wp:positionV>
                  <wp:extent cx="6350" cy="6350"/>
                  <wp:effectExtent l="0" t="0" r="0" b="0"/>
                  <wp:wrapNone/>
                  <wp:docPr id="543" name="Freeform 5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3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156019</wp:posOffset>
                  </wp:positionV>
                  <wp:extent cx="6350" cy="180"/>
                  <wp:effectExtent l="0" t="0" r="0" b="0"/>
                  <wp:wrapNone/>
                  <wp:docPr id="544" name="Freeform 5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8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156019</wp:posOffset>
                  </wp:positionV>
                  <wp:extent cx="6350" cy="180"/>
                  <wp:effectExtent l="0" t="0" r="0" b="0"/>
                  <wp:wrapNone/>
                  <wp:docPr id="545" name="Freeform 5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inclusive	</w:t>
            </w:r>
            <w:r>
              <w:rPr baseline="9" dirty="0">
                <w:rFonts w:ascii="Arial" w:hAnsi="Arial" w:cs="Arial"/>
                <w:color w:val="000000"/>
                <w:position w:val="9"/>
                <w:sz w:val="18"/>
                <w:szCs w:val="18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403" w:type="dxa"/>
            <w:tcBorders>
              <w:top w:val="single" w:sz="4" w:space="0" w:color="DEEAF6"/>
              <w:left w:val="single" w:sz="4" w:space="0" w:color="FFFFFF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13"/>
                <w:tab w:val="left" w:pos="1683"/>
                <w:tab w:val="left" w:pos="3132"/>
                <w:tab w:val="left" w:pos="4387"/>
                <w:tab w:val="left" w:pos="5553"/>
              </w:tabs>
              <w:spacing w:before="173" w:after="1" w:line="89" w:lineRule="exact"/>
              <w:ind w:left="285" w:right="-18" w:firstLine="0"/>
            </w:pPr>
            <w:r>
              <w:drawing>
                <wp:anchor simplePos="0" relativeHeight="251658786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-70676</wp:posOffset>
                  </wp:positionV>
                  <wp:extent cx="6350" cy="6350"/>
                  <wp:effectExtent l="0" t="0" r="0" b="0"/>
                  <wp:wrapNone/>
                  <wp:docPr id="546" name="Freeform 5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6" behindDoc="0" locked="0" layoutInCell="1" allowOverlap="1">
                  <wp:simplePos x="0" y="0"/>
                  <wp:positionH relativeFrom="page">
                    <wp:posOffset>8239</wp:posOffset>
                  </wp:positionH>
                  <wp:positionV relativeFrom="line">
                    <wp:posOffset>208724</wp:posOffset>
                  </wp:positionV>
                  <wp:extent cx="6350" cy="180"/>
                  <wp:effectExtent l="0" t="0" r="0" b="0"/>
                  <wp:wrapNone/>
                  <wp:docPr id="547" name="Freeform 5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1" behindDoc="0" locked="0" layoutInCell="1" allowOverlap="1">
                  <wp:simplePos x="0" y="0"/>
                  <wp:positionH relativeFrom="page">
                    <wp:posOffset>406765</wp:posOffset>
                  </wp:positionH>
                  <wp:positionV relativeFrom="line">
                    <wp:posOffset>208724</wp:posOffset>
                  </wp:positionV>
                  <wp:extent cx="6350" cy="180"/>
                  <wp:effectExtent l="0" t="0" r="0" b="0"/>
                  <wp:wrapNone/>
                  <wp:docPr id="548" name="Freeform 5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4" behindDoc="0" locked="0" layoutInCell="1" allowOverlap="1">
                  <wp:simplePos x="0" y="0"/>
                  <wp:positionH relativeFrom="page">
                    <wp:posOffset>805291</wp:posOffset>
                  </wp:positionH>
                  <wp:positionV relativeFrom="line">
                    <wp:posOffset>208724</wp:posOffset>
                  </wp:positionV>
                  <wp:extent cx="6350" cy="180"/>
                  <wp:effectExtent l="0" t="0" r="0" b="0"/>
                  <wp:wrapNone/>
                  <wp:docPr id="549" name="Freeform 5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7" behindDoc="0" locked="0" layoutInCell="1" allowOverlap="1">
                  <wp:simplePos x="0" y="0"/>
                  <wp:positionH relativeFrom="page">
                    <wp:posOffset>1602342</wp:posOffset>
                  </wp:positionH>
                  <wp:positionV relativeFrom="line">
                    <wp:posOffset>208724</wp:posOffset>
                  </wp:positionV>
                  <wp:extent cx="6350" cy="180"/>
                  <wp:effectExtent l="0" t="0" r="0" b="0"/>
                  <wp:wrapNone/>
                  <wp:docPr id="550" name="Freeform 5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959,00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3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3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918,00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4051" w:type="dxa"/>
            <w:tcBorders>
              <w:top w:val="single" w:sz="4" w:space="0" w:color="FFFFFF"/>
              <w:left w:val="single" w:sz="4" w:space="0" w:color="003D8F"/>
              <w:bottom w:val="single" w:sz="4" w:space="0" w:color="DEEAF6"/>
              <w:right w:val="single" w:sz="4" w:space="0" w:color="FFFFFF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" w:after="0" w:line="180" w:lineRule="exact"/>
              <w:ind w:left="1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Wela , 1 x Dvoulůžkový pokoj, All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</w:tabs>
              <w:spacing w:before="0" w:after="0" w:line="179" w:lineRule="exact"/>
              <w:ind w:left="15" w:right="0" w:firstLine="0"/>
            </w:pPr>
            <w:r>
              <w:drawing>
                <wp:anchor simplePos="0" relativeHeight="251658791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156019</wp:posOffset>
                  </wp:positionV>
                  <wp:extent cx="6350" cy="180"/>
                  <wp:effectExtent l="0" t="0" r="0" b="0"/>
                  <wp:wrapNone/>
                  <wp:docPr id="551" name="Freeform 5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6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156019</wp:posOffset>
                  </wp:positionV>
                  <wp:extent cx="6350" cy="180"/>
                  <wp:effectExtent l="0" t="0" r="0" b="0"/>
                  <wp:wrapNone/>
                  <wp:docPr id="552" name="Freeform 5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inclusive	</w:t>
            </w:r>
            <w:r>
              <w:rPr baseline="9" dirty="0">
                <w:rFonts w:ascii="Arial" w:hAnsi="Arial" w:cs="Arial"/>
                <w:color w:val="000000"/>
                <w:position w:val="9"/>
                <w:sz w:val="18"/>
                <w:szCs w:val="18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403" w:type="dxa"/>
            <w:tcBorders>
              <w:top w:val="single" w:sz="4" w:space="0" w:color="FFFFFF"/>
              <w:left w:val="single" w:sz="4" w:space="0" w:color="FFFFFF"/>
              <w:bottom w:val="single" w:sz="4" w:space="0" w:color="DEEAF6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13"/>
                <w:tab w:val="left" w:pos="1683"/>
                <w:tab w:val="left" w:pos="3132"/>
                <w:tab w:val="left" w:pos="4387"/>
                <w:tab w:val="left" w:pos="5553"/>
              </w:tabs>
              <w:spacing w:before="164" w:after="0" w:line="89" w:lineRule="exact"/>
              <w:ind w:left="285" w:right="-18" w:firstLine="0"/>
            </w:pPr>
            <w:r>
              <w:drawing>
                <wp:anchor simplePos="0" relativeHeight="251658780" behindDoc="0" locked="0" layoutInCell="1" allowOverlap="1">
                  <wp:simplePos x="0" y="0"/>
                  <wp:positionH relativeFrom="page">
                    <wp:posOffset>2399395</wp:posOffset>
                  </wp:positionH>
                  <wp:positionV relativeFrom="line">
                    <wp:posOffset>-76391</wp:posOffset>
                  </wp:positionV>
                  <wp:extent cx="6350" cy="180"/>
                  <wp:effectExtent l="0" t="0" r="0" b="0"/>
                  <wp:wrapNone/>
                  <wp:docPr id="553" name="Freeform 5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3" behindDoc="0" locked="0" layoutInCell="1" allowOverlap="1">
                  <wp:simplePos x="0" y="0"/>
                  <wp:positionH relativeFrom="page">
                    <wp:posOffset>3196447</wp:posOffset>
                  </wp:positionH>
                  <wp:positionV relativeFrom="line">
                    <wp:posOffset>-76391</wp:posOffset>
                  </wp:positionV>
                  <wp:extent cx="6350" cy="180"/>
                  <wp:effectExtent l="0" t="0" r="0" b="0"/>
                  <wp:wrapNone/>
                  <wp:docPr id="554" name="Freeform 5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4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-76391</wp:posOffset>
                  </wp:positionV>
                  <wp:extent cx="6350" cy="6350"/>
                  <wp:effectExtent l="0" t="0" r="0" b="0"/>
                  <wp:wrapNone/>
                  <wp:docPr id="555" name="Freeform 5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7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-76391</wp:posOffset>
                  </wp:positionV>
                  <wp:extent cx="6350" cy="180"/>
                  <wp:effectExtent l="0" t="0" r="0" b="0"/>
                  <wp:wrapNone/>
                  <wp:docPr id="556" name="Freeform 5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4" behindDoc="0" locked="0" layoutInCell="1" allowOverlap="1">
                  <wp:simplePos x="0" y="0"/>
                  <wp:positionH relativeFrom="page">
                    <wp:posOffset>8239</wp:posOffset>
                  </wp:positionH>
                  <wp:positionV relativeFrom="line">
                    <wp:posOffset>203009</wp:posOffset>
                  </wp:positionV>
                  <wp:extent cx="6350" cy="180"/>
                  <wp:effectExtent l="0" t="0" r="0" b="0"/>
                  <wp:wrapNone/>
                  <wp:docPr id="557" name="Freeform 5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9" behindDoc="0" locked="0" layoutInCell="1" allowOverlap="1">
                  <wp:simplePos x="0" y="0"/>
                  <wp:positionH relativeFrom="page">
                    <wp:posOffset>406765</wp:posOffset>
                  </wp:positionH>
                  <wp:positionV relativeFrom="line">
                    <wp:posOffset>203009</wp:posOffset>
                  </wp:positionV>
                  <wp:extent cx="6350" cy="180"/>
                  <wp:effectExtent l="0" t="0" r="0" b="0"/>
                  <wp:wrapNone/>
                  <wp:docPr id="558" name="Freeform 5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2" behindDoc="0" locked="0" layoutInCell="1" allowOverlap="1">
                  <wp:simplePos x="0" y="0"/>
                  <wp:positionH relativeFrom="page">
                    <wp:posOffset>805291</wp:posOffset>
                  </wp:positionH>
                  <wp:positionV relativeFrom="line">
                    <wp:posOffset>203009</wp:posOffset>
                  </wp:positionV>
                  <wp:extent cx="6350" cy="180"/>
                  <wp:effectExtent l="0" t="0" r="0" b="0"/>
                  <wp:wrapNone/>
                  <wp:docPr id="559" name="Freeform 5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5" behindDoc="0" locked="0" layoutInCell="1" allowOverlap="1">
                  <wp:simplePos x="0" y="0"/>
                  <wp:positionH relativeFrom="page">
                    <wp:posOffset>1602342</wp:posOffset>
                  </wp:positionH>
                  <wp:positionV relativeFrom="line">
                    <wp:posOffset>203009</wp:posOffset>
                  </wp:positionV>
                  <wp:extent cx="6350" cy="180"/>
                  <wp:effectExtent l="0" t="0" r="0" b="0"/>
                  <wp:wrapNone/>
                  <wp:docPr id="560" name="Freeform 5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8" behindDoc="0" locked="0" layoutInCell="1" allowOverlap="1">
                  <wp:simplePos x="0" y="0"/>
                  <wp:positionH relativeFrom="page">
                    <wp:posOffset>2399395</wp:posOffset>
                  </wp:positionH>
                  <wp:positionV relativeFrom="line">
                    <wp:posOffset>203009</wp:posOffset>
                  </wp:positionV>
                  <wp:extent cx="6350" cy="180"/>
                  <wp:effectExtent l="0" t="0" r="0" b="0"/>
                  <wp:wrapNone/>
                  <wp:docPr id="561" name="Freeform 5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1" behindDoc="0" locked="0" layoutInCell="1" allowOverlap="1">
                  <wp:simplePos x="0" y="0"/>
                  <wp:positionH relativeFrom="page">
                    <wp:posOffset>3196447</wp:posOffset>
                  </wp:positionH>
                  <wp:positionV relativeFrom="line">
                    <wp:posOffset>203009</wp:posOffset>
                  </wp:positionV>
                  <wp:extent cx="6350" cy="180"/>
                  <wp:effectExtent l="0" t="0" r="0" b="0"/>
                  <wp:wrapNone/>
                  <wp:docPr id="562" name="Freeform 5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5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203009</wp:posOffset>
                  </wp:positionV>
                  <wp:extent cx="6350" cy="180"/>
                  <wp:effectExtent l="0" t="0" r="0" b="0"/>
                  <wp:wrapNone/>
                  <wp:docPr id="563" name="Freeform 5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959,00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3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3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918,00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25"/>
        </w:trPr>
        <w:tc>
          <w:tcPr>
            <w:tcW w:w="4051" w:type="dxa"/>
            <w:tcBorders>
              <w:top w:val="single" w:sz="4" w:space="0" w:color="DEEAF6"/>
              <w:left w:val="single" w:sz="4" w:space="0" w:color="003D8F"/>
              <w:bottom w:val="single" w:sz="4" w:space="0" w:color="FFFFFF"/>
              <w:right w:val="single" w:sz="4" w:space="0" w:color="FFFFF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0" w:line="180" w:lineRule="exact"/>
              <w:ind w:left="15" w:right="0" w:firstLine="0"/>
            </w:pPr>
            <w:r>
              <w:drawing>
                <wp:anchor simplePos="0" relativeHeight="251658818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-12891</wp:posOffset>
                  </wp:positionV>
                  <wp:extent cx="6350" cy="6350"/>
                  <wp:effectExtent l="0" t="0" r="0" b="0"/>
                  <wp:wrapNone/>
                  <wp:docPr id="564" name="Freeform 5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Wela , 1 x Dvoulůžkový pokoj, All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</w:tabs>
              <w:spacing w:before="0" w:after="1" w:line="179" w:lineRule="exact"/>
              <w:ind w:left="15" w:right="0" w:firstLine="0"/>
            </w:pPr>
            <w:r>
              <w:drawing>
                <wp:anchor simplePos="0" relativeHeight="251658819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156019</wp:posOffset>
                  </wp:positionV>
                  <wp:extent cx="6350" cy="180"/>
                  <wp:effectExtent l="0" t="0" r="0" b="0"/>
                  <wp:wrapNone/>
                  <wp:docPr id="565" name="Freeform 5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156019</wp:posOffset>
                  </wp:positionV>
                  <wp:extent cx="6350" cy="6350"/>
                  <wp:effectExtent l="0" t="0" r="0" b="0"/>
                  <wp:wrapNone/>
                  <wp:docPr id="566" name="Freeform 5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24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156019</wp:posOffset>
                  </wp:positionV>
                  <wp:extent cx="6350" cy="180"/>
                  <wp:effectExtent l="0" t="0" r="0" b="0"/>
                  <wp:wrapNone/>
                  <wp:docPr id="567" name="Freeform 5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inclusive	</w:t>
            </w:r>
            <w:r>
              <w:rPr baseline="9" dirty="0">
                <w:rFonts w:ascii="Arial" w:hAnsi="Arial" w:cs="Arial"/>
                <w:color w:val="000000"/>
                <w:position w:val="9"/>
                <w:sz w:val="18"/>
                <w:szCs w:val="18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403" w:type="dxa"/>
            <w:tcBorders>
              <w:top w:val="single" w:sz="4" w:space="0" w:color="DEEAF6"/>
              <w:left w:val="single" w:sz="4" w:space="0" w:color="FFFFFF"/>
              <w:bottom w:val="single" w:sz="4" w:space="0" w:color="FFFFF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13"/>
                <w:tab w:val="left" w:pos="1683"/>
                <w:tab w:val="left" w:pos="3132"/>
                <w:tab w:val="left" w:pos="4387"/>
                <w:tab w:val="left" w:pos="5553"/>
              </w:tabs>
              <w:spacing w:before="173" w:after="1" w:line="89" w:lineRule="exact"/>
              <w:ind w:left="285" w:right="-18" w:firstLine="0"/>
            </w:pPr>
            <w:r>
              <w:drawing>
                <wp:anchor simplePos="0" relativeHeight="251658842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-70676</wp:posOffset>
                  </wp:positionV>
                  <wp:extent cx="6350" cy="6350"/>
                  <wp:effectExtent l="0" t="0" r="0" b="0"/>
                  <wp:wrapNone/>
                  <wp:docPr id="568" name="Freeform 5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22" behindDoc="0" locked="0" layoutInCell="1" allowOverlap="1">
                  <wp:simplePos x="0" y="0"/>
                  <wp:positionH relativeFrom="page">
                    <wp:posOffset>8239</wp:posOffset>
                  </wp:positionH>
                  <wp:positionV relativeFrom="line">
                    <wp:posOffset>208724</wp:posOffset>
                  </wp:positionV>
                  <wp:extent cx="6350" cy="180"/>
                  <wp:effectExtent l="0" t="0" r="0" b="0"/>
                  <wp:wrapNone/>
                  <wp:docPr id="569" name="Freeform 5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27" behindDoc="0" locked="0" layoutInCell="1" allowOverlap="1">
                  <wp:simplePos x="0" y="0"/>
                  <wp:positionH relativeFrom="page">
                    <wp:posOffset>406765</wp:posOffset>
                  </wp:positionH>
                  <wp:positionV relativeFrom="line">
                    <wp:posOffset>208724</wp:posOffset>
                  </wp:positionV>
                  <wp:extent cx="6350" cy="180"/>
                  <wp:effectExtent l="0" t="0" r="0" b="0"/>
                  <wp:wrapNone/>
                  <wp:docPr id="570" name="Freeform 5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0" behindDoc="0" locked="0" layoutInCell="1" allowOverlap="1">
                  <wp:simplePos x="0" y="0"/>
                  <wp:positionH relativeFrom="page">
                    <wp:posOffset>805291</wp:posOffset>
                  </wp:positionH>
                  <wp:positionV relativeFrom="line">
                    <wp:posOffset>208724</wp:posOffset>
                  </wp:positionV>
                  <wp:extent cx="6350" cy="180"/>
                  <wp:effectExtent l="0" t="0" r="0" b="0"/>
                  <wp:wrapNone/>
                  <wp:docPr id="571" name="Freeform 5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3" behindDoc="0" locked="0" layoutInCell="1" allowOverlap="1">
                  <wp:simplePos x="0" y="0"/>
                  <wp:positionH relativeFrom="page">
                    <wp:posOffset>1602342</wp:posOffset>
                  </wp:positionH>
                  <wp:positionV relativeFrom="line">
                    <wp:posOffset>208724</wp:posOffset>
                  </wp:positionV>
                  <wp:extent cx="6350" cy="180"/>
                  <wp:effectExtent l="0" t="0" r="0" b="0"/>
                  <wp:wrapNone/>
                  <wp:docPr id="572" name="Freeform 5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6" behindDoc="0" locked="0" layoutInCell="1" allowOverlap="1">
                  <wp:simplePos x="0" y="0"/>
                  <wp:positionH relativeFrom="page">
                    <wp:posOffset>2399395</wp:posOffset>
                  </wp:positionH>
                  <wp:positionV relativeFrom="line">
                    <wp:posOffset>208724</wp:posOffset>
                  </wp:positionV>
                  <wp:extent cx="6350" cy="180"/>
                  <wp:effectExtent l="0" t="0" r="0" b="0"/>
                  <wp:wrapNone/>
                  <wp:docPr id="573" name="Freeform 5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9" behindDoc="0" locked="0" layoutInCell="1" allowOverlap="1">
                  <wp:simplePos x="0" y="0"/>
                  <wp:positionH relativeFrom="page">
                    <wp:posOffset>3196447</wp:posOffset>
                  </wp:positionH>
                  <wp:positionV relativeFrom="line">
                    <wp:posOffset>208724</wp:posOffset>
                  </wp:positionV>
                  <wp:extent cx="6350" cy="180"/>
                  <wp:effectExtent l="0" t="0" r="0" b="0"/>
                  <wp:wrapNone/>
                  <wp:docPr id="574" name="Freeform 5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959,00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-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3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3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918,00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785"/>
        </w:trPr>
        <w:tc>
          <w:tcPr>
            <w:tcW w:w="4051" w:type="dxa"/>
            <w:tcBorders>
              <w:top w:val="single" w:sz="4" w:space="0" w:color="FFFFFF"/>
              <w:left w:val="single" w:sz="4" w:space="0" w:color="003D8F"/>
              <w:bottom w:val="nil"/>
              <w:right w:val="single" w:sz="4" w:space="0" w:color="FFFFFF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181" w:lineRule="exact"/>
              <w:ind w:left="15" w:right="568" w:firstLine="0"/>
            </w:pP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Klient cestující do zahraničí je povinen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2322702</wp:posOffset>
                  </wp:positionH>
                  <wp:positionV relativeFrom="line">
                    <wp:posOffset>44450</wp:posOffset>
                  </wp:positionV>
                  <wp:extent cx="4405147" cy="229171"/>
                  <wp:effectExtent l="0" t="0" r="0" b="0"/>
                  <wp:wrapNone/>
                  <wp:docPr id="576" name="Freeform 57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83077" y="44450"/>
                            <a:ext cx="4290847" cy="1148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78"/>
                                  <w:tab w:val="left" w:pos="1306"/>
                                  <w:tab w:val="left" w:pos="2534"/>
                                  <w:tab w:val="left" w:pos="3789"/>
                                  <w:tab w:val="left" w:pos="4781"/>
                                  <w:tab w:val="left" w:pos="6404"/>
                                </w:tabs>
                                <w:spacing w:before="0" w:after="0" w:line="180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cs-CZ"/>
                                </w:rPr>
                                <w:t>28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cs-CZ"/>
                                </w:rPr>
                                <w:t>2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cs-CZ"/>
                                </w:rPr>
                                <w:t>0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cs-CZ"/>
                                </w:rPr>
                                <w:t>0,00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cs-CZ"/>
                                </w:rPr>
                                <w:t>0,00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cs-CZ"/>
                                </w:rPr>
                                <w:t>-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pacing w:val="-5"/>
                                  <w:sz w:val="18"/>
                                  <w:szCs w:val="18"/>
                                  <w:lang w:val="cs-CZ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dodržet opatření platná v dané zemi, vč.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podmínek pro vstup a návrat. Aktuální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>
              <w:drawing>
                <wp:anchor simplePos="0" relativeHeight="25165887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100139</wp:posOffset>
                  </wp:positionV>
                  <wp:extent cx="6350" cy="180"/>
                  <wp:effectExtent l="0" t="0" r="0" b="0"/>
                  <wp:wrapNone/>
                  <wp:docPr id="577" name="Freeform 5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7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100139</wp:posOffset>
                  </wp:positionV>
                  <wp:extent cx="6350" cy="180"/>
                  <wp:effectExtent l="0" t="0" r="0" b="0"/>
                  <wp:wrapNone/>
                  <wp:docPr id="578" name="Freeform 5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52" behindDoc="0" locked="0" layoutInCell="1" allowOverlap="1">
                  <wp:simplePos x="0" y="0"/>
                  <wp:positionH relativeFrom="page">
                    <wp:posOffset>2188717</wp:posOffset>
                  </wp:positionH>
                  <wp:positionV relativeFrom="line">
                    <wp:posOffset>100139</wp:posOffset>
                  </wp:positionV>
                  <wp:extent cx="6350" cy="180"/>
                  <wp:effectExtent l="0" t="0" r="0" b="0"/>
                  <wp:wrapNone/>
                  <wp:docPr id="579" name="Freeform 5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informace najdete na </w:t>
            </w:r>
            <w:hyperlink r:id="rId575" w:history="1">
              <w:r>
                <w:rPr baseline="0" dirty="0">
                  <w:rFonts w:ascii="Arial" w:hAnsi="Arial" w:cs="Arial"/>
                  <w:color w:val="000000"/>
                  <w:sz w:val="18"/>
                  <w:szCs w:val="18"/>
                  <w:lang w:val="cs-CZ"/>
                </w:rPr>
                <w:t>www.mzv.cz</w:t>
              </w:r>
            </w:hyperlink>
            <w:r>
              <w:rPr baseline="0" dirty="0">
                <w:rFonts w:ascii="Arial" w:hAnsi="Arial" w:cs="Arial"/>
                <w:color w:val="000000"/>
                <w:spacing w:val="-3"/>
                <w:sz w:val="18"/>
                <w:szCs w:val="18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40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003D8F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43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paragraph">
                    <wp:posOffset>-3175</wp:posOffset>
                  </wp:positionV>
                  <wp:extent cx="6350" cy="180"/>
                  <wp:effectExtent l="0" t="0" r="0" b="0"/>
                  <wp:wrapNone/>
                  <wp:docPr id="580" name="Freeform 5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70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paragraph">
                    <wp:posOffset>-3175</wp:posOffset>
                  </wp:positionV>
                  <wp:extent cx="6350" cy="6350"/>
                  <wp:effectExtent l="0" t="0" r="0" b="0"/>
                  <wp:wrapNone/>
                  <wp:docPr id="581" name="Freeform 5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635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50" behindDoc="0" locked="0" layoutInCell="1" allowOverlap="1">
                  <wp:simplePos x="0" y="0"/>
                  <wp:positionH relativeFrom="page">
                    <wp:posOffset>8239</wp:posOffset>
                  </wp:positionH>
                  <wp:positionV relativeFrom="paragraph">
                    <wp:posOffset>504825</wp:posOffset>
                  </wp:positionV>
                  <wp:extent cx="6350" cy="180"/>
                  <wp:effectExtent l="0" t="0" r="0" b="0"/>
                  <wp:wrapNone/>
                  <wp:docPr id="582" name="Freeform 5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55" behindDoc="0" locked="0" layoutInCell="1" allowOverlap="1">
                  <wp:simplePos x="0" y="0"/>
                  <wp:positionH relativeFrom="page">
                    <wp:posOffset>406765</wp:posOffset>
                  </wp:positionH>
                  <wp:positionV relativeFrom="paragraph">
                    <wp:posOffset>504825</wp:posOffset>
                  </wp:positionV>
                  <wp:extent cx="6350" cy="180"/>
                  <wp:effectExtent l="0" t="0" r="0" b="0"/>
                  <wp:wrapNone/>
                  <wp:docPr id="583" name="Freeform 5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58" behindDoc="0" locked="0" layoutInCell="1" allowOverlap="1">
                  <wp:simplePos x="0" y="0"/>
                  <wp:positionH relativeFrom="page">
                    <wp:posOffset>805291</wp:posOffset>
                  </wp:positionH>
                  <wp:positionV relativeFrom="paragraph">
                    <wp:posOffset>504825</wp:posOffset>
                  </wp:positionV>
                  <wp:extent cx="6350" cy="180"/>
                  <wp:effectExtent l="0" t="0" r="0" b="0"/>
                  <wp:wrapNone/>
                  <wp:docPr id="584" name="Freeform 5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61" behindDoc="0" locked="0" layoutInCell="1" allowOverlap="1">
                  <wp:simplePos x="0" y="0"/>
                  <wp:positionH relativeFrom="page">
                    <wp:posOffset>1602342</wp:posOffset>
                  </wp:positionH>
                  <wp:positionV relativeFrom="paragraph">
                    <wp:posOffset>504825</wp:posOffset>
                  </wp:positionV>
                  <wp:extent cx="6350" cy="180"/>
                  <wp:effectExtent l="0" t="0" r="0" b="0"/>
                  <wp:wrapNone/>
                  <wp:docPr id="585" name="Freeform 5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64" behindDoc="0" locked="0" layoutInCell="1" allowOverlap="1">
                  <wp:simplePos x="0" y="0"/>
                  <wp:positionH relativeFrom="page">
                    <wp:posOffset>2399395</wp:posOffset>
                  </wp:positionH>
                  <wp:positionV relativeFrom="paragraph">
                    <wp:posOffset>504825</wp:posOffset>
                  </wp:positionV>
                  <wp:extent cx="6350" cy="180"/>
                  <wp:effectExtent l="0" t="0" r="0" b="0"/>
                  <wp:wrapNone/>
                  <wp:docPr id="586" name="Freeform 5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67" behindDoc="0" locked="0" layoutInCell="1" allowOverlap="1">
                  <wp:simplePos x="0" y="0"/>
                  <wp:positionH relativeFrom="page">
                    <wp:posOffset>3196447</wp:posOffset>
                  </wp:positionH>
                  <wp:positionV relativeFrom="paragraph">
                    <wp:posOffset>504825</wp:posOffset>
                  </wp:positionV>
                  <wp:extent cx="6350" cy="180"/>
                  <wp:effectExtent l="0" t="0" r="0" b="0"/>
                  <wp:wrapNone/>
                  <wp:docPr id="587" name="Freeform 5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73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paragraph">
                    <wp:posOffset>504825</wp:posOffset>
                  </wp:positionV>
                  <wp:extent cx="6350" cy="180"/>
                  <wp:effectExtent l="0" t="0" r="0" b="0"/>
                  <wp:wrapNone/>
                  <wp:docPr id="588" name="Freeform 5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71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paragraph">
                    <wp:posOffset>504825</wp:posOffset>
                  </wp:positionV>
                  <wp:extent cx="6350" cy="180"/>
                  <wp:effectExtent l="0" t="0" r="0" b="0"/>
                  <wp:wrapNone/>
                  <wp:docPr id="589" name="Freeform 5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30"/>
        </w:trPr>
        <w:tc>
          <w:tcPr>
            <w:tcW w:w="4051" w:type="dxa"/>
            <w:tcBorders>
              <w:top w:val="nil"/>
              <w:left w:val="single" w:sz="4" w:space="0" w:color="003D8F"/>
              <w:bottom w:val="single" w:sz="4" w:space="0" w:color="003D8F"/>
              <w:right w:val="single" w:sz="4" w:space="0" w:color="FFFFFF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8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165100</wp:posOffset>
                  </wp:positionV>
                  <wp:extent cx="6350" cy="180"/>
                  <wp:effectExtent l="0" t="0" r="0" b="0"/>
                  <wp:wrapNone/>
                  <wp:docPr id="590" name="Freeform 5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77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165100</wp:posOffset>
                  </wp:positionV>
                  <wp:extent cx="6350" cy="180"/>
                  <wp:effectExtent l="0" t="0" r="0" b="0"/>
                  <wp:wrapNone/>
                  <wp:docPr id="591" name="Freeform 5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6403" w:type="dxa"/>
            <w:tcBorders>
              <w:top w:val="nil"/>
              <w:left w:val="single" w:sz="4" w:space="0" w:color="FFFFFF"/>
              <w:bottom w:val="single" w:sz="4" w:space="0" w:color="003D8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76" w:line="240" w:lineRule="auto"/>
              <w:ind w:left="3997" w:right="-18" w:firstLine="0"/>
            </w:pPr>
            <w:r>
              <w:drawing>
                <wp:anchor simplePos="0" relativeHeight="251658880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165544</wp:posOffset>
                  </wp:positionV>
                  <wp:extent cx="6350" cy="180"/>
                  <wp:effectExtent l="0" t="0" r="0" b="0"/>
                  <wp:wrapNone/>
                  <wp:docPr id="592" name="Freeform 5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74" behindDoc="0" locked="0" layoutInCell="1" allowOverlap="1">
                  <wp:simplePos x="0" y="0"/>
                  <wp:positionH relativeFrom="page">
                    <wp:posOffset>4059920</wp:posOffset>
                  </wp:positionH>
                  <wp:positionV relativeFrom="line">
                    <wp:posOffset>165544</wp:posOffset>
                  </wp:positionV>
                  <wp:extent cx="6350" cy="180"/>
                  <wp:effectExtent l="0" t="0" r="0" b="0"/>
                  <wp:wrapNone/>
                  <wp:docPr id="593" name="Freeform 5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Celková cena: 49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2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801,00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720" w:tblpY="-10"/>
        <w:tblOverlap w:val="never"/>
        "
        <w:tblW w:w="10415" w:type="dxa"/>
        <w:tblLook w:val="04A0" w:firstRow="1" w:lastRow="0" w:firstColumn="1" w:lastColumn="0" w:noHBand="0" w:noVBand="1"/>
      </w:tblPr>
      <w:tblGrid>
        <w:gridCol w:w="1153"/>
        <w:gridCol w:w="9281"/>
      </w:tblGrid>
      <w:tr>
        <w:trPr>
          <w:trHeight w:hRule="exact" w:val="310"/>
        </w:trPr>
        <w:tc>
          <w:tcPr>
            <w:tcW w:w="10435" w:type="dxa"/>
            <w:gridSpan w:val="2"/>
            <w:tcBorders>
              <w:top w:val="single" w:sz="4" w:space="0" w:color="003D8F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240" w:lineRule="auto"/>
              <w:ind w:left="4121" w:right="0" w:firstLine="0"/>
            </w:pPr>
            <w:r>
              <w:drawing>
                <wp:anchor simplePos="0" relativeHeight="251659073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169544</wp:posOffset>
                  </wp:positionV>
                  <wp:extent cx="6350" cy="180"/>
                  <wp:effectExtent l="0" t="0" r="0" b="0"/>
                  <wp:wrapNone/>
                  <wp:docPr id="594" name="Freeform 5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68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169544</wp:posOffset>
                  </wp:positionV>
                  <wp:extent cx="6350" cy="180"/>
                  <wp:effectExtent l="0" t="0" r="0" b="0"/>
                  <wp:wrapNone/>
                  <wp:docPr id="595" name="Freeform 5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0" behindDoc="0" locked="0" layoutInCell="1" allowOverlap="1">
                  <wp:simplePos x="0" y="0"/>
                  <wp:positionH relativeFrom="page">
                    <wp:posOffset>1053211</wp:posOffset>
                  </wp:positionH>
                  <wp:positionV relativeFrom="line">
                    <wp:posOffset>169544</wp:posOffset>
                  </wp:positionV>
                  <wp:extent cx="6350" cy="180"/>
                  <wp:effectExtent l="0" t="0" r="0" b="0"/>
                  <wp:wrapNone/>
                  <wp:docPr id="596" name="Freeform 5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6" behindDoc="0" locked="0" layoutInCell="1" allowOverlap="1">
                  <wp:simplePos x="0" y="0"/>
                  <wp:positionH relativeFrom="page">
                    <wp:posOffset>2912998</wp:posOffset>
                  </wp:positionH>
                  <wp:positionV relativeFrom="line">
                    <wp:posOffset>169544</wp:posOffset>
                  </wp:positionV>
                  <wp:extent cx="6350" cy="180"/>
                  <wp:effectExtent l="0" t="0" r="0" b="0"/>
                  <wp:wrapNone/>
                  <wp:docPr id="597" name="Freeform 5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9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169544</wp:posOffset>
                  </wp:positionV>
                  <wp:extent cx="6350" cy="180"/>
                  <wp:effectExtent l="0" t="0" r="0" b="0"/>
                  <wp:wrapNone/>
                  <wp:docPr id="598" name="Freeform 5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3D8F"/>
                <w:spacing w:val="-10"/>
                <w:sz w:val="20"/>
                <w:szCs w:val="20"/>
                <w:lang w:val="cs-CZ"/>
              </w:rPr>
              <w:t>TERMÍN A VÝŠE PLATEB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153" w:type="dxa"/>
            <w:tcBorders>
              <w:top w:val="nil"/>
              <w:left w:val="single" w:sz="4" w:space="0" w:color="003D8F"/>
              <w:bottom w:val="nil"/>
              <w:right w:val="nil"/>
            </w:tcBorders>
            <w:shd w:val="clear" w:color="auto" w:fill="D9E2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88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165100</wp:posOffset>
                  </wp:positionV>
                  <wp:extent cx="6350" cy="180"/>
                  <wp:effectExtent l="0" t="0" r="0" b="0"/>
                  <wp:wrapNone/>
                  <wp:docPr id="599" name="Freeform 5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165100</wp:posOffset>
                  </wp:positionV>
                  <wp:extent cx="6350" cy="180"/>
                  <wp:effectExtent l="0" t="0" r="0" b="0"/>
                  <wp:wrapNone/>
                  <wp:docPr id="600" name="Freeform 6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9281" w:type="dxa"/>
            <w:tcBorders>
              <w:top w:val="nil"/>
              <w:left w:val="nil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483"/>
                <w:tab w:val="left" w:pos="6412"/>
              </w:tabs>
              <w:spacing w:before="19" w:after="0" w:line="240" w:lineRule="auto"/>
              <w:ind w:left="555" w:right="0" w:firstLine="0"/>
            </w:pPr>
            <w:r>
              <w:drawing>
                <wp:anchor simplePos="0" relativeHeight="251659085" behindDoc="0" locked="0" layoutInCell="1" allowOverlap="1">
                  <wp:simplePos x="0" y="0"/>
                  <wp:positionH relativeFrom="page">
                    <wp:posOffset>321025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01" name="Freeform 6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1" behindDoc="0" locked="0" layoutInCell="1" allowOverlap="1">
                  <wp:simplePos x="0" y="0"/>
                  <wp:positionH relativeFrom="page">
                    <wp:posOffset>321025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02" name="Freeform 6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91" behindDoc="0" locked="0" layoutInCell="1" allowOverlap="1">
                  <wp:simplePos x="0" y="0"/>
                  <wp:positionH relativeFrom="page">
                    <wp:posOffset>2180812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03" name="Freeform 6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7" behindDoc="0" locked="0" layoutInCell="1" allowOverlap="1">
                  <wp:simplePos x="0" y="0"/>
                  <wp:positionH relativeFrom="page">
                    <wp:posOffset>2180812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04" name="Freeform 6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94" behindDoc="0" locked="0" layoutInCell="1" allowOverlap="1">
                  <wp:simplePos x="0" y="0"/>
                  <wp:positionH relativeFrom="page">
                    <wp:posOffset>4040600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05" name="Freeform 6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0" behindDoc="0" locked="0" layoutInCell="1" allowOverlap="1">
                  <wp:simplePos x="0" y="0"/>
                  <wp:positionH relativeFrom="page">
                    <wp:posOffset>4040600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06" name="Freeform 6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1. Záloha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2. Záloha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Doplatek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153" w:type="dxa"/>
            <w:tcBorders>
              <w:top w:val="nil"/>
              <w:left w:val="single" w:sz="4" w:space="0" w:color="003D8F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5" w:right="0" w:firstLine="0"/>
            </w:pPr>
            <w:r>
              <w:drawing>
                <wp:anchor simplePos="0" relativeHeight="25165910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07" name="Freeform 6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9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08" name="Freeform 6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Splatnost: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281" w:type="dxa"/>
            <w:tcBorders>
              <w:top w:val="nil"/>
              <w:left w:val="nil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415"/>
              </w:tabs>
              <w:spacing w:before="19" w:after="0" w:line="240" w:lineRule="auto"/>
              <w:ind w:left="2486" w:right="-18" w:firstLine="0"/>
            </w:pPr>
            <w:r>
              <w:drawing>
                <wp:anchor simplePos="0" relativeHeight="251659100" behindDoc="0" locked="0" layoutInCell="1" allowOverlap="1">
                  <wp:simplePos x="0" y="0"/>
                  <wp:positionH relativeFrom="page">
                    <wp:posOffset>321025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09" name="Freeform 6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6" behindDoc="0" locked="0" layoutInCell="1" allowOverlap="1">
                  <wp:simplePos x="0" y="0"/>
                  <wp:positionH relativeFrom="page">
                    <wp:posOffset>321025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10" name="Freeform 6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92" behindDoc="0" locked="0" layoutInCell="1" allowOverlap="1">
                  <wp:simplePos x="0" y="0"/>
                  <wp:positionH relativeFrom="page">
                    <wp:posOffset>2180812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11" name="Freeform 6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04" behindDoc="0" locked="0" layoutInCell="1" allowOverlap="1">
                  <wp:simplePos x="0" y="0"/>
                  <wp:positionH relativeFrom="page">
                    <wp:posOffset>2180812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12" name="Freeform 6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06" behindDoc="0" locked="0" layoutInCell="1" allowOverlap="1">
                  <wp:simplePos x="0" y="0"/>
                  <wp:positionH relativeFrom="page">
                    <wp:posOffset>4040600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13" name="Freeform 6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95" behindDoc="0" locked="0" layoutInCell="1" allowOverlap="1">
                  <wp:simplePos x="0" y="0"/>
                  <wp:positionH relativeFrom="page">
                    <wp:posOffset>4040600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14" name="Freeform 6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09.11.2023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18.05.202417.07.2024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153" w:type="dxa"/>
            <w:tcBorders>
              <w:top w:val="nil"/>
              <w:left w:val="single" w:sz="4" w:space="0" w:color="003D8F"/>
              <w:bottom w:val="nil"/>
              <w:right w:val="nil"/>
            </w:tcBorders>
            <w:shd w:val="clear" w:color="auto" w:fill="D9E2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0" w:lineRule="auto"/>
              <w:ind w:left="15" w:right="0" w:firstLine="0"/>
            </w:pPr>
            <w:r>
              <w:drawing>
                <wp:anchor simplePos="0" relativeHeight="251659113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15" name="Freeform 6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18"/>
                <w:szCs w:val="18"/>
                <w:lang w:val="cs-CZ"/>
              </w:rPr>
              <w:t>Částka: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281" w:type="dxa"/>
            <w:tcBorders>
              <w:top w:val="nil"/>
              <w:left w:val="nil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177"/>
              </w:tabs>
              <w:spacing w:before="19" w:after="0" w:line="240" w:lineRule="auto"/>
              <w:ind w:left="2351" w:right="-18" w:firstLine="0"/>
            </w:pPr>
            <w:r>
              <w:drawing>
                <wp:anchor simplePos="0" relativeHeight="251659111" behindDoc="0" locked="0" layoutInCell="1" allowOverlap="1">
                  <wp:simplePos x="0" y="0"/>
                  <wp:positionH relativeFrom="page">
                    <wp:posOffset>321025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16" name="Freeform 6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16" behindDoc="0" locked="0" layoutInCell="1" allowOverlap="1">
                  <wp:simplePos x="0" y="0"/>
                  <wp:positionH relativeFrom="page">
                    <wp:posOffset>2180812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17" name="Freeform 6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19" behindDoc="0" locked="0" layoutInCell="1" allowOverlap="1">
                  <wp:simplePos x="0" y="0"/>
                  <wp:positionH relativeFrom="page">
                    <wp:posOffset>4040600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18" name="Freeform 6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2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700,00 Kč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14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7 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841,00 Kč31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5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260,00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310"/>
        </w:trPr>
        <w:tc>
          <w:tcPr>
            <w:tcW w:w="1153" w:type="dxa"/>
            <w:tcBorders>
              <w:top w:val="nil"/>
              <w:left w:val="single" w:sz="4" w:space="0" w:color="003D8F"/>
              <w:bottom w:val="single" w:sz="4" w:space="0" w:color="003D8F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281" w:type="dxa"/>
            <w:tcBorders>
              <w:top w:val="nil"/>
              <w:left w:val="nil"/>
              <w:bottom w:val="single" w:sz="4" w:space="0" w:color="003D8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043"/>
                <w:tab w:val="left" w:pos="6972"/>
              </w:tabs>
              <w:spacing w:before="2024" w:after="146" w:line="240" w:lineRule="auto"/>
              <w:ind w:left="1115" w:right="-18" w:firstLine="0"/>
            </w:pPr>
            <w:r>
              <w:drawing>
                <wp:anchor simplePos="0" relativeHeight="251659057" behindDoc="1" locked="0" layoutInCell="1" allowOverlap="1">
                  <wp:simplePos x="0" y="0"/>
                  <wp:positionH relativeFrom="page">
                    <wp:posOffset>704818</wp:posOffset>
                  </wp:positionH>
                  <wp:positionV relativeFrom="line">
                    <wp:posOffset>184429</wp:posOffset>
                  </wp:positionV>
                  <wp:extent cx="1104925" cy="1104925"/>
                  <wp:effectExtent l="0" t="0" r="0" b="0"/>
                  <wp:wrapNone/>
                  <wp:docPr id="619" name="Freeform 6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04925" cy="1104925"/>
                          </a:xfrm>
                          <a:custGeom>
                            <a:rect l="l" t="t" r="r" b="b"/>
                            <a:pathLst>
                              <a:path w="10414000" h="10414000">
                                <a:moveTo>
                                  <a:pt x="0" y="10414000"/>
                                </a:moveTo>
                                <a:lnTo>
                                  <a:pt x="10414000" y="10414000"/>
                                </a:lnTo>
                                <a:lnTo>
                                  <a:pt x="1041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14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737" cap="flat" cmpd="sng">
                            <a:solidFill>
                              <a:srgbClr val="ADAEAF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56" behindDoc="1" locked="0" layoutInCell="1" allowOverlap="1">
                  <wp:simplePos x="0" y="0"/>
                  <wp:positionH relativeFrom="page">
                    <wp:posOffset>704818</wp:posOffset>
                  </wp:positionH>
                  <wp:positionV relativeFrom="line">
                    <wp:posOffset>184454</wp:posOffset>
                  </wp:positionV>
                  <wp:extent cx="1104900" cy="1104900"/>
                  <wp:effectExtent l="0" t="0" r="0" b="0"/>
                  <wp:wrapNone/>
                  <wp:docPr id="620" name="Picture 6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Picture 62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6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9060" behindDoc="1" locked="0" layoutInCell="1" allowOverlap="1">
                  <wp:simplePos x="0" y="0"/>
                  <wp:positionH relativeFrom="page">
                    <wp:posOffset>2564606</wp:posOffset>
                  </wp:positionH>
                  <wp:positionV relativeFrom="line">
                    <wp:posOffset>184429</wp:posOffset>
                  </wp:positionV>
                  <wp:extent cx="1104925" cy="1104925"/>
                  <wp:effectExtent l="0" t="0" r="0" b="0"/>
                  <wp:wrapNone/>
                  <wp:docPr id="621" name="Freeform 6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04925" cy="1104925"/>
                          </a:xfrm>
                          <a:custGeom>
                            <a:rect l="l" t="t" r="r" b="b"/>
                            <a:pathLst>
                              <a:path w="10414000" h="10414000">
                                <a:moveTo>
                                  <a:pt x="0" y="10414000"/>
                                </a:moveTo>
                                <a:lnTo>
                                  <a:pt x="10414000" y="10414000"/>
                                </a:lnTo>
                                <a:lnTo>
                                  <a:pt x="1041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14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737" cap="flat" cmpd="sng">
                            <a:solidFill>
                              <a:srgbClr val="ADAEAF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59" behindDoc="1" locked="0" layoutInCell="1" allowOverlap="1">
                  <wp:simplePos x="0" y="0"/>
                  <wp:positionH relativeFrom="page">
                    <wp:posOffset>2564606</wp:posOffset>
                  </wp:positionH>
                  <wp:positionV relativeFrom="line">
                    <wp:posOffset>184454</wp:posOffset>
                  </wp:positionV>
                  <wp:extent cx="1104900" cy="1104900"/>
                  <wp:effectExtent l="0" t="0" r="0" b="0"/>
                  <wp:wrapNone/>
                  <wp:docPr id="622" name="Picture 6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Picture 62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6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9063" behindDoc="1" locked="0" layoutInCell="1" allowOverlap="1">
                  <wp:simplePos x="0" y="0"/>
                  <wp:positionH relativeFrom="page">
                    <wp:posOffset>4424394</wp:posOffset>
                  </wp:positionH>
                  <wp:positionV relativeFrom="line">
                    <wp:posOffset>184429</wp:posOffset>
                  </wp:positionV>
                  <wp:extent cx="1104925" cy="1104925"/>
                  <wp:effectExtent l="0" t="0" r="0" b="0"/>
                  <wp:wrapNone/>
                  <wp:docPr id="623" name="Freeform 6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04925" cy="1104925"/>
                          </a:xfrm>
                          <a:custGeom>
                            <a:rect l="l" t="t" r="r" b="b"/>
                            <a:pathLst>
                              <a:path w="10414000" h="10414000">
                                <a:moveTo>
                                  <a:pt x="0" y="10414000"/>
                                </a:moveTo>
                                <a:lnTo>
                                  <a:pt x="10414000" y="10414000"/>
                                </a:lnTo>
                                <a:lnTo>
                                  <a:pt x="1041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14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737" cap="flat" cmpd="sng">
                            <a:solidFill>
                              <a:srgbClr val="ADAEAF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62" behindDoc="1" locked="0" layoutInCell="1" allowOverlap="1">
                  <wp:simplePos x="0" y="0"/>
                  <wp:positionH relativeFrom="page">
                    <wp:posOffset>4424394</wp:posOffset>
                  </wp:positionH>
                  <wp:positionV relativeFrom="line">
                    <wp:posOffset>184454</wp:posOffset>
                  </wp:positionV>
                  <wp:extent cx="1104900" cy="1104900"/>
                  <wp:effectExtent l="0" t="0" r="0" b="0"/>
                  <wp:wrapNone/>
                  <wp:docPr id="624" name="Picture 6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Picture 62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6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9135" behindDoc="1" locked="0" layoutInCell="1" allowOverlap="1">
                  <wp:simplePos x="0" y="0"/>
                  <wp:positionH relativeFrom="page">
                    <wp:posOffset>721074</wp:posOffset>
                  </wp:positionH>
                  <wp:positionV relativeFrom="line">
                    <wp:posOffset>1285163</wp:posOffset>
                  </wp:positionV>
                  <wp:extent cx="468249" cy="95377"/>
                  <wp:effectExtent l="0" t="0" r="0" b="0"/>
                  <wp:wrapNone/>
                  <wp:docPr id="625" name="Freeform 6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68249" cy="95377"/>
                          </a:xfrm>
                          <a:custGeom>
                            <a:rect l="l" t="t" r="r" b="b"/>
                            <a:pathLst>
                              <a:path w="468249" h="95377">
                                <a:moveTo>
                                  <a:pt x="0" y="95377"/>
                                </a:moveTo>
                                <a:lnTo>
                                  <a:pt x="468249" y="95377"/>
                                </a:lnTo>
                                <a:lnTo>
                                  <a:pt x="468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37" behindDoc="1" locked="0" layoutInCell="1" allowOverlap="1">
                  <wp:simplePos x="0" y="0"/>
                  <wp:positionH relativeFrom="page">
                    <wp:posOffset>2580862</wp:posOffset>
                  </wp:positionH>
                  <wp:positionV relativeFrom="line">
                    <wp:posOffset>1285163</wp:posOffset>
                  </wp:positionV>
                  <wp:extent cx="468249" cy="95377"/>
                  <wp:effectExtent l="0" t="0" r="0" b="0"/>
                  <wp:wrapNone/>
                  <wp:docPr id="626" name="Freeform 6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68249" cy="95377"/>
                          </a:xfrm>
                          <a:custGeom>
                            <a:rect l="l" t="t" r="r" b="b"/>
                            <a:pathLst>
                              <a:path w="468249" h="95377">
                                <a:moveTo>
                                  <a:pt x="0" y="95377"/>
                                </a:moveTo>
                                <a:lnTo>
                                  <a:pt x="468249" y="95377"/>
                                </a:lnTo>
                                <a:lnTo>
                                  <a:pt x="468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39" behindDoc="1" locked="0" layoutInCell="1" allowOverlap="1">
                  <wp:simplePos x="0" y="0"/>
                  <wp:positionH relativeFrom="page">
                    <wp:posOffset>4440650</wp:posOffset>
                  </wp:positionH>
                  <wp:positionV relativeFrom="line">
                    <wp:posOffset>1285163</wp:posOffset>
                  </wp:positionV>
                  <wp:extent cx="468249" cy="95377"/>
                  <wp:effectExtent l="0" t="0" r="0" b="0"/>
                  <wp:wrapNone/>
                  <wp:docPr id="627" name="Freeform 6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68249" cy="95377"/>
                          </a:xfrm>
                          <a:custGeom>
                            <a:rect l="l" t="t" r="r" b="b"/>
                            <a:pathLst>
                              <a:path w="468249" h="95377">
                                <a:moveTo>
                                  <a:pt x="0" y="95377"/>
                                </a:moveTo>
                                <a:lnTo>
                                  <a:pt x="468249" y="95377"/>
                                </a:lnTo>
                                <a:lnTo>
                                  <a:pt x="468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6"/>
                <w:szCs w:val="16"/>
                <w:lang w:val="cs-CZ"/>
              </w:rPr>
              <w:t>QR Platba	</w:t>
            </w:r>
            <w:r>
              <w:rPr baseline="0" dirty="0">
                <w:rFonts w:ascii="Arial" w:hAnsi="Arial" w:cs="Arial"/>
                <w:color w:val="000000"/>
                <w:sz w:val="16"/>
                <w:szCs w:val="16"/>
                <w:lang w:val="cs-CZ"/>
              </w:rPr>
              <w:t>QR Platba	</w:t>
            </w:r>
            <w:r>
              <w:rPr baseline="0" dirty="0">
                <w:rFonts w:ascii="Arial" w:hAnsi="Arial" w:cs="Arial"/>
                <w:color w:val="000000"/>
                <w:spacing w:val="-1"/>
                <w:sz w:val="16"/>
                <w:szCs w:val="16"/>
                <w:lang w:val="cs-CZ"/>
              </w:rPr>
              <w:t>QR Platba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82" behindDoc="0" locked="0" layoutInCell="1" allowOverlap="1">
            <wp:simplePos x="0" y="0"/>
            <wp:positionH relativeFrom="page">
              <wp:posOffset>7092950</wp:posOffset>
            </wp:positionH>
            <wp:positionV relativeFrom="paragraph">
              <wp:posOffset>-1968500</wp:posOffset>
            </wp:positionV>
            <wp:extent cx="6350" cy="180"/>
            <wp:effectExtent l="0" t="0" r="0" b="0"/>
            <wp:wrapNone/>
            <wp:docPr id="628" name="Freeform 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6" behindDoc="0" locked="0" layoutInCell="1" allowOverlap="1">
            <wp:simplePos x="0" y="0"/>
            <wp:positionH relativeFrom="page">
              <wp:posOffset>7092950</wp:posOffset>
            </wp:positionH>
            <wp:positionV relativeFrom="paragraph">
              <wp:posOffset>-1968500</wp:posOffset>
            </wp:positionV>
            <wp:extent cx="6350" cy="180"/>
            <wp:effectExtent l="0" t="0" r="0" b="0"/>
            <wp:wrapNone/>
            <wp:docPr id="629" name="Freeform 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7" behindDoc="0" locked="0" layoutInCell="1" allowOverlap="1">
            <wp:simplePos x="0" y="0"/>
            <wp:positionH relativeFrom="page">
              <wp:posOffset>7092950</wp:posOffset>
            </wp:positionH>
            <wp:positionV relativeFrom="paragraph">
              <wp:posOffset>-1803400</wp:posOffset>
            </wp:positionV>
            <wp:extent cx="6350" cy="180"/>
            <wp:effectExtent l="0" t="0" r="0" b="0"/>
            <wp:wrapNone/>
            <wp:docPr id="630" name="Freeform 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3" behindDoc="0" locked="0" layoutInCell="1" allowOverlap="1">
            <wp:simplePos x="0" y="0"/>
            <wp:positionH relativeFrom="page">
              <wp:posOffset>7092950</wp:posOffset>
            </wp:positionH>
            <wp:positionV relativeFrom="paragraph">
              <wp:posOffset>-1803400</wp:posOffset>
            </wp:positionV>
            <wp:extent cx="6350" cy="180"/>
            <wp:effectExtent l="0" t="0" r="0" b="0"/>
            <wp:wrapNone/>
            <wp:docPr id="631" name="Freeform 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8" behindDoc="0" locked="0" layoutInCell="1" allowOverlap="1">
            <wp:simplePos x="0" y="0"/>
            <wp:positionH relativeFrom="page">
              <wp:posOffset>7092950</wp:posOffset>
            </wp:positionH>
            <wp:positionV relativeFrom="paragraph">
              <wp:posOffset>-1638300</wp:posOffset>
            </wp:positionV>
            <wp:extent cx="6350" cy="180"/>
            <wp:effectExtent l="0" t="0" r="0" b="0"/>
            <wp:wrapNone/>
            <wp:docPr id="632" name="Freeform 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8" behindDoc="0" locked="0" layoutInCell="1" allowOverlap="1">
            <wp:simplePos x="0" y="0"/>
            <wp:positionH relativeFrom="page">
              <wp:posOffset>7092950</wp:posOffset>
            </wp:positionH>
            <wp:positionV relativeFrom="paragraph">
              <wp:posOffset>-1638300</wp:posOffset>
            </wp:positionV>
            <wp:extent cx="6350" cy="180"/>
            <wp:effectExtent l="0" t="0" r="0" b="0"/>
            <wp:wrapNone/>
            <wp:docPr id="633" name="Freeform 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2" behindDoc="0" locked="0" layoutInCell="1" allowOverlap="1">
            <wp:simplePos x="0" y="0"/>
            <wp:positionH relativeFrom="page">
              <wp:posOffset>7092950</wp:posOffset>
            </wp:positionH>
            <wp:positionV relativeFrom="paragraph">
              <wp:posOffset>-1473200</wp:posOffset>
            </wp:positionV>
            <wp:extent cx="6350" cy="180"/>
            <wp:effectExtent l="0" t="0" r="0" b="0"/>
            <wp:wrapNone/>
            <wp:docPr id="634" name="Freeform 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7330"/>
          <w:pgMar w:top="339" w:right="500" w:bottom="255" w:left="500" w:header="708" w:footer="708" w:gutter="0"/>
          <w:docGrid w:linePitch="360"/>
        </w:sectPr>
        <w:spacing w:before="0" w:after="0" w:line="180" w:lineRule="exact"/>
        <w:ind w:left="5300" w:right="0" w:firstLine="0"/>
      </w:pPr>
      <w:r/>
      <w:r>
        <w:rPr baseline="0" dirty="0">
          <w:rFonts w:ascii="Arial" w:hAnsi="Arial" w:cs="Arial"/>
          <w:color w:val="737373"/>
          <w:sz w:val="18"/>
          <w:szCs w:val="18"/>
          <w:lang w:val="cs-CZ"/>
        </w:rPr>
        <w:t>2/4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after="1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720" w:tblpY="-10"/>
        <w:tblOverlap w:val="never"/>
        "
        <w:tblW w:w="10435" w:type="dxa"/>
        <w:tblLook w:val="04A0" w:firstRow="1" w:lastRow="0" w:firstColumn="1" w:lastColumn="0" w:noHBand="0" w:noVBand="1"/>
      </w:tblPr>
      <w:tblGrid>
        <w:gridCol w:w="10455"/>
      </w:tblGrid>
      <w:tr>
        <w:trPr>
          <w:trHeight w:hRule="exact" w:val="310"/>
        </w:trPr>
        <w:tc>
          <w:tcPr>
            <w:tcW w:w="10455" w:type="dxa"/>
            <w:tcBorders>
              <w:top w:val="single" w:sz="4" w:space="0" w:color="003D8F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1" w:after="0" w:line="240" w:lineRule="auto"/>
              <w:ind w:left="4702" w:right="0" w:firstLine="0"/>
            </w:pPr>
            <w:r>
              <w:drawing>
                <wp:anchor simplePos="0" relativeHeight="251658470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167640</wp:posOffset>
                  </wp:positionV>
                  <wp:extent cx="6350" cy="180"/>
                  <wp:effectExtent l="0" t="0" r="0" b="0"/>
                  <wp:wrapNone/>
                  <wp:docPr id="635" name="Freeform 6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5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167640</wp:posOffset>
                  </wp:positionV>
                  <wp:extent cx="6350" cy="180"/>
                  <wp:effectExtent l="0" t="0" r="0" b="0"/>
                  <wp:wrapNone/>
                  <wp:docPr id="636" name="Freeform 6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7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167640</wp:posOffset>
                  </wp:positionV>
                  <wp:extent cx="6350" cy="180"/>
                  <wp:effectExtent l="0" t="0" r="0" b="0"/>
                  <wp:wrapNone/>
                  <wp:docPr id="637" name="Freeform 6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3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167640</wp:posOffset>
                  </wp:positionV>
                  <wp:extent cx="6350" cy="180"/>
                  <wp:effectExtent l="0" t="0" r="0" b="0"/>
                  <wp:wrapNone/>
                  <wp:docPr id="638" name="Freeform 6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6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167640</wp:posOffset>
                  </wp:positionV>
                  <wp:extent cx="6350" cy="180"/>
                  <wp:effectExtent l="0" t="0" r="0" b="0"/>
                  <wp:wrapNone/>
                  <wp:docPr id="639" name="Freeform 6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9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167640</wp:posOffset>
                  </wp:positionV>
                  <wp:extent cx="6350" cy="180"/>
                  <wp:effectExtent l="0" t="0" r="0" b="0"/>
                  <wp:wrapNone/>
                  <wp:docPr id="640" name="Freeform 6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2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167640</wp:posOffset>
                  </wp:positionV>
                  <wp:extent cx="6350" cy="180"/>
                  <wp:effectExtent l="0" t="0" r="0" b="0"/>
                  <wp:wrapNone/>
                  <wp:docPr id="641" name="Freeform 6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5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167640</wp:posOffset>
                  </wp:positionV>
                  <wp:extent cx="6350" cy="180"/>
                  <wp:effectExtent l="0" t="0" r="0" b="0"/>
                  <wp:wrapNone/>
                  <wp:docPr id="642" name="Freeform 6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8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167640</wp:posOffset>
                  </wp:positionV>
                  <wp:extent cx="6350" cy="180"/>
                  <wp:effectExtent l="0" t="0" r="0" b="0"/>
                  <wp:wrapNone/>
                  <wp:docPr id="643" name="Freeform 6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3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167640</wp:posOffset>
                  </wp:positionV>
                  <wp:extent cx="6350" cy="180"/>
                  <wp:effectExtent l="0" t="0" r="0" b="0"/>
                  <wp:wrapNone/>
                  <wp:docPr id="644" name="Freeform 6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3D8F"/>
                <w:spacing w:val="-8"/>
                <w:sz w:val="20"/>
                <w:szCs w:val="20"/>
                <w:lang w:val="cs-CZ"/>
              </w:rPr>
              <w:t>ÚČASTNÍCI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38"/>
                <w:tab w:val="left" w:pos="2420"/>
                <w:tab w:val="left" w:pos="3676"/>
                <w:tab w:val="left" w:pos="5977"/>
                <w:tab w:val="left" w:pos="7546"/>
                <w:tab w:val="left" w:pos="9115"/>
              </w:tabs>
              <w:spacing w:before="19" w:after="0" w:line="240" w:lineRule="auto"/>
              <w:ind w:left="15" w:right="0" w:firstLine="0"/>
            </w:pPr>
            <w:r>
              <w:drawing>
                <wp:anchor simplePos="0" relativeHeight="25165849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45" name="Freeform 6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1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46" name="Freeform 6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1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47" name="Freeform 6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8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48" name="Freeform 6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7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49" name="Freeform 6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4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50" name="Freeform 6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0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51" name="Freeform 6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7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52" name="Freeform 6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3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53" name="Freeform 6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0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54" name="Freeform 6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6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55" name="Freeform 6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3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56" name="Freeform 6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9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57" name="Freeform 6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6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58" name="Freeform 6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2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59" name="Freeform 6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9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60" name="Freeform 6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Poř.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Jméno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Dat. nar.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Adresa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Občanství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Cest. doklad	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37"/>
                <w:tab w:val="left" w:pos="2420"/>
                <w:tab w:val="left" w:pos="9341"/>
              </w:tabs>
              <w:spacing w:before="19" w:after="0" w:line="240" w:lineRule="auto"/>
              <w:ind w:left="185" w:right="-18" w:firstLine="0"/>
            </w:pPr>
            <w:r>
              <w:drawing>
                <wp:anchor simplePos="0" relativeHeight="251658518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61" name="Freeform 6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5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62" name="Freeform 6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2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63" name="Freeform 6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5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64" name="Freeform 6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1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65" name="Freeform 6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8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66" name="Freeform 6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1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67" name="Freeform 6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4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68" name="Freeform 6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7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69" name="Freeform 6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4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70" name="Freeform 6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0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71" name="Freeform 6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7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72" name="Freeform 6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73" name="Freeform 6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0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74" name="Freeform 6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6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75" name="Freeform 6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3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76" name="Freeform 6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vstoupit Data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40"/>
                <w:tab w:val="left" w:pos="9261"/>
              </w:tabs>
              <w:spacing w:before="19" w:after="0" w:line="240" w:lineRule="auto"/>
              <w:ind w:left="105" w:right="22" w:firstLine="0"/>
              <w:jc w:val="right"/>
            </w:pPr>
            <w:r>
              <w:drawing>
                <wp:anchor simplePos="0" relativeHeight="25165854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77" name="Freeform 6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9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78" name="Freeform 6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9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79" name="Freeform 6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6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80" name="Freeform 6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5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81" name="Freeform 6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2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82" name="Freeform 6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8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83" name="Freeform 6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5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84" name="Freeform 6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1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85" name="Freeform 6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8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86" name="Freeform 6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4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87" name="Freeform 6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1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88" name="Freeform 6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7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89" name="Freeform 6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4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90" name="Freeform 6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0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91" name="Freeform 6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7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92" name="Freeform 6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2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vstoupit Data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40"/>
                <w:tab w:val="left" w:pos="9261"/>
              </w:tabs>
              <w:spacing w:before="19" w:after="0" w:line="240" w:lineRule="auto"/>
              <w:ind w:left="105" w:right="22" w:firstLine="0"/>
              <w:jc w:val="right"/>
            </w:pPr>
            <w:r>
              <w:drawing>
                <wp:anchor simplePos="0" relativeHeight="251658543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93" name="Freeform 6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94" name="Freeform 6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3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95" name="Freeform 6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0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96" name="Freeform 6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9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97" name="Freeform 6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6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98" name="Freeform 6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9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699" name="Freeform 6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2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00" name="Freeform 7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5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01" name="Freeform 7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2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02" name="Freeform 7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5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03" name="Freeform 7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8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04" name="Freeform 7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8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05" name="Freeform 7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1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06" name="Freeform 7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4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07" name="Freeform 7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08" name="Freeform 7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3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40"/>
                <w:tab w:val="left" w:pos="9261"/>
              </w:tabs>
              <w:spacing w:before="19" w:after="0" w:line="240" w:lineRule="auto"/>
              <w:ind w:left="105" w:right="22" w:firstLine="0"/>
              <w:jc w:val="right"/>
            </w:pPr>
            <w:r>
              <w:drawing>
                <wp:anchor simplePos="0" relativeHeight="251658590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09" name="Freeform 7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7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10" name="Freeform 7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7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11" name="Freeform 7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4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12" name="Freeform 7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3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13" name="Freeform 7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0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14" name="Freeform 7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6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15" name="Freeform 7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3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16" name="Freeform 7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9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17" name="Freeform 7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6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18" name="Freeform 7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2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19" name="Freeform 7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9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20" name="Freeform 7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5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21" name="Freeform 7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2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22" name="Freeform 7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8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23" name="Freeform 7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5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24" name="Freeform 7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4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40"/>
                <w:tab w:val="left" w:pos="9261"/>
              </w:tabs>
              <w:spacing w:before="19" w:after="0" w:line="240" w:lineRule="auto"/>
              <w:ind w:left="105" w:right="22" w:firstLine="0"/>
              <w:jc w:val="right"/>
            </w:pPr>
            <w:r>
              <w:drawing>
                <wp:anchor simplePos="0" relativeHeight="25165861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25" name="Freeform 7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1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26" name="Freeform 7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1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27" name="Freeform 7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8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28" name="Freeform 7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7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29" name="Freeform 7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4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30" name="Freeform 7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0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31" name="Freeform 7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7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32" name="Freeform 7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3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33" name="Freeform 7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0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34" name="Freeform 7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3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35" name="Freeform 7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6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36" name="Freeform 7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9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37" name="Freeform 7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6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38" name="Freeform 7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2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39" name="Freeform 7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9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40" name="Freeform 7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5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40"/>
                <w:tab w:val="left" w:pos="9261"/>
              </w:tabs>
              <w:spacing w:before="19" w:after="0" w:line="240" w:lineRule="auto"/>
              <w:ind w:left="105" w:right="22" w:firstLine="0"/>
              <w:jc w:val="right"/>
            </w:pPr>
            <w:r>
              <w:drawing>
                <wp:anchor simplePos="0" relativeHeight="251658638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41" name="Freeform 7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5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42" name="Freeform 7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5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43" name="Freeform 7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2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44" name="Freeform 7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1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45" name="Freeform 7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8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46" name="Freeform 7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4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47" name="Freeform 7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1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48" name="Freeform 7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7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49" name="Freeform 7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4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50" name="Freeform 7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0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51" name="Freeform 7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7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52" name="Freeform 7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3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53" name="Freeform 7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0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54" name="Freeform 7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6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55" name="Freeform 7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3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56" name="Freeform 7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6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40"/>
                <w:tab w:val="left" w:pos="9261"/>
              </w:tabs>
              <w:spacing w:before="19" w:after="0" w:line="240" w:lineRule="auto"/>
              <w:ind w:left="105" w:right="22" w:firstLine="0"/>
              <w:jc w:val="right"/>
            </w:pPr>
            <w:r>
              <w:drawing>
                <wp:anchor simplePos="0" relativeHeight="251658639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57" name="Freeform 7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58" name="Freeform 7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9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59" name="Freeform 7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6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60" name="Freeform 7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2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61" name="Freeform 7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5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62" name="Freeform 7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8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63" name="Freeform 7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5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64" name="Freeform 7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1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65" name="Freeform 7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8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66" name="Freeform 7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4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67" name="Freeform 7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1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68" name="Freeform 7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4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69" name="Freeform 7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7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70" name="Freeform 7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0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71" name="Freeform 7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7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72" name="Freeform 7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7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40"/>
                <w:tab w:val="left" w:pos="9261"/>
              </w:tabs>
              <w:spacing w:before="19" w:after="0" w:line="240" w:lineRule="auto"/>
              <w:ind w:left="105" w:right="22" w:firstLine="0"/>
              <w:jc w:val="right"/>
            </w:pPr>
            <w:r>
              <w:drawing>
                <wp:anchor simplePos="0" relativeHeight="25165868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73" name="Freeform 7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3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74" name="Freeform 7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3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75" name="Freeform 7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0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76" name="Freeform 7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9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77" name="Freeform 7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6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78" name="Freeform 7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2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79" name="Freeform 7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9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80" name="Freeform 7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5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81" name="Freeform 7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2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82" name="Freeform 7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8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83" name="Freeform 7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5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84" name="Freeform 7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1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85" name="Freeform 7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8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86" name="Freeform 7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4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87" name="Freeform 7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1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88" name="Freeform 7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8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40"/>
                <w:tab w:val="left" w:pos="9261"/>
              </w:tabs>
              <w:spacing w:before="19" w:after="0" w:line="240" w:lineRule="auto"/>
              <w:ind w:left="105" w:right="22" w:firstLine="0"/>
              <w:jc w:val="right"/>
            </w:pPr>
            <w:r>
              <w:drawing>
                <wp:anchor simplePos="0" relativeHeight="251658710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89" name="Freeform 7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7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90" name="Freeform 7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4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91" name="Freeform 7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7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92" name="Freeform 7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3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93" name="Freeform 7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0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94" name="Freeform 7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3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95" name="Freeform 7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6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96" name="Freeform 7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9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97" name="Freeform 7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6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98" name="Freeform 7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9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799" name="Freeform 7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2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00" name="Freeform 8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5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01" name="Freeform 8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2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02" name="Freeform 8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8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03" name="Freeform 8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5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04" name="Freeform 8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9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873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05" name="Freeform 8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1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06" name="Freeform 8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1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07" name="Freeform 8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8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08" name="Freeform 8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7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09" name="Freeform 8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4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10" name="Freeform 8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0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11" name="Freeform 8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7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12" name="Freeform 8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3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13" name="Freeform 8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0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14" name="Freeform 8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6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15" name="Freeform 8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3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16" name="Freeform 8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9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17" name="Freeform 8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6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18" name="Freeform 8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2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19" name="Freeform 8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9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20" name="Freeform 8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10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8758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21" name="Freeform 8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5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22" name="Freeform 8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5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23" name="Freeform 8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2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24" name="Freeform 8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8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25" name="Freeform 8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1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26" name="Freeform 8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4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27" name="Freeform 8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1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28" name="Freeform 8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4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29" name="Freeform 8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7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30" name="Freeform 8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0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31" name="Freeform 8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7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32" name="Freeform 8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0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33" name="Freeform 8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3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34" name="Freeform 8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6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35" name="Freeform 8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3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36" name="Freeform 8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11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878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37" name="Freeform 8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9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38" name="Freeform 8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9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39" name="Freeform 8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6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40" name="Freeform 8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5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41" name="Freeform 8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2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42" name="Freeform 8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8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43" name="Freeform 8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5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44" name="Freeform 8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1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45" name="Freeform 8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8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46" name="Freeform 8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4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47" name="Freeform 8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1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48" name="Freeform 8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7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49" name="Freeform 8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4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50" name="Freeform 8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0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51" name="Freeform 8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7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52" name="Freeform 8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12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8783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53" name="Freeform 8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54" name="Freeform 8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3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55" name="Freeform 8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0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56" name="Freeform 8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9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57" name="Freeform 8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6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58" name="Freeform 8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2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59" name="Freeform 8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9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60" name="Freeform 8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5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61" name="Freeform 8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2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62" name="Freeform 8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8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63" name="Freeform 8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5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64" name="Freeform 8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21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65" name="Freeform 8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8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66" name="Freeform 8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24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67" name="Freeform 8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1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68" name="Freeform 8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13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8830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69" name="Freeform 8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7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70" name="Freeform 8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27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71" name="Freeform 8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4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72" name="Freeform 8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3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73" name="Freeform 8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0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74" name="Freeform 8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6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75" name="Freeform 8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3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76" name="Freeform 8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9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77" name="Freeform 8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6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78" name="Freeform 8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2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79" name="Freeform 8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9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80" name="Freeform 8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5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81" name="Freeform 8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22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82" name="Freeform 8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8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83" name="Freeform 8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25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84" name="Freeform 8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14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885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85" name="Freeform 8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1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86" name="Freeform 8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51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87" name="Freeform 8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28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88" name="Freeform 8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57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89" name="Freeform 8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4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90" name="Freeform 8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7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91" name="Freeform 8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60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92" name="Freeform 8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63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93" name="Freeform 8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0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94" name="Freeform 8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66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95" name="Freeform 8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3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96" name="Freeform 8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6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97" name="Freeform 8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69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98" name="Freeform 8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72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899" name="Freeform 8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9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00" name="Freeform 9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15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8878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01" name="Freeform 9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55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02" name="Freeform 9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75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03" name="Freeform 9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52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04" name="Freeform 9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81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05" name="Freeform 9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58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06" name="Freeform 9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84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07" name="Freeform 9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61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08" name="Freeform 9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87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09" name="Freeform 9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64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10" name="Freeform 9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0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11" name="Freeform 9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67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12" name="Freeform 9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3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13" name="Freeform 9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70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14" name="Freeform 9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6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15" name="Freeform 9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73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16" name="Freeform 9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16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8879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17" name="Freeform 9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0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18" name="Freeform 9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9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19" name="Freeform 9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76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20" name="Freeform 9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05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21" name="Freeform 9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82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22" name="Freeform 9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85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23" name="Freeform 9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08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24" name="Freeform 9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11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25" name="Freeform 9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88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26" name="Freeform 9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14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27" name="Freeform 9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1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28" name="Freeform 9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4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29" name="Freeform 9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17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30" name="Freeform 9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20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31" name="Freeform 9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7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32" name="Freeform 9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17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892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33" name="Freeform 9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03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34" name="Freeform 9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23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35" name="Freeform 9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00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36" name="Freeform 9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29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37" name="Freeform 9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06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38" name="Freeform 9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32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39" name="Freeform 9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09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40" name="Freeform 9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35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41" name="Freeform 9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12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42" name="Freeform 9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38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43" name="Freeform 9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15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44" name="Freeform 9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41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45" name="Freeform 9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18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46" name="Freeform 9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44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47" name="Freeform 9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21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48" name="Freeform 9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18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8950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49" name="Freeform 9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27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50" name="Freeform 9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47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51" name="Freeform 9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24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52" name="Freeform 9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53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53" name="Freeform 9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30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54" name="Freeform 9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56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55" name="Freeform 9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33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56" name="Freeform 9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59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57" name="Freeform 9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36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58" name="Freeform 9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39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59" name="Freeform 9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62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60" name="Freeform 9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65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61" name="Freeform 9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42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62" name="Freeform 9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68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63" name="Freeform 9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45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64" name="Freeform 9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19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897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65" name="Freeform 9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51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66" name="Freeform 9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71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67" name="Freeform 9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48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68" name="Freeform 9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77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69" name="Freeform 9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54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70" name="Freeform 9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80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71" name="Freeform 9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57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72" name="Freeform 9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83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73" name="Freeform 9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60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74" name="Freeform 9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86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75" name="Freeform 9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63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76" name="Freeform 9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89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77" name="Freeform 9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66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78" name="Freeform 9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92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79" name="Freeform 9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69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80" name="Freeform 9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20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8998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81" name="Freeform 9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75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82" name="Freeform 9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95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83" name="Freeform 9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72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84" name="Freeform 9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01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85" name="Freeform 9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78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86" name="Freeform 9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04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87" name="Freeform 9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81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88" name="Freeform 9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07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89" name="Freeform 9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84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90" name="Freeform 9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87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91" name="Freeform 9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10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92" name="Freeform 9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13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93" name="Freeform 9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90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94" name="Freeform 9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16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95" name="Freeform 9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93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96" name="Freeform 9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21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902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97" name="Freeform 9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99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98" name="Freeform 9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19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999" name="Freeform 9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96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00" name="Freeform 10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25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01" name="Freeform 10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02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02" name="Freeform 10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28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03" name="Freeform 10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05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04" name="Freeform 10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31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05" name="Freeform 10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08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06" name="Freeform 10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34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07" name="Freeform 10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11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08" name="Freeform 10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37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09" name="Freeform 10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14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10" name="Freeform 10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40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11" name="Freeform 10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17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12" name="Freeform 10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22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904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13" name="Freeform 10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23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14" name="Freeform 10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20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15" name="Freeform 10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43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16" name="Freeform 10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26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17" name="Freeform 10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49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18" name="Freeform 10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52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19" name="Freeform 10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29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20" name="Freeform 10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55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21" name="Freeform 10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32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22" name="Freeform 10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58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23" name="Freeform 10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35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24" name="Freeform 10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38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25" name="Freeform 10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61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26" name="Freeform 10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64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27" name="Freeform 10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41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28" name="Freeform 10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23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4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9070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29" name="Freeform 10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47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30" name="Freeform 10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67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31" name="Freeform 10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44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32" name="Freeform 10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3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33" name="Freeform 10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50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34" name="Freeform 10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6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35" name="Freeform 10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53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36" name="Freeform 10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9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37" name="Freeform 10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56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38" name="Freeform 10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2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39" name="Freeform 10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59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40" name="Freeform 10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5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41" name="Freeform 10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62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42" name="Freeform 10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8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43" name="Freeform 10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65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44" name="Freeform 10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24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909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45" name="Freeform 10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1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46" name="Freeform 10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91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47" name="Freeform 10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68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48" name="Freeform 10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97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49" name="Freeform 10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4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50" name="Freeform 10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00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51" name="Freeform 10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7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52" name="Freeform 10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0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53" name="Freeform 10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03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54" name="Freeform 10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06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55" name="Freeform 10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3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56" name="Freeform 10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09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57" name="Freeform 10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6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58" name="Freeform 10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12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59" name="Freeform 10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9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60" name="Freeform 10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25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9118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61" name="Freeform 10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95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62" name="Freeform 10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15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63" name="Freeform 10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92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64" name="Freeform 10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21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65" name="Freeform 10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98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66" name="Freeform 10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24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67" name="Freeform 10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01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68" name="Freeform 10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27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69" name="Freeform 10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04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70" name="Freeform 10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30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71" name="Freeform 10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07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72" name="Freeform 10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33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73" name="Freeform 10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10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74" name="Freeform 10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36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75" name="Freeform 10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13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76" name="Freeform 10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26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4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9142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77" name="Freeform 10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19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78" name="Freeform 10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16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79" name="Freeform 10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39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80" name="Freeform 10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22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81" name="Freeform 10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45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82" name="Freeform 10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48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83" name="Freeform 10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25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84" name="Freeform 10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28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85" name="Freeform 10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51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86" name="Freeform 10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54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87" name="Freeform 10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31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88" name="Freeform 10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57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89" name="Freeform 10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34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90" name="Freeform 10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60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91" name="Freeform 10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37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92" name="Freeform 10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27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9166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93" name="Freeform 10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43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94" name="Freeform 10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63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95" name="Freeform 10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40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96" name="Freeform 10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69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97" name="Freeform 10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46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98" name="Freeform 10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72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099" name="Freeform 10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49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00" name="Freeform 1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75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01" name="Freeform 1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52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02" name="Freeform 1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78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03" name="Freeform 1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55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04" name="Freeform 1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81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05" name="Freeform 1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58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06" name="Freeform 1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84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07" name="Freeform 1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61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08" name="Freeform 1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28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09.11.1993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6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60"/>
        </w:trPr>
        <w:tc>
          <w:tcPr>
            <w:tcW w:w="10455" w:type="dxa"/>
            <w:tcBorders>
              <w:top w:val="nil"/>
              <w:left w:val="single" w:sz="4" w:space="0" w:color="003D8F"/>
              <w:bottom w:val="nil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261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9167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09" name="Freeform 1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91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10" name="Freeform 1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88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11" name="Freeform 1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64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12" name="Freeform 1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94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13" name="Freeform 1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70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14" name="Freeform 1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98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15" name="Freeform 1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73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16" name="Freeform 1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202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17" name="Freeform 1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76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18" name="Freeform 1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206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19" name="Freeform 1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79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20" name="Freeform 1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210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21" name="Freeform 1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82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22" name="Freeform 1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EEAF6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214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23" name="Freeform 1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85" behindDoc="0" locked="0" layoutInCell="1" allowOverlap="1">
                  <wp:simplePos x="0" y="0"/>
                  <wp:positionH relativeFrom="page">
                    <wp:posOffset>6632575</wp:posOffset>
                  </wp:positionH>
                  <wp:positionV relativeFrom="line">
                    <wp:posOffset>124904</wp:posOffset>
                  </wp:positionV>
                  <wp:extent cx="6350" cy="180"/>
                  <wp:effectExtent l="0" t="0" r="0" b="0"/>
                  <wp:wrapNone/>
                  <wp:docPr id="1124" name="Freeform 1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180"/>
                          </a:xfrm>
                          <a:custGeom>
                            <a:rect l="l" t="t" r="r" b="b"/>
                            <a:pathLst>
                              <a:path w="6350" h="180">
                                <a:moveTo>
                                  <a:pt x="6350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D8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29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10.10.2015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1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2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959,00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250"/>
        </w:trPr>
        <w:tc>
          <w:tcPr>
            <w:tcW w:w="10455" w:type="dxa"/>
            <w:tcBorders>
              <w:top w:val="nil"/>
              <w:left w:val="single" w:sz="4" w:space="0" w:color="003D8F"/>
              <w:bottom w:val="single" w:sz="4" w:space="0" w:color="003D8F"/>
              <w:right w:val="single" w:sz="4" w:space="0" w:color="003D8F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57"/>
                <w:tab w:val="left" w:pos="2339"/>
                <w:tab w:val="left" w:pos="9364"/>
              </w:tabs>
              <w:spacing w:before="19" w:after="0" w:line="240" w:lineRule="auto"/>
              <w:ind w:left="53" w:right="22" w:firstLine="0"/>
              <w:jc w:val="right"/>
            </w:pPr>
            <w:r>
              <w:drawing>
                <wp:anchor simplePos="0" relativeHeight="251659189" behindDoc="0" locked="0" layoutInCell="1" allowOverlap="1">
                  <wp:simplePos x="0" y="0"/>
                  <wp:positionH relativeFrom="page">
                    <wp:posOffset>322580</wp:posOffset>
                  </wp:positionH>
                  <wp:positionV relativeFrom="line">
                    <wp:posOffset>118554</wp:posOffset>
                  </wp:positionV>
                  <wp:extent cx="6350" cy="6350"/>
                  <wp:effectExtent l="0" t="0" r="0" b="0"/>
                  <wp:wrapNone/>
                  <wp:docPr id="1125" name="Freeform 1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95" behindDoc="0" locked="0" layoutInCell="1" allowOverlap="1">
                  <wp:simplePos x="0" y="0"/>
                  <wp:positionH relativeFrom="page">
                    <wp:posOffset>1518157</wp:posOffset>
                  </wp:positionH>
                  <wp:positionV relativeFrom="line">
                    <wp:posOffset>118554</wp:posOffset>
                  </wp:positionV>
                  <wp:extent cx="6350" cy="6350"/>
                  <wp:effectExtent l="0" t="0" r="0" b="0"/>
                  <wp:wrapNone/>
                  <wp:docPr id="1126" name="Freeform 1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99" behindDoc="0" locked="0" layoutInCell="1" allowOverlap="1">
                  <wp:simplePos x="0" y="0"/>
                  <wp:positionH relativeFrom="page">
                    <wp:posOffset>2315210</wp:posOffset>
                  </wp:positionH>
                  <wp:positionV relativeFrom="line">
                    <wp:posOffset>118554</wp:posOffset>
                  </wp:positionV>
                  <wp:extent cx="6350" cy="6350"/>
                  <wp:effectExtent l="0" t="0" r="0" b="0"/>
                  <wp:wrapNone/>
                  <wp:docPr id="1127" name="Freeform 1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203" behindDoc="0" locked="0" layoutInCell="1" allowOverlap="1">
                  <wp:simplePos x="0" y="0"/>
                  <wp:positionH relativeFrom="page">
                    <wp:posOffset>3776471</wp:posOffset>
                  </wp:positionH>
                  <wp:positionV relativeFrom="line">
                    <wp:posOffset>118554</wp:posOffset>
                  </wp:positionV>
                  <wp:extent cx="6350" cy="6350"/>
                  <wp:effectExtent l="0" t="0" r="0" b="0"/>
                  <wp:wrapNone/>
                  <wp:docPr id="1128" name="Freeform 1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207" behindDoc="0" locked="0" layoutInCell="1" allowOverlap="1">
                  <wp:simplePos x="0" y="0"/>
                  <wp:positionH relativeFrom="page">
                    <wp:posOffset>4772786</wp:posOffset>
                  </wp:positionH>
                  <wp:positionV relativeFrom="line">
                    <wp:posOffset>118554</wp:posOffset>
                  </wp:positionV>
                  <wp:extent cx="6350" cy="6350"/>
                  <wp:effectExtent l="0" t="0" r="0" b="0"/>
                  <wp:wrapNone/>
                  <wp:docPr id="1129" name="Freeform 1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211" behindDoc="0" locked="0" layoutInCell="1" allowOverlap="1">
                  <wp:simplePos x="0" y="0"/>
                  <wp:positionH relativeFrom="page">
                    <wp:posOffset>5769102</wp:posOffset>
                  </wp:positionH>
                  <wp:positionV relativeFrom="line">
                    <wp:posOffset>118554</wp:posOffset>
                  </wp:positionV>
                  <wp:extent cx="6350" cy="6350"/>
                  <wp:effectExtent l="0" t="0" r="0" b="0"/>
                  <wp:wrapNone/>
                  <wp:docPr id="1130" name="Freeform 1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350" cy="6350"/>
                          </a:xfrm>
                          <a:custGeom>
                            <a:rect l="l" t="t" r="r" b="b"/>
                            <a:pathLst>
                              <a:path w="6350" h="6350">
                                <a:moveTo>
                                  <a:pt x="6350" y="635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30	</w:t>
            </w:r>
            <w:r>
              <w:rPr baseline="0" dirty="0">
                <w:rFonts w:ascii="Arial" w:hAnsi="Arial" w:cs="Arial"/>
                <w:color w:val="000000"/>
                <w:spacing w:val="-11"/>
                <w:sz w:val="18"/>
                <w:szCs w:val="18"/>
                <w:lang w:val="cs-CZ"/>
              </w:rPr>
              <w:t>GROUP PASSENGER	</w:t>
            </w:r>
            <w:r>
              <w:rPr baseline="0" dirty="0">
                <w:rFonts w:ascii="Arial" w:hAnsi="Arial" w:cs="Arial"/>
                <w:color w:val="000000"/>
                <w:sz w:val="18"/>
                <w:szCs w:val="18"/>
                <w:lang w:val="cs-CZ"/>
              </w:rPr>
              <w:t>09.10.2015	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8 </w:t>
            </w:r>
            <w:r>
              <w:rPr baseline="0" dirty="0">
                <w:rFonts w:ascii="Arial" w:hAnsi="Arial" w:cs="Arial"/>
                <w:color w:val="000000"/>
                <w:spacing w:val="-2"/>
                <w:sz w:val="18"/>
                <w:szCs w:val="18"/>
                <w:lang w:val="cs-CZ"/>
              </w:rPr>
              <w:t>990,00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after="1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7330"/>
          <w:pgMar w:top="339" w:right="500" w:bottom="255" w:left="500" w:header="708" w:footer="708" w:gutter="0"/>
          <w:docGrid w:linePitch="360"/>
        </w:sectPr>
        <w:spacing w:before="0" w:after="0" w:line="201" w:lineRule="exact"/>
        <w:ind w:left="4377" w:right="0" w:firstLine="0"/>
      </w:pPr>
      <w:r>
        <w:drawing>
          <wp:anchor simplePos="0" relativeHeight="251659349" behindDoc="0" locked="0" layoutInCell="1" allowOverlap="1">
            <wp:simplePos x="0" y="0"/>
            <wp:positionH relativeFrom="page">
              <wp:posOffset>460375</wp:posOffset>
            </wp:positionH>
            <wp:positionV relativeFrom="line">
              <wp:posOffset>-81916</wp:posOffset>
            </wp:positionV>
            <wp:extent cx="180" cy="203200"/>
            <wp:effectExtent l="0" t="0" r="0" b="0"/>
            <wp:wrapNone/>
            <wp:docPr id="1131" name="Freeform 1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03200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0"/>
                          </a:move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6" behindDoc="0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-78741</wp:posOffset>
            </wp:positionV>
            <wp:extent cx="6642100" cy="180"/>
            <wp:effectExtent l="0" t="0" r="0" b="0"/>
            <wp:wrapNone/>
            <wp:docPr id="1132" name="Freeform 1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42100" cy="180"/>
                    </a:xfrm>
                    <a:custGeom>
                      <a:rect l="l" t="t" r="r" b="b"/>
                      <a:pathLst>
                        <a:path w="6642100" h="180">
                          <a:moveTo>
                            <a:pt x="0" y="0"/>
                          </a:moveTo>
                          <a:lnTo>
                            <a:pt x="6642100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7" behindDoc="0" locked="0" layoutInCell="1" allowOverlap="1">
            <wp:simplePos x="0" y="0"/>
            <wp:positionH relativeFrom="page">
              <wp:posOffset>7096125</wp:posOffset>
            </wp:positionH>
            <wp:positionV relativeFrom="line">
              <wp:posOffset>-81916</wp:posOffset>
            </wp:positionV>
            <wp:extent cx="180" cy="203200"/>
            <wp:effectExtent l="0" t="0" r="0" b="0"/>
            <wp:wrapNone/>
            <wp:docPr id="1133" name="Freeform 1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03200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0"/>
                          </a:move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3D8F"/>
          <w:spacing w:val="-8"/>
          <w:sz w:val="20"/>
          <w:szCs w:val="20"/>
          <w:lang w:val="cs-CZ"/>
        </w:rPr>
        <w:t>OSTATNÍ USTANOVENÍ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9353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135254</wp:posOffset>
            </wp:positionV>
            <wp:extent cx="6350" cy="180"/>
            <wp:effectExtent l="0" t="0" r="0" b="0"/>
            <wp:wrapNone/>
            <wp:docPr id="1134" name="Freeform 1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635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135254</wp:posOffset>
            </wp:positionV>
            <wp:extent cx="6350" cy="180"/>
            <wp:effectExtent l="0" t="0" r="0" b="0"/>
            <wp:wrapNone/>
            <wp:docPr id="1135" name="Freeform 1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635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6" behindDoc="0" locked="0" layoutInCell="1" allowOverlap="1">
            <wp:simplePos x="0" y="0"/>
            <wp:positionH relativeFrom="page">
              <wp:posOffset>7092950</wp:posOffset>
            </wp:positionH>
            <wp:positionV relativeFrom="paragraph">
              <wp:posOffset>135254</wp:posOffset>
            </wp:positionV>
            <wp:extent cx="6350" cy="180"/>
            <wp:effectExtent l="0" t="0" r="0" b="0"/>
            <wp:wrapNone/>
            <wp:docPr id="1136" name="Freeform 1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8" behindDoc="0" locked="0" layoutInCell="1" allowOverlap="1">
            <wp:simplePos x="0" y="0"/>
            <wp:positionH relativeFrom="page">
              <wp:posOffset>7092950</wp:posOffset>
            </wp:positionH>
            <wp:positionV relativeFrom="paragraph">
              <wp:posOffset>135254</wp:posOffset>
            </wp:positionV>
            <wp:extent cx="6350" cy="180"/>
            <wp:effectExtent l="0" t="0" r="0" b="0"/>
            <wp:wrapNone/>
            <wp:docPr id="1137" name="Freeform 1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95" w:after="0" w:line="180" w:lineRule="exact"/>
        <w:ind w:left="240" w:right="0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Služba poskytnutá v rámci skupiny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1" w:lineRule="exact"/>
        <w:ind w:left="240" w:right="-40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V případě zakoupení svozu/rozvozu nebo fakultativního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9352" behindDoc="0" locked="0" layoutInCell="1" allowOverlap="1">
            <wp:simplePos x="0" y="0"/>
            <wp:positionH relativeFrom="page">
              <wp:posOffset>460375</wp:posOffset>
            </wp:positionH>
            <wp:positionV relativeFrom="line">
              <wp:posOffset>-293561</wp:posOffset>
            </wp:positionV>
            <wp:extent cx="180" cy="1536700"/>
            <wp:effectExtent l="0" t="0" r="0" b="0"/>
            <wp:wrapNone/>
            <wp:docPr id="1139" name="Freeform 1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36700"/>
                    </a:xfrm>
                    <a:custGeom>
                      <a:rect l="l" t="t" r="r" b="b"/>
                      <a:pathLst>
                        <a:path w="180" h="1536700">
                          <a:moveTo>
                            <a:pt x="0" y="0"/>
                          </a:moveTo>
                          <a:lnTo>
                            <a:pt x="0" y="15367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výletu jde o službu poskytovanou v rámci skupiny o velikosti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dané dopravním prostředkem, zpravidla autokarem.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Minimální počet účastníků pro jejich realizaci je uveden na</w:t>
      </w:r>
      <w:r>
        <w:rPr>
          <w:rFonts w:ascii="Times New Roman" w:hAnsi="Times New Roman" w:cs="Times New Roman"/>
          <w:sz w:val="18"/>
          <w:szCs w:val="18"/>
        </w:rPr>
        <w:t> </w:t>
      </w:r>
      <w:r/>
      <w:hyperlink r:id="rId1138" w:history="1">
        <w:r>
          <w:rPr baseline="0" dirty="0">
            <w:rFonts w:ascii="Arial" w:hAnsi="Arial" w:cs="Arial"/>
            <w:color w:val="000000"/>
            <w:sz w:val="18"/>
            <w:szCs w:val="18"/>
            <w:lang w:val="cs-CZ"/>
          </w:rPr>
          <w:t>https://www.cedok.cz/</w:t>
        </w:r>
      </w:hyperlink>
      <w:r>
        <w:rPr baseline="0" dirty="0">
          <w:rFonts w:ascii="Arial" w:hAnsi="Arial" w:cs="Arial"/>
          <w:color w:val="000000"/>
          <w:spacing w:val="-3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240" w:right="0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Jazyk, v němž se služby cestovního ruchu poskytují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1" w:lineRule="exact"/>
        <w:ind w:left="240" w:right="-40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Služby delegáta, resp. průvodce jsou poskytovány zpravidla v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českém nebo slovenském jazyce. Nejsou-li služby průvodce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součástí zájezdu, jsou služby dle této smlouvy poskytovány v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jazyce místa pobytu země a registrace leteckého či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autokarového dopravce, příp. v některém ze světových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9351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96964</wp:posOffset>
            </wp:positionV>
            <wp:extent cx="3321050" cy="180"/>
            <wp:effectExtent l="0" t="0" r="0" b="0"/>
            <wp:wrapNone/>
            <wp:docPr id="1140" name="Freeform 1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50" cy="180"/>
                    </a:xfrm>
                    <a:custGeom>
                      <a:rect l="l" t="t" r="r" b="b"/>
                      <a:pathLst>
                        <a:path w="3321050" h="180">
                          <a:moveTo>
                            <a:pt x="332105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jazyků.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5" w:after="0" w:line="180" w:lineRule="exact"/>
        <w:ind w:left="0" w:right="0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Pasové a vízové požadavky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1" w:lineRule="exact"/>
        <w:ind w:left="0" w:right="-40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Údaje o pasových a vízových požadavcích vč. přibližných lhůt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9355" behindDoc="0" locked="0" layoutInCell="1" allowOverlap="1">
            <wp:simplePos x="0" y="0"/>
            <wp:positionH relativeFrom="page">
              <wp:posOffset>7096125</wp:posOffset>
            </wp:positionH>
            <wp:positionV relativeFrom="line">
              <wp:posOffset>-293561</wp:posOffset>
            </wp:positionV>
            <wp:extent cx="180" cy="1536700"/>
            <wp:effectExtent l="0" t="0" r="0" b="0"/>
            <wp:wrapNone/>
            <wp:docPr id="1142" name="Freeform 1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36700"/>
                    </a:xfrm>
                    <a:custGeom>
                      <a:rect l="l" t="t" r="r" b="b"/>
                      <a:pathLst>
                        <a:path w="180" h="1536700">
                          <a:moveTo>
                            <a:pt x="0" y="0"/>
                          </a:moveTo>
                          <a:lnTo>
                            <a:pt x="0" y="15367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pro vyřízení a příp. požadovaných zdravotních dokladech na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cestu a pobyt v cílové zemi jsou uvedeny na</w:t>
      </w:r>
      <w:r>
        <w:rPr>
          <w:rFonts w:ascii="Times New Roman" w:hAnsi="Times New Roman" w:cs="Times New Roman"/>
          <w:sz w:val="18"/>
          <w:szCs w:val="18"/>
        </w:rPr>
        <w:t> </w:t>
      </w:r>
      <w:r/>
      <w:hyperlink r:id="rId1141" w:history="1">
        <w:r>
          <w:rPr baseline="0" dirty="0">
            <w:rFonts w:ascii="Arial" w:hAnsi="Arial" w:cs="Arial"/>
            <w:color w:val="000000"/>
            <w:sz w:val="18"/>
            <w:szCs w:val="18"/>
            <w:lang w:val="cs-CZ"/>
          </w:rPr>
          <w:t>https://www.mzv.cz/</w:t>
        </w:r>
      </w:hyperlink>
      <w:r>
        <w:rPr baseline="0" dirty="0">
          <w:rFonts w:ascii="Arial" w:hAnsi="Arial" w:cs="Arial"/>
          <w:color w:val="000000"/>
          <w:spacing w:val="-3"/>
          <w:sz w:val="18"/>
          <w:szCs w:val="18"/>
          <w:lang w:val="cs-CZ"/>
        </w:rPr>
        <w:t>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1"/>
          <w:sz w:val="18"/>
          <w:szCs w:val="18"/>
          <w:lang w:val="cs-CZ"/>
        </w:rPr>
        <w:t>Údaje o SOS lince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7330"/>
          <w:pgMar w:top="339" w:right="500" w:bottom="255" w:left="500" w:header="708" w:footer="708" w:gutter="0"/>
          <w:cols w:num="2" w:space="0" w:equalWidth="0">
            <w:col w:w="5388" w:space="101"/>
            <w:col w:w="5089" w:space="0"/>
          </w:cols>
          <w:docGrid w:linePitch="360"/>
        </w:sectPr>
        <w:spacing w:before="0" w:after="0" w:line="181" w:lineRule="exact"/>
        <w:ind w:left="0" w:right="-40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Pro kontakt s CK Čedok v případě naléhavých situacích a v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nesnázích zákazníka a současně k zajištění kontaktu s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nezletilým příp. osobou, která za nezletilého odpovídá, je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určena SOS telefonní linka +420 296 184 930.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354" behindDoc="0" locked="0" layoutInCell="1" allowOverlap="1">
            <wp:simplePos x="0" y="0"/>
            <wp:positionH relativeFrom="page">
              <wp:posOffset>3778250</wp:posOffset>
            </wp:positionH>
            <wp:positionV relativeFrom="paragraph">
              <wp:posOffset>-5715</wp:posOffset>
            </wp:positionV>
            <wp:extent cx="3321050" cy="180"/>
            <wp:effectExtent l="0" t="0" r="0" b="0"/>
            <wp:wrapNone/>
            <wp:docPr id="1143" name="Freeform 1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50" cy="180"/>
                    </a:xfrm>
                    <a:custGeom>
                      <a:rect l="l" t="t" r="r" b="b"/>
                      <a:pathLst>
                        <a:path w="3321050" h="180">
                          <a:moveTo>
                            <a:pt x="332105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7330"/>
          <w:pgMar w:top="339" w:right="500" w:bottom="255" w:left="500" w:header="708" w:footer="708" w:gutter="0"/>
          <w:docGrid w:linePitch="360"/>
        </w:sectPr>
        <w:spacing w:before="0" w:after="0" w:line="180" w:lineRule="exact"/>
        <w:ind w:left="5300" w:right="0" w:firstLine="0"/>
      </w:pPr>
      <w:r/>
      <w:r>
        <w:rPr baseline="0" dirty="0">
          <w:rFonts w:ascii="Arial" w:hAnsi="Arial" w:cs="Arial"/>
          <w:color w:val="737373"/>
          <w:sz w:val="18"/>
          <w:szCs w:val="18"/>
          <w:lang w:val="cs-CZ"/>
        </w:rPr>
        <w:t>3/4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4152" w:right="1408" w:firstLine="0"/>
        <w:jc w:val="right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460375</wp:posOffset>
            </wp:positionH>
            <wp:positionV relativeFrom="line">
              <wp:posOffset>-81915</wp:posOffset>
            </wp:positionV>
            <wp:extent cx="180" cy="203200"/>
            <wp:effectExtent l="0" t="0" r="0" b="0"/>
            <wp:wrapNone/>
            <wp:docPr id="1144" name="Freeform 1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03200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0"/>
                          </a:move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-78740</wp:posOffset>
            </wp:positionV>
            <wp:extent cx="6642100" cy="180"/>
            <wp:effectExtent l="0" t="0" r="0" b="0"/>
            <wp:wrapNone/>
            <wp:docPr id="1145" name="Freeform 1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42100" cy="180"/>
                    </a:xfrm>
                    <a:custGeom>
                      <a:rect l="l" t="t" r="r" b="b"/>
                      <a:pathLst>
                        <a:path w="6642100" h="180">
                          <a:moveTo>
                            <a:pt x="0" y="0"/>
                          </a:moveTo>
                          <a:lnTo>
                            <a:pt x="6642100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3D8F"/>
          <w:spacing w:val="-11"/>
          <w:sz w:val="20"/>
          <w:szCs w:val="20"/>
          <w:lang w:val="cs-CZ"/>
        </w:rPr>
        <w:t>ZÁVĚREČNÁ USTANOVENÍ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85" w:lineRule="exact"/>
        <w:ind w:left="240" w:right="1328" w:firstLine="0"/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-13526</wp:posOffset>
            </wp:positionV>
            <wp:extent cx="6350" cy="180"/>
            <wp:effectExtent l="0" t="0" r="0" b="0"/>
            <wp:wrapNone/>
            <wp:docPr id="1146" name="Freeform 1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635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-13526</wp:posOffset>
            </wp:positionV>
            <wp:extent cx="6350" cy="180"/>
            <wp:effectExtent l="0" t="0" r="0" b="0"/>
            <wp:wrapNone/>
            <wp:docPr id="1147" name="Freeform 1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635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Podpisem této smlouvy zákazník potvrzuje, že před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uzavřením této smlouvy: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1" w:lineRule="exact"/>
        <w:ind w:left="240" w:right="1328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-byl řádně informován o podmínkách, rozsahu a obsahu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3803650</wp:posOffset>
            </wp:positionH>
            <wp:positionV relativeFrom="line">
              <wp:posOffset>-355600</wp:posOffset>
            </wp:positionV>
            <wp:extent cx="3372764" cy="2286571"/>
            <wp:effectExtent l="0" t="0" r="0" b="0"/>
            <wp:wrapNone/>
            <wp:docPr id="1148" name="Freeform 11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03650" y="-355600"/>
                      <a:ext cx="3258464" cy="21722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2" w:lineRule="exact"/>
                          <w:ind w:left="0" w:right="27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-v případě zahraničního zájezdu byl informován i o pasových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a vízových požadavcích pro všechny účastníky, o lhůtách pro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jejich vyřízení a dále i o tom, jaké zdravotní doklady jsou příp.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0" w:lineRule="exact"/>
                          <w:ind w:left="0" w:right="0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pro cestu a pobyt vyžadovány.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0" w:lineRule="exact"/>
                          <w:ind w:left="0" w:right="0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Podpisem této smlouvy zákazník dále stvrzuje, že jeho osobní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údaje i údaje osob, v jejichž prospěch tuto smlouvu uzavřel,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jsou ve smlouvě přesné a pravdivé. Souhlasí s podmínkami,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rozsahem a obsahem služeb dle této smlouvy blíže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specifikovanými v katalogu a na </w:t>
                        </w:r>
                        <w:hyperlink r:id="rId1138" w:history="1">
                          <w:r>
                            <w:rPr baseline="0" dirty="0"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cs-CZ"/>
                            </w:rPr>
                            <w:t>https://www.cedok.cz/</w:t>
                          </w:r>
                        </w:hyperlink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 pod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kódem produktu uvedeným výše a na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hyperlink r:id="rId1149" w:history="1">
                          <w:r>
                            <w:rPr baseline="0" dirty="0"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cs-CZ"/>
                            </w:rPr>
                            <w:t>https://www.cedok.cz/obchodni-podminky/</w:t>
                          </w:r>
                        </w:hyperlink>
                        <w:r>
                          <w:rPr baseline="0" dirty="0">
                            <w:rFonts w:ascii="Arial" w:hAnsi="Arial" w:cs="Arial"/>
                            <w:color w:val="000000"/>
                            <w:spacing w:val="-1"/>
                            <w:sz w:val="18"/>
                            <w:szCs w:val="18"/>
                            <w:lang w:val="cs-CZ"/>
                          </w:rPr>
                          <w:t>. Zákazník si je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vědom toho, že odpovídá za to, že osoby, v jejichž prospěch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tuto smlouvu uzavřel, splňují podmínky k účasti na zájezdu a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čerpání jednotlivých služeb cestovního ruchu dle této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smlouvy, a že je povinen tyto osoby informovat o všech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podmínkách, právech a povinnostech dle této smlouvy a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předat všechny informace a doklady, které převzal.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5" w:lineRule="exact"/>
                          <w:ind w:left="0" w:right="271" w:firstLine="0"/>
                        </w:pPr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Tato smlouva se řídí Všeobecnými smluvními podmínkami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cs-CZ"/>
                          </w:rPr>
                          <w:t>cestovní kanceláře Čedok a.s. a jsou její nedílnou součástí.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poskytovaných služeb a seznámil se se všemi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drawing>
          <wp:anchor simplePos="0" relativeHeight="251658252" behindDoc="0" locked="0" layoutInCell="1" allowOverlap="1">
            <wp:simplePos x="0" y="0"/>
            <wp:positionH relativeFrom="page">
              <wp:posOffset>460375</wp:posOffset>
            </wp:positionH>
            <wp:positionV relativeFrom="line">
              <wp:posOffset>-522161</wp:posOffset>
            </wp:positionV>
            <wp:extent cx="180" cy="3022600"/>
            <wp:effectExtent l="0" t="0" r="0" b="0"/>
            <wp:wrapNone/>
            <wp:docPr id="1150" name="Freeform 1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22600"/>
                    </a:xfrm>
                    <a:custGeom>
                      <a:rect l="l" t="t" r="r" b="b"/>
                      <a:pathLst>
                        <a:path w="180" h="3022600">
                          <a:moveTo>
                            <a:pt x="0" y="0"/>
                          </a:moveTo>
                          <a:lnTo>
                            <a:pt x="0" y="30226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charakteristickými a hlavními náležitostmi poskytovaných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služeb,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1" w:lineRule="exact"/>
        <w:ind w:left="240" w:right="1328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-mu byly poskytnuty na příslušném formuláři informace o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zájezdu, že se na zákazníky vztahují veškerá práva EU týkající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se zájezdů a odpovídající právní ochrana pro případ úpadku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cestovní kanceláře, který je zveřejněn i na</w:t>
      </w:r>
      <w:r>
        <w:rPr>
          <w:rFonts w:ascii="Times New Roman" w:hAnsi="Times New Roman" w:cs="Times New Roman"/>
          <w:sz w:val="18"/>
          <w:szCs w:val="18"/>
        </w:rPr>
        <w:t> </w:t>
      </w:r>
      <w:r/>
      <w:hyperlink r:id="rId1149" w:history="1">
        <w:r>
          <w:rPr baseline="0" dirty="0">
            <w:rFonts w:ascii="Arial" w:hAnsi="Arial" w:cs="Arial"/>
            <w:color w:val="000000"/>
            <w:sz w:val="18"/>
            <w:szCs w:val="18"/>
            <w:lang w:val="cs-CZ"/>
          </w:rPr>
          <w:t>https://www.cedok.cz/obchodni-podminky/</w:t>
        </w:r>
      </w:hyperlink>
      <w:r>
        <w:rPr baseline="0" dirty="0">
          <w:rFonts w:ascii="Arial" w:hAnsi="Arial" w:cs="Arial"/>
          <w:color w:val="000000"/>
          <w:spacing w:val="-6"/>
          <w:sz w:val="18"/>
          <w:szCs w:val="18"/>
          <w:lang w:val="cs-CZ"/>
        </w:rPr>
        <w:t>,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2" w:lineRule="exact"/>
        <w:ind w:left="240" w:right="1328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-byl seznámen a převzal Všeobecné smluvní podmínky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cestovní kanceláře Čedok a.s., které jsou také zveřejněny na</w:t>
      </w:r>
      <w:r>
        <w:rPr>
          <w:rFonts w:ascii="Times New Roman" w:hAnsi="Times New Roman" w:cs="Times New Roman"/>
          <w:sz w:val="18"/>
          <w:szCs w:val="18"/>
        </w:rPr>
        <w:t> </w:t>
      </w:r>
      <w:r/>
      <w:hyperlink r:id="rId1149" w:history="1">
        <w:r>
          <w:rPr baseline="0" dirty="0">
            <w:rFonts w:ascii="Arial" w:hAnsi="Arial" w:cs="Arial"/>
            <w:color w:val="000000"/>
            <w:sz w:val="18"/>
            <w:szCs w:val="18"/>
            <w:lang w:val="cs-CZ"/>
          </w:rPr>
          <w:t>https://www.cedok.cz/obchodni-podminky/</w:t>
        </w:r>
      </w:hyperlink>
      <w:r>
        <w:rPr baseline="0" dirty="0">
          <w:rFonts w:ascii="Arial" w:hAnsi="Arial" w:cs="Arial"/>
          <w:color w:val="000000"/>
          <w:spacing w:val="-6"/>
          <w:sz w:val="18"/>
          <w:szCs w:val="18"/>
          <w:lang w:val="cs-CZ"/>
        </w:rPr>
        <w:t>,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182" w:lineRule="exact"/>
        <w:ind w:left="240" w:right="1328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v případě platby v cizí měně se použije interní směnný kurz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společnosti Čedok a.s. zjištěný na základě vývoje historických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dat,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2" w:lineRule="exact"/>
        <w:ind w:left="240" w:right="1328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-byl seznámen a převzal platný doklad o pojištění záruky pro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případ úpadku cestovní kanceláře Čedok a.s. vystavený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pojistitelem, který je i součástí této smlouvy,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1" w:lineRule="exact"/>
        <w:ind w:left="240" w:right="1328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-mu byly poskytnuty informace o zpracovávání osobních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údajů a poučení o právech v souvislosti s ochranou osobních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údajů zákazníků cestovní kanceláře Čedok a.s., jejichž hlavní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zásady a podmínky jsou i součástí VSP a jejich úplné znění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zveřejněno na </w:t>
      </w:r>
      <w:hyperlink r:id="rId1151" w:history="1">
        <w:r>
          <w:rPr baseline="0" dirty="0">
            <w:rFonts w:ascii="Arial" w:hAnsi="Arial" w:cs="Arial"/>
            <w:color w:val="000000"/>
            <w:sz w:val="18"/>
            <w:szCs w:val="18"/>
            <w:lang w:val="cs-CZ"/>
          </w:rPr>
          <w:t>https://www.cedok.cz/ochrana-osobnich-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drawing>
          <wp:anchor simplePos="0" relativeHeight="251658251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96964</wp:posOffset>
            </wp:positionV>
            <wp:extent cx="3321050" cy="180"/>
            <wp:effectExtent l="0" t="0" r="0" b="0"/>
            <wp:wrapNone/>
            <wp:docPr id="1152" name="Freeform 1152">
              <a:hlinkClick r:id="rId1151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50" cy="180"/>
                    </a:xfrm>
                    <a:custGeom>
                      <a:rect l="l" t="t" r="r" b="b"/>
                      <a:pathLst>
                        <a:path w="3321050" h="180">
                          <a:moveTo>
                            <a:pt x="332105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3778250</wp:posOffset>
            </wp:positionH>
            <wp:positionV relativeFrom="line">
              <wp:posOffset>96964</wp:posOffset>
            </wp:positionV>
            <wp:extent cx="3321050" cy="180"/>
            <wp:effectExtent l="0" t="0" r="0" b="0"/>
            <wp:wrapNone/>
            <wp:docPr id="1153" name="Freeform 1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50" cy="180"/>
                    </a:xfrm>
                    <a:custGeom>
                      <a:rect l="l" t="t" r="r" b="b"/>
                      <a:pathLst>
                        <a:path w="3321050" h="180">
                          <a:moveTo>
                            <a:pt x="332105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151" w:history="1">
        <w:r>
          <w:rPr baseline="0" dirty="0">
            <w:rFonts w:ascii="Arial" w:hAnsi="Arial" w:cs="Arial"/>
            <w:color w:val="000000"/>
            <w:sz w:val="18"/>
            <w:szCs w:val="18"/>
            <w:lang w:val="cs-CZ"/>
          </w:rPr>
          <w:t>udaju/</w:t>
        </w:r>
      </w:hyperlink>
      <w:r>
        <w:rPr baseline="0" dirty="0">
          <w:rFonts w:ascii="Arial" w:hAnsi="Arial" w:cs="Arial"/>
          <w:color w:val="000000"/>
          <w:spacing w:val="-6"/>
          <w:sz w:val="18"/>
          <w:szCs w:val="18"/>
          <w:lang w:val="cs-CZ"/>
        </w:rPr>
        <w:t>,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1" w:lineRule="exact"/>
        <w:ind w:left="2864" w:right="0" w:firstLine="0"/>
      </w:pPr>
      <w:r>
        <w:drawing>
          <wp:anchor simplePos="0" relativeHeight="251658309" behindDoc="0" locked="0" layoutInCell="1" allowOverlap="1">
            <wp:simplePos x="0" y="0"/>
            <wp:positionH relativeFrom="page">
              <wp:posOffset>460375</wp:posOffset>
            </wp:positionH>
            <wp:positionV relativeFrom="line">
              <wp:posOffset>-81915</wp:posOffset>
            </wp:positionV>
            <wp:extent cx="180" cy="203200"/>
            <wp:effectExtent l="0" t="0" r="0" b="0"/>
            <wp:wrapNone/>
            <wp:docPr id="1154" name="Freeform 1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03200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0"/>
                          </a:move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-78740</wp:posOffset>
            </wp:positionV>
            <wp:extent cx="6642100" cy="180"/>
            <wp:effectExtent l="0" t="0" r="0" b="0"/>
            <wp:wrapNone/>
            <wp:docPr id="1155" name="Freeform 1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42100" cy="180"/>
                    </a:xfrm>
                    <a:custGeom>
                      <a:rect l="l" t="t" r="r" b="b"/>
                      <a:pathLst>
                        <a:path w="6642100" h="180">
                          <a:moveTo>
                            <a:pt x="0" y="0"/>
                          </a:moveTo>
                          <a:lnTo>
                            <a:pt x="6642100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3D8F"/>
          <w:spacing w:val="-9"/>
          <w:sz w:val="20"/>
          <w:szCs w:val="20"/>
          <w:lang w:val="cs-CZ"/>
        </w:rPr>
        <w:t>DOKLAD O POJIŠTĚNÍ ZÁRUKY PRO PŘÍPAD ÚPADKU CK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3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6984</wp:posOffset>
            </wp:positionV>
            <wp:extent cx="6350" cy="180"/>
            <wp:effectExtent l="0" t="0" r="0" b="0"/>
            <wp:wrapNone/>
            <wp:docPr id="1156" name="Freeform 1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635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6984</wp:posOffset>
            </wp:positionV>
            <wp:extent cx="6350" cy="180"/>
            <wp:effectExtent l="0" t="0" r="0" b="0"/>
            <wp:wrapNone/>
            <wp:docPr id="1157" name="Freeform 1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635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2" behindDoc="0" locked="0" layoutInCell="1" allowOverlap="1">
            <wp:simplePos x="0" y="0"/>
            <wp:positionH relativeFrom="page">
              <wp:posOffset>460375</wp:posOffset>
            </wp:positionH>
            <wp:positionV relativeFrom="paragraph">
              <wp:posOffset>-343536</wp:posOffset>
            </wp:positionV>
            <wp:extent cx="180" cy="2126108"/>
            <wp:effectExtent l="0" t="0" r="0" b="0"/>
            <wp:wrapNone/>
            <wp:docPr id="1158" name="Freeform 1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126108"/>
                    </a:xfrm>
                    <a:custGeom>
                      <a:rect l="l" t="t" r="r" b="b"/>
                      <a:pathLst>
                        <a:path w="180" h="2126108">
                          <a:moveTo>
                            <a:pt x="0" y="0"/>
                          </a:moveTo>
                          <a:lnTo>
                            <a:pt x="0" y="2126108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530225</wp:posOffset>
            </wp:positionH>
            <wp:positionV relativeFrom="paragraph">
              <wp:posOffset>-280036</wp:posOffset>
            </wp:positionV>
            <wp:extent cx="3175000" cy="1999107"/>
            <wp:effectExtent l="0" t="0" r="0" b="0"/>
            <wp:wrapNone/>
            <wp:docPr id="1159" name="Picture 1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9" name="Picture 1159"/>
                    <pic:cNvPicPr>
                      <a:picLocks noChangeAspect="0" noChangeArrowheads="1"/>
                    </pic:cNvPicPr>
                  </pic:nvPicPr>
                  <pic:blipFill>
                    <a:blip r:embed="rId1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75000" cy="199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3851275</wp:posOffset>
            </wp:positionH>
            <wp:positionV relativeFrom="paragraph">
              <wp:posOffset>-276988</wp:posOffset>
            </wp:positionV>
            <wp:extent cx="3175000" cy="1993138"/>
            <wp:effectExtent l="0" t="0" r="0" b="0"/>
            <wp:wrapNone/>
            <wp:docPr id="1160" name="Picture 1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0" name="Picture 1160"/>
                    <pic:cNvPicPr>
                      <a:picLocks noChangeAspect="0" noChangeArrowheads="1"/>
                    </pic:cNvPicPr>
                  </pic:nvPicPr>
                  <pic:blipFill>
                    <a:blip r:embed="rId1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75000" cy="1993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26797</wp:posOffset>
            </wp:positionV>
            <wp:extent cx="3321050" cy="180"/>
            <wp:effectExtent l="0" t="0" r="0" b="0"/>
            <wp:wrapNone/>
            <wp:docPr id="1161" name="Freeform 1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50" cy="180"/>
                    </a:xfrm>
                    <a:custGeom>
                      <a:rect l="l" t="t" r="r" b="b"/>
                      <a:pathLst>
                        <a:path w="3321050" h="180">
                          <a:moveTo>
                            <a:pt x="332105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3778250</wp:posOffset>
            </wp:positionH>
            <wp:positionV relativeFrom="paragraph">
              <wp:posOffset>26797</wp:posOffset>
            </wp:positionV>
            <wp:extent cx="3321050" cy="180"/>
            <wp:effectExtent l="0" t="0" r="0" b="0"/>
            <wp:wrapNone/>
            <wp:docPr id="1162" name="Freeform 1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21050" cy="180"/>
                    </a:xfrm>
                    <a:custGeom>
                      <a:rect l="l" t="t" r="r" b="b"/>
                      <a:pathLst>
                        <a:path w="3321050" h="180">
                          <a:moveTo>
                            <a:pt x="332105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3902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2744089</wp:posOffset>
            </wp:positionH>
            <wp:positionV relativeFrom="line">
              <wp:posOffset>-65595</wp:posOffset>
            </wp:positionV>
            <wp:extent cx="180" cy="165100"/>
            <wp:effectExtent l="0" t="0" r="0" b="0"/>
            <wp:wrapNone/>
            <wp:docPr id="1163" name="Freeform 1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5100"/>
                    </a:xfrm>
                    <a:custGeom>
                      <a:rect l="l" t="t" r="r" b="b"/>
                      <a:pathLst>
                        <a:path w="180" h="165100">
                          <a:moveTo>
                            <a:pt x="0" y="0"/>
                          </a:moveTo>
                          <a:lnTo>
                            <a:pt x="0" y="1651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2740914</wp:posOffset>
            </wp:positionH>
            <wp:positionV relativeFrom="line">
              <wp:posOffset>-62420</wp:posOffset>
            </wp:positionV>
            <wp:extent cx="1941830" cy="180"/>
            <wp:effectExtent l="0" t="0" r="0" b="0"/>
            <wp:wrapNone/>
            <wp:docPr id="1164" name="Freeform 1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41830" cy="180"/>
                    </a:xfrm>
                    <a:custGeom>
                      <a:rect l="l" t="t" r="r" b="b"/>
                      <a:pathLst>
                        <a:path w="1941830" h="180">
                          <a:moveTo>
                            <a:pt x="0" y="0"/>
                          </a:moveTo>
                          <a:lnTo>
                            <a:pt x="1941830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4679569</wp:posOffset>
            </wp:positionH>
            <wp:positionV relativeFrom="line">
              <wp:posOffset>-65595</wp:posOffset>
            </wp:positionV>
            <wp:extent cx="180" cy="165100"/>
            <wp:effectExtent l="0" t="0" r="0" b="0"/>
            <wp:wrapNone/>
            <wp:docPr id="1165" name="Freeform 1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5100"/>
                    </a:xfrm>
                    <a:custGeom>
                      <a:rect l="l" t="t" r="r" b="b"/>
                      <a:pathLst>
                        <a:path w="180" h="165100">
                          <a:moveTo>
                            <a:pt x="0" y="0"/>
                          </a:moveTo>
                          <a:lnTo>
                            <a:pt x="0" y="1651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5135245</wp:posOffset>
            </wp:positionH>
            <wp:positionV relativeFrom="line">
              <wp:posOffset>-65595</wp:posOffset>
            </wp:positionV>
            <wp:extent cx="180" cy="165100"/>
            <wp:effectExtent l="0" t="0" r="0" b="0"/>
            <wp:wrapNone/>
            <wp:docPr id="1166" name="Freeform 1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5100"/>
                    </a:xfrm>
                    <a:custGeom>
                      <a:rect l="l" t="t" r="r" b="b"/>
                      <a:pathLst>
                        <a:path w="180" h="165100">
                          <a:moveTo>
                            <a:pt x="0" y="0"/>
                          </a:moveTo>
                          <a:lnTo>
                            <a:pt x="0" y="1651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5132070</wp:posOffset>
            </wp:positionH>
            <wp:positionV relativeFrom="line">
              <wp:posOffset>-62420</wp:posOffset>
            </wp:positionV>
            <wp:extent cx="1941830" cy="180"/>
            <wp:effectExtent l="0" t="0" r="0" b="0"/>
            <wp:wrapNone/>
            <wp:docPr id="1167" name="Freeform 1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41830" cy="180"/>
                    </a:xfrm>
                    <a:custGeom>
                      <a:rect l="l" t="t" r="r" b="b"/>
                      <a:pathLst>
                        <a:path w="1941830" h="180">
                          <a:moveTo>
                            <a:pt x="0" y="0"/>
                          </a:moveTo>
                          <a:lnTo>
                            <a:pt x="1941830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2740914</wp:posOffset>
            </wp:positionH>
            <wp:positionV relativeFrom="line">
              <wp:posOffset>99505</wp:posOffset>
            </wp:positionV>
            <wp:extent cx="6350" cy="180"/>
            <wp:effectExtent l="0" t="0" r="0" b="0"/>
            <wp:wrapNone/>
            <wp:docPr id="1168" name="Freeform 1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6350" y="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2740914</wp:posOffset>
            </wp:positionH>
            <wp:positionV relativeFrom="line">
              <wp:posOffset>99505</wp:posOffset>
            </wp:positionV>
            <wp:extent cx="6350" cy="180"/>
            <wp:effectExtent l="0" t="0" r="0" b="0"/>
            <wp:wrapNone/>
            <wp:docPr id="1169" name="Freeform 1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6350" y="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4676394</wp:posOffset>
            </wp:positionH>
            <wp:positionV relativeFrom="line">
              <wp:posOffset>99505</wp:posOffset>
            </wp:positionV>
            <wp:extent cx="6350" cy="180"/>
            <wp:effectExtent l="0" t="0" r="0" b="0"/>
            <wp:wrapNone/>
            <wp:docPr id="1170" name="Freeform 1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4676394</wp:posOffset>
            </wp:positionH>
            <wp:positionV relativeFrom="line">
              <wp:posOffset>99505</wp:posOffset>
            </wp:positionV>
            <wp:extent cx="6350" cy="180"/>
            <wp:effectExtent l="0" t="0" r="0" b="0"/>
            <wp:wrapNone/>
            <wp:docPr id="1171" name="Freeform 1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5132070</wp:posOffset>
            </wp:positionH>
            <wp:positionV relativeFrom="line">
              <wp:posOffset>99505</wp:posOffset>
            </wp:positionV>
            <wp:extent cx="6350" cy="180"/>
            <wp:effectExtent l="0" t="0" r="0" b="0"/>
            <wp:wrapNone/>
            <wp:docPr id="1172" name="Freeform 1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6350" y="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5132070</wp:posOffset>
            </wp:positionH>
            <wp:positionV relativeFrom="line">
              <wp:posOffset>99505</wp:posOffset>
            </wp:positionV>
            <wp:extent cx="6350" cy="180"/>
            <wp:effectExtent l="0" t="0" r="0" b="0"/>
            <wp:wrapNone/>
            <wp:docPr id="1173" name="Freeform 1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6350" y="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Podpis oprávněného zástupce CK: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2" w:after="0" w:line="964" w:lineRule="exact"/>
        <w:ind w:left="5051" w:right="0" w:firstLine="0"/>
      </w:pPr>
      <w:r>
        <w:drawing>
          <wp:anchor simplePos="0" relativeHeight="251658334" behindDoc="0" locked="0" layoutInCell="1" allowOverlap="1">
            <wp:simplePos x="0" y="0"/>
            <wp:positionH relativeFrom="page">
              <wp:posOffset>2744089</wp:posOffset>
            </wp:positionH>
            <wp:positionV relativeFrom="line">
              <wp:posOffset>-70866</wp:posOffset>
            </wp:positionV>
            <wp:extent cx="180" cy="660400"/>
            <wp:effectExtent l="0" t="0" r="0" b="0"/>
            <wp:wrapNone/>
            <wp:docPr id="1174" name="Freeform 1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0400"/>
                    </a:xfrm>
                    <a:custGeom>
                      <a:rect l="l" t="t" r="r" b="b"/>
                      <a:pathLst>
                        <a:path w="180" h="660400">
                          <a:moveTo>
                            <a:pt x="0" y="0"/>
                          </a:moveTo>
                          <a:lnTo>
                            <a:pt x="0" y="6604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4679569</wp:posOffset>
            </wp:positionH>
            <wp:positionV relativeFrom="line">
              <wp:posOffset>-70866</wp:posOffset>
            </wp:positionV>
            <wp:extent cx="180" cy="660400"/>
            <wp:effectExtent l="0" t="0" r="0" b="0"/>
            <wp:wrapNone/>
            <wp:docPr id="1175" name="Freeform 1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0400"/>
                    </a:xfrm>
                    <a:custGeom>
                      <a:rect l="l" t="t" r="r" b="b"/>
                      <a:pathLst>
                        <a:path w="180" h="660400">
                          <a:moveTo>
                            <a:pt x="0" y="0"/>
                          </a:moveTo>
                          <a:lnTo>
                            <a:pt x="0" y="6604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5135245</wp:posOffset>
            </wp:positionH>
            <wp:positionV relativeFrom="line">
              <wp:posOffset>-70866</wp:posOffset>
            </wp:positionV>
            <wp:extent cx="180" cy="660400"/>
            <wp:effectExtent l="0" t="0" r="0" b="0"/>
            <wp:wrapNone/>
            <wp:docPr id="1176" name="Freeform 1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0400"/>
                    </a:xfrm>
                    <a:custGeom>
                      <a:rect l="l" t="t" r="r" b="b"/>
                      <a:pathLst>
                        <a:path w="180" h="660400">
                          <a:moveTo>
                            <a:pt x="0" y="0"/>
                          </a:moveTo>
                          <a:lnTo>
                            <a:pt x="0" y="6604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2744089</wp:posOffset>
            </wp:positionH>
            <wp:positionV relativeFrom="line">
              <wp:posOffset>589534</wp:posOffset>
            </wp:positionV>
            <wp:extent cx="180" cy="177800"/>
            <wp:effectExtent l="0" t="0" r="0" b="0"/>
            <wp:wrapNone/>
            <wp:docPr id="1177" name="Freeform 1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77800"/>
                    </a:xfrm>
                    <a:custGeom>
                      <a:rect l="l" t="t" r="r" b="b"/>
                      <a:pathLst>
                        <a:path w="180" h="177800">
                          <a:moveTo>
                            <a:pt x="0" y="0"/>
                          </a:moveTo>
                          <a:lnTo>
                            <a:pt x="0" y="1778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2740914</wp:posOffset>
            </wp:positionH>
            <wp:positionV relativeFrom="line">
              <wp:posOffset>589534</wp:posOffset>
            </wp:positionV>
            <wp:extent cx="6350" cy="180"/>
            <wp:effectExtent l="0" t="0" r="0" b="0"/>
            <wp:wrapNone/>
            <wp:docPr id="1178" name="Freeform 1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6350" y="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2740914</wp:posOffset>
            </wp:positionH>
            <wp:positionV relativeFrom="line">
              <wp:posOffset>589534</wp:posOffset>
            </wp:positionV>
            <wp:extent cx="6350" cy="180"/>
            <wp:effectExtent l="0" t="0" r="0" b="0"/>
            <wp:wrapNone/>
            <wp:docPr id="1179" name="Freeform 1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6350" y="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4676394</wp:posOffset>
            </wp:positionH>
            <wp:positionV relativeFrom="line">
              <wp:posOffset>589534</wp:posOffset>
            </wp:positionV>
            <wp:extent cx="6350" cy="180"/>
            <wp:effectExtent l="0" t="0" r="0" b="0"/>
            <wp:wrapNone/>
            <wp:docPr id="1180" name="Freeform 1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4679569</wp:posOffset>
            </wp:positionH>
            <wp:positionV relativeFrom="line">
              <wp:posOffset>589534</wp:posOffset>
            </wp:positionV>
            <wp:extent cx="180" cy="177800"/>
            <wp:effectExtent l="0" t="0" r="0" b="0"/>
            <wp:wrapNone/>
            <wp:docPr id="1181" name="Freeform 1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77800"/>
                    </a:xfrm>
                    <a:custGeom>
                      <a:rect l="l" t="t" r="r" b="b"/>
                      <a:pathLst>
                        <a:path w="180" h="177800">
                          <a:moveTo>
                            <a:pt x="0" y="0"/>
                          </a:moveTo>
                          <a:lnTo>
                            <a:pt x="0" y="1778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4676394</wp:posOffset>
            </wp:positionH>
            <wp:positionV relativeFrom="line">
              <wp:posOffset>589534</wp:posOffset>
            </wp:positionV>
            <wp:extent cx="6350" cy="180"/>
            <wp:effectExtent l="0" t="0" r="0" b="0"/>
            <wp:wrapNone/>
            <wp:docPr id="1182" name="Freeform 1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5132070</wp:posOffset>
            </wp:positionH>
            <wp:positionV relativeFrom="line">
              <wp:posOffset>589534</wp:posOffset>
            </wp:positionV>
            <wp:extent cx="6350" cy="180"/>
            <wp:effectExtent l="0" t="0" r="0" b="0"/>
            <wp:wrapNone/>
            <wp:docPr id="1183" name="Freeform 1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6350" y="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5135245</wp:posOffset>
            </wp:positionH>
            <wp:positionV relativeFrom="line">
              <wp:posOffset>589534</wp:posOffset>
            </wp:positionV>
            <wp:extent cx="180" cy="177800"/>
            <wp:effectExtent l="0" t="0" r="0" b="0"/>
            <wp:wrapNone/>
            <wp:docPr id="1184" name="Freeform 1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77800"/>
                    </a:xfrm>
                    <a:custGeom>
                      <a:rect l="l" t="t" r="r" b="b"/>
                      <a:pathLst>
                        <a:path w="180" h="177800">
                          <a:moveTo>
                            <a:pt x="0" y="0"/>
                          </a:moveTo>
                          <a:lnTo>
                            <a:pt x="0" y="1778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5132070</wp:posOffset>
            </wp:positionH>
            <wp:positionV relativeFrom="line">
              <wp:posOffset>589534</wp:posOffset>
            </wp:positionV>
            <wp:extent cx="6350" cy="180"/>
            <wp:effectExtent l="0" t="0" r="0" b="0"/>
            <wp:wrapNone/>
            <wp:docPr id="1185" name="Freeform 1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6350" y="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FFFFFF"/>
          <w:spacing w:val="-7"/>
          <w:sz w:val="96"/>
          <w:szCs w:val="96"/>
          <w:lang w:val="cs-CZ"/>
        </w:rPr>
        <w:t>2</w:t>
      </w:r>
      <w:r>
        <w:rPr>
          <w:rFonts w:ascii="Times New Roman" w:hAnsi="Times New Roman" w:cs="Times New Roman"/>
          <w:sz w:val="96"/>
          <w:szCs w:val="9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7096125</wp:posOffset>
            </wp:positionH>
            <wp:positionV relativeFrom="paragraph">
              <wp:posOffset>72390</wp:posOffset>
            </wp:positionV>
            <wp:extent cx="180" cy="203200"/>
            <wp:effectExtent l="0" t="0" r="0" b="0"/>
            <wp:wrapNone/>
            <wp:docPr id="1186" name="Freeform 1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03200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0"/>
                          </a:move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7092950</wp:posOffset>
            </wp:positionH>
            <wp:positionV relativeFrom="paragraph">
              <wp:posOffset>100329</wp:posOffset>
            </wp:positionV>
            <wp:extent cx="6350" cy="180"/>
            <wp:effectExtent l="0" t="0" r="0" b="0"/>
            <wp:wrapNone/>
            <wp:docPr id="1187" name="Freeform 1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7092950</wp:posOffset>
            </wp:positionH>
            <wp:positionV relativeFrom="paragraph">
              <wp:posOffset>100329</wp:posOffset>
            </wp:positionV>
            <wp:extent cx="6350" cy="180"/>
            <wp:effectExtent l="0" t="0" r="0" b="0"/>
            <wp:wrapNone/>
            <wp:docPr id="1188" name="Freeform 1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5" behindDoc="0" locked="0" layoutInCell="1" allowOverlap="1">
            <wp:simplePos x="0" y="0"/>
            <wp:positionH relativeFrom="page">
              <wp:posOffset>7096125</wp:posOffset>
            </wp:positionH>
            <wp:positionV relativeFrom="paragraph">
              <wp:posOffset>-600710</wp:posOffset>
            </wp:positionV>
            <wp:extent cx="180" cy="3022600"/>
            <wp:effectExtent l="0" t="0" r="0" b="0"/>
            <wp:wrapNone/>
            <wp:docPr id="1189" name="Freeform 1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3022600"/>
                    </a:xfrm>
                    <a:custGeom>
                      <a:rect l="l" t="t" r="r" b="b"/>
                      <a:pathLst>
                        <a:path w="180" h="3022600">
                          <a:moveTo>
                            <a:pt x="0" y="0"/>
                          </a:moveTo>
                          <a:lnTo>
                            <a:pt x="0" y="30226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7096125</wp:posOffset>
            </wp:positionH>
            <wp:positionV relativeFrom="paragraph">
              <wp:posOffset>46990</wp:posOffset>
            </wp:positionV>
            <wp:extent cx="180" cy="203200"/>
            <wp:effectExtent l="0" t="0" r="0" b="0"/>
            <wp:wrapNone/>
            <wp:docPr id="1190" name="Freeform 1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03200"/>
                    </a:xfrm>
                    <a:custGeom>
                      <a:rect l="l" t="t" r="r" b="b"/>
                      <a:pathLst>
                        <a:path w="180" h="203200">
                          <a:moveTo>
                            <a:pt x="0" y="0"/>
                          </a:moveTo>
                          <a:lnTo>
                            <a:pt x="0" y="2032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7092950</wp:posOffset>
            </wp:positionH>
            <wp:positionV relativeFrom="paragraph">
              <wp:posOffset>74930</wp:posOffset>
            </wp:positionV>
            <wp:extent cx="6350" cy="180"/>
            <wp:effectExtent l="0" t="0" r="0" b="0"/>
            <wp:wrapNone/>
            <wp:docPr id="1191" name="Freeform 1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7092950</wp:posOffset>
            </wp:positionH>
            <wp:positionV relativeFrom="paragraph">
              <wp:posOffset>74930</wp:posOffset>
            </wp:positionV>
            <wp:extent cx="6350" cy="180"/>
            <wp:effectExtent l="0" t="0" r="0" b="0"/>
            <wp:wrapNone/>
            <wp:docPr id="1192" name="Freeform 1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3D8F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7096125</wp:posOffset>
            </wp:positionH>
            <wp:positionV relativeFrom="paragraph">
              <wp:posOffset>-275591</wp:posOffset>
            </wp:positionV>
            <wp:extent cx="180" cy="2126108"/>
            <wp:effectExtent l="0" t="0" r="0" b="0"/>
            <wp:wrapNone/>
            <wp:docPr id="1193" name="Freeform 1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126108"/>
                    </a:xfrm>
                    <a:custGeom>
                      <a:rect l="l" t="t" r="r" b="b"/>
                      <a:pathLst>
                        <a:path w="180" h="2126108">
                          <a:moveTo>
                            <a:pt x="0" y="0"/>
                          </a:moveTo>
                          <a:lnTo>
                            <a:pt x="0" y="2126108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3D8F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0" w:right="0" w:firstLine="0"/>
      </w:pPr>
      <w:r>
        <w:drawing>
          <wp:anchor simplePos="0" relativeHeight="251658343" behindDoc="0" locked="0" layoutInCell="1" allowOverlap="1">
            <wp:simplePos x="0" y="0"/>
            <wp:positionH relativeFrom="page">
              <wp:posOffset>7070725</wp:posOffset>
            </wp:positionH>
            <wp:positionV relativeFrom="line">
              <wp:posOffset>-65595</wp:posOffset>
            </wp:positionV>
            <wp:extent cx="180" cy="165100"/>
            <wp:effectExtent l="0" t="0" r="0" b="0"/>
            <wp:wrapNone/>
            <wp:docPr id="1194" name="Freeform 1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5100"/>
                    </a:xfrm>
                    <a:custGeom>
                      <a:rect l="l" t="t" r="r" b="b"/>
                      <a:pathLst>
                        <a:path w="180" h="165100">
                          <a:moveTo>
                            <a:pt x="0" y="0"/>
                          </a:moveTo>
                          <a:lnTo>
                            <a:pt x="0" y="1651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7067550</wp:posOffset>
            </wp:positionH>
            <wp:positionV relativeFrom="line">
              <wp:posOffset>99505</wp:posOffset>
            </wp:positionV>
            <wp:extent cx="6350" cy="180"/>
            <wp:effectExtent l="0" t="0" r="0" b="0"/>
            <wp:wrapNone/>
            <wp:docPr id="1195" name="Freeform 1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7067550</wp:posOffset>
            </wp:positionH>
            <wp:positionV relativeFrom="line">
              <wp:posOffset>99505</wp:posOffset>
            </wp:positionV>
            <wp:extent cx="6350" cy="180"/>
            <wp:effectExtent l="0" t="0" r="0" b="0"/>
            <wp:wrapNone/>
            <wp:docPr id="1196" name="Freeform 1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1"/>
          <w:sz w:val="18"/>
          <w:szCs w:val="18"/>
          <w:lang w:val="cs-CZ"/>
        </w:rPr>
        <w:t>Podpis zákazníka: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7330"/>
          <w:pgMar w:top="339" w:right="500" w:bottom="255" w:left="500" w:header="708" w:footer="708" w:gutter="0"/>
          <w:cols w:num="2" w:space="0" w:equalWidth="0">
            <w:col w:w="8055" w:space="317"/>
            <w:col w:w="1515" w:space="0"/>
          </w:cols>
          <w:docGrid w:linePitch="360"/>
        </w:sectPr>
        <w:spacing w:before="262" w:after="0" w:line="964" w:lineRule="exact"/>
        <w:ind w:left="445" w:right="0" w:firstLine="0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7070725</wp:posOffset>
            </wp:positionH>
            <wp:positionV relativeFrom="line">
              <wp:posOffset>-70866</wp:posOffset>
            </wp:positionV>
            <wp:extent cx="180" cy="660400"/>
            <wp:effectExtent l="0" t="0" r="0" b="0"/>
            <wp:wrapNone/>
            <wp:docPr id="1197" name="Freeform 1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660400"/>
                    </a:xfrm>
                    <a:custGeom>
                      <a:rect l="l" t="t" r="r" b="b"/>
                      <a:pathLst>
                        <a:path w="180" h="660400">
                          <a:moveTo>
                            <a:pt x="0" y="0"/>
                          </a:moveTo>
                          <a:lnTo>
                            <a:pt x="0" y="6604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7067550</wp:posOffset>
            </wp:positionH>
            <wp:positionV relativeFrom="line">
              <wp:posOffset>589534</wp:posOffset>
            </wp:positionV>
            <wp:extent cx="6350" cy="180"/>
            <wp:effectExtent l="0" t="0" r="0" b="0"/>
            <wp:wrapNone/>
            <wp:docPr id="1198" name="Freeform 1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7070725</wp:posOffset>
            </wp:positionH>
            <wp:positionV relativeFrom="line">
              <wp:posOffset>589534</wp:posOffset>
            </wp:positionV>
            <wp:extent cx="180" cy="177800"/>
            <wp:effectExtent l="0" t="0" r="0" b="0"/>
            <wp:wrapNone/>
            <wp:docPr id="1199" name="Freeform 1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77800"/>
                    </a:xfrm>
                    <a:custGeom>
                      <a:rect l="l" t="t" r="r" b="b"/>
                      <a:pathLst>
                        <a:path w="180" h="177800">
                          <a:moveTo>
                            <a:pt x="0" y="0"/>
                          </a:moveTo>
                          <a:lnTo>
                            <a:pt x="0" y="17780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7067550</wp:posOffset>
            </wp:positionH>
            <wp:positionV relativeFrom="line">
              <wp:posOffset>589534</wp:posOffset>
            </wp:positionV>
            <wp:extent cx="6350" cy="180"/>
            <wp:effectExtent l="0" t="0" r="0" b="0"/>
            <wp:wrapNone/>
            <wp:docPr id="1200" name="Freeform 1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50" cy="180"/>
                    </a:xfrm>
                    <a:custGeom>
                      <a:rect l="l" t="t" r="r" b="b"/>
                      <a:pathLst>
                        <a:path w="6350" h="180">
                          <a:moveTo>
                            <a:pt x="6350" y="0"/>
                          </a:moveTo>
                          <a:lnTo>
                            <a:pt x="6350" y="0"/>
                          </a:lnTo>
                          <a:lnTo>
                            <a:pt x="0" y="0"/>
                          </a:ln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635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FFFFFF"/>
          <w:spacing w:val="-6"/>
          <w:sz w:val="96"/>
          <w:szCs w:val="96"/>
          <w:lang w:val="cs-CZ"/>
        </w:rPr>
        <w:t>2</w:t>
      </w:r>
      <w:r>
        <w:rPr>
          <w:rFonts w:ascii="Times New Roman" w:hAnsi="Times New Roman" w:cs="Times New Roman"/>
          <w:sz w:val="96"/>
          <w:szCs w:val="9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240" w:right="0" w:firstLine="0"/>
      </w:pPr>
      <w:r/>
      <w:r>
        <w:rPr baseline="0" dirty="0">
          <w:rFonts w:ascii="Arial" w:hAnsi="Arial" w:cs="Arial"/>
          <w:color w:val="000000"/>
          <w:spacing w:val="-37"/>
          <w:sz w:val="18"/>
          <w:szCs w:val="18"/>
          <w:lang w:val="cs-CZ"/>
        </w:rPr>
        <w:t>V 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240" w:right="0" w:firstLine="0"/>
      </w:pPr>
      <w:r/>
      <w:r>
        <w:rPr baseline="0" dirty="0">
          <w:rFonts w:ascii="Arial" w:hAnsi="Arial" w:cs="Arial"/>
          <w:color w:val="000000"/>
          <w:sz w:val="18"/>
          <w:szCs w:val="18"/>
          <w:lang w:val="cs-CZ"/>
        </w:rPr>
        <w:t>dne: 24.11.2023 11:50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2977" w:right="0" w:firstLine="0"/>
      </w:pPr>
      <w:r/>
      <w:r>
        <w:rPr baseline="0" dirty="0">
          <w:rFonts w:ascii="Arial" w:hAnsi="Arial" w:cs="Arial"/>
          <w:color w:val="000000"/>
          <w:spacing w:val="-1"/>
          <w:sz w:val="18"/>
          <w:szCs w:val="18"/>
          <w:lang w:val="cs-CZ"/>
        </w:rPr>
        <w:t>Lískovcová Danuše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37" behindDoc="0" locked="0" layoutInCell="1" allowOverlap="1">
            <wp:simplePos x="0" y="0"/>
            <wp:positionH relativeFrom="page">
              <wp:posOffset>2740914</wp:posOffset>
            </wp:positionH>
            <wp:positionV relativeFrom="paragraph">
              <wp:posOffset>7113</wp:posOffset>
            </wp:positionV>
            <wp:extent cx="1941830" cy="180"/>
            <wp:effectExtent l="0" t="0" r="0" b="0"/>
            <wp:wrapNone/>
            <wp:docPr id="1201" name="Freeform 1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41830" cy="180"/>
                    </a:xfrm>
                    <a:custGeom>
                      <a:rect l="l" t="t" r="r" b="b"/>
                      <a:pathLst>
                        <a:path w="1941830" h="180">
                          <a:moveTo>
                            <a:pt x="194183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5132070</wp:posOffset>
            </wp:positionH>
            <wp:positionV relativeFrom="paragraph">
              <wp:posOffset>7113</wp:posOffset>
            </wp:positionV>
            <wp:extent cx="1941830" cy="180"/>
            <wp:effectExtent l="0" t="0" r="0" b="0"/>
            <wp:wrapNone/>
            <wp:docPr id="1202" name="Freeform 1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41830" cy="180"/>
                    </a:xfrm>
                    <a:custGeom>
                      <a:rect l="l" t="t" r="r" b="b"/>
                      <a:pathLst>
                        <a:path w="1941830" h="180">
                          <a:moveTo>
                            <a:pt x="1941830" y="0"/>
                          </a:moveTo>
                          <a:lnTo>
                            <a:pt x="0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7330"/>
          <w:pgMar w:top="339" w:right="500" w:bottom="255" w:left="500" w:header="708" w:footer="708" w:gutter="0"/>
          <w:cols w:num="2" w:space="0" w:equalWidth="0">
            <w:col w:w="2570" w:space="2749"/>
            <w:col w:w="4624" w:space="0"/>
          </w:cols>
          <w:docGrid w:linePitch="360"/>
        </w:sectPr>
        <w:spacing w:before="0" w:after="0" w:line="180" w:lineRule="exact"/>
        <w:ind w:left="0" w:right="0" w:firstLine="0"/>
      </w:pPr>
      <w:r/>
      <w:r>
        <w:rPr baseline="0" dirty="0">
          <w:rFonts w:ascii="Arial" w:hAnsi="Arial" w:cs="Arial"/>
          <w:color w:val="737373"/>
          <w:sz w:val="18"/>
          <w:szCs w:val="18"/>
          <w:lang w:val="cs-CZ"/>
        </w:rPr>
        <w:t>4/4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r/>
    </w:p>
    <w:sectPr>
      <w:type w:val="continuous"/>
      <w:pgSz w:w="11910" w:h="17330"/>
      <w:pgMar w:top="339" w:right="500" w:bottom="25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>
    <w:multiLevelType w:val="hybridMultilevel"/>
    <w:lvl w:ilvl="0">
      <w:start w:val="0"/>
      <w:numFmt w:val="bullet"/>
      <w:lvlText w:val="-"/>
      <w:lvlJc w:val="left"/>
      <w:pPr>
        <w:ind w:left="0" w:hanging="363"/>
      </w:pPr>
      <w:rPr>
        <w:rFonts w:hint="default" w:ascii="Arial" w:hAnsi="Arial" w:eastAsia="Arial" w:cs="Arial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-"/>
      <w:lvlJc w:val="left"/>
      <w:pPr>
        <w:ind w:left="968" w:hanging="363"/>
      </w:pPr>
      <w:rPr>
        <w:rFonts w:hint="default" w:ascii="Arial" w:hAnsi="Arial" w:eastAsia="Arial" w:cs="Arial"/>
        <w:w w:val="99"/>
        <w:sz w:val="18"/>
        <w:szCs w:val="18"/>
        <w:lang w:val="en-US" w:eastAsia="en-US" w:bidi="en-US"/>
      </w:rPr>
    </w:lvl>
    <w:lvl w:ilvl="2">
      <w:start w:val="0"/>
      <w:numFmt w:val="bullet"/>
      <w:lvlText w:val="-"/>
      <w:lvlJc w:val="left"/>
      <w:pPr>
        <w:ind w:left="1936" w:hanging="363"/>
      </w:pPr>
      <w:rPr>
        <w:rFonts w:hint="default" w:ascii="Arial" w:hAnsi="Arial" w:eastAsia="Arial" w:cs="Arial"/>
        <w:w w:val="99"/>
        <w:sz w:val="18"/>
        <w:szCs w:val="18"/>
        <w:lang w:val="en-US" w:eastAsia="en-US" w:bidi="en-US"/>
      </w:rPr>
    </w:lvl>
    <w:lvl w:ilvl="3">
      <w:start w:val="0"/>
      <w:numFmt w:val="bullet"/>
      <w:lvlText w:val="-"/>
      <w:lvlJc w:val="left"/>
      <w:pPr>
        <w:ind w:left="2904" w:hanging="363"/>
      </w:pPr>
      <w:rPr>
        <w:rFonts w:hint="default" w:ascii="Arial" w:hAnsi="Arial" w:eastAsia="Arial" w:cs="Arial"/>
        <w:w w:val="99"/>
        <w:sz w:val="18"/>
        <w:szCs w:val="18"/>
        <w:lang w:val="en-US" w:eastAsia="en-US" w:bidi="en-US"/>
      </w:rPr>
    </w:lvl>
    <w:lvl w:ilvl="4">
      <w:start w:val="0"/>
      <w:numFmt w:val="bullet"/>
      <w:lvlText w:val="-"/>
      <w:lvlJc w:val="left"/>
      <w:pPr>
        <w:ind w:left="3872" w:hanging="363"/>
      </w:pPr>
      <w:rPr>
        <w:rFonts w:hint="default" w:ascii="Arial" w:hAnsi="Arial" w:eastAsia="Arial" w:cs="Arial"/>
        <w:w w:val="99"/>
        <w:sz w:val="18"/>
        <w:szCs w:val="18"/>
        <w:lang w:val="en-US" w:eastAsia="en-US" w:bidi="en-US"/>
      </w:rPr>
    </w:lvl>
    <w:lvl w:ilvl="5">
      <w:start w:val="0"/>
      <w:numFmt w:val="bullet"/>
      <w:lvlText w:val="-"/>
      <w:lvlJc w:val="left"/>
      <w:pPr>
        <w:ind w:left="4840" w:hanging="363"/>
      </w:pPr>
      <w:rPr>
        <w:rFonts w:hint="default" w:ascii="Arial" w:hAnsi="Arial" w:eastAsia="Arial" w:cs="Arial"/>
        <w:w w:val="99"/>
        <w:sz w:val="18"/>
        <w:szCs w:val="18"/>
        <w:lang w:val="en-US" w:eastAsia="en-US" w:bidi="en-US"/>
      </w:rPr>
    </w:lvl>
    <w:lvl w:ilvl="6">
      <w:start w:val="0"/>
      <w:numFmt w:val="bullet"/>
      <w:lvlText w:val="-"/>
      <w:lvlJc w:val="left"/>
      <w:pPr>
        <w:ind w:left="5808" w:hanging="363"/>
      </w:pPr>
      <w:rPr>
        <w:rFonts w:hint="default" w:ascii="Arial" w:hAnsi="Arial" w:eastAsia="Arial" w:cs="Arial"/>
        <w:w w:val="99"/>
        <w:sz w:val="18"/>
        <w:szCs w:val="18"/>
        <w:lang w:val="en-US" w:eastAsia="en-US" w:bidi="en-US"/>
      </w:rPr>
    </w:lvl>
    <w:lvl w:ilvl="7">
      <w:start w:val="0"/>
      <w:numFmt w:val="bullet"/>
      <w:lvlText w:val="-"/>
      <w:lvlJc w:val="left"/>
      <w:pPr>
        <w:ind w:left="6776" w:hanging="363"/>
      </w:pPr>
      <w:rPr>
        <w:rFonts w:hint="default" w:ascii="Arial" w:hAnsi="Arial" w:eastAsia="Arial" w:cs="Arial"/>
        <w:w w:val="99"/>
        <w:sz w:val="18"/>
        <w:szCs w:val="18"/>
        <w:lang w:val="en-US" w:eastAsia="en-US" w:bidi="en-US"/>
      </w:rPr>
    </w:lvl>
    <w:lvl w:ilvl="8">
      <w:start w:val="0"/>
      <w:numFmt w:val="bullet"/>
      <w:lvlText w:val="-"/>
      <w:lvlJc w:val="left"/>
      <w:pPr>
        <w:ind w:left="7744" w:hanging="363"/>
      </w:pPr>
      <w:rPr>
        <w:rFonts w:hint="default" w:ascii="Arial" w:hAnsi="Arial" w:eastAsia="Arial" w:cs="Arial"/>
        <w:w w:val="99"/>
        <w:sz w:val="18"/>
        <w:szCs w:val="18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7" Type="http://schemas.openxmlformats.org/officeDocument/2006/relationships/numbering" Target="numbering.xml"/><Relationship Id="rId100" Type="http://schemas.openxmlformats.org/officeDocument/2006/relationships/image" Target="media/image100.png"/><Relationship Id="rId104" Type="http://schemas.openxmlformats.org/officeDocument/2006/relationships/hyperlink" TargetMode="External" Target="mailto:info@cedok.cz"/><Relationship Id="rId105" Type="http://schemas.openxmlformats.org/officeDocument/2006/relationships/hyperlink" TargetMode="External" Target="http://www.cedok.cz"/><Relationship Id="rId575" Type="http://schemas.openxmlformats.org/officeDocument/2006/relationships/hyperlink" TargetMode="External" Target="http://www.mzv.cz"/><Relationship Id="rId620" Type="http://schemas.openxmlformats.org/officeDocument/2006/relationships/image" Target="media/image620.png"/><Relationship Id="rId622" Type="http://schemas.openxmlformats.org/officeDocument/2006/relationships/image" Target="media/image622.png"/><Relationship Id="rId624" Type="http://schemas.openxmlformats.org/officeDocument/2006/relationships/image" Target="media/image624.png"/><Relationship Id="rId1138" Type="http://schemas.openxmlformats.org/officeDocument/2006/relationships/hyperlink" TargetMode="External" Target="https://www.cedok.cz/"/><Relationship Id="rId1141" Type="http://schemas.openxmlformats.org/officeDocument/2006/relationships/hyperlink" TargetMode="External" Target="https://www.mzv.cz/"/><Relationship Id="rId1149" Type="http://schemas.openxmlformats.org/officeDocument/2006/relationships/hyperlink" TargetMode="External" Target="https://www.cedok.cz/obchodni-podminky/"/><Relationship Id="rId1151" Type="http://schemas.openxmlformats.org/officeDocument/2006/relationships/hyperlink" TargetMode="External" Target="https://www.cedok.cz/ochrana-osobnich-udaju/"/><Relationship Id="rId1159" Type="http://schemas.openxmlformats.org/officeDocument/2006/relationships/image" Target="media/image1159.png"/><Relationship Id="rId1160" Type="http://schemas.openxmlformats.org/officeDocument/2006/relationships/image" Target="media/image11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2023-11-24T11:42:12Z</dcterms:created>
  <dcterms:modified xsi:type="dcterms:W3CDTF">2023-11-24T11:42:12Z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