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46F" w:rsidRDefault="003E346F" w:rsidP="00015EB7">
      <w:pPr>
        <w:jc w:val="center"/>
        <w:rPr>
          <w:b/>
          <w:sz w:val="24"/>
          <w:szCs w:val="24"/>
        </w:rPr>
      </w:pPr>
      <w:r w:rsidRPr="00E919D0">
        <w:rPr>
          <w:b/>
          <w:sz w:val="24"/>
          <w:szCs w:val="24"/>
        </w:rPr>
        <w:t>Smlouva o spolupráci</w:t>
      </w:r>
      <w:r>
        <w:rPr>
          <w:b/>
          <w:sz w:val="24"/>
          <w:szCs w:val="24"/>
        </w:rPr>
        <w:t xml:space="preserve"> </w:t>
      </w:r>
      <w:r w:rsidRPr="00E919D0">
        <w:rPr>
          <w:b/>
          <w:sz w:val="24"/>
          <w:szCs w:val="24"/>
        </w:rPr>
        <w:t>při projektu ISIC školám</w:t>
      </w:r>
    </w:p>
    <w:p w:rsidR="003E346F" w:rsidRPr="00E919D0" w:rsidRDefault="003E346F" w:rsidP="00015EB7">
      <w:pPr>
        <w:jc w:val="center"/>
        <w:rPr>
          <w:b/>
          <w:sz w:val="24"/>
          <w:szCs w:val="24"/>
        </w:rPr>
      </w:pPr>
    </w:p>
    <w:p w:rsidR="003E346F" w:rsidRDefault="003E346F" w:rsidP="00811A4A">
      <w:pPr>
        <w:pStyle w:val="ListParagraph"/>
        <w:numPr>
          <w:ilvl w:val="0"/>
          <w:numId w:val="3"/>
        </w:numPr>
        <w:tabs>
          <w:tab w:val="clear" w:pos="720"/>
          <w:tab w:val="num" w:pos="364"/>
          <w:tab w:val="left" w:pos="2268"/>
        </w:tabs>
        <w:ind w:hanging="734"/>
        <w:jc w:val="both"/>
        <w:rPr>
          <w:b/>
        </w:rPr>
      </w:pPr>
      <w:r>
        <w:rPr>
          <w:b/>
        </w:rPr>
        <w:t>Smluvní strany</w:t>
      </w:r>
    </w:p>
    <w:p w:rsidR="003E346F" w:rsidRDefault="003E346F" w:rsidP="00811A4A">
      <w:pPr>
        <w:pStyle w:val="ListParagraph"/>
        <w:numPr>
          <w:ilvl w:val="1"/>
          <w:numId w:val="3"/>
        </w:numPr>
        <w:tabs>
          <w:tab w:val="left" w:pos="2268"/>
        </w:tabs>
        <w:jc w:val="both"/>
        <w:rPr>
          <w:b/>
        </w:rPr>
      </w:pPr>
      <w:bookmarkStart w:id="0" w:name="_Ref472319983"/>
      <w:r>
        <w:t xml:space="preserve"> Název:</w:t>
      </w:r>
      <w:r>
        <w:tab/>
      </w:r>
      <w:r w:rsidRPr="00CD145D">
        <w:rPr>
          <w:b/>
        </w:rPr>
        <w:t>GTS ALIVE s.r.o.</w:t>
      </w:r>
      <w:bookmarkEnd w:id="0"/>
    </w:p>
    <w:p w:rsidR="003E346F" w:rsidRDefault="003E346F" w:rsidP="009C6CA6">
      <w:pPr>
        <w:pStyle w:val="ListParagraph"/>
        <w:tabs>
          <w:tab w:val="left" w:pos="2268"/>
        </w:tabs>
        <w:ind w:left="792"/>
        <w:jc w:val="both"/>
      </w:pPr>
      <w:r>
        <w:t>IČ:</w:t>
      </w:r>
      <w:r>
        <w:tab/>
      </w:r>
      <w:r w:rsidRPr="00015EB7">
        <w:t>26193272</w:t>
      </w:r>
    </w:p>
    <w:p w:rsidR="003E346F" w:rsidRDefault="003E346F" w:rsidP="009C6CA6">
      <w:pPr>
        <w:pStyle w:val="ListParagraph"/>
        <w:tabs>
          <w:tab w:val="left" w:pos="2268"/>
        </w:tabs>
        <w:ind w:left="792"/>
        <w:jc w:val="both"/>
      </w:pPr>
      <w:r>
        <w:t>Sídlo:</w:t>
      </w:r>
      <w:r>
        <w:tab/>
        <w:t>Praha 1, Letenská 118/1, PSČ 11800</w:t>
      </w:r>
    </w:p>
    <w:p w:rsidR="003E346F" w:rsidRDefault="003E346F" w:rsidP="009C6CA6">
      <w:pPr>
        <w:pStyle w:val="ListParagraph"/>
        <w:tabs>
          <w:tab w:val="left" w:pos="2268"/>
        </w:tabs>
        <w:ind w:left="792"/>
        <w:jc w:val="both"/>
      </w:pPr>
      <w:r>
        <w:t>Zápis v rejstříku:</w:t>
      </w:r>
      <w:r>
        <w:tab/>
        <w:t>OR u Městského soudu v Praze, oddíl C, vložka 78560</w:t>
      </w:r>
    </w:p>
    <w:p w:rsidR="003E346F" w:rsidRDefault="003E346F" w:rsidP="009C6CA6">
      <w:pPr>
        <w:pStyle w:val="ListParagraph"/>
        <w:tabs>
          <w:tab w:val="left" w:pos="2268"/>
        </w:tabs>
        <w:ind w:left="792"/>
        <w:jc w:val="both"/>
      </w:pPr>
      <w:r>
        <w:t>zastoupení:</w:t>
      </w:r>
      <w:r>
        <w:tab/>
      </w:r>
      <w:r w:rsidRPr="00C91A51">
        <w:t>Matthew John East</w:t>
      </w:r>
      <w:r>
        <w:t>, jednatel</w:t>
      </w:r>
      <w:bookmarkStart w:id="1" w:name="_GoBack"/>
      <w:bookmarkEnd w:id="1"/>
    </w:p>
    <w:p w:rsidR="003E346F" w:rsidRPr="00280821" w:rsidRDefault="003E346F" w:rsidP="00811A4A">
      <w:pPr>
        <w:pStyle w:val="ListParagraph"/>
        <w:numPr>
          <w:ilvl w:val="1"/>
          <w:numId w:val="3"/>
        </w:numPr>
        <w:tabs>
          <w:tab w:val="left" w:pos="2268"/>
        </w:tabs>
        <w:jc w:val="both"/>
        <w:rPr>
          <w:b/>
        </w:rPr>
      </w:pPr>
      <w:bookmarkStart w:id="2" w:name="_Ref472319999"/>
      <w:r>
        <w:t xml:space="preserve"> </w:t>
      </w:r>
      <w:r w:rsidRPr="00280821">
        <w:t>Název:</w:t>
      </w:r>
      <w:r w:rsidRPr="00280821">
        <w:tab/>
      </w:r>
      <w:bookmarkEnd w:id="2"/>
      <w:r>
        <w:rPr>
          <w:b/>
        </w:rPr>
        <w:t>Hotelová škola, Frenštát pod Radhoštěm, příspěvková organizace</w:t>
      </w:r>
    </w:p>
    <w:p w:rsidR="003E346F" w:rsidRPr="00280821" w:rsidRDefault="003E346F" w:rsidP="009C6CA6">
      <w:pPr>
        <w:pStyle w:val="ListParagraph"/>
        <w:tabs>
          <w:tab w:val="left" w:pos="2268"/>
        </w:tabs>
        <w:ind w:left="792"/>
        <w:jc w:val="both"/>
        <w:rPr>
          <w:b/>
        </w:rPr>
      </w:pPr>
      <w:r w:rsidRPr="00280821">
        <w:t>IČ:</w:t>
      </w:r>
      <w:r w:rsidRPr="00280821">
        <w:tab/>
      </w:r>
      <w:r>
        <w:t>00576441</w:t>
      </w:r>
    </w:p>
    <w:p w:rsidR="003E346F" w:rsidRPr="00280821" w:rsidRDefault="003E346F" w:rsidP="009C6CA6">
      <w:pPr>
        <w:pStyle w:val="ListParagraph"/>
        <w:tabs>
          <w:tab w:val="left" w:pos="2268"/>
        </w:tabs>
        <w:ind w:left="792"/>
        <w:jc w:val="both"/>
        <w:rPr>
          <w:b/>
        </w:rPr>
      </w:pPr>
      <w:r w:rsidRPr="00280821">
        <w:t>Sídlo:</w:t>
      </w:r>
      <w:r w:rsidRPr="00280821">
        <w:tab/>
      </w:r>
      <w:r>
        <w:t>Frenštát p. R., Mariánská 252, PSČ 744 01</w:t>
      </w:r>
    </w:p>
    <w:p w:rsidR="003E346F" w:rsidRDefault="003E346F" w:rsidP="009C6CA6">
      <w:pPr>
        <w:pStyle w:val="ListParagraph"/>
        <w:tabs>
          <w:tab w:val="left" w:pos="2268"/>
        </w:tabs>
        <w:ind w:left="792"/>
        <w:jc w:val="both"/>
      </w:pPr>
      <w:r>
        <w:t>zastoupená</w:t>
      </w:r>
      <w:r w:rsidRPr="00280821">
        <w:t>:</w:t>
      </w:r>
      <w:r w:rsidRPr="00280821">
        <w:tab/>
      </w:r>
      <w:r>
        <w:t>RNDr. Ivo Hermanem, ředitelem školy</w:t>
      </w:r>
    </w:p>
    <w:p w:rsidR="003E346F" w:rsidRPr="00CD145D" w:rsidRDefault="003E346F" w:rsidP="009C6CA6">
      <w:pPr>
        <w:pStyle w:val="ListParagraph"/>
        <w:tabs>
          <w:tab w:val="left" w:pos="2268"/>
        </w:tabs>
        <w:ind w:left="792"/>
        <w:jc w:val="both"/>
        <w:rPr>
          <w:b/>
        </w:rPr>
      </w:pPr>
    </w:p>
    <w:p w:rsidR="003E346F" w:rsidRDefault="003E346F" w:rsidP="00563963">
      <w:pPr>
        <w:pStyle w:val="ListParagraph"/>
        <w:numPr>
          <w:ilvl w:val="0"/>
          <w:numId w:val="3"/>
        </w:numPr>
        <w:tabs>
          <w:tab w:val="clear" w:pos="720"/>
          <w:tab w:val="num" w:pos="364"/>
          <w:tab w:val="left" w:pos="2268"/>
        </w:tabs>
        <w:ind w:hanging="734"/>
        <w:jc w:val="both"/>
        <w:rPr>
          <w:b/>
        </w:rPr>
      </w:pPr>
      <w:r>
        <w:rPr>
          <w:b/>
        </w:rPr>
        <w:t>Úvodní ustanovení</w:t>
      </w:r>
    </w:p>
    <w:p w:rsidR="003E346F" w:rsidRDefault="003E346F" w:rsidP="009C6CA6">
      <w:pPr>
        <w:pStyle w:val="ListParagraph"/>
        <w:numPr>
          <w:ilvl w:val="1"/>
          <w:numId w:val="3"/>
        </w:numPr>
        <w:tabs>
          <w:tab w:val="left" w:pos="2268"/>
        </w:tabs>
        <w:jc w:val="both"/>
      </w:pPr>
      <w:r>
        <w:t xml:space="preserve">GTS je oficiálním vydavatelem mezinárodních průkazů ISIC, ISIC Scholar, ITIC a národních průkazů ALIVE student a ALIVE zaměstnanec. GTS zajišťuje na území České republiky síť obchodních partnerů, kteří poskytují slevy a výhody držitelům Průkazů. U mezinárodních Průkazů zajišťuje mezinárodní organizace </w:t>
      </w:r>
      <w:r w:rsidRPr="00527A93">
        <w:t>ISIC Association</w:t>
      </w:r>
      <w:r>
        <w:t xml:space="preserve"> mezinárodní uznání statusu studenta/žáka a výhod v přibližně 130 zemích světa.</w:t>
      </w:r>
    </w:p>
    <w:p w:rsidR="003E346F" w:rsidRDefault="003E346F" w:rsidP="009C6CA6">
      <w:pPr>
        <w:pStyle w:val="ListParagraph"/>
        <w:numPr>
          <w:ilvl w:val="1"/>
          <w:numId w:val="3"/>
        </w:numPr>
        <w:tabs>
          <w:tab w:val="left" w:pos="2268"/>
        </w:tabs>
        <w:jc w:val="both"/>
      </w:pPr>
      <w:r>
        <w:t>Škola prohlašuje, že je školou nebo školským zařízením založeným v souladu s příslušnými právními předpisy, zejména dle zákona č. 561/2004 Sb., školský zákon, ve znění pozdějších předpisů a má zájem na využití Průkazu jakožto studentského/zaměstnaneckého identifikačního průkazu s využitím dle této Smlouvy.</w:t>
      </w:r>
    </w:p>
    <w:p w:rsidR="003E346F" w:rsidRDefault="003E346F" w:rsidP="00B43503">
      <w:pPr>
        <w:pStyle w:val="ListParagraph"/>
        <w:numPr>
          <w:ilvl w:val="1"/>
          <w:numId w:val="3"/>
        </w:numPr>
        <w:tabs>
          <w:tab w:val="left" w:pos="2268"/>
        </w:tabs>
        <w:jc w:val="both"/>
      </w:pPr>
      <w:r>
        <w:t>Účelem této Smlouvy je rámcová úprava podmínek spolupráce smluvních stran za účelem zapojení Školy do projektu ISIC školám, který Škole umožní využívat Průkazy a jejich výhody.</w:t>
      </w:r>
    </w:p>
    <w:p w:rsidR="003E346F" w:rsidRPr="00B43503" w:rsidRDefault="003E346F" w:rsidP="00B43503">
      <w:pPr>
        <w:pStyle w:val="ListParagraph"/>
        <w:tabs>
          <w:tab w:val="left" w:pos="2268"/>
        </w:tabs>
        <w:ind w:left="792"/>
        <w:jc w:val="both"/>
      </w:pPr>
    </w:p>
    <w:p w:rsidR="003E346F" w:rsidRPr="00CD145D" w:rsidRDefault="003E346F" w:rsidP="00563963">
      <w:pPr>
        <w:pStyle w:val="ListParagraph"/>
        <w:numPr>
          <w:ilvl w:val="0"/>
          <w:numId w:val="3"/>
        </w:numPr>
        <w:tabs>
          <w:tab w:val="clear" w:pos="720"/>
          <w:tab w:val="num" w:pos="350"/>
          <w:tab w:val="left" w:pos="2268"/>
        </w:tabs>
        <w:ind w:hanging="720"/>
        <w:jc w:val="both"/>
        <w:rPr>
          <w:b/>
        </w:rPr>
      </w:pPr>
      <w:r>
        <w:rPr>
          <w:b/>
        </w:rPr>
        <w:t>Předmět Smlouvy</w:t>
      </w:r>
    </w:p>
    <w:p w:rsidR="003E346F" w:rsidRPr="00607237" w:rsidRDefault="003E346F" w:rsidP="009C6CA6">
      <w:pPr>
        <w:pStyle w:val="ListParagraph"/>
        <w:numPr>
          <w:ilvl w:val="1"/>
          <w:numId w:val="3"/>
        </w:numPr>
        <w:tabs>
          <w:tab w:val="left" w:pos="2268"/>
        </w:tabs>
        <w:jc w:val="both"/>
        <w:rPr>
          <w:b/>
        </w:rPr>
      </w:pPr>
      <w:r>
        <w:t>Předmětem této Smlouvy je závazek GTS dodat Škole objednané Služby (zejména nové Průkazy, prodloužení platnosti Průkazů, duplikáty Průkazů a další služby dle této Smlouvy) a závazek Školy uhradit Odměnu dle této Smlouvy.</w:t>
      </w:r>
    </w:p>
    <w:p w:rsidR="003E346F" w:rsidRPr="00350BE9" w:rsidRDefault="003E346F" w:rsidP="009C6CA6">
      <w:pPr>
        <w:pStyle w:val="ListParagraph"/>
        <w:numPr>
          <w:ilvl w:val="1"/>
          <w:numId w:val="3"/>
        </w:numPr>
        <w:tabs>
          <w:tab w:val="left" w:pos="2268"/>
        </w:tabs>
        <w:jc w:val="both"/>
        <w:rPr>
          <w:b/>
        </w:rPr>
      </w:pPr>
      <w:r>
        <w:t>Smluvní strany se dohodly, že distribuce Průkazů ze strany GTS bude probíhat na základě Přijatých</w:t>
      </w:r>
      <w:r w:rsidRPr="00350BE9">
        <w:t xml:space="preserve"> objednávek </w:t>
      </w:r>
      <w:r>
        <w:t>a splnění podmínek</w:t>
      </w:r>
      <w:r w:rsidRPr="00350BE9">
        <w:t xml:space="preserve"> dle této Smlouvy.</w:t>
      </w:r>
    </w:p>
    <w:p w:rsidR="003E346F" w:rsidRPr="00350BE9" w:rsidRDefault="003E346F" w:rsidP="009C6CA6">
      <w:pPr>
        <w:pStyle w:val="ListParagraph"/>
        <w:numPr>
          <w:ilvl w:val="1"/>
          <w:numId w:val="3"/>
        </w:numPr>
        <w:tabs>
          <w:tab w:val="left" w:pos="2268"/>
        </w:tabs>
        <w:jc w:val="both"/>
        <w:rPr>
          <w:b/>
        </w:rPr>
      </w:pPr>
      <w:r w:rsidRPr="00350BE9">
        <w:t>Škola se zavazuje poskytnout GTS veškerou nezbytnou součinnost pro plnění této Smlouvy.</w:t>
      </w:r>
    </w:p>
    <w:p w:rsidR="003E346F" w:rsidRPr="00350BE9" w:rsidRDefault="003E346F" w:rsidP="00B43503">
      <w:pPr>
        <w:pStyle w:val="ListParagraph"/>
        <w:numPr>
          <w:ilvl w:val="1"/>
          <w:numId w:val="3"/>
        </w:numPr>
        <w:tabs>
          <w:tab w:val="left" w:pos="993"/>
        </w:tabs>
        <w:jc w:val="both"/>
      </w:pPr>
      <w:r w:rsidRPr="00350BE9">
        <w:t xml:space="preserve">Smluvní strany si sjednávají, že veškeré pojmy, které jsou při jejich vymezení a </w:t>
      </w:r>
      <w:r>
        <w:t xml:space="preserve">následně </w:t>
      </w:r>
      <w:r w:rsidRPr="00350BE9">
        <w:t xml:space="preserve">v textu užívány s velkým počátečním písmenem </w:t>
      </w:r>
      <w:r>
        <w:t>mají pouze ten význam, který jim</w:t>
      </w:r>
      <w:r w:rsidRPr="00350BE9">
        <w:t xml:space="preserve"> přikládá jejich definice. Definice pojmů jsou uvedeny v </w:t>
      </w:r>
      <w:r>
        <w:t>Podmínkách a jsou rozhodné pro Smlouvu a veškeré její součásti.</w:t>
      </w:r>
    </w:p>
    <w:p w:rsidR="003E346F" w:rsidRPr="00350BE9" w:rsidRDefault="003E346F" w:rsidP="009C6CA6">
      <w:pPr>
        <w:pStyle w:val="ListParagraph"/>
        <w:tabs>
          <w:tab w:val="left" w:pos="2268"/>
        </w:tabs>
        <w:ind w:left="792"/>
        <w:jc w:val="both"/>
        <w:rPr>
          <w:b/>
        </w:rPr>
      </w:pPr>
    </w:p>
    <w:p w:rsidR="003E346F" w:rsidRDefault="003E346F" w:rsidP="00563963">
      <w:pPr>
        <w:pStyle w:val="ListParagraph"/>
        <w:numPr>
          <w:ilvl w:val="0"/>
          <w:numId w:val="3"/>
        </w:numPr>
        <w:tabs>
          <w:tab w:val="clear" w:pos="720"/>
          <w:tab w:val="num" w:pos="350"/>
          <w:tab w:val="left" w:pos="2268"/>
        </w:tabs>
        <w:ind w:hanging="734"/>
        <w:jc w:val="both"/>
        <w:rPr>
          <w:b/>
        </w:rPr>
      </w:pPr>
      <w:r>
        <w:rPr>
          <w:b/>
        </w:rPr>
        <w:t>Distribuce Průkazů</w:t>
      </w:r>
    </w:p>
    <w:p w:rsidR="003E346F" w:rsidRDefault="003E346F" w:rsidP="009C6CA6">
      <w:pPr>
        <w:pStyle w:val="ListParagraph"/>
        <w:numPr>
          <w:ilvl w:val="1"/>
          <w:numId w:val="3"/>
        </w:numPr>
        <w:tabs>
          <w:tab w:val="left" w:pos="2268"/>
        </w:tabs>
        <w:jc w:val="both"/>
      </w:pPr>
      <w:r w:rsidRPr="00F76BE5">
        <w:t>Pro objednávku nových Průkazů musí Škol</w:t>
      </w:r>
      <w:r>
        <w:t>a učinit objednávku dle článku 4</w:t>
      </w:r>
      <w:r w:rsidRPr="00F76BE5">
        <w:t xml:space="preserve"> Podmínek.</w:t>
      </w:r>
      <w:r>
        <w:t xml:space="preserve"> Tato Smlouva podmínky objednání Průkazů upravuje rámcově, konkrétní vlastnosti Průkazu, množství a dodací podmínky jsou stanoveny Přijatou objednávkou.</w:t>
      </w:r>
    </w:p>
    <w:p w:rsidR="003E346F" w:rsidRDefault="003E346F" w:rsidP="009C6CA6">
      <w:pPr>
        <w:pStyle w:val="ListParagraph"/>
        <w:numPr>
          <w:ilvl w:val="1"/>
          <w:numId w:val="3"/>
        </w:numPr>
        <w:tabs>
          <w:tab w:val="left" w:pos="2268"/>
        </w:tabs>
        <w:jc w:val="both"/>
      </w:pPr>
      <w:r>
        <w:t>Škola se zavazuje před Zadáním objednávky nových Průkazů nejdříve získat od Subjektu vyplněnou Žádost o totožném obsahu, jak je uvedeno v příloze č. 2, která je nedílnou součástí této Smlouvy.</w:t>
      </w:r>
    </w:p>
    <w:p w:rsidR="003E346F" w:rsidRDefault="003E346F" w:rsidP="00563963">
      <w:pPr>
        <w:pStyle w:val="ListParagraph"/>
        <w:tabs>
          <w:tab w:val="left" w:pos="2268"/>
        </w:tabs>
        <w:ind w:left="360"/>
        <w:jc w:val="both"/>
      </w:pPr>
    </w:p>
    <w:p w:rsidR="003E346F" w:rsidRDefault="003E346F" w:rsidP="00563963">
      <w:pPr>
        <w:pStyle w:val="ListParagraph"/>
        <w:numPr>
          <w:ilvl w:val="0"/>
          <w:numId w:val="3"/>
        </w:numPr>
        <w:tabs>
          <w:tab w:val="clear" w:pos="720"/>
          <w:tab w:val="num" w:pos="350"/>
          <w:tab w:val="left" w:pos="2268"/>
        </w:tabs>
        <w:ind w:hanging="748"/>
        <w:jc w:val="both"/>
        <w:rPr>
          <w:b/>
        </w:rPr>
      </w:pPr>
      <w:r>
        <w:rPr>
          <w:b/>
        </w:rPr>
        <w:t>Odměna</w:t>
      </w:r>
    </w:p>
    <w:p w:rsidR="003E346F" w:rsidRDefault="003E346F" w:rsidP="009C6CA6">
      <w:pPr>
        <w:pStyle w:val="ListParagraph"/>
        <w:numPr>
          <w:ilvl w:val="1"/>
          <w:numId w:val="3"/>
        </w:numPr>
        <w:tabs>
          <w:tab w:val="left" w:pos="2268"/>
        </w:tabs>
        <w:jc w:val="both"/>
      </w:pPr>
      <w:r w:rsidRPr="00350BE9">
        <w:t xml:space="preserve">Škola se </w:t>
      </w:r>
      <w:r>
        <w:t xml:space="preserve">zavazuje uhradit za Přijatou objednávku Odměnu ve výši dle Přijaté objednávky ve splatnosti dle článku 5 Podmínek. Škola bere na vědomí a souhlasí, že Odměna je kalkulována vždy na základě platného ceníku GTS. </w:t>
      </w:r>
      <w:r w:rsidRPr="006814BF">
        <w:t>Nedílnou součástí této Smlouvy je aktuální ceník</w:t>
      </w:r>
      <w:r>
        <w:t xml:space="preserve"> GTS</w:t>
      </w:r>
      <w:r w:rsidRPr="006814BF">
        <w:t xml:space="preserve">, jehož </w:t>
      </w:r>
      <w:r>
        <w:t xml:space="preserve">platné </w:t>
      </w:r>
      <w:r w:rsidRPr="00B84ECB">
        <w:t>znění</w:t>
      </w:r>
      <w:r>
        <w:t xml:space="preserve"> ke dni uzavření Smlouvy</w:t>
      </w:r>
      <w:r w:rsidRPr="00B84ECB">
        <w:t xml:space="preserve"> je přílohou č. 3 této Smlouvy. GTS má právo provádět změny ceníku </w:t>
      </w:r>
      <w:r>
        <w:t>dle odstavce 5.7 Podmínek.</w:t>
      </w:r>
    </w:p>
    <w:p w:rsidR="003E346F" w:rsidRPr="00350BE9" w:rsidRDefault="003E346F" w:rsidP="00B43503">
      <w:pPr>
        <w:pStyle w:val="ListParagraph"/>
        <w:numPr>
          <w:ilvl w:val="1"/>
          <w:numId w:val="3"/>
        </w:numPr>
        <w:jc w:val="both"/>
      </w:pPr>
      <w:r w:rsidRPr="00B43503">
        <w:t xml:space="preserve">V případě, že </w:t>
      </w:r>
      <w:r>
        <w:t>Škola</w:t>
      </w:r>
      <w:r w:rsidRPr="00B43503">
        <w:t xml:space="preserve"> neuhradí Odměnu nebo její část ve splatnosti </w:t>
      </w:r>
      <w:r>
        <w:t>dle Přijaté objednávky</w:t>
      </w:r>
      <w:r w:rsidRPr="00B43503">
        <w:t xml:space="preserve">, zavazuje se </w:t>
      </w:r>
      <w:r>
        <w:t>Škola</w:t>
      </w:r>
      <w:r w:rsidRPr="00B43503">
        <w:t xml:space="preserve"> uhradit </w:t>
      </w:r>
      <w:r>
        <w:t>GTS</w:t>
      </w:r>
      <w:r w:rsidRPr="00B43503">
        <w:t xml:space="preserve"> smluvní pokutu ve výši 0,1% z dlužné částky za každý den prodlení.</w:t>
      </w:r>
    </w:p>
    <w:p w:rsidR="003E346F" w:rsidRDefault="003E346F" w:rsidP="009C6CA6">
      <w:pPr>
        <w:pStyle w:val="ListParagraph"/>
        <w:tabs>
          <w:tab w:val="left" w:pos="2268"/>
        </w:tabs>
        <w:ind w:left="792"/>
        <w:jc w:val="both"/>
        <w:rPr>
          <w:b/>
        </w:rPr>
      </w:pPr>
    </w:p>
    <w:p w:rsidR="003E346F" w:rsidRDefault="003E346F" w:rsidP="00563963">
      <w:pPr>
        <w:pStyle w:val="ListParagraph"/>
        <w:numPr>
          <w:ilvl w:val="0"/>
          <w:numId w:val="3"/>
        </w:numPr>
        <w:tabs>
          <w:tab w:val="clear" w:pos="720"/>
          <w:tab w:val="num" w:pos="350"/>
          <w:tab w:val="left" w:pos="2268"/>
        </w:tabs>
        <w:ind w:hanging="720"/>
        <w:jc w:val="both"/>
        <w:rPr>
          <w:b/>
        </w:rPr>
      </w:pPr>
      <w:r>
        <w:rPr>
          <w:b/>
        </w:rPr>
        <w:t>Trvání Smlouvy</w:t>
      </w:r>
    </w:p>
    <w:p w:rsidR="003E346F" w:rsidRDefault="003E346F" w:rsidP="009C6CA6">
      <w:pPr>
        <w:pStyle w:val="ListParagraph"/>
        <w:numPr>
          <w:ilvl w:val="1"/>
          <w:numId w:val="3"/>
        </w:numPr>
        <w:tabs>
          <w:tab w:val="left" w:pos="2268"/>
        </w:tabs>
        <w:jc w:val="both"/>
      </w:pPr>
      <w:r>
        <w:t>Tato Smlouva se uzavírá na dobu neurčitou.</w:t>
      </w:r>
    </w:p>
    <w:p w:rsidR="003E346F" w:rsidRDefault="003E346F" w:rsidP="009C6CA6">
      <w:pPr>
        <w:pStyle w:val="ListParagraph"/>
        <w:numPr>
          <w:ilvl w:val="1"/>
          <w:numId w:val="3"/>
        </w:numPr>
        <w:tabs>
          <w:tab w:val="left" w:pos="2268"/>
        </w:tabs>
        <w:jc w:val="both"/>
      </w:pPr>
      <w:r>
        <w:t>Smlouvu je možno ukončit písemnou výpovědí doručenou smluvní stranou druhé smluvní straně bez udání důvodu, a to nejpozději 30.6. aktuálního školního roku, přičemž výpověď nabude účinnosti k 31.8.</w:t>
      </w:r>
    </w:p>
    <w:p w:rsidR="003E346F" w:rsidRDefault="003E346F" w:rsidP="009C6CA6">
      <w:pPr>
        <w:pStyle w:val="ListParagraph"/>
        <w:numPr>
          <w:ilvl w:val="1"/>
          <w:numId w:val="3"/>
        </w:numPr>
        <w:tabs>
          <w:tab w:val="left" w:pos="2268"/>
        </w:tabs>
        <w:jc w:val="both"/>
      </w:pPr>
      <w:r>
        <w:t>Smluvní strany jsou oprávněny od Smlouvy písemně odstoupit pouze v případě jejího Podstatného porušení. Za Podstatné porušení se považuje porušení kteréhokoliv jejího ustanovení a neprovedení nápravy ani na písemnou výzvu dotčené strany obsahující přiměřenou lhůtu ke splnění porušené povinnosti.</w:t>
      </w:r>
    </w:p>
    <w:p w:rsidR="003E346F" w:rsidRPr="00350BE9" w:rsidRDefault="003E346F" w:rsidP="009C6CA6">
      <w:pPr>
        <w:pStyle w:val="ListParagraph"/>
        <w:numPr>
          <w:ilvl w:val="1"/>
          <w:numId w:val="3"/>
        </w:numPr>
        <w:tabs>
          <w:tab w:val="left" w:pos="2268"/>
        </w:tabs>
        <w:jc w:val="both"/>
      </w:pPr>
      <w:r>
        <w:t>Ustanovení týkající se mlčenlivosti přetrvají po dobu pěti let po skončení této Smlouvy.</w:t>
      </w:r>
    </w:p>
    <w:p w:rsidR="003E346F" w:rsidRDefault="003E346F" w:rsidP="009C6CA6">
      <w:pPr>
        <w:pStyle w:val="ListParagraph"/>
        <w:tabs>
          <w:tab w:val="left" w:pos="2268"/>
        </w:tabs>
        <w:ind w:left="792"/>
        <w:jc w:val="both"/>
        <w:rPr>
          <w:b/>
        </w:rPr>
      </w:pPr>
    </w:p>
    <w:p w:rsidR="003E346F" w:rsidRDefault="003E346F" w:rsidP="00563963">
      <w:pPr>
        <w:pStyle w:val="ListParagraph"/>
        <w:numPr>
          <w:ilvl w:val="0"/>
          <w:numId w:val="3"/>
        </w:numPr>
        <w:tabs>
          <w:tab w:val="clear" w:pos="720"/>
          <w:tab w:val="num" w:pos="336"/>
          <w:tab w:val="left" w:pos="2268"/>
        </w:tabs>
        <w:ind w:hanging="706"/>
        <w:jc w:val="both"/>
        <w:rPr>
          <w:b/>
        </w:rPr>
      </w:pPr>
      <w:r>
        <w:rPr>
          <w:b/>
        </w:rPr>
        <w:t>Závěrečná ustanovení</w:t>
      </w:r>
    </w:p>
    <w:p w:rsidR="003E346F" w:rsidRDefault="003E346F" w:rsidP="009C6CA6">
      <w:pPr>
        <w:pStyle w:val="ListParagraph"/>
        <w:numPr>
          <w:ilvl w:val="1"/>
          <w:numId w:val="3"/>
        </w:numPr>
        <w:tabs>
          <w:tab w:val="left" w:pos="2268"/>
        </w:tabs>
        <w:jc w:val="both"/>
      </w:pPr>
      <w:r>
        <w:t>Elektronická komunikace se považuje za písemnou komunikaci s výjimkou změn a ukončení této Smlouvy, které je nutno učinit písemně, s doručením osobně či doporučeně.</w:t>
      </w:r>
    </w:p>
    <w:p w:rsidR="003E346F" w:rsidRDefault="003E346F" w:rsidP="003C4D5C">
      <w:pPr>
        <w:pStyle w:val="ListParagraph"/>
        <w:numPr>
          <w:ilvl w:val="1"/>
          <w:numId w:val="3"/>
        </w:numPr>
        <w:tabs>
          <w:tab w:val="left" w:pos="2268"/>
        </w:tabs>
        <w:jc w:val="both"/>
      </w:pPr>
      <w:r>
        <w:t>Nedílnou součástí této Smlouvy jsou následující přílohy:</w:t>
      </w:r>
    </w:p>
    <w:p w:rsidR="003E346F" w:rsidRDefault="003E346F" w:rsidP="00622219">
      <w:pPr>
        <w:pStyle w:val="ListParagraph"/>
        <w:tabs>
          <w:tab w:val="left" w:pos="2268"/>
        </w:tabs>
        <w:ind w:left="792"/>
        <w:jc w:val="both"/>
      </w:pPr>
      <w:r>
        <w:t>Příloha č. 1 - Podmínky</w:t>
      </w:r>
    </w:p>
    <w:p w:rsidR="003E346F" w:rsidRDefault="003E346F" w:rsidP="00622219">
      <w:pPr>
        <w:pStyle w:val="ListParagraph"/>
        <w:tabs>
          <w:tab w:val="left" w:pos="2268"/>
        </w:tabs>
        <w:ind w:left="792"/>
        <w:jc w:val="both"/>
      </w:pPr>
      <w:r>
        <w:t>Příloha č. 2 - Žádost</w:t>
      </w:r>
    </w:p>
    <w:p w:rsidR="003E346F" w:rsidRDefault="003E346F" w:rsidP="00622219">
      <w:pPr>
        <w:pStyle w:val="ListParagraph"/>
        <w:tabs>
          <w:tab w:val="left" w:pos="2268"/>
        </w:tabs>
        <w:ind w:left="792"/>
        <w:jc w:val="both"/>
      </w:pPr>
      <w:r>
        <w:t>Příloha č. 3 - Ceník</w:t>
      </w:r>
    </w:p>
    <w:p w:rsidR="003E346F" w:rsidRDefault="003E346F" w:rsidP="00622219">
      <w:pPr>
        <w:pStyle w:val="ListParagraph"/>
        <w:tabs>
          <w:tab w:val="left" w:pos="2268"/>
        </w:tabs>
        <w:ind w:left="792"/>
        <w:jc w:val="both"/>
      </w:pPr>
      <w:r>
        <w:t>Znění všech příloh je platné ke dni podpisu této Smlouvy. GTS má právo</w:t>
      </w:r>
      <w:r w:rsidRPr="006814BF">
        <w:t xml:space="preserve"> provádět změny Podmínek a/nebo Žádosti za předpokladu, že změna bude</w:t>
      </w:r>
      <w:r>
        <w:t xml:space="preserve"> nejméně tři měsíce</w:t>
      </w:r>
      <w:r w:rsidRPr="006814BF">
        <w:t xml:space="preserve"> předem oznámena Škole</w:t>
      </w:r>
      <w:r>
        <w:t xml:space="preserve">. </w:t>
      </w:r>
    </w:p>
    <w:p w:rsidR="003E346F" w:rsidRDefault="003E346F" w:rsidP="009C6CA6">
      <w:pPr>
        <w:pStyle w:val="ListParagraph"/>
        <w:numPr>
          <w:ilvl w:val="1"/>
          <w:numId w:val="3"/>
        </w:numPr>
        <w:tabs>
          <w:tab w:val="left" w:pos="2268"/>
        </w:tabs>
        <w:jc w:val="both"/>
      </w:pPr>
      <w:r>
        <w:t>Škola prohlašuje, že obdržela jedno vyhotovení od každé přílohy, se všemi přílohami a podmínkami této Smlouvy se před jejím podpisem seznámila, s obsahem příloh a Smlouvy souhlasí a zavazuje se je dodržovat.</w:t>
      </w:r>
    </w:p>
    <w:p w:rsidR="003E346F" w:rsidRDefault="003E346F" w:rsidP="009C6CA6">
      <w:pPr>
        <w:pStyle w:val="ListParagraph"/>
        <w:numPr>
          <w:ilvl w:val="1"/>
          <w:numId w:val="3"/>
        </w:numPr>
        <w:tabs>
          <w:tab w:val="left" w:pos="2268"/>
        </w:tabs>
        <w:jc w:val="both"/>
      </w:pPr>
      <w:r>
        <w:t>Tato Smlouva se uzavírá ve dvou vyhotoveních, z nichž každá smluvní strana obdrží jedno.</w:t>
      </w:r>
    </w:p>
    <w:p w:rsidR="003E346F" w:rsidRPr="00ED7356" w:rsidRDefault="003E346F" w:rsidP="009C6CA6">
      <w:pPr>
        <w:pStyle w:val="ListParagraph"/>
        <w:numPr>
          <w:ilvl w:val="1"/>
          <w:numId w:val="3"/>
        </w:numPr>
        <w:tabs>
          <w:tab w:val="left" w:pos="2268"/>
        </w:tabs>
        <w:jc w:val="both"/>
      </w:pPr>
      <w: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tbl>
      <w:tblPr>
        <w:tblW w:w="0" w:type="auto"/>
        <w:tblLook w:val="00A0"/>
      </w:tblPr>
      <w:tblGrid>
        <w:gridCol w:w="4606"/>
        <w:gridCol w:w="4606"/>
      </w:tblGrid>
      <w:tr w:rsidR="003E346F" w:rsidRPr="00665AF4" w:rsidTr="00665AF4">
        <w:tc>
          <w:tcPr>
            <w:tcW w:w="4606" w:type="dxa"/>
          </w:tcPr>
          <w:p w:rsidR="003E346F" w:rsidRPr="00665AF4" w:rsidRDefault="003E346F" w:rsidP="00665AF4">
            <w:pPr>
              <w:spacing w:after="0" w:line="240" w:lineRule="auto"/>
              <w:jc w:val="both"/>
            </w:pPr>
            <w:r w:rsidRPr="00665AF4">
              <w:t>V Praze dne ……………………………………..</w:t>
            </w:r>
          </w:p>
        </w:tc>
        <w:tc>
          <w:tcPr>
            <w:tcW w:w="4606" w:type="dxa"/>
          </w:tcPr>
          <w:p w:rsidR="003E346F" w:rsidRPr="00665AF4" w:rsidRDefault="003E346F" w:rsidP="00665AF4">
            <w:pPr>
              <w:spacing w:after="0" w:line="240" w:lineRule="auto"/>
              <w:jc w:val="both"/>
            </w:pPr>
            <w:r w:rsidRPr="00665AF4">
              <w:t>V ………………. dne ……………………………………..</w:t>
            </w:r>
          </w:p>
        </w:tc>
      </w:tr>
      <w:tr w:rsidR="003E346F" w:rsidRPr="00665AF4" w:rsidTr="00665AF4">
        <w:tc>
          <w:tcPr>
            <w:tcW w:w="4606" w:type="dxa"/>
          </w:tcPr>
          <w:p w:rsidR="003E346F" w:rsidRPr="00665AF4" w:rsidRDefault="003E346F" w:rsidP="00665AF4">
            <w:pPr>
              <w:spacing w:after="0" w:line="240" w:lineRule="auto"/>
              <w:jc w:val="both"/>
            </w:pPr>
          </w:p>
          <w:p w:rsidR="003E346F" w:rsidRPr="00665AF4" w:rsidRDefault="003E346F" w:rsidP="00665AF4">
            <w:pPr>
              <w:spacing w:after="0" w:line="240" w:lineRule="auto"/>
              <w:jc w:val="both"/>
            </w:pPr>
          </w:p>
          <w:p w:rsidR="003E346F" w:rsidRPr="00665AF4" w:rsidRDefault="003E346F" w:rsidP="00665AF4">
            <w:pPr>
              <w:spacing w:after="0" w:line="240" w:lineRule="auto"/>
              <w:jc w:val="both"/>
            </w:pPr>
          </w:p>
          <w:p w:rsidR="003E346F" w:rsidRPr="00665AF4" w:rsidRDefault="003E346F" w:rsidP="00665AF4">
            <w:pPr>
              <w:spacing w:after="0" w:line="240" w:lineRule="auto"/>
              <w:jc w:val="both"/>
            </w:pPr>
            <w:r w:rsidRPr="00665AF4">
              <w:t>………………………………………….</w:t>
            </w:r>
          </w:p>
        </w:tc>
        <w:tc>
          <w:tcPr>
            <w:tcW w:w="4606" w:type="dxa"/>
          </w:tcPr>
          <w:p w:rsidR="003E346F" w:rsidRPr="00665AF4" w:rsidRDefault="003E346F" w:rsidP="00665AF4">
            <w:pPr>
              <w:spacing w:after="0" w:line="240" w:lineRule="auto"/>
              <w:jc w:val="both"/>
            </w:pPr>
          </w:p>
          <w:p w:rsidR="003E346F" w:rsidRPr="00665AF4" w:rsidRDefault="003E346F" w:rsidP="00665AF4">
            <w:pPr>
              <w:spacing w:after="0" w:line="240" w:lineRule="auto"/>
              <w:jc w:val="both"/>
            </w:pPr>
          </w:p>
          <w:p w:rsidR="003E346F" w:rsidRPr="00665AF4" w:rsidRDefault="003E346F" w:rsidP="00665AF4">
            <w:pPr>
              <w:spacing w:after="0" w:line="240" w:lineRule="auto"/>
              <w:jc w:val="both"/>
            </w:pPr>
          </w:p>
          <w:p w:rsidR="003E346F" w:rsidRPr="00665AF4" w:rsidRDefault="003E346F" w:rsidP="00665AF4">
            <w:pPr>
              <w:spacing w:after="0" w:line="240" w:lineRule="auto"/>
              <w:jc w:val="both"/>
            </w:pPr>
            <w:r w:rsidRPr="00665AF4">
              <w:t>………………………………………….</w:t>
            </w:r>
          </w:p>
        </w:tc>
      </w:tr>
      <w:tr w:rsidR="003E346F" w:rsidRPr="00665AF4" w:rsidTr="00665AF4">
        <w:tc>
          <w:tcPr>
            <w:tcW w:w="4606" w:type="dxa"/>
          </w:tcPr>
          <w:p w:rsidR="003E346F" w:rsidRPr="00665AF4" w:rsidRDefault="003E346F" w:rsidP="00665AF4">
            <w:pPr>
              <w:spacing w:after="0" w:line="240" w:lineRule="auto"/>
              <w:jc w:val="both"/>
              <w:rPr>
                <w:b/>
              </w:rPr>
            </w:pPr>
            <w:r w:rsidRPr="00665AF4">
              <w:rPr>
                <w:b/>
              </w:rPr>
              <w:t>Za GTS</w:t>
            </w:r>
          </w:p>
        </w:tc>
        <w:tc>
          <w:tcPr>
            <w:tcW w:w="4606" w:type="dxa"/>
          </w:tcPr>
          <w:p w:rsidR="003E346F" w:rsidRPr="00665AF4" w:rsidRDefault="003E346F" w:rsidP="00665AF4">
            <w:pPr>
              <w:spacing w:after="0" w:line="240" w:lineRule="auto"/>
              <w:jc w:val="both"/>
              <w:rPr>
                <w:b/>
              </w:rPr>
            </w:pPr>
            <w:r w:rsidRPr="00665AF4">
              <w:rPr>
                <w:b/>
              </w:rPr>
              <w:t>Za Školu</w:t>
            </w:r>
          </w:p>
        </w:tc>
      </w:tr>
      <w:tr w:rsidR="003E346F" w:rsidRPr="00665AF4" w:rsidTr="00665AF4">
        <w:tc>
          <w:tcPr>
            <w:tcW w:w="4606" w:type="dxa"/>
          </w:tcPr>
          <w:p w:rsidR="003E346F" w:rsidRPr="00665AF4" w:rsidRDefault="003E346F" w:rsidP="00665AF4">
            <w:pPr>
              <w:spacing w:after="0" w:line="240" w:lineRule="auto"/>
              <w:jc w:val="both"/>
            </w:pPr>
            <w:r w:rsidRPr="00665AF4">
              <w:t>Matthew John East, jednatel</w:t>
            </w:r>
          </w:p>
        </w:tc>
        <w:tc>
          <w:tcPr>
            <w:tcW w:w="4606" w:type="dxa"/>
          </w:tcPr>
          <w:p w:rsidR="003E346F" w:rsidRPr="00665AF4" w:rsidRDefault="003E346F" w:rsidP="00665AF4">
            <w:pPr>
              <w:spacing w:after="0" w:line="240" w:lineRule="auto"/>
              <w:jc w:val="both"/>
            </w:pPr>
            <w:r>
              <w:t>RNDr. Ivo Herman, ředitel školy</w:t>
            </w:r>
          </w:p>
        </w:tc>
      </w:tr>
    </w:tbl>
    <w:p w:rsidR="003E346F" w:rsidRPr="00015EB7" w:rsidRDefault="003E346F" w:rsidP="00B950A5">
      <w:pPr>
        <w:tabs>
          <w:tab w:val="left" w:pos="2268"/>
        </w:tabs>
        <w:jc w:val="both"/>
      </w:pPr>
    </w:p>
    <w:sectPr w:rsidR="003E346F" w:rsidRPr="00015EB7" w:rsidSect="00563963">
      <w:footerReference w:type="default" r:id="rId7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46F" w:rsidRDefault="003E346F" w:rsidP="00B43503">
      <w:pPr>
        <w:spacing w:after="0" w:line="240" w:lineRule="auto"/>
      </w:pPr>
      <w:r>
        <w:separator/>
      </w:r>
    </w:p>
  </w:endnote>
  <w:endnote w:type="continuationSeparator" w:id="0">
    <w:p w:rsidR="003E346F" w:rsidRDefault="003E346F" w:rsidP="00B4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46F" w:rsidRDefault="003E346F">
    <w:pPr>
      <w:pStyle w:val="Footer"/>
    </w:pPr>
    <w:r>
      <w:rPr>
        <w:noProof/>
        <w:lang w:eastAsia="cs-CZ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matický obrazec 13" o:spid="_x0000_s2049" type="#_x0000_t176" style="position:absolute;margin-left:280.3pt;margin-top:799.5pt;width:26.25pt;height:30.2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" filled="f" fillcolor="#5c83b4" stroked="f" strokecolor="#737373">
          <v:textbox>
            <w:txbxContent>
              <w:p w:rsidR="003E346F" w:rsidRPr="00B43503" w:rsidRDefault="003E346F" w:rsidP="00665AF4">
                <w:pPr>
                  <w:pStyle w:val="Footer"/>
                  <w:pBdr>
                    <w:top w:val="single" w:sz="12" w:space="1" w:color="9BBB59"/>
                    <w:bottom w:val="single" w:sz="48" w:space="1" w:color="9BBB59"/>
                  </w:pBdr>
                  <w:jc w:val="center"/>
                  <w:rPr>
                    <w:sz w:val="16"/>
                    <w:szCs w:val="16"/>
                  </w:rPr>
                </w:pPr>
                <w:r w:rsidRPr="00B43503">
                  <w:rPr>
                    <w:sz w:val="16"/>
                    <w:szCs w:val="16"/>
                  </w:rPr>
                  <w:fldChar w:fldCharType="begin"/>
                </w:r>
                <w:r w:rsidRPr="00B43503">
                  <w:rPr>
                    <w:sz w:val="16"/>
                    <w:szCs w:val="16"/>
                  </w:rPr>
                  <w:instrText>PAGE    \* MERGEFORMAT</w:instrText>
                </w:r>
                <w:r w:rsidRPr="00B43503">
                  <w:rPr>
                    <w:sz w:val="16"/>
                    <w:szCs w:val="16"/>
                  </w:rPr>
                  <w:fldChar w:fldCharType="separate"/>
                </w:r>
                <w:r>
                  <w:rPr>
                    <w:noProof/>
                    <w:sz w:val="16"/>
                    <w:szCs w:val="16"/>
                  </w:rPr>
                  <w:t>2</w:t>
                </w:r>
                <w:r w:rsidRPr="00B43503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46F" w:rsidRDefault="003E346F" w:rsidP="00B43503">
      <w:pPr>
        <w:spacing w:after="0" w:line="240" w:lineRule="auto"/>
      </w:pPr>
      <w:r>
        <w:separator/>
      </w:r>
    </w:p>
  </w:footnote>
  <w:footnote w:type="continuationSeparator" w:id="0">
    <w:p w:rsidR="003E346F" w:rsidRDefault="003E346F" w:rsidP="00B4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969CF"/>
    <w:multiLevelType w:val="hybridMultilevel"/>
    <w:tmpl w:val="6A9EA776"/>
    <w:lvl w:ilvl="0" w:tplc="536839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A0E10E2"/>
    <w:multiLevelType w:val="multilevel"/>
    <w:tmpl w:val="249AB5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778B553B"/>
    <w:multiLevelType w:val="multilevel"/>
    <w:tmpl w:val="E504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192"/>
    <w:rsid w:val="00015EB7"/>
    <w:rsid w:val="000466FA"/>
    <w:rsid w:val="0005503D"/>
    <w:rsid w:val="00071D7F"/>
    <w:rsid w:val="00074AFE"/>
    <w:rsid w:val="000829F7"/>
    <w:rsid w:val="000C0647"/>
    <w:rsid w:val="000E0DF7"/>
    <w:rsid w:val="00120C3B"/>
    <w:rsid w:val="0012160A"/>
    <w:rsid w:val="001312EA"/>
    <w:rsid w:val="00140E4B"/>
    <w:rsid w:val="00165E9A"/>
    <w:rsid w:val="0018272A"/>
    <w:rsid w:val="00182F76"/>
    <w:rsid w:val="001841C4"/>
    <w:rsid w:val="001B3B14"/>
    <w:rsid w:val="001D5F7A"/>
    <w:rsid w:val="0020623F"/>
    <w:rsid w:val="00217007"/>
    <w:rsid w:val="00280821"/>
    <w:rsid w:val="0028300F"/>
    <w:rsid w:val="00291D3E"/>
    <w:rsid w:val="002A67BC"/>
    <w:rsid w:val="002A689D"/>
    <w:rsid w:val="002B7519"/>
    <w:rsid w:val="002D226B"/>
    <w:rsid w:val="002D5239"/>
    <w:rsid w:val="002F0802"/>
    <w:rsid w:val="002F6FE6"/>
    <w:rsid w:val="00310FF0"/>
    <w:rsid w:val="003162D7"/>
    <w:rsid w:val="00320E10"/>
    <w:rsid w:val="0032540B"/>
    <w:rsid w:val="003362F3"/>
    <w:rsid w:val="00342310"/>
    <w:rsid w:val="00350BE9"/>
    <w:rsid w:val="003519C6"/>
    <w:rsid w:val="00381580"/>
    <w:rsid w:val="003855DA"/>
    <w:rsid w:val="0039313B"/>
    <w:rsid w:val="003A1E59"/>
    <w:rsid w:val="003B2F12"/>
    <w:rsid w:val="003C1C6E"/>
    <w:rsid w:val="003C4D5C"/>
    <w:rsid w:val="003D3C55"/>
    <w:rsid w:val="003E346F"/>
    <w:rsid w:val="0041272D"/>
    <w:rsid w:val="004205BB"/>
    <w:rsid w:val="00422B70"/>
    <w:rsid w:val="00464A42"/>
    <w:rsid w:val="004739EB"/>
    <w:rsid w:val="004A79CA"/>
    <w:rsid w:val="004B7884"/>
    <w:rsid w:val="004C175A"/>
    <w:rsid w:val="004C4885"/>
    <w:rsid w:val="004E0174"/>
    <w:rsid w:val="004E54D7"/>
    <w:rsid w:val="004F350B"/>
    <w:rsid w:val="00521267"/>
    <w:rsid w:val="00527A93"/>
    <w:rsid w:val="00560397"/>
    <w:rsid w:val="00563963"/>
    <w:rsid w:val="00572CB2"/>
    <w:rsid w:val="00583D79"/>
    <w:rsid w:val="005A06CF"/>
    <w:rsid w:val="005B17B3"/>
    <w:rsid w:val="005B2433"/>
    <w:rsid w:val="005D7F4D"/>
    <w:rsid w:val="005E6A95"/>
    <w:rsid w:val="00604E99"/>
    <w:rsid w:val="00607237"/>
    <w:rsid w:val="006121EE"/>
    <w:rsid w:val="00612D4B"/>
    <w:rsid w:val="00622219"/>
    <w:rsid w:val="0064613D"/>
    <w:rsid w:val="00646D60"/>
    <w:rsid w:val="006503AC"/>
    <w:rsid w:val="00665AF4"/>
    <w:rsid w:val="006756AF"/>
    <w:rsid w:val="006814BF"/>
    <w:rsid w:val="00686C88"/>
    <w:rsid w:val="006A1448"/>
    <w:rsid w:val="007205A7"/>
    <w:rsid w:val="007418E1"/>
    <w:rsid w:val="00744344"/>
    <w:rsid w:val="00760BCC"/>
    <w:rsid w:val="00772530"/>
    <w:rsid w:val="0077456A"/>
    <w:rsid w:val="007A3A70"/>
    <w:rsid w:val="007B3E02"/>
    <w:rsid w:val="007D1342"/>
    <w:rsid w:val="007D450E"/>
    <w:rsid w:val="0080260A"/>
    <w:rsid w:val="00811A4A"/>
    <w:rsid w:val="00815192"/>
    <w:rsid w:val="00874A2F"/>
    <w:rsid w:val="00887763"/>
    <w:rsid w:val="00897491"/>
    <w:rsid w:val="008B653D"/>
    <w:rsid w:val="008C4064"/>
    <w:rsid w:val="008F2C03"/>
    <w:rsid w:val="009039CF"/>
    <w:rsid w:val="00976339"/>
    <w:rsid w:val="00992B99"/>
    <w:rsid w:val="009C4EA5"/>
    <w:rsid w:val="009C6CA6"/>
    <w:rsid w:val="009F282A"/>
    <w:rsid w:val="00A02C0A"/>
    <w:rsid w:val="00A05110"/>
    <w:rsid w:val="00A21595"/>
    <w:rsid w:val="00A2500D"/>
    <w:rsid w:val="00A3723B"/>
    <w:rsid w:val="00A437B7"/>
    <w:rsid w:val="00A50D52"/>
    <w:rsid w:val="00A52C3C"/>
    <w:rsid w:val="00A8126D"/>
    <w:rsid w:val="00AE3DA1"/>
    <w:rsid w:val="00B234EE"/>
    <w:rsid w:val="00B33416"/>
    <w:rsid w:val="00B43503"/>
    <w:rsid w:val="00B55990"/>
    <w:rsid w:val="00B56976"/>
    <w:rsid w:val="00B604AB"/>
    <w:rsid w:val="00B66D62"/>
    <w:rsid w:val="00B7034E"/>
    <w:rsid w:val="00B84ECB"/>
    <w:rsid w:val="00B950A5"/>
    <w:rsid w:val="00BB00FD"/>
    <w:rsid w:val="00BB2547"/>
    <w:rsid w:val="00BE32CC"/>
    <w:rsid w:val="00BF7C5F"/>
    <w:rsid w:val="00C14B4E"/>
    <w:rsid w:val="00C1630B"/>
    <w:rsid w:val="00C16C24"/>
    <w:rsid w:val="00C17707"/>
    <w:rsid w:val="00C2477B"/>
    <w:rsid w:val="00C252E1"/>
    <w:rsid w:val="00C370B3"/>
    <w:rsid w:val="00C87854"/>
    <w:rsid w:val="00C91A51"/>
    <w:rsid w:val="00CA58AB"/>
    <w:rsid w:val="00CD145D"/>
    <w:rsid w:val="00D6304B"/>
    <w:rsid w:val="00D63F73"/>
    <w:rsid w:val="00D64241"/>
    <w:rsid w:val="00D75513"/>
    <w:rsid w:val="00DC1A18"/>
    <w:rsid w:val="00DC357D"/>
    <w:rsid w:val="00DC7EFA"/>
    <w:rsid w:val="00DD4C2F"/>
    <w:rsid w:val="00E11388"/>
    <w:rsid w:val="00E26951"/>
    <w:rsid w:val="00E33042"/>
    <w:rsid w:val="00E3577C"/>
    <w:rsid w:val="00E919D0"/>
    <w:rsid w:val="00ED7356"/>
    <w:rsid w:val="00F01C84"/>
    <w:rsid w:val="00F21B6E"/>
    <w:rsid w:val="00F3747E"/>
    <w:rsid w:val="00F634C6"/>
    <w:rsid w:val="00F636F3"/>
    <w:rsid w:val="00F76BE5"/>
    <w:rsid w:val="00F917C6"/>
    <w:rsid w:val="00F93EB9"/>
    <w:rsid w:val="00F9529C"/>
    <w:rsid w:val="00FA143E"/>
    <w:rsid w:val="00FA3215"/>
    <w:rsid w:val="00FB112B"/>
    <w:rsid w:val="00FB2079"/>
    <w:rsid w:val="00FC4136"/>
    <w:rsid w:val="00FC6AA2"/>
    <w:rsid w:val="00FD008C"/>
    <w:rsid w:val="00FE740D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C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91A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8B65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B65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B653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B6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B65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B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5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636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4350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43503"/>
    <w:rPr>
      <w:rFonts w:cs="Times New Roman"/>
    </w:rPr>
  </w:style>
  <w:style w:type="character" w:styleId="Hyperlink">
    <w:name w:val="Hyperlink"/>
    <w:basedOn w:val="DefaultParagraphFont"/>
    <w:uiPriority w:val="99"/>
    <w:rsid w:val="005D7F4D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FB112B"/>
    <w:rPr>
      <w:lang w:eastAsia="en-US"/>
    </w:rPr>
  </w:style>
  <w:style w:type="character" w:customStyle="1" w:styleId="nowrap">
    <w:name w:val="nowrap"/>
    <w:basedOn w:val="DefaultParagraphFont"/>
    <w:uiPriority w:val="99"/>
    <w:rsid w:val="00422B7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63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3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6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63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3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63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63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3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6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63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3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63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63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63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63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630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63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630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63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630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63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63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63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3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63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63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63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630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63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630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63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630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63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724</Words>
  <Characters>4278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při projektu ISIC školám</dc:title>
  <dc:subject/>
  <dc:creator>KMVS</dc:creator>
  <cp:keywords/>
  <dc:description/>
  <cp:lastModifiedBy>salkova</cp:lastModifiedBy>
  <cp:revision>6</cp:revision>
  <cp:lastPrinted>2017-03-15T09:32:00Z</cp:lastPrinted>
  <dcterms:created xsi:type="dcterms:W3CDTF">2017-03-31T11:38:00Z</dcterms:created>
  <dcterms:modified xsi:type="dcterms:W3CDTF">2017-06-22T10:33:00Z</dcterms:modified>
</cp:coreProperties>
</file>