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C7" w:rsidRDefault="00F748F6">
      <w:pPr>
        <w:pStyle w:val="Row2"/>
      </w:pPr>
      <w:bookmarkStart w:id="0" w:name="_GoBack"/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-2pt;margin-top:3.25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bookmarkEnd w:id="0"/>
      <w:r>
        <w:rPr>
          <w:noProof/>
          <w:lang w:val="cs-CZ" w:eastAsia="cs-CZ"/>
        </w:rPr>
        <w:pict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506C7" w:rsidRDefault="00F748F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OB84 - 277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OB8423277</w:t>
      </w:r>
    </w:p>
    <w:p w:rsidR="00F748F6" w:rsidRDefault="00F748F6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</w:p>
    <w:p w:rsidR="001506C7" w:rsidRDefault="00F748F6">
      <w:pPr>
        <w:pStyle w:val="Row4"/>
      </w:pPr>
      <w:r>
        <w:tab/>
      </w:r>
      <w:r>
        <w:tab/>
      </w:r>
      <w:r>
        <w:tab/>
      </w:r>
      <w:r>
        <w:rPr>
          <w:rStyle w:val="Text1"/>
        </w:rPr>
        <w:t>DODAVATEL</w:t>
      </w:r>
    </w:p>
    <w:p w:rsidR="001506C7" w:rsidRDefault="00F748F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1506C7" w:rsidRDefault="00F748F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Vyšehrad 2000, a.s.</w:t>
      </w:r>
    </w:p>
    <w:p w:rsidR="00F748F6" w:rsidRDefault="00F748F6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0;height:11pt;z-index:251646464;mso-wrap-style:tight;mso-position-vertical-relative:line" stroked="f">
            <v:fill opacity="0" o:opacity2="100"/>
            <v:textbox inset="0,0,0,0">
              <w:txbxContent>
                <w:p w:rsidR="001506C7" w:rsidRDefault="001506C7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</w:p>
    <w:p w:rsidR="001506C7" w:rsidRDefault="00F748F6">
      <w:pPr>
        <w:pStyle w:val="Row6"/>
      </w:pPr>
      <w:r>
        <w:t xml:space="preserve">  </w:t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</w:p>
    <w:p w:rsidR="001506C7" w:rsidRDefault="00F748F6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1506C7" w:rsidRDefault="001506C7">
      <w:pPr>
        <w:pStyle w:val="Row8"/>
      </w:pPr>
    </w:p>
    <w:p w:rsidR="001506C7" w:rsidRDefault="001506C7">
      <w:pPr>
        <w:pStyle w:val="Row8"/>
      </w:pPr>
    </w:p>
    <w:p w:rsidR="001506C7" w:rsidRDefault="00F748F6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61507717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CZ61507717</w:t>
      </w:r>
    </w:p>
    <w:p w:rsidR="001506C7" w:rsidRDefault="00F748F6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20.11.2023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2290302023</w:t>
      </w:r>
    </w:p>
    <w:p w:rsidR="001506C7" w:rsidRDefault="00F748F6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506C7" w:rsidRDefault="00F748F6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1506C7" w:rsidRDefault="00F748F6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506C7" w:rsidRDefault="00F748F6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506C7" w:rsidRDefault="00F748F6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1506C7" w:rsidRDefault="00F748F6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58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57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1506C7" w:rsidRDefault="00F748F6">
      <w:pPr>
        <w:pStyle w:val="Row16"/>
      </w:pPr>
      <w:r>
        <w:tab/>
      </w:r>
      <w:r>
        <w:rPr>
          <w:rStyle w:val="Text3"/>
        </w:rPr>
        <w:t>Objednáváme u Vás na základě Vaší cenové nabídky catering na galavečeři pro 100 osob dne 23. 11. 2023 v Míčovně Pražského hradu.</w:t>
      </w:r>
    </w:p>
    <w:p w:rsidR="001506C7" w:rsidRDefault="00F748F6">
      <w:pPr>
        <w:pStyle w:val="Row17"/>
      </w:pPr>
      <w:r>
        <w:tab/>
      </w:r>
    </w:p>
    <w:p w:rsidR="001506C7" w:rsidRDefault="00F748F6">
      <w:pPr>
        <w:pStyle w:val="Row17"/>
      </w:pPr>
      <w:r>
        <w:tab/>
      </w:r>
      <w:r>
        <w:rPr>
          <w:rStyle w:val="Text3"/>
        </w:rPr>
        <w:t>Cena dle nabídky nesmí překročit částku 270 000,-Kč včetně DPH.</w:t>
      </w:r>
    </w:p>
    <w:p w:rsidR="001506C7" w:rsidRDefault="00F748F6">
      <w:pPr>
        <w:pStyle w:val="Row17"/>
      </w:pPr>
      <w:r>
        <w:tab/>
      </w:r>
    </w:p>
    <w:p w:rsidR="001506C7" w:rsidRDefault="00F748F6">
      <w:pPr>
        <w:pStyle w:val="Row17"/>
      </w:pPr>
      <w:r>
        <w:tab/>
      </w:r>
      <w:r>
        <w:rPr>
          <w:rStyle w:val="Text3"/>
        </w:rPr>
        <w:t>Děkujeme za spolupráci.</w:t>
      </w:r>
    </w:p>
    <w:p w:rsidR="001506C7" w:rsidRDefault="00F748F6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1506C7" w:rsidRDefault="00F748F6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VN 056/2023 - zajištění cateringu na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223 140.50</w:t>
      </w:r>
      <w:r>
        <w:tab/>
      </w:r>
      <w:r>
        <w:rPr>
          <w:rStyle w:val="Text3"/>
        </w:rPr>
        <w:t>46 859.50</w:t>
      </w:r>
      <w:r>
        <w:tab/>
      </w:r>
      <w:r>
        <w:rPr>
          <w:rStyle w:val="Text3"/>
        </w:rPr>
        <w:t>270 000.00</w:t>
      </w:r>
    </w:p>
    <w:p w:rsidR="001506C7" w:rsidRDefault="00F748F6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23.11.2023</w:t>
      </w:r>
    </w:p>
    <w:p w:rsidR="001506C7" w:rsidRDefault="00F748F6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270 000.00</w:t>
      </w:r>
      <w:r>
        <w:tab/>
      </w:r>
      <w:r>
        <w:rPr>
          <w:rStyle w:val="Text2"/>
        </w:rPr>
        <w:t>Kč</w:t>
      </w:r>
    </w:p>
    <w:p w:rsidR="001506C7" w:rsidRDefault="00F748F6" w:rsidP="00F748F6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1506C7" w:rsidRDefault="001506C7">
      <w:pPr>
        <w:pStyle w:val="Row8"/>
      </w:pPr>
    </w:p>
    <w:p w:rsidR="001506C7" w:rsidRDefault="001506C7">
      <w:pPr>
        <w:pStyle w:val="Row8"/>
      </w:pPr>
    </w:p>
    <w:p w:rsidR="001506C7" w:rsidRDefault="001506C7">
      <w:pPr>
        <w:pStyle w:val="Row8"/>
      </w:pPr>
    </w:p>
    <w:p w:rsidR="001506C7" w:rsidRDefault="00F748F6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1506C7" w:rsidRDefault="00F748F6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1506C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48F6">
      <w:pPr>
        <w:spacing w:after="0" w:line="240" w:lineRule="auto"/>
      </w:pPr>
      <w:r>
        <w:separator/>
      </w:r>
    </w:p>
  </w:endnote>
  <w:endnote w:type="continuationSeparator" w:id="0">
    <w:p w:rsidR="00000000" w:rsidRDefault="00F7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C7" w:rsidRDefault="00F748F6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OB8423277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506C7" w:rsidRDefault="001506C7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48F6">
      <w:pPr>
        <w:spacing w:after="0" w:line="240" w:lineRule="auto"/>
      </w:pPr>
      <w:r>
        <w:separator/>
      </w:r>
    </w:p>
  </w:footnote>
  <w:footnote w:type="continuationSeparator" w:id="0">
    <w:p w:rsidR="00000000" w:rsidRDefault="00F7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C7" w:rsidRDefault="001506C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506C7"/>
    <w:rsid w:val="009107EA"/>
    <w:rsid w:val="00F7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6908C18E.dotm</Template>
  <TotalTime>4</TotalTime>
  <Pages>1</Pages>
  <Words>133</Words>
  <Characters>791</Characters>
  <Application>Microsoft Office Word</Application>
  <DocSecurity>0</DocSecurity>
  <Lines>6</Lines>
  <Paragraphs>1</Paragraphs>
  <ScaleCrop>false</ScaleCrop>
  <Manager/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2</cp:revision>
  <dcterms:created xsi:type="dcterms:W3CDTF">2023-11-22T14:09:00Z</dcterms:created>
  <dcterms:modified xsi:type="dcterms:W3CDTF">2023-11-22T14:09:00Z</dcterms:modified>
  <cp:category/>
</cp:coreProperties>
</file>