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14E0A8ED" w:rsidR="00C00F85" w:rsidRDefault="004928CE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2075/23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4D956383" w:rsidR="00C00F85" w:rsidRDefault="00546E6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500507A5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04580875" w:rsidR="00C00F85" w:rsidRDefault="00C543DD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167 82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4,60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E54C8B9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 Hovorka</w:t>
            </w:r>
          </w:p>
          <w:p w14:paraId="2F449BC1" w14:textId="3611CBCD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>Kostelní Lhot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 xml:space="preserve"> 288</w:t>
            </w:r>
          </w:p>
          <w:p w14:paraId="63C44852" w14:textId="7247EFAC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289 12  Sadská</w:t>
            </w:r>
          </w:p>
          <w:p w14:paraId="75A54F0D" w14:textId="0D952F4F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61880884</w:t>
            </w:r>
          </w:p>
          <w:p w14:paraId="01891669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BC007C" w14:textId="4226D661" w:rsidR="00945BA9" w:rsidRDefault="00945BA9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FB23FF" w14:textId="4BA0E8E5" w:rsidR="004928CE" w:rsidRDefault="004928CE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136B4F" w14:textId="345B1BBA" w:rsidR="004928CE" w:rsidRPr="004928CE" w:rsidRDefault="004928CE" w:rsidP="004238DA">
      <w:pPr>
        <w:rPr>
          <w:rFonts w:asciiTheme="minorHAnsi" w:hAnsiTheme="minorHAnsi" w:cstheme="minorHAnsi"/>
          <w:bCs/>
          <w:sz w:val="24"/>
          <w:szCs w:val="24"/>
        </w:rPr>
      </w:pPr>
      <w:r w:rsidRPr="004928CE">
        <w:rPr>
          <w:rFonts w:asciiTheme="minorHAnsi" w:hAnsiTheme="minorHAnsi" w:cstheme="minorHAnsi"/>
          <w:bCs/>
          <w:sz w:val="24"/>
          <w:szCs w:val="24"/>
        </w:rPr>
        <w:t>Na základě zaslané cenové nabídky objednáváme následující zboží:</w:t>
      </w:r>
    </w:p>
    <w:p w14:paraId="04A2FBFC" w14:textId="77777777" w:rsidR="00945BA9" w:rsidRPr="00945BA9" w:rsidRDefault="00945BA9" w:rsidP="00945BA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8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1701"/>
        <w:gridCol w:w="1559"/>
        <w:gridCol w:w="1843"/>
      </w:tblGrid>
      <w:tr w:rsidR="00945BA9" w:rsidRPr="00945BA9" w14:paraId="2DF26D0A" w14:textId="77777777" w:rsidTr="004928CE">
        <w:trPr>
          <w:trHeight w:val="110"/>
        </w:trPr>
        <w:tc>
          <w:tcPr>
            <w:tcW w:w="4765" w:type="dxa"/>
          </w:tcPr>
          <w:p w14:paraId="422A5B7C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položky</w:t>
            </w:r>
          </w:p>
        </w:tc>
        <w:tc>
          <w:tcPr>
            <w:tcW w:w="1701" w:type="dxa"/>
          </w:tcPr>
          <w:p w14:paraId="6E048142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559" w:type="dxa"/>
          </w:tcPr>
          <w:p w14:paraId="3DDFA7B4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cena/kus s DPH Kč</w:t>
            </w:r>
          </w:p>
        </w:tc>
        <w:tc>
          <w:tcPr>
            <w:tcW w:w="1843" w:type="dxa"/>
          </w:tcPr>
          <w:p w14:paraId="48317F6E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celkem s DPH Kč</w:t>
            </w:r>
          </w:p>
        </w:tc>
      </w:tr>
      <w:tr w:rsidR="00945BA9" w:rsidRPr="00945BA9" w14:paraId="392E2E5A" w14:textId="77777777" w:rsidTr="004928CE">
        <w:trPr>
          <w:trHeight w:val="94"/>
        </w:trPr>
        <w:tc>
          <w:tcPr>
            <w:tcW w:w="4765" w:type="dxa"/>
          </w:tcPr>
          <w:p w14:paraId="484DD673" w14:textId="3E2C6390" w:rsidR="00945BA9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Persil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gel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color</w:t>
            </w:r>
            <w:proofErr w:type="spellEnd"/>
            <w:r w:rsidR="00C543DD">
              <w:rPr>
                <w:rFonts w:asciiTheme="minorHAnsi" w:hAnsiTheme="minorHAnsi" w:cstheme="minorHAnsi"/>
                <w:sz w:val="24"/>
                <w:szCs w:val="24"/>
              </w:rPr>
              <w:t xml:space="preserve">            2835 ml</w:t>
            </w:r>
          </w:p>
        </w:tc>
        <w:tc>
          <w:tcPr>
            <w:tcW w:w="1701" w:type="dxa"/>
          </w:tcPr>
          <w:p w14:paraId="6D28CDFF" w14:textId="4E14BD30" w:rsidR="00945BA9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354</w:t>
            </w:r>
          </w:p>
        </w:tc>
        <w:tc>
          <w:tcPr>
            <w:tcW w:w="1559" w:type="dxa"/>
          </w:tcPr>
          <w:p w14:paraId="51738FC5" w14:textId="2CF94980" w:rsidR="00945BA9" w:rsidRPr="00945BA9" w:rsidRDefault="00C543DD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9,90</w:t>
            </w:r>
          </w:p>
        </w:tc>
        <w:tc>
          <w:tcPr>
            <w:tcW w:w="1843" w:type="dxa"/>
          </w:tcPr>
          <w:p w14:paraId="595F5434" w14:textId="0A1974B5" w:rsidR="00945BA9" w:rsidRPr="00945BA9" w:rsidRDefault="00C543DD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123 86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4,60</w:t>
            </w:r>
          </w:p>
        </w:tc>
      </w:tr>
      <w:tr w:rsidR="004928CE" w:rsidRPr="00945BA9" w14:paraId="63BF9991" w14:textId="77777777" w:rsidTr="004928CE">
        <w:trPr>
          <w:trHeight w:val="94"/>
        </w:trPr>
        <w:tc>
          <w:tcPr>
            <w:tcW w:w="4765" w:type="dxa"/>
          </w:tcPr>
          <w:p w14:paraId="11CE6C8E" w14:textId="6377ACF7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Dove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tekuté mýdlo</w:t>
            </w:r>
            <w:r w:rsidR="00C543DD">
              <w:rPr>
                <w:rFonts w:asciiTheme="minorHAnsi" w:hAnsiTheme="minorHAnsi" w:cstheme="minorHAnsi"/>
                <w:sz w:val="24"/>
                <w:szCs w:val="24"/>
              </w:rPr>
              <w:t xml:space="preserve">      750 ml</w:t>
            </w:r>
          </w:p>
        </w:tc>
        <w:tc>
          <w:tcPr>
            <w:tcW w:w="1701" w:type="dxa"/>
          </w:tcPr>
          <w:p w14:paraId="372746CC" w14:textId="7A60803A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78D3D753" w14:textId="6470E071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139,90</w:t>
            </w:r>
          </w:p>
        </w:tc>
        <w:tc>
          <w:tcPr>
            <w:tcW w:w="1843" w:type="dxa"/>
          </w:tcPr>
          <w:p w14:paraId="71F87579" w14:textId="046BE217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27 980,00</w:t>
            </w:r>
          </w:p>
        </w:tc>
      </w:tr>
      <w:tr w:rsidR="004928CE" w:rsidRPr="00945BA9" w14:paraId="13F5814F" w14:textId="77777777" w:rsidTr="004928CE">
        <w:trPr>
          <w:trHeight w:val="94"/>
        </w:trPr>
        <w:tc>
          <w:tcPr>
            <w:tcW w:w="4765" w:type="dxa"/>
          </w:tcPr>
          <w:p w14:paraId="48733E32" w14:textId="2E6ED752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Dove</w:t>
            </w:r>
            <w:proofErr w:type="spellEnd"/>
            <w:r w:rsidRPr="00945BA9">
              <w:rPr>
                <w:rFonts w:asciiTheme="minorHAnsi" w:hAnsiTheme="minorHAnsi" w:cstheme="minorHAnsi"/>
                <w:sz w:val="24"/>
                <w:szCs w:val="24"/>
              </w:rPr>
              <w:t xml:space="preserve"> krém na ruce</w:t>
            </w:r>
            <w:r w:rsidR="00C543DD">
              <w:rPr>
                <w:rFonts w:asciiTheme="minorHAnsi" w:hAnsiTheme="minorHAnsi" w:cstheme="minorHAnsi"/>
                <w:sz w:val="24"/>
                <w:szCs w:val="24"/>
              </w:rPr>
              <w:t xml:space="preserve">         75 ml</w:t>
            </w:r>
          </w:p>
        </w:tc>
        <w:tc>
          <w:tcPr>
            <w:tcW w:w="1701" w:type="dxa"/>
          </w:tcPr>
          <w:p w14:paraId="0825DAEF" w14:textId="0B1CDEAF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2F4CC357" w14:textId="32F737CB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79,90</w:t>
            </w:r>
          </w:p>
        </w:tc>
        <w:tc>
          <w:tcPr>
            <w:tcW w:w="1843" w:type="dxa"/>
          </w:tcPr>
          <w:p w14:paraId="2EEEA325" w14:textId="10985141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15 980,00</w:t>
            </w:r>
          </w:p>
        </w:tc>
      </w:tr>
      <w:tr w:rsidR="004928CE" w:rsidRPr="00945BA9" w14:paraId="01B8E96B" w14:textId="77777777" w:rsidTr="004928CE">
        <w:trPr>
          <w:trHeight w:val="94"/>
        </w:trPr>
        <w:tc>
          <w:tcPr>
            <w:tcW w:w="4765" w:type="dxa"/>
          </w:tcPr>
          <w:p w14:paraId="2E863649" w14:textId="77777777" w:rsidR="004928CE" w:rsidRPr="00945BA9" w:rsidRDefault="004928CE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D5E04" w14:textId="77777777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CB4F0" w14:textId="77777777" w:rsidR="004928CE" w:rsidRPr="004928CE" w:rsidRDefault="004928CE" w:rsidP="00945B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665432" w14:textId="77777777" w:rsidR="004928CE" w:rsidRPr="004928CE" w:rsidRDefault="004928CE" w:rsidP="00945B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928CE" w:rsidRPr="00945BA9" w14:paraId="67A46D57" w14:textId="77777777" w:rsidTr="004928CE">
        <w:trPr>
          <w:trHeight w:val="94"/>
        </w:trPr>
        <w:tc>
          <w:tcPr>
            <w:tcW w:w="4765" w:type="dxa"/>
          </w:tcPr>
          <w:p w14:paraId="4C6E7663" w14:textId="1AB78FFD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701" w:type="dxa"/>
          </w:tcPr>
          <w:p w14:paraId="44C080C4" w14:textId="11F3B680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18C003" w14:textId="322E51CB" w:rsidR="004928CE" w:rsidRPr="004928CE" w:rsidRDefault="004928CE" w:rsidP="00945B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B00A4" w14:textId="5B350B3F" w:rsidR="004928CE" w:rsidRPr="004928CE" w:rsidRDefault="00C543DD" w:rsidP="00945B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167 824</w:t>
            </w:r>
            <w:r w:rsidR="004928CE" w:rsidRPr="004928CE">
              <w:rPr>
                <w:rFonts w:asciiTheme="minorHAnsi" w:hAnsiTheme="minorHAnsi" w:cstheme="minorHAnsi"/>
                <w:b/>
                <w:sz w:val="24"/>
                <w:szCs w:val="24"/>
              </w:rPr>
              <w:t>,60 Kč</w:t>
            </w:r>
          </w:p>
        </w:tc>
      </w:tr>
      <w:tr w:rsidR="004928CE" w:rsidRPr="00945BA9" w14:paraId="33C82BE6" w14:textId="77777777" w:rsidTr="004928CE">
        <w:trPr>
          <w:trHeight w:val="94"/>
        </w:trPr>
        <w:tc>
          <w:tcPr>
            <w:tcW w:w="4765" w:type="dxa"/>
          </w:tcPr>
          <w:p w14:paraId="3E7190B1" w14:textId="37DE6B0A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8AFFE" w14:textId="7E3AFBE5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146703" w14:textId="59D5E83B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0995B" w14:textId="0152A022" w:rsidR="004928CE" w:rsidRPr="00945BA9" w:rsidRDefault="004928CE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0C7DC6" w14:textId="51243A84" w:rsidR="00BC1132" w:rsidRDefault="00BC1132" w:rsidP="004238DA">
      <w:pPr>
        <w:rPr>
          <w:rFonts w:asciiTheme="minorHAnsi" w:hAnsiTheme="minorHAnsi" w:cstheme="minorHAnsi"/>
          <w:sz w:val="24"/>
          <w:szCs w:val="24"/>
        </w:rPr>
      </w:pPr>
    </w:p>
    <w:p w14:paraId="75E5B6A3" w14:textId="089C7F82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76D44E1A" w14:textId="49C53E45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EF2BC9A" w14:textId="313A2A20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1F6EE0B9" w14:textId="7BAFDD8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4D2EA26" w14:textId="1F073774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72E72D16" w14:textId="7418DF5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ředitelka</w:t>
      </w:r>
    </w:p>
    <w:sectPr w:rsidR="004928CE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37211" w14:textId="77777777" w:rsidR="00726B5F" w:rsidRDefault="00726B5F">
      <w:r>
        <w:separator/>
      </w:r>
    </w:p>
  </w:endnote>
  <w:endnote w:type="continuationSeparator" w:id="0">
    <w:p w14:paraId="59F1C968" w14:textId="77777777" w:rsidR="00726B5F" w:rsidRDefault="0072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726B5F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9A81E" w14:textId="77777777" w:rsidR="00726B5F" w:rsidRDefault="00726B5F">
      <w:r>
        <w:separator/>
      </w:r>
    </w:p>
  </w:footnote>
  <w:footnote w:type="continuationSeparator" w:id="0">
    <w:p w14:paraId="52BADB06" w14:textId="77777777" w:rsidR="00726B5F" w:rsidRDefault="0072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ám. T.G.Masaryka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730A9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928CE"/>
    <w:rsid w:val="004C1407"/>
    <w:rsid w:val="004C370D"/>
    <w:rsid w:val="004C5673"/>
    <w:rsid w:val="004C5BFF"/>
    <w:rsid w:val="004D353F"/>
    <w:rsid w:val="0054453A"/>
    <w:rsid w:val="00546E65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22112"/>
    <w:rsid w:val="00724DB8"/>
    <w:rsid w:val="007252B5"/>
    <w:rsid w:val="00726B5F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787E"/>
    <w:rsid w:val="00B1021C"/>
    <w:rsid w:val="00B12179"/>
    <w:rsid w:val="00B23121"/>
    <w:rsid w:val="00B26F33"/>
    <w:rsid w:val="00B35784"/>
    <w:rsid w:val="00B45520"/>
    <w:rsid w:val="00B978B8"/>
    <w:rsid w:val="00B97B7B"/>
    <w:rsid w:val="00BC1132"/>
    <w:rsid w:val="00BC4E2E"/>
    <w:rsid w:val="00BE2B22"/>
    <w:rsid w:val="00C00F85"/>
    <w:rsid w:val="00C16D36"/>
    <w:rsid w:val="00C16E08"/>
    <w:rsid w:val="00C277BC"/>
    <w:rsid w:val="00C453FA"/>
    <w:rsid w:val="00C45667"/>
    <w:rsid w:val="00C543DD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3431B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853E-0261-4CE3-B535-136132DE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33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739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4</cp:revision>
  <cp:lastPrinted>2023-11-21T08:20:00Z</cp:lastPrinted>
  <dcterms:created xsi:type="dcterms:W3CDTF">2023-11-16T09:22:00Z</dcterms:created>
  <dcterms:modified xsi:type="dcterms:W3CDTF">2023-11-21T08:20:00Z</dcterms:modified>
</cp:coreProperties>
</file>