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</w:rPr>
        <w:tag w:val="oznaceniDokumentu"/>
        <w:id w:val="-1578812355"/>
        <w:placeholder>
          <w:docPart w:val="7D9B4F9AA3A143BC992DA2542A2A27AC"/>
        </w:placeholder>
        <w:dropDownList>
          <w:listItem w:displayText=" " w:value=" "/>
          <w:listItem w:displayText="PRO VNITŘNÍ POTŘEBU" w:value="PRO VNITŘNÍ POTŘEBU"/>
          <w:listItem w:displayText="CITLIVÉ" w:value="CITLIVÉ"/>
          <w:listItem w:displayText="VELMI CITLIVÉ" w:value="VELMI CITLIVÉ"/>
        </w:dropDownList>
      </w:sdtPr>
      <w:sdtEndPr/>
      <w:sdtContent>
        <w:p w14:paraId="14D5F529" w14:textId="77777777" w:rsidR="00E206F4" w:rsidRPr="00E206F4" w:rsidRDefault="00E206F4" w:rsidP="00E206F4">
          <w:pPr>
            <w:pStyle w:val="Bezmezer"/>
            <w:jc w:val="right"/>
            <w:rPr>
              <w:b/>
            </w:rPr>
          </w:pPr>
          <w:r>
            <w:rPr>
              <w:b/>
            </w:rPr>
            <w:t xml:space="preserve"> </w:t>
          </w:r>
        </w:p>
      </w:sdtContent>
    </w:sdt>
    <w:p w14:paraId="6F2AEC06" w14:textId="77777777" w:rsidR="00141D62" w:rsidRDefault="00141D62">
      <w:pPr>
        <w:rPr>
          <w:rFonts w:cs="Arial"/>
          <w:b/>
          <w:bCs/>
          <w:color w:val="231F20"/>
          <w:spacing w:val="26"/>
          <w:sz w:val="30"/>
          <w:szCs w:val="30"/>
        </w:rPr>
      </w:pPr>
      <w:r>
        <w:rPr>
          <w:rFonts w:cs="Arial"/>
          <w:b/>
          <w:bCs/>
          <w:color w:val="231F20"/>
          <w:spacing w:val="26"/>
          <w:sz w:val="30"/>
          <w:szCs w:val="30"/>
        </w:rPr>
        <w:t>OBJEDNÁVKA</w:t>
      </w:r>
    </w:p>
    <w:tbl>
      <w:tblPr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551"/>
        <w:gridCol w:w="5041"/>
      </w:tblGrid>
      <w:tr w:rsidR="00141D62" w14:paraId="056239A6" w14:textId="77777777">
        <w:trPr>
          <w:cantSplit/>
        </w:trPr>
        <w:tc>
          <w:tcPr>
            <w:tcW w:w="4632" w:type="dxa"/>
          </w:tcPr>
          <w:p w14:paraId="5CADA2FB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Odběratel: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b/>
                <w:color w:val="231F20"/>
                <w:szCs w:val="20"/>
              </w:rPr>
              <w:t>Česká republika</w:t>
            </w:r>
          </w:p>
          <w:p w14:paraId="0C525A51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Ministerstvo průmyslu a obchodu</w:t>
            </w:r>
          </w:p>
          <w:p w14:paraId="4E5F94D1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Na Františku 32/ 1039</w:t>
            </w:r>
          </w:p>
          <w:p w14:paraId="43DCE307" w14:textId="77777777" w:rsidR="00141D62" w:rsidRDefault="00141D62">
            <w:pPr>
              <w:tabs>
                <w:tab w:val="right" w:pos="900"/>
                <w:tab w:val="left" w:pos="1080"/>
              </w:tabs>
            </w:pPr>
            <w:r>
              <w:rPr>
                <w:rFonts w:cs="Arial"/>
                <w:b/>
                <w:color w:val="231F20"/>
                <w:szCs w:val="20"/>
              </w:rPr>
              <w:tab/>
              <w:t>110 15</w:t>
            </w:r>
            <w:r>
              <w:rPr>
                <w:rFonts w:cs="Arial"/>
                <w:b/>
                <w:color w:val="231F20"/>
                <w:szCs w:val="20"/>
              </w:rPr>
              <w:tab/>
              <w:t>Praha 1</w:t>
            </w:r>
          </w:p>
        </w:tc>
        <w:tc>
          <w:tcPr>
            <w:tcW w:w="5148" w:type="dxa"/>
            <w:vMerge w:val="restart"/>
          </w:tcPr>
          <w:p w14:paraId="0BFE59DD" w14:textId="6C5B3FCA" w:rsidR="00141D62" w:rsidRDefault="009F5483">
            <w:pPr>
              <w:tabs>
                <w:tab w:val="left" w:pos="2772"/>
              </w:tabs>
              <w:ind w:left="9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1" locked="1" layoutInCell="1" allowOverlap="1" wp14:anchorId="7B3AE241" wp14:editId="1D06C456">
                      <wp:simplePos x="0" y="0"/>
                      <wp:positionH relativeFrom="column">
                        <wp:posOffset>-18415</wp:posOffset>
                      </wp:positionH>
                      <wp:positionV relativeFrom="page">
                        <wp:posOffset>231775</wp:posOffset>
                      </wp:positionV>
                      <wp:extent cx="3086100" cy="1828800"/>
                      <wp:effectExtent l="635" t="3175" r="0" b="0"/>
                      <wp:wrapNone/>
                      <wp:docPr id="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6100" cy="1828800"/>
                                <a:chOff x="5634" y="2088"/>
                                <a:chExt cx="5220" cy="2880"/>
                              </a:xfrm>
                            </wpg:grpSpPr>
                            <wps:wsp>
                              <wps:cNvPr id="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2" y="2268"/>
                                  <a:ext cx="5103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4" y="2628"/>
                                  <a:ext cx="522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74" y="2088"/>
                                  <a:ext cx="4140" cy="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61C7AF" id="Group 20" o:spid="_x0000_s1026" style="position:absolute;margin-left:-1.45pt;margin-top:18.25pt;width:243pt;height:2in;z-index:-251658752;mso-position-vertical-relative:page" coordorigin="5634,2088" coordsize="522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">
                      <v:rect id="Rectangle 21" o:spid="_x0000_s1027" style="position:absolute;left:5702;top:2268;width:5103;height:2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v:rect id="Rectangle 22" o:spid="_x0000_s1028" style="position:absolute;left:5634;top:2628;width:522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      <v:rect id="Rectangle 23" o:spid="_x0000_s1029" style="position:absolute;left:6174;top:2088;width:414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      <w10:wrap anchory="page"/>
                      <w10:anchorlock/>
                    </v:group>
                  </w:pict>
                </mc:Fallback>
              </mc:AlternateContent>
            </w:r>
            <w:r w:rsidR="00141D62">
              <w:t>Objednávka číslo:</w:t>
            </w:r>
            <w:r w:rsidR="00141D62">
              <w:tab/>
            </w:r>
            <w:r w:rsidR="00141D62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141D62">
              <w:instrText xml:space="preserve"> FORMTEXT </w:instrText>
            </w:r>
            <w:r w:rsidR="00141D62">
              <w:fldChar w:fldCharType="separate"/>
            </w:r>
            <w:r w:rsidR="00602EE6">
              <w:rPr>
                <w:noProof/>
              </w:rPr>
              <w:t>1458/23</w:t>
            </w:r>
            <w:r w:rsidR="00141D62">
              <w:fldChar w:fldCharType="end"/>
            </w:r>
          </w:p>
          <w:p w14:paraId="37CA305A" w14:textId="77777777" w:rsidR="00141D62" w:rsidRDefault="00141D62">
            <w:pPr>
              <w:spacing w:line="480" w:lineRule="auto"/>
              <w:ind w:left="252"/>
            </w:pPr>
          </w:p>
          <w:p w14:paraId="62ADC7F5" w14:textId="4D845DA8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3276D">
              <w:rPr>
                <w:noProof/>
              </w:rPr>
              <w:t>ASD Software, s.r.o.</w:t>
            </w:r>
            <w:r>
              <w:fldChar w:fldCharType="end"/>
            </w:r>
          </w:p>
          <w:p w14:paraId="3FDCE4FC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>
              <w:fldChar w:fldCharType="end"/>
            </w:r>
          </w:p>
          <w:p w14:paraId="18496F5E" w14:textId="49C685F1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3276D" w:rsidRPr="00F3276D">
              <w:rPr>
                <w:noProof/>
              </w:rPr>
              <w:t>IČO: 62363930, DIČ: CZ 62363930</w:t>
            </w:r>
            <w:r>
              <w:fldChar w:fldCharType="end"/>
            </w:r>
          </w:p>
          <w:p w14:paraId="54421821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>
              <w:fldChar w:fldCharType="end"/>
            </w:r>
          </w:p>
          <w:p w14:paraId="06A47F8F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>
              <w:fldChar w:fldCharType="end"/>
            </w:r>
          </w:p>
          <w:p w14:paraId="6FBE550E" w14:textId="77777777" w:rsidR="00141D62" w:rsidRDefault="00141D62">
            <w:pPr>
              <w:spacing w:line="288" w:lineRule="auto"/>
              <w:ind w:left="249"/>
            </w:pPr>
          </w:p>
          <w:p w14:paraId="73D1FE8E" w14:textId="027E14DF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3276D" w:rsidRPr="00F3276D">
              <w:rPr>
                <w:noProof/>
              </w:rPr>
              <w:t>Žerotínova 2981/55A</w:t>
            </w:r>
            <w:r>
              <w:fldChar w:fldCharType="end"/>
            </w:r>
          </w:p>
          <w:p w14:paraId="5A1F932F" w14:textId="5303E253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3276D" w:rsidRPr="00F3276D">
              <w:rPr>
                <w:noProof/>
              </w:rPr>
              <w:t>787 01 Šumperk</w:t>
            </w:r>
            <w:r>
              <w:fldChar w:fldCharType="end"/>
            </w:r>
          </w:p>
          <w:p w14:paraId="085E46D2" w14:textId="77777777"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14:paraId="23CFAA7A" w14:textId="77777777"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14:paraId="70CBC908" w14:textId="04595DAF" w:rsidR="00141D62" w:rsidRDefault="00141D62">
            <w:pPr>
              <w:tabs>
                <w:tab w:val="left" w:pos="612"/>
                <w:tab w:val="left" w:pos="2772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ind w:left="249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Praha dne: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4F1F7F">
              <w:rPr>
                <w:rFonts w:cs="Arial"/>
                <w:noProof/>
                <w:color w:val="231F20"/>
                <w:szCs w:val="20"/>
              </w:rPr>
              <w:t>21. 11. 2023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14:paraId="54EC3962" w14:textId="187C89B6" w:rsidR="00141D62" w:rsidRDefault="00141D62">
            <w:pPr>
              <w:tabs>
                <w:tab w:val="left" w:pos="2772"/>
              </w:tabs>
              <w:ind w:left="252"/>
            </w:pPr>
            <w:r>
              <w:rPr>
                <w:rFonts w:cs="Arial"/>
                <w:color w:val="231F20"/>
                <w:szCs w:val="20"/>
              </w:rPr>
              <w:t>Požadovaná dodací lhůta: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F3276D">
              <w:rPr>
                <w:rFonts w:cs="Arial"/>
                <w:noProof/>
                <w:color w:val="231F20"/>
                <w:szCs w:val="20"/>
              </w:rPr>
              <w:t>30. 11. 2023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</w:tc>
      </w:tr>
      <w:tr w:rsidR="00141D62" w14:paraId="3CABE766" w14:textId="77777777">
        <w:trPr>
          <w:cantSplit/>
        </w:trPr>
        <w:tc>
          <w:tcPr>
            <w:tcW w:w="4632" w:type="dxa"/>
          </w:tcPr>
          <w:p w14:paraId="244A4F00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Číslo účtu: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  <w:r>
              <w:rPr>
                <w:rFonts w:cs="Arial"/>
                <w:color w:val="231F20"/>
                <w:szCs w:val="20"/>
              </w:rPr>
              <w:t>1525001/0710</w:t>
            </w:r>
          </w:p>
          <w:p w14:paraId="51C58798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Banka:</w:t>
            </w:r>
            <w:r>
              <w:rPr>
                <w:rFonts w:cs="Arial"/>
                <w:color w:val="231F20"/>
                <w:szCs w:val="20"/>
              </w:rPr>
              <w:tab/>
              <w:t>ČNB Praha 1</w:t>
            </w:r>
          </w:p>
          <w:p w14:paraId="21EFAED5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IČ:</w:t>
            </w:r>
            <w:r>
              <w:rPr>
                <w:rFonts w:cs="Arial"/>
                <w:color w:val="231F20"/>
                <w:szCs w:val="20"/>
              </w:rPr>
              <w:tab/>
              <w:t>47609109</w:t>
            </w:r>
          </w:p>
          <w:p w14:paraId="0312E857" w14:textId="77777777"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DIČ:</w:t>
            </w:r>
            <w:r>
              <w:rPr>
                <w:rFonts w:cs="Arial"/>
                <w:color w:val="231F20"/>
                <w:szCs w:val="20"/>
              </w:rPr>
              <w:tab/>
              <w:t>není plátcem</w:t>
            </w:r>
          </w:p>
        </w:tc>
        <w:tc>
          <w:tcPr>
            <w:tcW w:w="5148" w:type="dxa"/>
            <w:vMerge/>
          </w:tcPr>
          <w:p w14:paraId="0768059C" w14:textId="77777777" w:rsidR="00141D62" w:rsidRDefault="00141D62"/>
        </w:tc>
      </w:tr>
      <w:tr w:rsidR="00141D62" w14:paraId="0B10F0BF" w14:textId="77777777">
        <w:trPr>
          <w:cantSplit/>
        </w:trPr>
        <w:tc>
          <w:tcPr>
            <w:tcW w:w="4632" w:type="dxa"/>
          </w:tcPr>
          <w:p w14:paraId="29D90798" w14:textId="731F59B4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Útvar: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AC087D">
              <w:rPr>
                <w:rFonts w:cs="Arial"/>
                <w:noProof/>
                <w:color w:val="231F20"/>
                <w:szCs w:val="20"/>
              </w:rPr>
              <w:t>31200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14:paraId="06050AB8" w14:textId="33EF179C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Vystavil: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AC087D">
              <w:rPr>
                <w:rFonts w:cs="Arial"/>
                <w:noProof/>
                <w:color w:val="231F20"/>
                <w:szCs w:val="20"/>
              </w:rPr>
              <w:t>Grégr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14:paraId="0A78E6AD" w14:textId="02187C83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Telefon: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F3276D">
              <w:rPr>
                <w:rFonts w:cs="Arial"/>
                <w:noProof/>
                <w:color w:val="231F20"/>
                <w:szCs w:val="20"/>
              </w:rPr>
              <w:t>224852331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14:paraId="5B36264E" w14:textId="77777777"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Fax: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</w:tc>
        <w:tc>
          <w:tcPr>
            <w:tcW w:w="5148" w:type="dxa"/>
            <w:vMerge/>
          </w:tcPr>
          <w:p w14:paraId="476865A9" w14:textId="77777777" w:rsidR="00141D62" w:rsidRDefault="00141D62"/>
        </w:tc>
      </w:tr>
    </w:tbl>
    <w:p w14:paraId="23F07587" w14:textId="77777777" w:rsidR="00141D62" w:rsidRDefault="00141D62">
      <w:pPr>
        <w:sectPr w:rsidR="00141D62">
          <w:headerReference w:type="default" r:id="rId7"/>
          <w:footerReference w:type="default" r:id="rId8"/>
          <w:type w:val="continuous"/>
          <w:pgSz w:w="11906" w:h="16838" w:code="9"/>
          <w:pgMar w:top="1618" w:right="1134" w:bottom="1418" w:left="1134" w:header="709" w:footer="510" w:gutter="0"/>
          <w:cols w:space="708"/>
          <w:docGrid w:linePitch="360"/>
        </w:sectPr>
      </w:pPr>
    </w:p>
    <w:tbl>
      <w:tblPr>
        <w:tblW w:w="0" w:type="auto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592"/>
      </w:tblGrid>
      <w:tr w:rsidR="00141D62" w14:paraId="6535D4DA" w14:textId="77777777" w:rsidTr="00E206F4">
        <w:trPr>
          <w:trHeight w:val="7319"/>
        </w:trPr>
        <w:tc>
          <w:tcPr>
            <w:tcW w:w="9778" w:type="dxa"/>
            <w:tcBorders>
              <w:top w:val="single" w:sz="4" w:space="0" w:color="auto"/>
              <w:bottom w:val="single" w:sz="18" w:space="0" w:color="auto"/>
            </w:tcBorders>
          </w:tcPr>
          <w:p w14:paraId="5E83746B" w14:textId="77777777" w:rsidR="00141D62" w:rsidRDefault="00141D62"/>
          <w:p w14:paraId="329E77B3" w14:textId="77777777" w:rsidR="00F3276D" w:rsidRDefault="00F3276D">
            <w:r>
              <w:t>Na základě rámcové Smlouvy na zajištění provozu, údržby a rozvoje agendového informačního systému pro národní dotace – AIS MPO, uzavřené dne 5. 10. 2023 a účinné od 31. 10. 2023 objednávám tímto:</w:t>
            </w:r>
          </w:p>
          <w:p w14:paraId="5AD40D9D" w14:textId="77777777" w:rsidR="00F3276D" w:rsidRDefault="00F3276D"/>
          <w:p w14:paraId="536F9A08" w14:textId="5EE38E39" w:rsidR="00F3276D" w:rsidRDefault="00F3276D">
            <w:r>
              <w:t>konfiguraci systému AIS MPO ČR (1. etapa) pro účely administrace výzvy 2320- IPCEI a poskytování souvisejících činností a služeb pro účely administrace této výzvy, s požadovanými funkcionalitami:</w:t>
            </w:r>
          </w:p>
          <w:p w14:paraId="523A3CC7" w14:textId="77777777" w:rsidR="00F3276D" w:rsidRDefault="00F3276D" w:rsidP="00F3276D">
            <w:pPr>
              <w:pStyle w:val="Odstavecseseznamem"/>
              <w:numPr>
                <w:ilvl w:val="0"/>
                <w:numId w:val="1"/>
              </w:numPr>
            </w:pPr>
            <w:r>
              <w:t>nastavení programové struktury,</w:t>
            </w:r>
          </w:p>
          <w:p w14:paraId="404CF265" w14:textId="77777777" w:rsidR="00F3276D" w:rsidRDefault="00F3276D" w:rsidP="00F3276D">
            <w:pPr>
              <w:pStyle w:val="Odstavecseseznamem"/>
              <w:numPr>
                <w:ilvl w:val="0"/>
                <w:numId w:val="1"/>
              </w:numPr>
            </w:pPr>
            <w:r>
              <w:t>konfigurace výzvy,</w:t>
            </w:r>
          </w:p>
          <w:p w14:paraId="344E1949" w14:textId="77777777" w:rsidR="00F3276D" w:rsidRDefault="00F3276D" w:rsidP="00F3276D">
            <w:pPr>
              <w:pStyle w:val="Odstavecseseznamem"/>
              <w:numPr>
                <w:ilvl w:val="0"/>
                <w:numId w:val="1"/>
              </w:numPr>
            </w:pPr>
            <w:r>
              <w:t>úpravy formuláře žádosti dle požadavků MPO ČR,</w:t>
            </w:r>
          </w:p>
          <w:p w14:paraId="119AD3A8" w14:textId="77777777" w:rsidR="00F3276D" w:rsidRDefault="00F3276D" w:rsidP="00F3276D">
            <w:pPr>
              <w:pStyle w:val="Odstavecseseznamem"/>
              <w:numPr>
                <w:ilvl w:val="0"/>
                <w:numId w:val="1"/>
              </w:numPr>
            </w:pPr>
            <w:r>
              <w:t>nastavení procesu podání žádosti,</w:t>
            </w:r>
          </w:p>
          <w:p w14:paraId="5151CF18" w14:textId="77777777" w:rsidR="00F3276D" w:rsidRDefault="00F3276D" w:rsidP="00F3276D">
            <w:pPr>
              <w:pStyle w:val="Odstavecseseznamem"/>
              <w:numPr>
                <w:ilvl w:val="0"/>
                <w:numId w:val="1"/>
              </w:numPr>
            </w:pPr>
            <w:r>
              <w:t>nastavení kontroly po podání včetně vytvoření kontrolního listu,</w:t>
            </w:r>
          </w:p>
          <w:p w14:paraId="3505C4CE" w14:textId="77777777" w:rsidR="00F3276D" w:rsidRDefault="00F3276D" w:rsidP="00F3276D">
            <w:pPr>
              <w:pStyle w:val="Odstavecseseznamem"/>
              <w:numPr>
                <w:ilvl w:val="0"/>
                <w:numId w:val="1"/>
              </w:numPr>
            </w:pPr>
            <w:r>
              <w:t>technická a provozní podpora (hot-line) pro žadatele a pracovníky MPO ČR</w:t>
            </w:r>
          </w:p>
          <w:p w14:paraId="061EDE96" w14:textId="77777777" w:rsidR="00F3276D" w:rsidRDefault="00F3276D" w:rsidP="00F3276D">
            <w:r>
              <w:t>vše dle detailnějších specifikací předložených zástupci objednavatele v rámci poptávkového řízení.</w:t>
            </w:r>
          </w:p>
          <w:p w14:paraId="67FAD796" w14:textId="77777777" w:rsidR="00F3276D" w:rsidRDefault="00F3276D" w:rsidP="00F3276D"/>
          <w:p w14:paraId="06F42D0B" w14:textId="77777777" w:rsidR="00F3276D" w:rsidRDefault="00F3276D" w:rsidP="00F3276D">
            <w:r>
              <w:t>Požadovaný termín plnění: do 30. 11. 2023, u služeb technické a provozní podpory po dobu vyhlášení výzvy.</w:t>
            </w:r>
          </w:p>
          <w:p w14:paraId="5DE90439" w14:textId="77777777" w:rsidR="00F3276D" w:rsidRDefault="00F3276D" w:rsidP="00F3276D"/>
          <w:p w14:paraId="3A3BDD37" w14:textId="77777777" w:rsidR="00F3276D" w:rsidRDefault="00F3276D" w:rsidP="00F3276D">
            <w:r>
              <w:t>Cena plnění:</w:t>
            </w:r>
            <w:r w:rsidR="00936EF8">
              <w:t xml:space="preserve"> za konfiguraci systému – max. 218.000 Kč bez DPH, za služby technické a provozní podpory – max. 19.140 Kč/</w:t>
            </w:r>
            <w:proofErr w:type="spellStart"/>
            <w:r w:rsidR="00936EF8">
              <w:t>měs</w:t>
            </w:r>
            <w:proofErr w:type="spellEnd"/>
            <w:r w:rsidR="00936EF8">
              <w:t>. bez DPH, tak jak bylo odsouhlaseno ze strany MPO ČR oponentním řízením dne 16. 11. 2023.</w:t>
            </w:r>
          </w:p>
          <w:p w14:paraId="62719E10" w14:textId="77777777" w:rsidR="00936EF8" w:rsidRDefault="00936EF8" w:rsidP="00F3276D"/>
          <w:p w14:paraId="4280025B" w14:textId="77777777" w:rsidR="00936EF8" w:rsidRDefault="00936EF8" w:rsidP="00F3276D"/>
          <w:p w14:paraId="1945DAD0" w14:textId="77777777" w:rsidR="00936EF8" w:rsidRDefault="00936EF8" w:rsidP="00F3276D"/>
          <w:p w14:paraId="10C51190" w14:textId="77777777" w:rsidR="00936EF8" w:rsidRDefault="00936EF8" w:rsidP="00F3276D"/>
          <w:p w14:paraId="6367C6F3" w14:textId="77777777" w:rsidR="00936EF8" w:rsidRDefault="00936EF8" w:rsidP="00F3276D"/>
          <w:p w14:paraId="34BF40A2" w14:textId="77777777" w:rsidR="00936EF8" w:rsidRDefault="00936EF8" w:rsidP="00F3276D"/>
          <w:p w14:paraId="36E1C8EA" w14:textId="77777777" w:rsidR="00936EF8" w:rsidRDefault="00936EF8" w:rsidP="00F3276D">
            <w:r>
              <w:t xml:space="preserve">                                                                                                ………………………………………………</w:t>
            </w:r>
          </w:p>
          <w:p w14:paraId="34B9A44C" w14:textId="77777777" w:rsidR="00936EF8" w:rsidRDefault="00936EF8" w:rsidP="00F3276D">
            <w:r>
              <w:t xml:space="preserve">                                                                                                       JUDr. Ing. Břetislav Grégr, MBA</w:t>
            </w:r>
          </w:p>
          <w:p w14:paraId="5AD980FA" w14:textId="6A374EAD" w:rsidR="00936EF8" w:rsidRDefault="00936EF8" w:rsidP="00F3276D">
            <w:r>
              <w:t xml:space="preserve">                                                                                                     ředitel odboru Projektová kancelář</w:t>
            </w:r>
          </w:p>
        </w:tc>
      </w:tr>
    </w:tbl>
    <w:p w14:paraId="5D33ADD3" w14:textId="77777777"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b/>
          <w:sz w:val="18"/>
          <w:szCs w:val="18"/>
        </w:rPr>
        <w:sectPr w:rsidR="00141D62">
          <w:type w:val="continuous"/>
          <w:pgSz w:w="11906" w:h="16838" w:code="9"/>
          <w:pgMar w:top="1618" w:right="1134" w:bottom="1418" w:left="1134" w:header="709" w:footer="510" w:gutter="0"/>
          <w:cols w:space="708"/>
          <w:formProt w:val="0"/>
          <w:docGrid w:linePitch="360"/>
        </w:sectPr>
      </w:pPr>
    </w:p>
    <w:p w14:paraId="22A05072" w14:textId="77777777"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position w:val="12"/>
        </w:rPr>
      </w:pPr>
      <w:r>
        <w:rPr>
          <w:b/>
          <w:position w:val="12"/>
          <w:sz w:val="18"/>
          <w:szCs w:val="18"/>
        </w:rPr>
        <w:lastRenderedPageBreak/>
        <w:t>Na faktuře uveďte laskavě číslo objednávky, jinak Vám bude faktura vrácena.</w:t>
      </w:r>
    </w:p>
    <w:sectPr w:rsidR="00141D62">
      <w:type w:val="continuous"/>
      <w:pgSz w:w="11906" w:h="16838" w:code="9"/>
      <w:pgMar w:top="1618" w:right="1134" w:bottom="1418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22132" w14:textId="77777777" w:rsidR="00AC087D" w:rsidRDefault="00AC087D">
      <w:r>
        <w:separator/>
      </w:r>
    </w:p>
  </w:endnote>
  <w:endnote w:type="continuationSeparator" w:id="0">
    <w:p w14:paraId="7C34F8FE" w14:textId="77777777" w:rsidR="00AC087D" w:rsidRDefault="00AC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86A6" w14:textId="77777777" w:rsidR="00141D62" w:rsidRDefault="00141D62">
    <w:pPr>
      <w:rPr>
        <w:b/>
        <w:sz w:val="18"/>
        <w:szCs w:val="18"/>
      </w:rPr>
    </w:pPr>
  </w:p>
  <w:p w14:paraId="2D76606D" w14:textId="77777777" w:rsidR="00141D62" w:rsidRDefault="00141D62">
    <w:pPr>
      <w:tabs>
        <w:tab w:val="left" w:pos="5370"/>
      </w:tabs>
      <w:rPr>
        <w:b/>
      </w:rPr>
    </w:pPr>
  </w:p>
  <w:p w14:paraId="315E126F" w14:textId="77777777" w:rsidR="00141D62" w:rsidRDefault="00141D62">
    <w:pPr>
      <w:rPr>
        <w:b/>
      </w:rPr>
    </w:pPr>
  </w:p>
  <w:p w14:paraId="00F60831" w14:textId="77777777" w:rsidR="00141D62" w:rsidRDefault="00141D62">
    <w:pPr>
      <w:rPr>
        <w:b/>
      </w:rPr>
    </w:pPr>
  </w:p>
  <w:p w14:paraId="79A4E76F" w14:textId="77777777" w:rsidR="00141D62" w:rsidRDefault="00141D62">
    <w:pPr>
      <w:rPr>
        <w:b/>
      </w:rPr>
    </w:pPr>
  </w:p>
  <w:p w14:paraId="464F90E6" w14:textId="77777777" w:rsidR="00141D62" w:rsidRDefault="00141D62">
    <w:pPr>
      <w:rPr>
        <w:b/>
      </w:rPr>
    </w:pPr>
  </w:p>
  <w:p w14:paraId="7576AB6E" w14:textId="77777777" w:rsidR="00141D62" w:rsidRDefault="00141D62">
    <w:pPr>
      <w:rPr>
        <w:b/>
      </w:rPr>
    </w:pPr>
  </w:p>
  <w:p w14:paraId="649BA008" w14:textId="77777777" w:rsidR="00141D62" w:rsidRDefault="00141D62">
    <w:pPr>
      <w:rPr>
        <w:b/>
      </w:rPr>
    </w:pPr>
  </w:p>
  <w:p w14:paraId="41574386" w14:textId="77777777" w:rsidR="00141D62" w:rsidRDefault="009F5483">
    <w:pPr>
      <w:tabs>
        <w:tab w:val="center" w:pos="4500"/>
        <w:tab w:val="left" w:pos="7488"/>
      </w:tabs>
      <w:autoSpaceDE w:val="0"/>
      <w:autoSpaceDN w:val="0"/>
      <w:adjustRightInd w:val="0"/>
      <w:ind w:left="-180" w:right="-110"/>
      <w:jc w:val="right"/>
      <w:rPr>
        <w:rFonts w:cs="Arial"/>
        <w:color w:val="000000"/>
        <w:szCs w:val="20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2E1976" wp14:editId="7D93A5B8">
              <wp:simplePos x="0" y="0"/>
              <wp:positionH relativeFrom="column">
                <wp:posOffset>-295275</wp:posOffset>
              </wp:positionH>
              <wp:positionV relativeFrom="page">
                <wp:posOffset>10405110</wp:posOffset>
              </wp:positionV>
              <wp:extent cx="6696075" cy="288290"/>
              <wp:effectExtent l="0" t="3810" r="0" b="317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28829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B89F84" id="Rectangle 6" o:spid="_x0000_s1026" style="position:absolute;margin-left:-23.25pt;margin-top:819.3pt;width:527.25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" fillcolor="gray" stroked="f">
              <w10:wrap anchory="page"/>
            </v:rect>
          </w:pict>
        </mc:Fallback>
      </mc:AlternateContent>
    </w:r>
    <w:r w:rsidR="00141D62">
      <w:rPr>
        <w:rFonts w:cs="Arial"/>
        <w:color w:val="000000"/>
        <w:szCs w:val="20"/>
      </w:rPr>
      <w:t>Razítko a podpis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6E04D" w14:textId="77777777" w:rsidR="00AC087D" w:rsidRDefault="00AC087D">
      <w:r>
        <w:separator/>
      </w:r>
    </w:p>
  </w:footnote>
  <w:footnote w:type="continuationSeparator" w:id="0">
    <w:p w14:paraId="01F2AFDC" w14:textId="77777777" w:rsidR="00AC087D" w:rsidRDefault="00AC0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C529A" w14:textId="77777777" w:rsidR="00141D62" w:rsidRDefault="009F548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E290F8" wp14:editId="49E06FCE">
          <wp:simplePos x="0" y="0"/>
          <wp:positionH relativeFrom="column">
            <wp:posOffset>4605655</wp:posOffset>
          </wp:positionH>
          <wp:positionV relativeFrom="paragraph">
            <wp:posOffset>-252730</wp:posOffset>
          </wp:positionV>
          <wp:extent cx="1624330" cy="868680"/>
          <wp:effectExtent l="0" t="0" r="0" b="0"/>
          <wp:wrapNone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50DEF"/>
    <w:multiLevelType w:val="hybridMultilevel"/>
    <w:tmpl w:val="AEA44E6A"/>
    <w:lvl w:ilvl="0" w:tplc="89F8627C">
      <w:start w:val="78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8193">
      <o:colormru v:ext="edit" colors="#006d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7D"/>
    <w:rsid w:val="00040818"/>
    <w:rsid w:val="00141D62"/>
    <w:rsid w:val="00156820"/>
    <w:rsid w:val="001A6A3A"/>
    <w:rsid w:val="0042448E"/>
    <w:rsid w:val="004E12EA"/>
    <w:rsid w:val="004F1F7F"/>
    <w:rsid w:val="00602EE6"/>
    <w:rsid w:val="007D0163"/>
    <w:rsid w:val="00936EF8"/>
    <w:rsid w:val="009F5483"/>
    <w:rsid w:val="00AC087D"/>
    <w:rsid w:val="00E206F4"/>
    <w:rsid w:val="00F00CB7"/>
    <w:rsid w:val="00F3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006db7"/>
    </o:shapedefaults>
    <o:shapelayout v:ext="edit">
      <o:idmap v:ext="edit" data="1"/>
    </o:shapelayout>
  </w:shapeDefaults>
  <w:decimalSymbol w:val=","/>
  <w:listSeparator w:val=";"/>
  <w14:docId w14:val="34A3435D"/>
  <w15:docId w15:val="{A68E2B41-F545-4EF1-841B-989C1E57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Bezmezer">
    <w:name w:val="No Spacing"/>
    <w:uiPriority w:val="1"/>
    <w:qFormat/>
    <w:rsid w:val="00E206F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32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03%20&#218;&#345;ad\Obchodn&#237;%20styk\U-31%20Objedn&#225;vk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9B4F9AA3A143BC992DA2542A2A27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6EEAE4-3486-40BD-BC2D-6587405D8271}"/>
      </w:docPartPr>
      <w:docPartBody>
        <w:p w:rsidR="008055CA" w:rsidRDefault="008055CA">
          <w:pPr>
            <w:pStyle w:val="7D9B4F9AA3A143BC992DA2542A2A27AC"/>
          </w:pPr>
          <w:r w:rsidRPr="0013695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CA"/>
    <w:rsid w:val="0080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7D9B4F9AA3A143BC992DA2542A2A27AC">
    <w:name w:val="7D9B4F9AA3A143BC992DA2542A2A27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U-31 Objednávka.dotm</Template>
  <TotalTime>150</TotalTime>
  <Pages>2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Grégr Břetislav</dc:creator>
  <cp:lastModifiedBy>Grégr Břetislav</cp:lastModifiedBy>
  <cp:revision>5</cp:revision>
  <cp:lastPrinted>2011-12-05T07:51:00Z</cp:lastPrinted>
  <dcterms:created xsi:type="dcterms:W3CDTF">2023-11-20T11:59:00Z</dcterms:created>
  <dcterms:modified xsi:type="dcterms:W3CDTF">2023-11-21T10:09:00Z</dcterms:modified>
</cp:coreProperties>
</file>