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74D11" w:rsidP="00E74D1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</w:t>
      </w:r>
    </w:p>
    <w:p w:rsidR="00E74D11" w:rsidRDefault="00E74D11" w:rsidP="00E74D11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982607-0497/2012</w:t>
      </w:r>
    </w:p>
    <w:p w:rsidR="00E74D11" w:rsidRDefault="00E74D11" w:rsidP="00E74D1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E74D11" w:rsidRDefault="00E74D11" w:rsidP="00E74D1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74D11" w:rsidRDefault="00E74D11" w:rsidP="00E74D11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F5416E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74D11" w:rsidRDefault="00E74D11" w:rsidP="00E74D1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74D11" w:rsidRDefault="00E74D11" w:rsidP="00E74D1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F5416E">
        <w:tab/>
      </w:r>
      <w:r w:rsidR="00F5416E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E74D11" w:rsidRDefault="00E74D11" w:rsidP="00E74D1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E74D11" w:rsidRDefault="00E74D11" w:rsidP="00E74D1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74D11" w:rsidRDefault="00E74D11" w:rsidP="00E74D1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E74D11" w:rsidRDefault="00E74D11" w:rsidP="00E74D1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Obchod JM, Orlí 665/30, 663 00 Brno</w:t>
      </w:r>
    </w:p>
    <w:p w:rsidR="00E74D11" w:rsidRDefault="00E74D11" w:rsidP="00E74D1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74D11" w:rsidRDefault="00E74D11" w:rsidP="00E74D1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E74D11" w:rsidRDefault="00E74D11" w:rsidP="00E74D1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74D11" w:rsidRDefault="00E74D11" w:rsidP="00E74D11">
      <w:pPr>
        <w:numPr>
          <w:ilvl w:val="0"/>
          <w:numId w:val="0"/>
        </w:numPr>
        <w:spacing w:before="50" w:after="70" w:line="240" w:lineRule="auto"/>
        <w:ind w:left="142"/>
      </w:pPr>
    </w:p>
    <w:p w:rsidR="00E74D11" w:rsidRDefault="00E74D11" w:rsidP="00E74D1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74D11" w:rsidRDefault="00E74D11" w:rsidP="00E74D11">
      <w:pPr>
        <w:numPr>
          <w:ilvl w:val="0"/>
          <w:numId w:val="0"/>
        </w:numPr>
        <w:spacing w:after="0" w:line="240" w:lineRule="auto"/>
        <w:ind w:left="142"/>
      </w:pPr>
    </w:p>
    <w:p w:rsidR="00E74D11" w:rsidRDefault="00757FA0" w:rsidP="00E74D11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xxx</w:t>
      </w:r>
      <w:proofErr w:type="spellEnd"/>
    </w:p>
    <w:p w:rsidR="00E74D11" w:rsidRDefault="00E74D11" w:rsidP="00E74D1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 w:rsidR="00757FA0">
        <w:t>xx</w:t>
      </w:r>
      <w:proofErr w:type="spellEnd"/>
    </w:p>
    <w:p w:rsidR="00E74D11" w:rsidRDefault="00E74D11" w:rsidP="00E74D11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F5416E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57FA0">
        <w:t>xx</w:t>
      </w:r>
      <w:proofErr w:type="spellEnd"/>
    </w:p>
    <w:p w:rsidR="00E74D11" w:rsidRDefault="00E74D11" w:rsidP="00E74D1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57FA0">
        <w:t>xx</w:t>
      </w:r>
      <w:proofErr w:type="spellEnd"/>
    </w:p>
    <w:p w:rsidR="00E74D11" w:rsidRDefault="00E74D11" w:rsidP="00E74D1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F5416E">
        <w:tab/>
      </w:r>
      <w:r w:rsidR="00F5416E"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57FA0">
        <w:t>xx</w:t>
      </w:r>
      <w:proofErr w:type="spellEnd"/>
    </w:p>
    <w:p w:rsidR="00E74D11" w:rsidRDefault="00E74D11" w:rsidP="00E74D1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proofErr w:type="spellStart"/>
      <w:r w:rsidR="00757FA0">
        <w:t>xx</w:t>
      </w:r>
      <w:proofErr w:type="spellEnd"/>
    </w:p>
    <w:p w:rsidR="00E74D11" w:rsidRDefault="00E74D11" w:rsidP="00E74D1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57FA0">
        <w:t>xx</w:t>
      </w:r>
      <w:proofErr w:type="spellEnd"/>
    </w:p>
    <w:p w:rsidR="00E74D11" w:rsidRDefault="00E74D11" w:rsidP="00E74D1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57FA0">
        <w:t>xx</w:t>
      </w:r>
      <w:proofErr w:type="spellEnd"/>
    </w:p>
    <w:p w:rsidR="00E74D11" w:rsidRDefault="00E74D11" w:rsidP="00E74D1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 w:rsidR="00757FA0">
        <w:t>xx</w:t>
      </w:r>
      <w:r>
        <w:t>enice</w:t>
      </w:r>
      <w:proofErr w:type="spellEnd"/>
    </w:p>
    <w:p w:rsidR="00E74D11" w:rsidRDefault="00E74D11" w:rsidP="00E74D1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 w:rsidR="00757FA0">
        <w:t>xx</w:t>
      </w:r>
      <w:proofErr w:type="spellEnd"/>
    </w:p>
    <w:p w:rsidR="00E74D11" w:rsidRDefault="00E74D11" w:rsidP="00E74D11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proofErr w:type="spellStart"/>
      <w:r w:rsidR="00757FA0">
        <w:t>xx</w:t>
      </w:r>
      <w:proofErr w:type="spellEnd"/>
    </w:p>
    <w:p w:rsidR="00F5416E" w:rsidRDefault="00F5416E" w:rsidP="00E74D11">
      <w:pPr>
        <w:numPr>
          <w:ilvl w:val="0"/>
          <w:numId w:val="0"/>
        </w:numPr>
        <w:spacing w:before="50" w:after="70" w:line="240" w:lineRule="auto"/>
        <w:ind w:left="142"/>
      </w:pPr>
    </w:p>
    <w:p w:rsidR="00E74D11" w:rsidRDefault="00E74D11" w:rsidP="00E74D11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E74D11" w:rsidRDefault="00E74D11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74D11" w:rsidRPr="00E74D11" w:rsidRDefault="00E74D11" w:rsidP="00E74D1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E74D11" w:rsidRDefault="00E74D11" w:rsidP="00E74D11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ruky, č. 982607-0497/2012 ze dne 24.2.2012 (dále jen "Dohoda"), a to následujícím způsobem:</w:t>
      </w:r>
    </w:p>
    <w:p w:rsidR="00E74D11" w:rsidRDefault="00E74D11" w:rsidP="00E74D1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v </w:t>
      </w:r>
      <w:r w:rsidRPr="00F5416E">
        <w:rPr>
          <w:b/>
        </w:rPr>
        <w:t xml:space="preserve">Čl. 7. Závěrečná ustanovení, bod </w:t>
      </w:r>
      <w:r w:rsidR="00F5416E">
        <w:rPr>
          <w:b/>
        </w:rPr>
        <w:t>7</w:t>
      </w:r>
      <w:r w:rsidRPr="00F5416E">
        <w:rPr>
          <w:b/>
        </w:rPr>
        <w:t>.1</w:t>
      </w:r>
      <w:r>
        <w:t>, s následujícím textem:</w:t>
      </w:r>
    </w:p>
    <w:p w:rsidR="00E74D11" w:rsidRDefault="00E74D11" w:rsidP="00E74D11">
      <w:pPr>
        <w:numPr>
          <w:ilvl w:val="2"/>
          <w:numId w:val="50"/>
        </w:numPr>
        <w:spacing w:after="120"/>
        <w:jc w:val="both"/>
      </w:pPr>
      <w:r>
        <w:t xml:space="preserve">Tato Dohoda se uzavírá na </w:t>
      </w:r>
      <w:r w:rsidRPr="00F5416E">
        <w:rPr>
          <w:b/>
        </w:rPr>
        <w:t>dobu určitou do 31.12.2017</w:t>
      </w:r>
      <w:r>
        <w:t xml:space="preserve">. Každá ze stran může Dohodu vypovědět i bez udání důvodů s tím, že výpovědní lhůta 1 měsíc začne běžet dnem následujícím po doručení výpovědi druhé straně Dohody. Výpověď musí být učiněna písemně. </w:t>
      </w:r>
    </w:p>
    <w:p w:rsidR="00E74D11" w:rsidRPr="00E74D11" w:rsidRDefault="00E74D11" w:rsidP="00E74D1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E74D11" w:rsidRDefault="00E74D11" w:rsidP="00E74D11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E74D11" w:rsidRDefault="00E74D11" w:rsidP="00E74D11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E74D11" w:rsidRDefault="00E74D11" w:rsidP="00E74D11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E74D11" w:rsidRDefault="00E74D11" w:rsidP="00E74D11">
      <w:pPr>
        <w:numPr>
          <w:ilvl w:val="0"/>
          <w:numId w:val="0"/>
        </w:numPr>
        <w:spacing w:after="120"/>
      </w:pPr>
    </w:p>
    <w:p w:rsidR="00E74D11" w:rsidRDefault="00E74D11" w:rsidP="00E74D11">
      <w:pPr>
        <w:numPr>
          <w:ilvl w:val="0"/>
          <w:numId w:val="0"/>
        </w:numPr>
        <w:spacing w:after="120"/>
      </w:pPr>
    </w:p>
    <w:p w:rsidR="00E74D11" w:rsidRDefault="00E74D11" w:rsidP="00E74D11">
      <w:pPr>
        <w:numPr>
          <w:ilvl w:val="0"/>
          <w:numId w:val="0"/>
        </w:numPr>
        <w:spacing w:after="120"/>
      </w:pPr>
    </w:p>
    <w:p w:rsidR="00E74D11" w:rsidRDefault="00E74D11" w:rsidP="00E74D11">
      <w:pPr>
        <w:numPr>
          <w:ilvl w:val="0"/>
          <w:numId w:val="0"/>
        </w:numPr>
        <w:spacing w:after="120"/>
        <w:sectPr w:rsidR="00E74D1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74D11" w:rsidRDefault="00E74D11" w:rsidP="00E74D11">
      <w:pPr>
        <w:numPr>
          <w:ilvl w:val="0"/>
          <w:numId w:val="0"/>
        </w:numPr>
        <w:spacing w:after="120"/>
      </w:pPr>
      <w:r>
        <w:lastRenderedPageBreak/>
        <w:t>V Brně dne 10.11.2014</w:t>
      </w:r>
    </w:p>
    <w:p w:rsidR="00E74D11" w:rsidRDefault="00E74D11" w:rsidP="00E74D11">
      <w:pPr>
        <w:numPr>
          <w:ilvl w:val="0"/>
          <w:numId w:val="0"/>
        </w:numPr>
        <w:spacing w:after="120"/>
      </w:pPr>
    </w:p>
    <w:p w:rsidR="00E74D11" w:rsidRDefault="00E74D11" w:rsidP="00E74D11">
      <w:pPr>
        <w:numPr>
          <w:ilvl w:val="0"/>
          <w:numId w:val="0"/>
        </w:numPr>
        <w:spacing w:after="120"/>
      </w:pPr>
      <w:r>
        <w:t>Za ČP:</w:t>
      </w:r>
    </w:p>
    <w:p w:rsidR="00E74D11" w:rsidRDefault="00E74D11" w:rsidP="00E74D11">
      <w:pPr>
        <w:numPr>
          <w:ilvl w:val="0"/>
          <w:numId w:val="0"/>
        </w:numPr>
        <w:spacing w:after="120"/>
      </w:pPr>
    </w:p>
    <w:p w:rsidR="00E74D11" w:rsidRDefault="00E74D11" w:rsidP="00E74D1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74D11" w:rsidRDefault="00E74D11" w:rsidP="00E74D11">
      <w:pPr>
        <w:numPr>
          <w:ilvl w:val="0"/>
          <w:numId w:val="0"/>
        </w:numPr>
        <w:spacing w:after="120"/>
        <w:jc w:val="center"/>
      </w:pPr>
    </w:p>
    <w:p w:rsidR="00E74D11" w:rsidRDefault="00E74D11" w:rsidP="00E74D11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E74D11" w:rsidRDefault="00E74D11" w:rsidP="00E74D11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E74D11" w:rsidRDefault="00E74D11" w:rsidP="00E74D11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Brně dne </w:t>
      </w:r>
    </w:p>
    <w:p w:rsidR="00E74D11" w:rsidRDefault="00E74D11" w:rsidP="00E74D11">
      <w:pPr>
        <w:numPr>
          <w:ilvl w:val="0"/>
          <w:numId w:val="0"/>
        </w:numPr>
        <w:spacing w:after="120"/>
      </w:pPr>
    </w:p>
    <w:p w:rsidR="00E74D11" w:rsidRDefault="00E74D11" w:rsidP="00E74D11">
      <w:pPr>
        <w:numPr>
          <w:ilvl w:val="0"/>
          <w:numId w:val="0"/>
        </w:numPr>
        <w:spacing w:after="120"/>
      </w:pPr>
      <w:r>
        <w:t>Za Odesílatele:</w:t>
      </w:r>
    </w:p>
    <w:p w:rsidR="00E74D11" w:rsidRDefault="00E74D11" w:rsidP="00E74D11">
      <w:pPr>
        <w:numPr>
          <w:ilvl w:val="0"/>
          <w:numId w:val="0"/>
        </w:numPr>
        <w:spacing w:after="120"/>
      </w:pPr>
    </w:p>
    <w:p w:rsidR="00E74D11" w:rsidRDefault="00E74D11" w:rsidP="00E74D1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74D11" w:rsidRDefault="00E74D11" w:rsidP="00E74D11">
      <w:pPr>
        <w:numPr>
          <w:ilvl w:val="0"/>
          <w:numId w:val="0"/>
        </w:numPr>
        <w:spacing w:after="120"/>
        <w:jc w:val="center"/>
      </w:pPr>
    </w:p>
    <w:p w:rsidR="00E74D11" w:rsidRDefault="00757FA0" w:rsidP="00E74D11">
      <w:pPr>
        <w:numPr>
          <w:ilvl w:val="0"/>
          <w:numId w:val="0"/>
        </w:numPr>
        <w:spacing w:after="120"/>
        <w:jc w:val="center"/>
      </w:pPr>
      <w:proofErr w:type="spellStart"/>
      <w:r>
        <w:t>xx</w:t>
      </w:r>
      <w:proofErr w:type="spellEnd"/>
    </w:p>
    <w:p w:rsidR="00E74D11" w:rsidRPr="00E74D11" w:rsidRDefault="00757FA0" w:rsidP="00E74D11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E74D11" w:rsidRPr="00E74D11" w:rsidSect="00E74D1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65A" w:rsidRDefault="0018565A">
      <w:r>
        <w:separator/>
      </w:r>
    </w:p>
  </w:endnote>
  <w:endnote w:type="continuationSeparator" w:id="0">
    <w:p w:rsidR="0018565A" w:rsidRDefault="0018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757FA0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757FA0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65A" w:rsidRDefault="0018565A">
      <w:r>
        <w:separator/>
      </w:r>
    </w:p>
  </w:footnote>
  <w:footnote w:type="continuationSeparator" w:id="0">
    <w:p w:rsidR="0018565A" w:rsidRDefault="00185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A02D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9D4474" wp14:editId="5957C3C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74D11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6FE4E29" wp14:editId="35093C7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74D1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 982607-0497/2012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E612BDF" wp14:editId="30DCDBE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A0572EC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565A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64E61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57FA0"/>
    <w:rsid w:val="007628F2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02DE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34EA"/>
    <w:rsid w:val="00DD6C0C"/>
    <w:rsid w:val="00DF2BE0"/>
    <w:rsid w:val="00E026DF"/>
    <w:rsid w:val="00E11B3F"/>
    <w:rsid w:val="00E2097A"/>
    <w:rsid w:val="00E33719"/>
    <w:rsid w:val="00E56801"/>
    <w:rsid w:val="00E57C2B"/>
    <w:rsid w:val="00E63E0B"/>
    <w:rsid w:val="00E74D11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16E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0B5F4-AFF9-4AF1-9F3C-391C0418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28947</cp:lastModifiedBy>
  <cp:revision>3</cp:revision>
  <cp:lastPrinted>2014-11-10T16:21:00Z</cp:lastPrinted>
  <dcterms:created xsi:type="dcterms:W3CDTF">2017-06-08T13:57:00Z</dcterms:created>
  <dcterms:modified xsi:type="dcterms:W3CDTF">2017-06-08T13:57:00Z</dcterms:modified>
</cp:coreProperties>
</file>