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AB" w:rsidRDefault="004F01AB">
      <w:pPr>
        <w:pStyle w:val="Row2"/>
      </w:pPr>
    </w:p>
    <w:p w:rsidR="004F01AB" w:rsidRDefault="00206FDE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F01AB" w:rsidRDefault="00206FD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OB7823173</w:t>
      </w:r>
    </w:p>
    <w:p w:rsidR="004F01AB" w:rsidRDefault="00206FD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F01AB" w:rsidRDefault="00206FDE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27695557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CZ27695557</w:t>
      </w:r>
    </w:p>
    <w:p w:rsidR="004F01AB" w:rsidRDefault="00206FD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F01AB" w:rsidRDefault="00206FDE">
      <w:pPr>
        <w:pStyle w:val="Row7"/>
      </w:pPr>
      <w:r>
        <w:tab/>
      </w:r>
      <w:r>
        <w:rPr>
          <w:rStyle w:val="Text4"/>
        </w:rPr>
        <w:t>118 00 Praha 1</w:t>
      </w:r>
    </w:p>
    <w:p w:rsidR="004F01AB" w:rsidRDefault="00206FDE">
      <w:pPr>
        <w:pStyle w:val="Row8"/>
      </w:pPr>
      <w:r>
        <w:tab/>
      </w:r>
      <w:r>
        <w:rPr>
          <w:rStyle w:val="Text5"/>
        </w:rPr>
        <w:t>3COMP s.r.o.</w:t>
      </w:r>
    </w:p>
    <w:p w:rsidR="004F01AB" w:rsidRDefault="00206FDE">
      <w:pPr>
        <w:pStyle w:val="Row9"/>
      </w:pPr>
      <w:r>
        <w:tab/>
      </w:r>
    </w:p>
    <w:p w:rsidR="004F01AB" w:rsidRDefault="00206FDE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4F01AB" w:rsidRDefault="00206FD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Dlouhá 730/35</w:t>
      </w:r>
    </w:p>
    <w:p w:rsidR="004F01AB" w:rsidRDefault="00206FDE">
      <w:pPr>
        <w:pStyle w:val="Row11"/>
      </w:pPr>
      <w:r>
        <w:tab/>
      </w:r>
      <w:r>
        <w:rPr>
          <w:rStyle w:val="Text5"/>
        </w:rPr>
        <w:t>Česká republika</w:t>
      </w:r>
    </w:p>
    <w:p w:rsidR="004F01AB" w:rsidRDefault="004F01AB">
      <w:pPr>
        <w:pStyle w:val="Row2"/>
      </w:pPr>
    </w:p>
    <w:p w:rsidR="004F01AB" w:rsidRDefault="004F01AB">
      <w:pPr>
        <w:pStyle w:val="Row2"/>
      </w:pPr>
    </w:p>
    <w:p w:rsidR="004F01AB" w:rsidRDefault="004F01AB">
      <w:pPr>
        <w:pStyle w:val="Row2"/>
      </w:pPr>
    </w:p>
    <w:p w:rsidR="004F01AB" w:rsidRDefault="004F01AB">
      <w:pPr>
        <w:pStyle w:val="Row2"/>
      </w:pPr>
    </w:p>
    <w:p w:rsidR="004F01AB" w:rsidRDefault="00206FDE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F01AB" w:rsidRDefault="00206FDE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2288052023</w:t>
      </w:r>
    </w:p>
    <w:p w:rsidR="004F01AB" w:rsidRDefault="00206FDE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02.11.2023</w:t>
      </w:r>
    </w:p>
    <w:p w:rsidR="004F01AB" w:rsidRDefault="00206FDE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F01AB" w:rsidRDefault="00206FDE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F01AB" w:rsidRDefault="00206FDE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výmalbu pokojů ve 4.NP ubytovny Vrbenského 46 viz nabídka.</w:t>
      </w:r>
    </w:p>
    <w:p w:rsidR="004F01AB" w:rsidRDefault="00206FDE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F01AB" w:rsidRDefault="00206FDE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Výmalba pokojů ve 4.NP-ubytovna Vrbenského 46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15</w:t>
      </w:r>
      <w:r>
        <w:tab/>
      </w:r>
      <w:r>
        <w:rPr>
          <w:rStyle w:val="Text4"/>
        </w:rPr>
        <w:t>92 760.53</w:t>
      </w:r>
      <w:r>
        <w:tab/>
      </w:r>
      <w:r>
        <w:rPr>
          <w:rStyle w:val="Text4"/>
        </w:rPr>
        <w:t>13 914.08</w:t>
      </w:r>
      <w:r>
        <w:tab/>
      </w:r>
      <w:r>
        <w:rPr>
          <w:rStyle w:val="Text4"/>
        </w:rPr>
        <w:t>106 674.61</w:t>
      </w:r>
    </w:p>
    <w:p w:rsidR="004F01AB" w:rsidRDefault="00206FDE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92 760.53</w:t>
      </w:r>
      <w:r>
        <w:tab/>
      </w:r>
      <w:r>
        <w:rPr>
          <w:rStyle w:val="Text4"/>
        </w:rPr>
        <w:t>13 914.08</w:t>
      </w:r>
      <w:r>
        <w:tab/>
      </w:r>
      <w:r>
        <w:rPr>
          <w:rStyle w:val="Text4"/>
        </w:rPr>
        <w:t>106 674.61</w:t>
      </w:r>
    </w:p>
    <w:p w:rsidR="004F01AB" w:rsidRDefault="004F01AB">
      <w:pPr>
        <w:pStyle w:val="Row2"/>
      </w:pPr>
    </w:p>
    <w:p w:rsidR="004F01AB" w:rsidRDefault="00206FDE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4F01AB" w:rsidRDefault="00206FDE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F01AB" w:rsidRDefault="00206FDE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4F01AB" w:rsidRDefault="004F01AB">
      <w:pPr>
        <w:pStyle w:val="Row2"/>
      </w:pPr>
    </w:p>
    <w:p w:rsidR="004F01AB" w:rsidRDefault="00206FDE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F01AB" w:rsidRDefault="00206FDE">
      <w:pPr>
        <w:pStyle w:val="Row23"/>
      </w:pPr>
      <w:r>
        <w:tab/>
      </w:r>
      <w:r>
        <w:rPr>
          <w:rStyle w:val="Text3"/>
        </w:rPr>
        <w:t>Objednávku za do</w:t>
      </w:r>
      <w:r>
        <w:rPr>
          <w:rStyle w:val="Text3"/>
        </w:rPr>
        <w:t>davatele převzal a potvrdil</w:t>
      </w:r>
    </w:p>
    <w:p w:rsidR="004F01AB" w:rsidRDefault="00206FDE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F01AB" w:rsidRDefault="00206FDE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F01AB" w:rsidRDefault="00206FDE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F01AB" w:rsidRDefault="00206FDE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4F01AB" w:rsidRDefault="00206FDE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4F01AB" w:rsidRDefault="00206FDE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F01AB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FDE">
      <w:pPr>
        <w:spacing w:after="0" w:line="240" w:lineRule="auto"/>
      </w:pPr>
      <w:r>
        <w:separator/>
      </w:r>
    </w:p>
  </w:endnote>
  <w:endnote w:type="continuationSeparator" w:id="0">
    <w:p w:rsidR="00000000" w:rsidRDefault="002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B" w:rsidRDefault="00206FDE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OB7823173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F01AB" w:rsidRDefault="004F01A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FDE">
      <w:pPr>
        <w:spacing w:after="0" w:line="240" w:lineRule="auto"/>
      </w:pPr>
      <w:r>
        <w:separator/>
      </w:r>
    </w:p>
  </w:footnote>
  <w:footnote w:type="continuationSeparator" w:id="0">
    <w:p w:rsidR="00000000" w:rsidRDefault="0020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AB" w:rsidRDefault="004F01A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06FDE"/>
    <w:rsid w:val="004F01A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D6BEDB8B.dotm</Template>
  <TotalTime>5</TotalTime>
  <Pages>1</Pages>
  <Words>198</Words>
  <Characters>1173</Characters>
  <Application>Microsoft Office Word</Application>
  <DocSecurity>0</DocSecurity>
  <Lines>9</Lines>
  <Paragraphs>2</Paragraphs>
  <ScaleCrop>false</ScaleCrop>
  <Manager/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2023-11-20T14:47:00Z</dcterms:created>
  <dcterms:modified xsi:type="dcterms:W3CDTF">2023-11-20T14:48:00Z</dcterms:modified>
  <cp:category/>
</cp:coreProperties>
</file>