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86A8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7603B6E4" w14:textId="5684B141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7F61ED">
        <w:rPr>
          <w:b/>
          <w:noProof/>
          <w:sz w:val="28"/>
        </w:rPr>
        <w:t>80/23/1</w:t>
      </w:r>
    </w:p>
    <w:p w14:paraId="078C3D32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3663A95E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2A145E17" w14:textId="77777777" w:rsidR="00B8387D" w:rsidRDefault="00B8387D">
            <w:pPr>
              <w:rPr>
                <w:b/>
                <w:sz w:val="24"/>
              </w:rPr>
            </w:pPr>
          </w:p>
          <w:p w14:paraId="6A6A514C" w14:textId="7EFA1711" w:rsidR="00B8387D" w:rsidRDefault="007F61ED">
            <w:r>
              <w:rPr>
                <w:b/>
                <w:noProof/>
                <w:sz w:val="24"/>
              </w:rPr>
              <w:t>Eva Bezáková</w:t>
            </w:r>
          </w:p>
          <w:p w14:paraId="0BBDD29D" w14:textId="77777777" w:rsidR="00B8387D" w:rsidRDefault="00B8387D"/>
          <w:p w14:paraId="0C458A22" w14:textId="39B88A67" w:rsidR="00B8387D" w:rsidRDefault="007F61ED">
            <w:r>
              <w:rPr>
                <w:b/>
                <w:noProof/>
                <w:sz w:val="24"/>
              </w:rPr>
              <w:t>Žichlice 133</w:t>
            </w:r>
          </w:p>
          <w:p w14:paraId="62D0FD8F" w14:textId="01E783B5" w:rsidR="00B8387D" w:rsidRDefault="007F61ED">
            <w:r>
              <w:rPr>
                <w:b/>
                <w:noProof/>
                <w:sz w:val="24"/>
              </w:rPr>
              <w:t>330 11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Hromnice</w:t>
            </w:r>
          </w:p>
          <w:p w14:paraId="069C5488" w14:textId="77777777" w:rsidR="00B8387D" w:rsidRDefault="00B8387D"/>
        </w:tc>
      </w:tr>
    </w:tbl>
    <w:p w14:paraId="28654B53" w14:textId="77777777" w:rsidR="00B8387D" w:rsidRDefault="00B8387D"/>
    <w:p w14:paraId="51077044" w14:textId="77777777" w:rsidR="00B8387D" w:rsidRDefault="00B8387D"/>
    <w:p w14:paraId="256AB4A0" w14:textId="77777777" w:rsidR="00B8387D" w:rsidRDefault="00B8387D"/>
    <w:p w14:paraId="09A02263" w14:textId="77777777" w:rsidR="00B8387D" w:rsidRDefault="00B8387D"/>
    <w:p w14:paraId="5F53F5A6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3303B84C" w14:textId="378A2B75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7F61ED">
        <w:rPr>
          <w:b/>
          <w:noProof/>
          <w:sz w:val="24"/>
        </w:rPr>
        <w:t>76340856</w:t>
      </w:r>
      <w:r>
        <w:rPr>
          <w:sz w:val="24"/>
        </w:rPr>
        <w:t xml:space="preserve"> , DIČ: </w:t>
      </w:r>
    </w:p>
    <w:p w14:paraId="30C21107" w14:textId="77777777" w:rsidR="00B8387D" w:rsidRDefault="00B8387D"/>
    <w:p w14:paraId="20141615" w14:textId="77777777" w:rsidR="00B8387D" w:rsidRDefault="00B8387D">
      <w:pPr>
        <w:rPr>
          <w:rFonts w:ascii="Courier New" w:hAnsi="Courier New"/>
          <w:sz w:val="24"/>
        </w:rPr>
      </w:pPr>
    </w:p>
    <w:p w14:paraId="3D9FE39E" w14:textId="09940A04" w:rsidR="00B8387D" w:rsidRDefault="007F61ED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5C667E9" wp14:editId="5744E863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30BF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897w2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39EC02E2" w14:textId="49488436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7F61ED">
        <w:rPr>
          <w:rFonts w:ascii="Courier New" w:hAnsi="Courier New"/>
          <w:sz w:val="24"/>
        </w:rPr>
        <w:t xml:space="preserve"> </w:t>
      </w:r>
    </w:p>
    <w:p w14:paraId="2E3773D1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7F0CBCA3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2062D8FE" w14:textId="0C69279B" w:rsidR="00D9348B" w:rsidRDefault="007F61ED">
            <w:pPr>
              <w:rPr>
                <w:sz w:val="24"/>
              </w:rPr>
            </w:pPr>
            <w:r>
              <w:rPr>
                <w:noProof/>
                <w:sz w:val="24"/>
              </w:rPr>
              <w:t>1.Zpracování energet.posudku pro účel žádosti o podporu  -dotace OPŽP</w:t>
            </w:r>
          </w:p>
        </w:tc>
        <w:tc>
          <w:tcPr>
            <w:tcW w:w="1134" w:type="dxa"/>
          </w:tcPr>
          <w:p w14:paraId="0B2B475E" w14:textId="25C29531" w:rsidR="00D9348B" w:rsidRDefault="007F61E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165D9261" w14:textId="34E240CF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1EC553AE" w14:textId="395188C5" w:rsidR="00D9348B" w:rsidRDefault="007F61E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120 000,00</w:t>
            </w:r>
          </w:p>
        </w:tc>
        <w:tc>
          <w:tcPr>
            <w:tcW w:w="2126" w:type="dxa"/>
          </w:tcPr>
          <w:p w14:paraId="1327F5C8" w14:textId="497011A9" w:rsidR="00D9348B" w:rsidRDefault="007F61E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120 000,00</w:t>
            </w:r>
          </w:p>
        </w:tc>
      </w:tr>
      <w:tr w:rsidR="00D9348B" w14:paraId="28559F52" w14:textId="77777777" w:rsidTr="007F61ED">
        <w:tblPrEx>
          <w:tblCellMar>
            <w:top w:w="0" w:type="dxa"/>
            <w:bottom w:w="0" w:type="dxa"/>
          </w:tblCellMar>
        </w:tblPrEx>
        <w:trPr>
          <w:cantSplit/>
          <w:trHeight w:hRule="exact" w:val="1157"/>
        </w:trPr>
        <w:tc>
          <w:tcPr>
            <w:tcW w:w="5103" w:type="dxa"/>
            <w:gridSpan w:val="4"/>
          </w:tcPr>
          <w:p w14:paraId="73620BD4" w14:textId="125B4A3B" w:rsidR="007F61ED" w:rsidRDefault="007F61ED">
            <w:pPr>
              <w:rPr>
                <w:sz w:val="24"/>
              </w:rPr>
            </w:pPr>
            <w:r>
              <w:rPr>
                <w:sz w:val="24"/>
              </w:rPr>
              <w:t>podporu dle 38. výzvy OPŽP</w:t>
            </w:r>
          </w:p>
          <w:p w14:paraId="26ADC841" w14:textId="2A9A0FEF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73E83602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2E6CE71C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4C23E75F" w14:textId="77777777" w:rsidR="007F61ED" w:rsidRDefault="007F61ED">
            <w:pPr>
              <w:jc w:val="right"/>
              <w:rPr>
                <w:noProof/>
                <w:sz w:val="24"/>
              </w:rPr>
            </w:pPr>
          </w:p>
          <w:p w14:paraId="22EAE4BB" w14:textId="136CB336" w:rsidR="00D9348B" w:rsidRDefault="007F61E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120 000,00</w:t>
            </w:r>
          </w:p>
        </w:tc>
      </w:tr>
      <w:tr w:rsidR="00D9348B" w14:paraId="663F71D9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77CDC7E8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2C7AF52F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041CE71E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63DB119C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676D80E3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2AFF8C6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28BA9EA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1A64D525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29519E92" w14:textId="55288559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3B3D0E5F" w14:textId="77777777" w:rsidR="00D9348B" w:rsidRDefault="00D9348B">
            <w:pPr>
              <w:rPr>
                <w:sz w:val="24"/>
              </w:rPr>
            </w:pPr>
          </w:p>
          <w:p w14:paraId="305D295B" w14:textId="77777777" w:rsidR="00D9348B" w:rsidRDefault="00D9348B">
            <w:pPr>
              <w:rPr>
                <w:sz w:val="24"/>
              </w:rPr>
            </w:pPr>
          </w:p>
          <w:p w14:paraId="01084F8B" w14:textId="77777777" w:rsidR="00D9348B" w:rsidRDefault="00D9348B">
            <w:pPr>
              <w:rPr>
                <w:sz w:val="24"/>
              </w:rPr>
            </w:pPr>
          </w:p>
          <w:p w14:paraId="36E045EA" w14:textId="77777777" w:rsidR="00D9348B" w:rsidRDefault="00D9348B">
            <w:pPr>
              <w:rPr>
                <w:sz w:val="24"/>
              </w:rPr>
            </w:pPr>
          </w:p>
          <w:p w14:paraId="54E6E13F" w14:textId="77777777" w:rsidR="00D9348B" w:rsidRDefault="00D9348B">
            <w:pPr>
              <w:rPr>
                <w:sz w:val="24"/>
              </w:rPr>
            </w:pPr>
          </w:p>
          <w:p w14:paraId="385C1EE1" w14:textId="77777777" w:rsidR="00D9348B" w:rsidRDefault="00D9348B">
            <w:pPr>
              <w:rPr>
                <w:sz w:val="24"/>
              </w:rPr>
            </w:pPr>
          </w:p>
          <w:p w14:paraId="41197448" w14:textId="77777777" w:rsidR="00D9348B" w:rsidRDefault="00D9348B">
            <w:pPr>
              <w:rPr>
                <w:sz w:val="24"/>
              </w:rPr>
            </w:pPr>
          </w:p>
          <w:p w14:paraId="088EC022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128539B2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6EF66891" w14:textId="0896E090" w:rsidR="00D9348B" w:rsidRDefault="007F61E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78D19E8" wp14:editId="4D56736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86ADA3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wYJfVd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7E167649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3EC4D936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20CDCEDA" w14:textId="319C9F0B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0138D55E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1C03137E" w14:textId="197FB023" w:rsidR="00D9348B" w:rsidRDefault="007F61ED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1B279EF8" wp14:editId="71710FF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9663B7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Bk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Uu84szBQi7ba&#10;KlaV85tUnNGFmjAbu/PJnpjsg9ui+BWYxU0PtlNZ5OPJUWaVMoo/UtImOLpiP35DSRg4RMyVmlo/&#10;JEqqAZtyQ07XhqgpMkGHi+ViWX2+4UxQbPExKyqgvqQ6H+JXhQNLPw03JDxTw3EbYpIC9QWSbrJ4&#10;r43JHTeWjaR3vizLnBHQaJmiCRd8t98Yz46QhiZ/2RhFXsI8HqzMbL0C+cVKFnMVLA06T/Sm48wo&#10;ehb0k3ERtPk/jlQbm3SoPL9nK5dCPrVkj/K088liOqfZyGbPc5yG7+U+o55f2/o3AA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CB/iBk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3D0F9A98" w14:textId="45FADE84" w:rsidR="00D9348B" w:rsidRDefault="007F61ED">
            <w:pPr>
              <w:rPr>
                <w:sz w:val="24"/>
              </w:rPr>
            </w:pPr>
            <w:r>
              <w:rPr>
                <w:noProof/>
                <w:sz w:val="24"/>
              </w:rPr>
              <w:t>16. 11. 2023</w:t>
            </w:r>
          </w:p>
        </w:tc>
        <w:tc>
          <w:tcPr>
            <w:tcW w:w="1115" w:type="dxa"/>
          </w:tcPr>
          <w:p w14:paraId="1AAAA08C" w14:textId="77777777" w:rsidR="00D9348B" w:rsidRDefault="00D9348B">
            <w:pPr>
              <w:pStyle w:val="Nadpis7"/>
            </w:pPr>
            <w:r>
              <w:t>Vystavil:</w:t>
            </w:r>
          </w:p>
          <w:p w14:paraId="1EDDE0D8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41078AF9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596B3764" w14:textId="39131BD5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7C5E290C" w14:textId="77777777" w:rsidR="00B8387D" w:rsidRDefault="00B8387D">
      <w:pPr>
        <w:rPr>
          <w:sz w:val="24"/>
        </w:rPr>
      </w:pPr>
    </w:p>
    <w:p w14:paraId="4359B084" w14:textId="1E09ACD9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62D58068" w14:textId="1A4DF6EA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7F61ED">
        <w:rPr>
          <w:b/>
          <w:noProof/>
          <w:sz w:val="24"/>
        </w:rPr>
        <w:t>16. 11. 2023</w:t>
      </w:r>
    </w:p>
    <w:p w14:paraId="33AC086C" w14:textId="7438C96F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69CBEDA0" w14:textId="3990CE8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7F61ED">
        <w:rPr>
          <w:b/>
          <w:noProof/>
          <w:sz w:val="24"/>
        </w:rPr>
        <w:t>Střední odborná škola a Střední odborné učiliště, Sušice, U Kapličky 761</w:t>
      </w:r>
    </w:p>
    <w:p w14:paraId="4F67FD86" w14:textId="37F6B488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7F61ED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7F61ED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6375D4D2" w14:textId="7A3AEC50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7F61ED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7F61ED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7F61ED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7F61ED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7F61ED">
        <w:rPr>
          <w:noProof/>
          <w:sz w:val="24"/>
        </w:rPr>
        <w:t>342 01</w:t>
      </w:r>
    </w:p>
    <w:p w14:paraId="3A725FA5" w14:textId="1823787D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7F61ED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50CC113C" w14:textId="23D21786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3FBE11E6" w14:textId="1511BA58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79C17BFE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0EBEBE81" w14:textId="77777777" w:rsidR="00B8387D" w:rsidRDefault="00B8387D">
      <w:pPr>
        <w:rPr>
          <w:sz w:val="24"/>
        </w:rPr>
      </w:pPr>
    </w:p>
    <w:p w14:paraId="469F1ED3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616E54D3" w14:textId="77777777" w:rsidR="00B8387D" w:rsidRDefault="00B8387D">
      <w:pPr>
        <w:rPr>
          <w:i/>
          <w:sz w:val="24"/>
        </w:rPr>
      </w:pPr>
    </w:p>
    <w:p w14:paraId="60B90A20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53EE0" w14:textId="77777777" w:rsidR="007F61ED" w:rsidRDefault="007F61ED">
      <w:r>
        <w:separator/>
      </w:r>
    </w:p>
  </w:endnote>
  <w:endnote w:type="continuationSeparator" w:id="0">
    <w:p w14:paraId="7D38F7C7" w14:textId="77777777" w:rsidR="007F61ED" w:rsidRDefault="007F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A40B9" w14:textId="77777777" w:rsidR="007F61ED" w:rsidRDefault="007F61ED">
      <w:r>
        <w:separator/>
      </w:r>
    </w:p>
  </w:footnote>
  <w:footnote w:type="continuationSeparator" w:id="0">
    <w:p w14:paraId="0140ACAA" w14:textId="77777777" w:rsidR="007F61ED" w:rsidRDefault="007F6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ED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7F61ED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01391AE6"/>
  <w15:chartTrackingRefBased/>
  <w15:docId w15:val="{879C72BF-39A3-4E94-8D62-147F47FD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8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2023-11-16T09:54:00Z</cp:lastPrinted>
  <dcterms:created xsi:type="dcterms:W3CDTF">2023-11-16T09:52:00Z</dcterms:created>
  <dcterms:modified xsi:type="dcterms:W3CDTF">2023-11-16T10:02:00Z</dcterms:modified>
</cp:coreProperties>
</file>