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506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506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506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506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506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506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B506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B506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06A"/>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F073-1AD6-43FC-A16A-4B5595FD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2023-11-16T08:17:00Z</dcterms:created>
  <dcterms:modified xsi:type="dcterms:W3CDTF">2023-11-16T08:17:00Z</dcterms:modified>
</cp:coreProperties>
</file>