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AC02" w14:textId="77777777" w:rsidR="00005932" w:rsidRPr="00A642CA" w:rsidRDefault="00005932" w:rsidP="00005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Hlk130296536"/>
      <w:r w:rsidRPr="00A642CA">
        <w:rPr>
          <w:rFonts w:ascii="Arial" w:hAnsi="Arial" w:cs="Arial"/>
          <w:b/>
          <w:bCs/>
          <w:color w:val="000000"/>
          <w:sz w:val="32"/>
          <w:szCs w:val="32"/>
        </w:rPr>
        <w:t xml:space="preserve">OBJEDNÁVKA </w:t>
      </w:r>
    </w:p>
    <w:p w14:paraId="5975AB42" w14:textId="77777777"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A642CA">
        <w:rPr>
          <w:rFonts w:ascii="Arial" w:hAnsi="Arial" w:cs="Arial"/>
          <w:b/>
          <w:bCs/>
          <w:color w:val="000000"/>
          <w:sz w:val="24"/>
          <w:szCs w:val="24"/>
        </w:rPr>
        <w:t>(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</w:rPr>
        <w:t>slouž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í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zároveň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Odběrateli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jako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„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Kontrolní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činnost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před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vznikem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závazku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–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Předběžná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kontrola</w:t>
      </w:r>
      <w:proofErr w:type="spellEnd"/>
      <w:r w:rsidRPr="00A642CA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“)</w:t>
      </w:r>
    </w:p>
    <w:p w14:paraId="1237D759" w14:textId="77777777"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10"/>
          <w:szCs w:val="10"/>
        </w:rPr>
      </w:pPr>
    </w:p>
    <w:p w14:paraId="034D390B" w14:textId="6E3E7407"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</w:rPr>
        <w:t>Evidenčn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í </w:t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číslo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objednávky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: </w:t>
      </w:r>
      <w:r w:rsidRPr="00A642CA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OBJ/</w:t>
      </w:r>
      <w:r w:rsidR="00350ADC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VOJ</w:t>
      </w:r>
      <w:r w:rsidRPr="00A642CA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/</w:t>
      </w:r>
      <w:r w:rsidR="003B2F1C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2</w:t>
      </w:r>
      <w:r w:rsidR="006F7257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3</w:t>
      </w:r>
      <w:r w:rsidR="005043B1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/</w:t>
      </w:r>
      <w:r w:rsidR="000E0EC0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1106-01</w:t>
      </w:r>
    </w:p>
    <w:p w14:paraId="449207F4" w14:textId="77777777"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A642CA">
        <w:rPr>
          <w:rFonts w:ascii="Arial" w:hAnsi="Arial" w:cs="Arial"/>
          <w:i/>
          <w:iCs/>
          <w:color w:val="000000"/>
          <w:sz w:val="20"/>
          <w:szCs w:val="20"/>
        </w:rPr>
        <w:t>Č</w:t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íslo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objednávky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dodavatele</w:t>
      </w:r>
      <w:proofErr w:type="spellEnd"/>
      <w:r w:rsidRPr="00A642CA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: </w:t>
      </w:r>
    </w:p>
    <w:p w14:paraId="3147F4E2" w14:textId="437B58B0"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A642CA">
        <w:rPr>
          <w:rFonts w:ascii="Arial" w:hAnsi="Arial" w:cs="Arial"/>
          <w:i/>
          <w:iCs/>
          <w:color w:val="000000"/>
          <w:sz w:val="20"/>
          <w:szCs w:val="20"/>
        </w:rPr>
        <w:t xml:space="preserve">Vyhotovil: </w:t>
      </w:r>
      <w:r w:rsidR="00F46CAD">
        <w:rPr>
          <w:rFonts w:ascii="Arial" w:hAnsi="Arial" w:cs="Arial"/>
          <w:i/>
          <w:iCs/>
          <w:color w:val="000000"/>
          <w:sz w:val="20"/>
          <w:szCs w:val="20"/>
        </w:rPr>
        <w:t>XXXXXXXXXXXX</w:t>
      </w:r>
      <w:r w:rsidRPr="00A642CA">
        <w:rPr>
          <w:rFonts w:ascii="Arial" w:hAnsi="Arial" w:cs="Arial"/>
          <w:i/>
          <w:iCs/>
          <w:color w:val="000000"/>
          <w:sz w:val="20"/>
          <w:szCs w:val="20"/>
        </w:rPr>
        <w:br/>
        <w:t>Kontakt:</w:t>
      </w:r>
      <w:r w:rsidR="00A93A3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F46CAD">
        <w:rPr>
          <w:rFonts w:ascii="Arial" w:hAnsi="Arial" w:cs="Arial"/>
          <w:i/>
          <w:iCs/>
          <w:color w:val="000000"/>
          <w:sz w:val="20"/>
          <w:szCs w:val="20"/>
        </w:rPr>
        <w:t>XXXXXXXXXXXXXXX</w:t>
      </w:r>
    </w:p>
    <w:p w14:paraId="7FDE4362" w14:textId="77777777" w:rsidR="00F46CAD" w:rsidRDefault="00F46CAD" w:rsidP="0000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694429F" w14:textId="6E0639A4" w:rsidR="007F7210" w:rsidRDefault="00005932" w:rsidP="0000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642CA">
        <w:rPr>
          <w:rFonts w:ascii="Arial" w:hAnsi="Arial" w:cs="Arial"/>
          <w:b/>
          <w:bCs/>
          <w:color w:val="000000"/>
        </w:rPr>
        <w:t>DODAVATEL</w:t>
      </w:r>
      <w:r w:rsidR="00C966DB">
        <w:rPr>
          <w:rFonts w:ascii="Arial" w:hAnsi="Arial" w:cs="Arial"/>
          <w:b/>
          <w:bCs/>
          <w:color w:val="000000"/>
        </w:rPr>
        <w:t xml:space="preserve">     </w:t>
      </w:r>
      <w:r w:rsidR="007F7210">
        <w:rPr>
          <w:rFonts w:ascii="Arial" w:hAnsi="Arial" w:cs="Arial"/>
          <w:b/>
          <w:bCs/>
          <w:color w:val="000000"/>
        </w:rPr>
        <w:t xml:space="preserve">  </w:t>
      </w:r>
      <w:r w:rsidR="00A57D28">
        <w:rPr>
          <w:rFonts w:ascii="Arial" w:hAnsi="Arial" w:cs="Arial"/>
          <w:b/>
          <w:bCs/>
          <w:color w:val="000000"/>
        </w:rPr>
        <w:t xml:space="preserve">        </w:t>
      </w:r>
      <w:r w:rsidR="007F7210">
        <w:rPr>
          <w:rFonts w:ascii="Arial" w:hAnsi="Arial" w:cs="Arial"/>
          <w:b/>
          <w:bCs/>
          <w:color w:val="000000"/>
        </w:rPr>
        <w:t xml:space="preserve">                                </w:t>
      </w:r>
      <w:r w:rsidR="00A57D28">
        <w:rPr>
          <w:rFonts w:ascii="Arial" w:hAnsi="Arial" w:cs="Arial"/>
          <w:b/>
          <w:bCs/>
          <w:color w:val="000000"/>
        </w:rPr>
        <w:t xml:space="preserve">   </w:t>
      </w:r>
    </w:p>
    <w:p w14:paraId="40CC99D0" w14:textId="265D69F6" w:rsidR="00005932" w:rsidRPr="00C966DB" w:rsidRDefault="00005932" w:rsidP="00C966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A642CA">
        <w:rPr>
          <w:rFonts w:ascii="Arial" w:hAnsi="Arial" w:cs="Arial"/>
          <w:color w:val="000000"/>
        </w:rPr>
        <w:t xml:space="preserve">Obchodní jméno: </w:t>
      </w:r>
      <w:r w:rsidR="000E0EC0">
        <w:rPr>
          <w:rFonts w:ascii="Arial" w:hAnsi="Arial" w:cs="Arial"/>
          <w:color w:val="000000"/>
        </w:rPr>
        <w:t xml:space="preserve">ATLAS </w:t>
      </w:r>
      <w:proofErr w:type="spellStart"/>
      <w:r w:rsidR="000E0EC0">
        <w:rPr>
          <w:rFonts w:ascii="Arial" w:hAnsi="Arial" w:cs="Arial"/>
          <w:color w:val="000000"/>
        </w:rPr>
        <w:t>consulting</w:t>
      </w:r>
      <w:proofErr w:type="spellEnd"/>
      <w:r w:rsidR="000E0EC0">
        <w:rPr>
          <w:rFonts w:ascii="Arial" w:hAnsi="Arial" w:cs="Arial"/>
          <w:color w:val="000000"/>
        </w:rPr>
        <w:t xml:space="preserve"> spol. s.r.o. </w:t>
      </w:r>
    </w:p>
    <w:p w14:paraId="0435A86B" w14:textId="2D172096"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A642CA">
        <w:rPr>
          <w:rFonts w:ascii="Arial" w:hAnsi="Arial" w:cs="Arial"/>
          <w:color w:val="000000"/>
        </w:rPr>
        <w:t xml:space="preserve">Adresa: </w:t>
      </w:r>
      <w:r w:rsidR="00C966DB">
        <w:rPr>
          <w:rFonts w:ascii="Arial" w:hAnsi="Arial" w:cs="Arial"/>
          <w:color w:val="000000"/>
        </w:rPr>
        <w:t xml:space="preserve">              </w:t>
      </w:r>
      <w:r w:rsidR="00F57DCD">
        <w:rPr>
          <w:rFonts w:ascii="Arial" w:hAnsi="Arial" w:cs="Arial"/>
          <w:color w:val="000000"/>
        </w:rPr>
        <w:t xml:space="preserve"> </w:t>
      </w:r>
      <w:r w:rsidR="000E0EC0">
        <w:rPr>
          <w:rFonts w:ascii="Arial" w:hAnsi="Arial" w:cs="Arial"/>
          <w:color w:val="000000"/>
        </w:rPr>
        <w:t>Výstavní 292/13, 702 00   Ostrava, Moravská Ostrava</w:t>
      </w:r>
    </w:p>
    <w:p w14:paraId="198ABAE9" w14:textId="37BCA885" w:rsidR="00005932" w:rsidRPr="00A642CA" w:rsidRDefault="00005932" w:rsidP="00A642C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A642CA">
        <w:rPr>
          <w:rFonts w:ascii="Arial" w:hAnsi="Arial" w:cs="Arial"/>
          <w:color w:val="000000"/>
        </w:rPr>
        <w:t xml:space="preserve">IČO: </w:t>
      </w:r>
      <w:r w:rsidR="007F7210">
        <w:rPr>
          <w:rFonts w:ascii="Arial" w:hAnsi="Arial" w:cs="Arial"/>
          <w:color w:val="000000"/>
        </w:rPr>
        <w:t xml:space="preserve">                    </w:t>
      </w:r>
      <w:r w:rsidR="000E0EC0">
        <w:rPr>
          <w:rFonts w:ascii="Arial" w:hAnsi="Arial" w:cs="Arial"/>
          <w:color w:val="000000"/>
        </w:rPr>
        <w:t>46578706</w:t>
      </w:r>
      <w:r w:rsidR="007F7210">
        <w:rPr>
          <w:rFonts w:ascii="Arial" w:hAnsi="Arial" w:cs="Arial"/>
          <w:color w:val="000000"/>
        </w:rPr>
        <w:t xml:space="preserve">       </w:t>
      </w:r>
      <w:r w:rsidR="00F57DCD">
        <w:rPr>
          <w:rFonts w:ascii="Arial" w:hAnsi="Arial" w:cs="Arial"/>
          <w:color w:val="000000"/>
        </w:rPr>
        <w:t xml:space="preserve"> </w:t>
      </w:r>
    </w:p>
    <w:p w14:paraId="7A312C4C" w14:textId="77777777" w:rsidR="00005932" w:rsidRPr="00A642CA" w:rsidRDefault="00005932" w:rsidP="000059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36" w:type="dxa"/>
        <w:tblLayout w:type="fixed"/>
        <w:tblLook w:val="0000" w:firstRow="0" w:lastRow="0" w:firstColumn="0" w:lastColumn="0" w:noHBand="0" w:noVBand="0"/>
      </w:tblPr>
      <w:tblGrid>
        <w:gridCol w:w="4604"/>
        <w:gridCol w:w="5210"/>
      </w:tblGrid>
      <w:tr w:rsidR="00005932" w:rsidRPr="00A642CA" w14:paraId="035DF403" w14:textId="77777777" w:rsidTr="00EB0EA5">
        <w:trPr>
          <w:trHeight w:val="1"/>
        </w:trPr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D4D87" w14:textId="77777777" w:rsidR="00A642CA" w:rsidRDefault="00A642CA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</w:rPr>
            </w:pPr>
          </w:p>
          <w:p w14:paraId="21141FDE" w14:textId="77777777" w:rsidR="00005932" w:rsidRDefault="00005932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</w:rPr>
            </w:pPr>
            <w:r w:rsidRPr="00A642CA">
              <w:rPr>
                <w:rFonts w:ascii="Arial" w:hAnsi="Arial" w:cs="Arial"/>
                <w:b/>
                <w:bCs/>
                <w:color w:val="000000"/>
              </w:rPr>
              <w:t>Odběratel:</w:t>
            </w:r>
          </w:p>
          <w:p w14:paraId="1C1749BD" w14:textId="77777777" w:rsidR="00A642CA" w:rsidRPr="00A642CA" w:rsidRDefault="00A642CA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bCs/>
                <w:color w:val="000000"/>
              </w:rPr>
            </w:pPr>
          </w:p>
          <w:p w14:paraId="44749314" w14:textId="77777777" w:rsidR="00005932" w:rsidRPr="00A642CA" w:rsidRDefault="00005932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b/>
                <w:color w:val="000000"/>
              </w:rPr>
            </w:pPr>
            <w:r w:rsidRPr="00A642CA">
              <w:rPr>
                <w:rFonts w:ascii="Arial" w:hAnsi="Arial" w:cs="Arial"/>
                <w:b/>
                <w:color w:val="000000"/>
              </w:rPr>
              <w:t>K</w:t>
            </w:r>
            <w:r w:rsidR="00BA0692" w:rsidRPr="00A642CA">
              <w:rPr>
                <w:rFonts w:ascii="Arial" w:hAnsi="Arial" w:cs="Arial"/>
                <w:b/>
                <w:color w:val="000000"/>
              </w:rPr>
              <w:t>ávéeska</w:t>
            </w:r>
            <w:r w:rsidRPr="00A642CA">
              <w:rPr>
                <w:rFonts w:ascii="Arial" w:hAnsi="Arial" w:cs="Arial"/>
                <w:b/>
                <w:color w:val="000000"/>
              </w:rPr>
              <w:t>, příspěvková organizace</w:t>
            </w:r>
          </w:p>
          <w:p w14:paraId="473B41AE" w14:textId="77777777" w:rsidR="00005932" w:rsidRPr="00A642CA" w:rsidRDefault="00AC0812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Vojtova 1030/7</w:t>
            </w:r>
            <w:r w:rsidR="00005932" w:rsidRPr="00A642CA">
              <w:rPr>
                <w:rFonts w:ascii="Arial" w:hAnsi="Arial" w:cs="Arial"/>
                <w:color w:val="000000"/>
              </w:rPr>
              <w:t>, Brno 6</w:t>
            </w:r>
            <w:r>
              <w:rPr>
                <w:rFonts w:ascii="Arial" w:hAnsi="Arial" w:cs="Arial"/>
                <w:color w:val="000000"/>
              </w:rPr>
              <w:t>39</w:t>
            </w:r>
            <w:r w:rsidR="00005932" w:rsidRPr="00A642CA">
              <w:rPr>
                <w:rFonts w:ascii="Arial" w:hAnsi="Arial" w:cs="Arial"/>
                <w:color w:val="000000"/>
              </w:rPr>
              <w:t xml:space="preserve"> 00</w:t>
            </w:r>
          </w:p>
          <w:p w14:paraId="47537AC4" w14:textId="77777777" w:rsidR="00005932" w:rsidRPr="00A642CA" w:rsidRDefault="00005932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</w:rPr>
            </w:pPr>
            <w:r w:rsidRPr="00A642CA">
              <w:rPr>
                <w:rFonts w:ascii="Arial" w:hAnsi="Arial" w:cs="Arial"/>
                <w:color w:val="000000"/>
              </w:rPr>
              <w:t>IČO: 00101508</w:t>
            </w:r>
          </w:p>
          <w:p w14:paraId="689980C6" w14:textId="77777777" w:rsidR="00005932" w:rsidRPr="00A642CA" w:rsidRDefault="00005932" w:rsidP="00A642CA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</w:rPr>
            </w:pPr>
            <w:r w:rsidRPr="00A642CA">
              <w:rPr>
                <w:rFonts w:ascii="Arial" w:hAnsi="Arial" w:cs="Arial"/>
                <w:color w:val="000000"/>
              </w:rPr>
              <w:t>DIČ: CZ00101508</w:t>
            </w:r>
          </w:p>
        </w:tc>
        <w:tc>
          <w:tcPr>
            <w:tcW w:w="5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E2862" w14:textId="77777777" w:rsidR="00A642CA" w:rsidRDefault="0040254E" w:rsidP="00A6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642C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42902C7D" w14:textId="77777777" w:rsidR="00005932" w:rsidRPr="00A642CA" w:rsidRDefault="002B09D9" w:rsidP="00A6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005932" w:rsidRPr="00A642CA">
              <w:rPr>
                <w:rFonts w:ascii="Arial" w:hAnsi="Arial" w:cs="Arial"/>
                <w:b/>
                <w:bCs/>
                <w:color w:val="000000"/>
              </w:rPr>
              <w:t>Konečný příjemce:</w:t>
            </w:r>
            <w:r w:rsidR="00A642CA" w:rsidRPr="00A642CA">
              <w:rPr>
                <w:rFonts w:ascii="Arial" w:hAnsi="Arial" w:cs="Arial"/>
                <w:b/>
                <w:bCs/>
                <w:color w:val="000000"/>
              </w:rPr>
              <w:br/>
            </w:r>
          </w:p>
          <w:p w14:paraId="30079F0A" w14:textId="77777777" w:rsidR="00E00DD9" w:rsidRDefault="00C6729B" w:rsidP="00C6729B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Správa a služby organizace</w:t>
            </w:r>
            <w:r w:rsidR="00E00DD9">
              <w:rPr>
                <w:rFonts w:ascii="Arial" w:hAnsi="Arial" w:cs="Arial"/>
                <w:b/>
                <w:bCs/>
                <w:color w:val="000000"/>
              </w:rPr>
              <w:t>,</w:t>
            </w:r>
          </w:p>
          <w:p w14:paraId="2F6CFE21" w14:textId="32C8D4CF" w:rsidR="00BA0692" w:rsidRPr="00A642CA" w:rsidRDefault="00E00DD9" w:rsidP="00C6729B">
            <w:pPr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centrum volného času</w:t>
            </w:r>
            <w:r w:rsidR="0040254E" w:rsidRPr="00A642C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06CA8">
              <w:rPr>
                <w:rFonts w:ascii="Arial" w:hAnsi="Arial" w:cs="Arial"/>
                <w:b/>
                <w:bCs/>
                <w:color w:val="000000"/>
              </w:rPr>
              <w:t>Vojtova</w:t>
            </w:r>
            <w:r w:rsidR="00A642CA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="00AC0812">
              <w:rPr>
                <w:rFonts w:ascii="Arial" w:hAnsi="Arial" w:cs="Arial"/>
                <w:bCs/>
                <w:color w:val="000000"/>
              </w:rPr>
              <w:t>Vojtova</w:t>
            </w:r>
            <w:proofErr w:type="spellEnd"/>
            <w:r w:rsidR="00AC0812">
              <w:rPr>
                <w:rFonts w:ascii="Arial" w:hAnsi="Arial" w:cs="Arial"/>
                <w:bCs/>
                <w:color w:val="000000"/>
              </w:rPr>
              <w:t xml:space="preserve"> 1030/7</w:t>
            </w:r>
            <w:r w:rsidR="0040254E" w:rsidRPr="00A642CA">
              <w:rPr>
                <w:rFonts w:ascii="Arial" w:hAnsi="Arial" w:cs="Arial"/>
                <w:bCs/>
                <w:color w:val="000000"/>
              </w:rPr>
              <w:t>, 6</w:t>
            </w:r>
            <w:r w:rsidR="00AC0812">
              <w:rPr>
                <w:rFonts w:ascii="Arial" w:hAnsi="Arial" w:cs="Arial"/>
                <w:bCs/>
                <w:color w:val="000000"/>
              </w:rPr>
              <w:t>39</w:t>
            </w:r>
            <w:r w:rsidR="0040254E" w:rsidRPr="00A642CA">
              <w:rPr>
                <w:rFonts w:ascii="Arial" w:hAnsi="Arial" w:cs="Arial"/>
                <w:bCs/>
                <w:color w:val="000000"/>
              </w:rPr>
              <w:t xml:space="preserve"> 00 Brno</w:t>
            </w:r>
          </w:p>
        </w:tc>
      </w:tr>
    </w:tbl>
    <w:p w14:paraId="4666B729" w14:textId="77777777" w:rsidR="00005932" w:rsidRPr="00A642CA" w:rsidRDefault="00005932" w:rsidP="00005932">
      <w:pPr>
        <w:autoSpaceDE w:val="0"/>
        <w:autoSpaceDN w:val="0"/>
        <w:adjustRightInd w:val="0"/>
        <w:spacing w:after="0" w:line="240" w:lineRule="auto"/>
        <w:ind w:left="40" w:right="40"/>
        <w:rPr>
          <w:rFonts w:ascii="Arial" w:hAnsi="Arial" w:cs="Arial"/>
          <w:b/>
          <w:bCs/>
          <w:color w:val="000000"/>
        </w:rPr>
      </w:pPr>
    </w:p>
    <w:p w14:paraId="6D8D6FD7" w14:textId="237E87CB" w:rsidR="007F7210" w:rsidRDefault="00005932" w:rsidP="00005932">
      <w:pPr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</w:rPr>
      </w:pPr>
      <w:r w:rsidRPr="00A642CA">
        <w:rPr>
          <w:rFonts w:ascii="Arial" w:hAnsi="Arial" w:cs="Arial"/>
          <w:b/>
          <w:bCs/>
          <w:color w:val="000000"/>
        </w:rPr>
        <w:t>OBJEDNÁVÁME U VÁS:</w:t>
      </w:r>
      <w:r w:rsidR="007F7210">
        <w:rPr>
          <w:rFonts w:ascii="Arial" w:hAnsi="Arial" w:cs="Arial"/>
          <w:b/>
          <w:bCs/>
          <w:color w:val="000000"/>
        </w:rPr>
        <w:t xml:space="preserve"> </w:t>
      </w:r>
    </w:p>
    <w:p w14:paraId="3321AAC1" w14:textId="6EA881D2" w:rsidR="000E0EC0" w:rsidRDefault="000E0EC0" w:rsidP="00005932">
      <w:pPr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Prodloužení předplatného Manažer datových stránek ONLINE – 5 let</w:t>
      </w:r>
    </w:p>
    <w:p w14:paraId="1C0C1B3F" w14:textId="1B7B3C78" w:rsidR="000E0EC0" w:rsidRDefault="000E0EC0" w:rsidP="00005932">
      <w:pPr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Prodloužení </w:t>
      </w:r>
      <w:r w:rsidR="00AA5CA0">
        <w:rPr>
          <w:rFonts w:ascii="Arial" w:hAnsi="Arial" w:cs="Arial"/>
          <w:color w:val="000000"/>
        </w:rPr>
        <w:t>předplatného MDS ONLINE – Automatické stahování datových zpráv</w:t>
      </w:r>
    </w:p>
    <w:p w14:paraId="5ADA9E0F" w14:textId="09EB5CDF" w:rsidR="00AA5CA0" w:rsidRDefault="00AA5CA0" w:rsidP="00005932">
      <w:pPr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Prodloužení předplatného MDS ONLINE – Omezení odesílání zpráv </w:t>
      </w:r>
    </w:p>
    <w:p w14:paraId="363230C5" w14:textId="77777777" w:rsidR="000E0EC0" w:rsidRDefault="000E0EC0" w:rsidP="008F4579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</w:p>
    <w:p w14:paraId="5A67989F" w14:textId="5C135EAD" w:rsidR="00005932" w:rsidRPr="008F4579" w:rsidRDefault="00C966DB" w:rsidP="008F4579">
      <w:pPr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</w:t>
      </w:r>
    </w:p>
    <w:p w14:paraId="5356F99B" w14:textId="77777777" w:rsidR="0073174A" w:rsidRPr="00A642CA" w:rsidRDefault="0073174A" w:rsidP="0073174A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CENA včetně DPH :                           </w:t>
      </w:r>
    </w:p>
    <w:p w14:paraId="4AB29416" w14:textId="765EF452" w:rsidR="00005932" w:rsidRDefault="008F4579" w:rsidP="00005932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54.450,- Kč</w:t>
      </w:r>
    </w:p>
    <w:p w14:paraId="54DDB016" w14:textId="77777777" w:rsidR="008C2085" w:rsidRDefault="008C2085" w:rsidP="00005932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</w:p>
    <w:p w14:paraId="4BA07385" w14:textId="77777777" w:rsidR="008C2085" w:rsidRDefault="008C2085" w:rsidP="00005932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</w:p>
    <w:p w14:paraId="79D6FD4F" w14:textId="77777777" w:rsidR="008C2085" w:rsidRPr="00A642CA" w:rsidRDefault="008C2085" w:rsidP="00005932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</w:p>
    <w:p w14:paraId="3FE7F598" w14:textId="73AB6029" w:rsidR="00005932" w:rsidRPr="006953F5" w:rsidRDefault="00AC0812" w:rsidP="00AC0812">
      <w:pPr>
        <w:autoSpaceDE w:val="0"/>
        <w:autoSpaceDN w:val="0"/>
        <w:adjustRightInd w:val="0"/>
        <w:spacing w:before="40" w:after="40" w:line="240" w:lineRule="auto"/>
        <w:ind w:right="40" w:firstLine="708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</w:t>
      </w:r>
      <w:r w:rsidR="00A93A38">
        <w:rPr>
          <w:rFonts w:ascii="Arial" w:hAnsi="Arial" w:cs="Arial"/>
          <w:color w:val="000000"/>
        </w:rPr>
        <w:t xml:space="preserve">  </w:t>
      </w:r>
    </w:p>
    <w:p w14:paraId="40C5ADBF" w14:textId="5CD915A9" w:rsidR="00D076C2" w:rsidRPr="00A642CA" w:rsidRDefault="00240CE7" w:rsidP="00D076C2">
      <w:pPr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</w:t>
      </w:r>
      <w:r w:rsidR="00C01328">
        <w:rPr>
          <w:rFonts w:ascii="Arial" w:hAnsi="Arial" w:cs="Arial"/>
          <w:color w:val="000000"/>
        </w:rPr>
        <w:t xml:space="preserve">                                                                </w:t>
      </w:r>
      <w:r>
        <w:rPr>
          <w:rFonts w:ascii="Arial" w:hAnsi="Arial" w:cs="Arial"/>
          <w:color w:val="000000"/>
        </w:rPr>
        <w:t xml:space="preserve"> </w:t>
      </w:r>
      <w:r w:rsidR="00F46CAD">
        <w:rPr>
          <w:rFonts w:ascii="Arial" w:hAnsi="Arial" w:cs="Arial"/>
          <w:color w:val="000000"/>
        </w:rPr>
        <w:t>XXXXXXXXXXXX</w:t>
      </w:r>
      <w:r>
        <w:rPr>
          <w:rFonts w:ascii="Arial" w:hAnsi="Arial" w:cs="Arial"/>
          <w:color w:val="000000"/>
        </w:rPr>
        <w:t xml:space="preserve">                                                              </w:t>
      </w:r>
    </w:p>
    <w:p w14:paraId="7AA756F1" w14:textId="702F7920" w:rsidR="00D076C2" w:rsidRDefault="00B951E0" w:rsidP="0073174A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</w:t>
      </w:r>
      <w:r w:rsidR="00C6729B">
        <w:rPr>
          <w:rFonts w:ascii="Arial" w:hAnsi="Arial" w:cs="Arial"/>
          <w:color w:val="000000"/>
        </w:rPr>
        <w:t>vedoucí pra</w:t>
      </w:r>
      <w:r w:rsidR="00005932" w:rsidRPr="00A642CA">
        <w:rPr>
          <w:rFonts w:ascii="Arial" w:hAnsi="Arial" w:cs="Arial"/>
          <w:color w:val="000000"/>
        </w:rPr>
        <w:t>coviště</w:t>
      </w:r>
    </w:p>
    <w:p w14:paraId="2F134E68" w14:textId="77777777" w:rsidR="008C2085" w:rsidRDefault="008C2085" w:rsidP="0073174A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</w:p>
    <w:p w14:paraId="12C01852" w14:textId="77777777" w:rsidR="008C2085" w:rsidRDefault="008C2085" w:rsidP="0073174A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</w:p>
    <w:p w14:paraId="343D8A2A" w14:textId="4BCAB0CF" w:rsidR="0005644C" w:rsidRDefault="008F4579" w:rsidP="0005644C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Akceptujeme Vaši objednávku</w:t>
      </w:r>
      <w:r w:rsidR="0005644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bookmarkEnd w:id="0"/>
    </w:p>
    <w:p w14:paraId="6E82374F" w14:textId="77777777" w:rsidR="0005644C" w:rsidRDefault="0005644C" w:rsidP="0005644C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</w:p>
    <w:p w14:paraId="5DC3887C" w14:textId="311CBD5B" w:rsidR="0005644C" w:rsidRDefault="00F46CAD" w:rsidP="0005644C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Ostravě </w:t>
      </w:r>
    </w:p>
    <w:p w14:paraId="2FF0D60B" w14:textId="2EB0BCAB" w:rsidR="0005644C" w:rsidRDefault="00F46CAD" w:rsidP="0005644C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9.11.2023</w:t>
      </w:r>
    </w:p>
    <w:p w14:paraId="7E55E462" w14:textId="18264C68" w:rsidR="0005644C" w:rsidRDefault="00F46CAD" w:rsidP="0005644C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xxxxxxxxxxxxxxxxx</w:t>
      </w:r>
    </w:p>
    <w:p w14:paraId="4496E300" w14:textId="12B04A92" w:rsidR="0005644C" w:rsidRPr="0005644C" w:rsidRDefault="0005644C" w:rsidP="0005644C">
      <w:p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i/>
          <w:iCs/>
          <w:color w:val="000000"/>
        </w:rPr>
      </w:pPr>
      <w:r w:rsidRPr="0005644C">
        <w:rPr>
          <w:rFonts w:ascii="Arial" w:hAnsi="Arial" w:cs="Arial"/>
          <w:i/>
          <w:iCs/>
          <w:color w:val="000000"/>
        </w:rPr>
        <w:t>datum a místo</w:t>
      </w:r>
      <w:r w:rsidRPr="0005644C">
        <w:rPr>
          <w:rFonts w:ascii="Arial" w:hAnsi="Arial" w:cs="Arial"/>
          <w:i/>
          <w:iCs/>
          <w:color w:val="000000"/>
        </w:rPr>
        <w:tab/>
      </w:r>
      <w:r w:rsidRPr="0005644C">
        <w:rPr>
          <w:rFonts w:ascii="Arial" w:hAnsi="Arial" w:cs="Arial"/>
          <w:i/>
          <w:iCs/>
          <w:color w:val="000000"/>
        </w:rPr>
        <w:tab/>
      </w:r>
      <w:r w:rsidRPr="0005644C">
        <w:rPr>
          <w:rFonts w:ascii="Arial" w:hAnsi="Arial" w:cs="Arial"/>
          <w:i/>
          <w:iCs/>
          <w:color w:val="000000"/>
        </w:rPr>
        <w:tab/>
      </w:r>
      <w:r w:rsidRPr="0005644C">
        <w:rPr>
          <w:rFonts w:ascii="Arial" w:hAnsi="Arial" w:cs="Arial"/>
          <w:i/>
          <w:iCs/>
          <w:color w:val="000000"/>
        </w:rPr>
        <w:tab/>
      </w:r>
      <w:r w:rsidRPr="0005644C">
        <w:rPr>
          <w:rFonts w:ascii="Arial" w:hAnsi="Arial" w:cs="Arial"/>
          <w:i/>
          <w:iCs/>
          <w:color w:val="000000"/>
        </w:rPr>
        <w:tab/>
      </w:r>
      <w:r w:rsidRPr="0005644C">
        <w:rPr>
          <w:rFonts w:ascii="Arial" w:hAnsi="Arial" w:cs="Arial"/>
          <w:i/>
          <w:iCs/>
          <w:color w:val="000000"/>
        </w:rPr>
        <w:tab/>
      </w:r>
      <w:r w:rsidRPr="0005644C">
        <w:rPr>
          <w:rFonts w:ascii="Arial" w:hAnsi="Arial" w:cs="Arial"/>
          <w:i/>
          <w:iCs/>
          <w:color w:val="000000"/>
        </w:rPr>
        <w:tab/>
      </w:r>
      <w:r w:rsidRPr="0005644C">
        <w:rPr>
          <w:rFonts w:ascii="Arial" w:hAnsi="Arial" w:cs="Arial"/>
          <w:i/>
          <w:iCs/>
          <w:color w:val="000000"/>
        </w:rPr>
        <w:tab/>
        <w:t>otisk razítka a podpis</w:t>
      </w:r>
    </w:p>
    <w:sectPr w:rsidR="0005644C" w:rsidRPr="0005644C" w:rsidSect="00024D52">
      <w:headerReference w:type="default" r:id="rId6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B023" w14:textId="77777777" w:rsidR="00125525" w:rsidRDefault="00125525" w:rsidP="00236628">
      <w:pPr>
        <w:spacing w:after="0" w:line="240" w:lineRule="auto"/>
      </w:pPr>
      <w:r>
        <w:separator/>
      </w:r>
    </w:p>
  </w:endnote>
  <w:endnote w:type="continuationSeparator" w:id="0">
    <w:p w14:paraId="49211E57" w14:textId="77777777" w:rsidR="00125525" w:rsidRDefault="00125525" w:rsidP="0023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FBA1" w14:textId="77777777" w:rsidR="00125525" w:rsidRDefault="00125525" w:rsidP="00236628">
      <w:pPr>
        <w:spacing w:after="0" w:line="240" w:lineRule="auto"/>
      </w:pPr>
      <w:r>
        <w:separator/>
      </w:r>
    </w:p>
  </w:footnote>
  <w:footnote w:type="continuationSeparator" w:id="0">
    <w:p w14:paraId="34AC47F5" w14:textId="77777777" w:rsidR="00125525" w:rsidRDefault="00125525" w:rsidP="00236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B960" w14:textId="77777777" w:rsidR="00C11530" w:rsidRPr="00C11530" w:rsidRDefault="00C11530" w:rsidP="000E0EC0">
    <w:pPr>
      <w:widowControl w:val="0"/>
      <w:tabs>
        <w:tab w:val="center" w:pos="4536"/>
        <w:tab w:val="right" w:pos="9072"/>
      </w:tabs>
      <w:suppressAutoHyphens/>
      <w:spacing w:after="0" w:line="240" w:lineRule="auto"/>
      <w:contextualSpacing/>
      <w:jc w:val="center"/>
      <w:rPr>
        <w:rFonts w:ascii="Times New Roman" w:eastAsia="Arial Unicode MS" w:hAnsi="Times New Roman" w:cs="Times New Roman"/>
        <w:color w:val="0070C0"/>
        <w:kern w:val="1"/>
        <w:sz w:val="24"/>
        <w:szCs w:val="8"/>
        <w:lang w:eastAsia="ar-SA"/>
      </w:rPr>
    </w:pPr>
    <w:r w:rsidRPr="00C11530">
      <w:rPr>
        <w:rFonts w:ascii="Tahoma" w:eastAsia="Times New Roman" w:hAnsi="Tahoma" w:cs="Tahoma"/>
        <w:b/>
        <w:bCs/>
        <w:color w:val="0070C0"/>
        <w:kern w:val="1"/>
        <w:sz w:val="16"/>
        <w:szCs w:val="16"/>
        <w:lang w:eastAsia="ar-SA"/>
      </w:rPr>
      <w:t>Kávéeska, příspěvková organizace</w:t>
    </w:r>
    <w:r w:rsidRPr="00C11530">
      <w:rPr>
        <w:rFonts w:ascii="Times New Roman" w:eastAsia="Arial Unicode MS" w:hAnsi="Times New Roman" w:cs="Times New Roman"/>
        <w:color w:val="0070C0"/>
        <w:kern w:val="1"/>
        <w:sz w:val="24"/>
        <w:szCs w:val="8"/>
        <w:lang w:eastAsia="ar-SA"/>
      </w:rPr>
      <w:t xml:space="preserve"> </w:t>
    </w:r>
    <w:r w:rsidRPr="00C11530">
      <w:rPr>
        <w:rFonts w:ascii="Wingdings" w:eastAsia="Arial Unicode MS" w:hAnsi="Wingdings" w:cs="Arial"/>
        <w:color w:val="0070C0"/>
        <w:kern w:val="1"/>
        <w:sz w:val="16"/>
        <w:szCs w:val="16"/>
        <w:lang w:eastAsia="ar-SA"/>
      </w:rPr>
      <w:t></w:t>
    </w:r>
    <w:r w:rsidRPr="00C11530">
      <w:rPr>
        <w:rFonts w:ascii="Tahoma" w:eastAsia="Times New Roman" w:hAnsi="Tahoma" w:cs="Tahoma"/>
        <w:b/>
        <w:bCs/>
        <w:color w:val="0070C0"/>
        <w:kern w:val="1"/>
        <w:sz w:val="16"/>
        <w:szCs w:val="16"/>
        <w:lang w:eastAsia="ar-SA"/>
      </w:rPr>
      <w:t xml:space="preserve"> Vojtova 1030/7, 639 00 Brno </w:t>
    </w:r>
    <w:r w:rsidRPr="00C11530">
      <w:rPr>
        <w:rFonts w:ascii="Wingdings" w:eastAsia="Arial Unicode MS" w:hAnsi="Wingdings" w:cs="Arial"/>
        <w:color w:val="0070C0"/>
        <w:kern w:val="1"/>
        <w:sz w:val="16"/>
        <w:szCs w:val="16"/>
        <w:lang w:eastAsia="ar-SA"/>
      </w:rPr>
      <w:t></w:t>
    </w:r>
    <w:r w:rsidRPr="00C11530">
      <w:rPr>
        <w:rFonts w:ascii="Tahoma" w:eastAsia="Times New Roman" w:hAnsi="Tahoma" w:cs="Tahoma"/>
        <w:b/>
        <w:bCs/>
        <w:color w:val="0070C0"/>
        <w:kern w:val="1"/>
        <w:sz w:val="16"/>
        <w:szCs w:val="16"/>
        <w:lang w:eastAsia="ar-SA"/>
      </w:rPr>
      <w:t xml:space="preserve"> IČO: 00101508 </w:t>
    </w:r>
    <w:r w:rsidRPr="00C11530">
      <w:rPr>
        <w:rFonts w:ascii="Wingdings" w:eastAsia="Arial Unicode MS" w:hAnsi="Wingdings" w:cs="Arial"/>
        <w:color w:val="0070C0"/>
        <w:kern w:val="1"/>
        <w:sz w:val="16"/>
        <w:szCs w:val="16"/>
        <w:lang w:eastAsia="ar-SA"/>
      </w:rPr>
      <w:t></w:t>
    </w:r>
    <w:r w:rsidRPr="00C11530">
      <w:rPr>
        <w:rFonts w:ascii="Tahoma" w:eastAsia="Times New Roman" w:hAnsi="Tahoma" w:cs="Tahoma"/>
        <w:b/>
        <w:bCs/>
        <w:color w:val="0070C0"/>
        <w:kern w:val="1"/>
        <w:sz w:val="16"/>
        <w:szCs w:val="16"/>
        <w:lang w:eastAsia="ar-SA"/>
      </w:rPr>
      <w:t xml:space="preserve"> DIČ: CZ00101508</w:t>
    </w:r>
  </w:p>
  <w:p w14:paraId="3136589D" w14:textId="27BEA2A0" w:rsidR="00C11530" w:rsidRPr="00C11530" w:rsidRDefault="00C11530" w:rsidP="000E0EC0">
    <w:pPr>
      <w:widowControl w:val="0"/>
      <w:tabs>
        <w:tab w:val="center" w:pos="4536"/>
        <w:tab w:val="right" w:pos="9072"/>
      </w:tabs>
      <w:suppressAutoHyphens/>
      <w:spacing w:after="0" w:line="240" w:lineRule="auto"/>
      <w:contextualSpacing/>
      <w:jc w:val="center"/>
      <w:rPr>
        <w:rFonts w:ascii="Times New Roman" w:eastAsia="Arial Unicode MS" w:hAnsi="Times New Roman" w:cs="Times New Roman"/>
        <w:color w:val="0070C0"/>
        <w:kern w:val="1"/>
        <w:sz w:val="24"/>
        <w:szCs w:val="8"/>
        <w:lang w:eastAsia="ar-SA"/>
      </w:rPr>
    </w:pPr>
    <w:r w:rsidRPr="00C11530">
      <w:rPr>
        <w:rFonts w:ascii="Tahoma" w:eastAsia="Times New Roman" w:hAnsi="Tahoma" w:cs="Tahoma"/>
        <w:b/>
        <w:bCs/>
        <w:color w:val="4472C4"/>
        <w:kern w:val="1"/>
        <w:sz w:val="16"/>
        <w:szCs w:val="16"/>
        <w:lang w:eastAsia="ar-SA"/>
      </w:rPr>
      <w:t xml:space="preserve">bankovní spojení: </w:t>
    </w:r>
    <w:r w:rsidR="00F46CAD">
      <w:rPr>
        <w:rFonts w:ascii="Tahoma" w:eastAsia="Times New Roman" w:hAnsi="Tahoma" w:cs="Tahoma"/>
        <w:b/>
        <w:bCs/>
        <w:color w:val="4472C4"/>
        <w:kern w:val="1"/>
        <w:sz w:val="16"/>
        <w:szCs w:val="16"/>
        <w:lang w:eastAsia="ar-SA"/>
      </w:rPr>
      <w:t>XXXXXXXXXXXX</w:t>
    </w:r>
    <w:r w:rsidRPr="00C11530">
      <w:rPr>
        <w:rFonts w:ascii="Times New Roman" w:eastAsia="Arial Unicode MS" w:hAnsi="Times New Roman" w:cs="Times New Roman"/>
        <w:color w:val="0070C0"/>
        <w:kern w:val="1"/>
        <w:sz w:val="24"/>
        <w:szCs w:val="8"/>
        <w:lang w:eastAsia="ar-SA"/>
      </w:rPr>
      <w:t xml:space="preserve"> </w:t>
    </w:r>
    <w:r w:rsidRPr="00C11530">
      <w:rPr>
        <w:rFonts w:ascii="Tahoma" w:eastAsia="Times New Roman" w:hAnsi="Tahoma" w:cs="Tahoma"/>
        <w:b/>
        <w:bCs/>
        <w:color w:val="0070C0"/>
        <w:kern w:val="1"/>
        <w:sz w:val="16"/>
        <w:szCs w:val="16"/>
        <w:lang w:eastAsia="ar-SA"/>
      </w:rPr>
      <w:t xml:space="preserve"> </w:t>
    </w:r>
    <w:r w:rsidRPr="00C11530">
      <w:rPr>
        <w:rFonts w:ascii="Wingdings" w:eastAsia="Arial Unicode MS" w:hAnsi="Wingdings" w:cs="Arial"/>
        <w:color w:val="0070C0"/>
        <w:kern w:val="1"/>
        <w:sz w:val="16"/>
        <w:szCs w:val="16"/>
        <w:lang w:eastAsia="ar-SA"/>
      </w:rPr>
      <w:t></w:t>
    </w:r>
    <w:r w:rsidRPr="00C11530">
      <w:rPr>
        <w:rFonts w:ascii="Tahoma" w:eastAsia="Times New Roman" w:hAnsi="Tahoma" w:cs="Tahoma"/>
        <w:b/>
        <w:bCs/>
        <w:color w:val="0070C0"/>
        <w:kern w:val="1"/>
        <w:sz w:val="16"/>
        <w:szCs w:val="16"/>
        <w:lang w:eastAsia="ar-SA"/>
      </w:rPr>
      <w:t xml:space="preserve"> mobil: </w:t>
    </w:r>
    <w:r w:rsidR="00F46CAD">
      <w:rPr>
        <w:rFonts w:ascii="Tahoma" w:eastAsia="Times New Roman" w:hAnsi="Tahoma" w:cs="Tahoma"/>
        <w:b/>
        <w:bCs/>
        <w:color w:val="0070C0"/>
        <w:kern w:val="1"/>
        <w:sz w:val="16"/>
        <w:szCs w:val="16"/>
        <w:lang w:eastAsia="ar-SA"/>
      </w:rPr>
      <w:t>XXXXXXXXXXX</w:t>
    </w:r>
  </w:p>
  <w:p w14:paraId="0CF2567B" w14:textId="4E6E132F" w:rsidR="00C11530" w:rsidRPr="00C11530" w:rsidRDefault="00F46CAD" w:rsidP="000E0EC0">
    <w:pPr>
      <w:widowControl w:val="0"/>
      <w:tabs>
        <w:tab w:val="center" w:pos="4536"/>
        <w:tab w:val="right" w:pos="9072"/>
      </w:tabs>
      <w:suppressAutoHyphens/>
      <w:spacing w:after="0" w:line="240" w:lineRule="auto"/>
      <w:contextualSpacing/>
      <w:jc w:val="center"/>
      <w:rPr>
        <w:rFonts w:ascii="Times New Roman" w:eastAsia="Arial Unicode MS" w:hAnsi="Times New Roman" w:cs="Times New Roman"/>
        <w:color w:val="0070C0"/>
        <w:kern w:val="1"/>
        <w:sz w:val="24"/>
        <w:szCs w:val="8"/>
        <w:lang w:eastAsia="ar-SA"/>
      </w:rPr>
    </w:pPr>
    <w:r>
      <w:rPr>
        <w:rFonts w:ascii="Tahoma" w:eastAsia="Times New Roman" w:hAnsi="Tahoma" w:cs="Tahoma"/>
        <w:b/>
        <w:bCs/>
        <w:color w:val="0070C0"/>
        <w:kern w:val="1"/>
        <w:sz w:val="16"/>
        <w:szCs w:val="16"/>
        <w:lang w:eastAsia="ar-SA"/>
      </w:rPr>
      <w:t>XXXXXXXXXXXXXXXXXXXXXXXXXXXXXXXXXXXXXXXXXX</w:t>
    </w:r>
  </w:p>
  <w:p w14:paraId="47EC5F2F" w14:textId="165D673D" w:rsidR="00BA0692" w:rsidRPr="00C11530" w:rsidRDefault="00C11530" w:rsidP="000E0EC0">
    <w:pPr>
      <w:tabs>
        <w:tab w:val="center" w:pos="4536"/>
        <w:tab w:val="right" w:pos="9072"/>
      </w:tabs>
      <w:spacing w:after="200" w:line="276" w:lineRule="auto"/>
      <w:jc w:val="center"/>
      <w:rPr>
        <w:rFonts w:ascii="Tahoma" w:eastAsia="Calibri" w:hAnsi="Tahoma" w:cs="Tahoma"/>
        <w:b/>
        <w:color w:val="4472C4"/>
        <w:sz w:val="16"/>
        <w:szCs w:val="16"/>
      </w:rPr>
    </w:pPr>
    <w:proofErr w:type="spellStart"/>
    <w:r w:rsidRPr="00C11530">
      <w:rPr>
        <w:rFonts w:ascii="Tahoma" w:eastAsia="Calibri" w:hAnsi="Tahoma" w:cs="Tahoma"/>
        <w:b/>
        <w:color w:val="4472C4"/>
        <w:sz w:val="16"/>
        <w:szCs w:val="16"/>
      </w:rPr>
      <w:t>zaps</w:t>
    </w:r>
    <w:proofErr w:type="spellEnd"/>
    <w:r w:rsidRPr="00C11530">
      <w:rPr>
        <w:rFonts w:ascii="Tahoma" w:eastAsia="Calibri" w:hAnsi="Tahoma" w:cs="Tahoma"/>
        <w:b/>
        <w:color w:val="4472C4"/>
        <w:sz w:val="16"/>
        <w:szCs w:val="16"/>
      </w:rPr>
      <w:t>.</w:t>
    </w:r>
    <w:r w:rsidR="005043B1">
      <w:rPr>
        <w:rFonts w:ascii="Tahoma" w:eastAsia="Calibri" w:hAnsi="Tahoma" w:cs="Tahoma"/>
        <w:b/>
        <w:color w:val="4472C4"/>
        <w:sz w:val="16"/>
        <w:szCs w:val="16"/>
      </w:rPr>
      <w:t xml:space="preserve"> </w:t>
    </w:r>
    <w:r w:rsidRPr="00C11530">
      <w:rPr>
        <w:rFonts w:ascii="Tahoma" w:eastAsia="Calibri" w:hAnsi="Tahoma" w:cs="Tahoma"/>
        <w:b/>
        <w:color w:val="4472C4"/>
        <w:sz w:val="16"/>
        <w:szCs w:val="16"/>
      </w:rPr>
      <w:t xml:space="preserve">v OR, vedeným u KS oddíl </w:t>
    </w:r>
    <w:proofErr w:type="spellStart"/>
    <w:r w:rsidRPr="00C11530">
      <w:rPr>
        <w:rFonts w:ascii="Tahoma" w:eastAsia="Calibri" w:hAnsi="Tahoma" w:cs="Tahoma"/>
        <w:b/>
        <w:color w:val="4472C4"/>
        <w:sz w:val="16"/>
        <w:szCs w:val="16"/>
      </w:rPr>
      <w:t>Pr</w:t>
    </w:r>
    <w:proofErr w:type="spellEnd"/>
    <w:r w:rsidRPr="00C11530">
      <w:rPr>
        <w:rFonts w:ascii="Tahoma" w:eastAsia="Calibri" w:hAnsi="Tahoma" w:cs="Tahoma"/>
        <w:b/>
        <w:color w:val="4472C4"/>
        <w:sz w:val="16"/>
        <w:szCs w:val="16"/>
      </w:rPr>
      <w:t>, vložka 2060</w:t>
    </w:r>
  </w:p>
  <w:p w14:paraId="520C783F" w14:textId="77777777" w:rsidR="00024D52" w:rsidRDefault="00024D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12"/>
    <w:rsid w:val="00002178"/>
    <w:rsid w:val="00003EC6"/>
    <w:rsid w:val="00004189"/>
    <w:rsid w:val="00005932"/>
    <w:rsid w:val="000107E2"/>
    <w:rsid w:val="00014293"/>
    <w:rsid w:val="00024D52"/>
    <w:rsid w:val="00035402"/>
    <w:rsid w:val="00035887"/>
    <w:rsid w:val="00040DE8"/>
    <w:rsid w:val="0005644C"/>
    <w:rsid w:val="00066B3D"/>
    <w:rsid w:val="00080C40"/>
    <w:rsid w:val="000930D9"/>
    <w:rsid w:val="000B362C"/>
    <w:rsid w:val="000B52B5"/>
    <w:rsid w:val="000C0035"/>
    <w:rsid w:val="000C4A25"/>
    <w:rsid w:val="000D0D99"/>
    <w:rsid w:val="000D2666"/>
    <w:rsid w:val="000D5647"/>
    <w:rsid w:val="000E0EC0"/>
    <w:rsid w:val="000F55A1"/>
    <w:rsid w:val="00101979"/>
    <w:rsid w:val="00105688"/>
    <w:rsid w:val="00110D03"/>
    <w:rsid w:val="00125525"/>
    <w:rsid w:val="001651CB"/>
    <w:rsid w:val="00211D07"/>
    <w:rsid w:val="00236628"/>
    <w:rsid w:val="00240CE7"/>
    <w:rsid w:val="00272067"/>
    <w:rsid w:val="0028033E"/>
    <w:rsid w:val="002B058A"/>
    <w:rsid w:val="002B09D9"/>
    <w:rsid w:val="002E2690"/>
    <w:rsid w:val="0030222D"/>
    <w:rsid w:val="003053FC"/>
    <w:rsid w:val="00330FDD"/>
    <w:rsid w:val="003339A4"/>
    <w:rsid w:val="00345171"/>
    <w:rsid w:val="00350ADC"/>
    <w:rsid w:val="00395645"/>
    <w:rsid w:val="003A7F27"/>
    <w:rsid w:val="003B2F1C"/>
    <w:rsid w:val="003B5F38"/>
    <w:rsid w:val="003C6208"/>
    <w:rsid w:val="003E7900"/>
    <w:rsid w:val="0040151D"/>
    <w:rsid w:val="0040254E"/>
    <w:rsid w:val="004070D9"/>
    <w:rsid w:val="00431255"/>
    <w:rsid w:val="00476A21"/>
    <w:rsid w:val="004918E8"/>
    <w:rsid w:val="004D02D6"/>
    <w:rsid w:val="004D3AB8"/>
    <w:rsid w:val="004F0F2F"/>
    <w:rsid w:val="005043B1"/>
    <w:rsid w:val="00526513"/>
    <w:rsid w:val="00547C87"/>
    <w:rsid w:val="005828E7"/>
    <w:rsid w:val="00594671"/>
    <w:rsid w:val="005B4F7F"/>
    <w:rsid w:val="005F26BD"/>
    <w:rsid w:val="00612313"/>
    <w:rsid w:val="00621E8C"/>
    <w:rsid w:val="00634E37"/>
    <w:rsid w:val="00651A0A"/>
    <w:rsid w:val="00685DFB"/>
    <w:rsid w:val="006953F5"/>
    <w:rsid w:val="006D69C6"/>
    <w:rsid w:val="006E4B7F"/>
    <w:rsid w:val="006F463E"/>
    <w:rsid w:val="006F7257"/>
    <w:rsid w:val="0073174A"/>
    <w:rsid w:val="00764D46"/>
    <w:rsid w:val="007A73D6"/>
    <w:rsid w:val="007C41F2"/>
    <w:rsid w:val="007E4DED"/>
    <w:rsid w:val="007E7713"/>
    <w:rsid w:val="007F7210"/>
    <w:rsid w:val="0085662F"/>
    <w:rsid w:val="008918AE"/>
    <w:rsid w:val="00893244"/>
    <w:rsid w:val="0089656E"/>
    <w:rsid w:val="008C2085"/>
    <w:rsid w:val="008C2E5C"/>
    <w:rsid w:val="008E6071"/>
    <w:rsid w:val="008F33D7"/>
    <w:rsid w:val="008F4579"/>
    <w:rsid w:val="00901B1F"/>
    <w:rsid w:val="00906CA8"/>
    <w:rsid w:val="00920A27"/>
    <w:rsid w:val="00943AD6"/>
    <w:rsid w:val="00961A6D"/>
    <w:rsid w:val="0099020D"/>
    <w:rsid w:val="009B03CA"/>
    <w:rsid w:val="00A2456B"/>
    <w:rsid w:val="00A4189D"/>
    <w:rsid w:val="00A51C49"/>
    <w:rsid w:val="00A56403"/>
    <w:rsid w:val="00A57D28"/>
    <w:rsid w:val="00A617D4"/>
    <w:rsid w:val="00A642CA"/>
    <w:rsid w:val="00A72CE2"/>
    <w:rsid w:val="00A76E56"/>
    <w:rsid w:val="00A82476"/>
    <w:rsid w:val="00A93A38"/>
    <w:rsid w:val="00AA5CA0"/>
    <w:rsid w:val="00AC0812"/>
    <w:rsid w:val="00B05C95"/>
    <w:rsid w:val="00B14D64"/>
    <w:rsid w:val="00B5464D"/>
    <w:rsid w:val="00B572E8"/>
    <w:rsid w:val="00B951E0"/>
    <w:rsid w:val="00BA0692"/>
    <w:rsid w:val="00BC179A"/>
    <w:rsid w:val="00BD0C25"/>
    <w:rsid w:val="00BD7D33"/>
    <w:rsid w:val="00C0003D"/>
    <w:rsid w:val="00C01328"/>
    <w:rsid w:val="00C079B1"/>
    <w:rsid w:val="00C11530"/>
    <w:rsid w:val="00C55AFF"/>
    <w:rsid w:val="00C5795A"/>
    <w:rsid w:val="00C6729B"/>
    <w:rsid w:val="00C966DB"/>
    <w:rsid w:val="00CD1FFA"/>
    <w:rsid w:val="00CD22B9"/>
    <w:rsid w:val="00CF32DC"/>
    <w:rsid w:val="00D0370A"/>
    <w:rsid w:val="00D076C2"/>
    <w:rsid w:val="00D57747"/>
    <w:rsid w:val="00D9261A"/>
    <w:rsid w:val="00E00DD9"/>
    <w:rsid w:val="00E26AFD"/>
    <w:rsid w:val="00E42507"/>
    <w:rsid w:val="00E5115D"/>
    <w:rsid w:val="00E51B33"/>
    <w:rsid w:val="00E6087A"/>
    <w:rsid w:val="00E95604"/>
    <w:rsid w:val="00EB22B1"/>
    <w:rsid w:val="00ED5EF4"/>
    <w:rsid w:val="00F001A0"/>
    <w:rsid w:val="00F2351F"/>
    <w:rsid w:val="00F31C3A"/>
    <w:rsid w:val="00F46CAD"/>
    <w:rsid w:val="00F55ED4"/>
    <w:rsid w:val="00F57DCD"/>
    <w:rsid w:val="00F81A90"/>
    <w:rsid w:val="00F81CD4"/>
    <w:rsid w:val="00FA288B"/>
    <w:rsid w:val="00FB2B8B"/>
    <w:rsid w:val="00FB5041"/>
    <w:rsid w:val="00FD4601"/>
    <w:rsid w:val="00FE43C9"/>
    <w:rsid w:val="00F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B154"/>
  <w15:docId w15:val="{3784D4AB-E1B7-4BC1-B026-4AF1AC8D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9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93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3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628"/>
  </w:style>
  <w:style w:type="paragraph" w:styleId="Zpat">
    <w:name w:val="footer"/>
    <w:basedOn w:val="Normln"/>
    <w:link w:val="ZpatChar"/>
    <w:uiPriority w:val="99"/>
    <w:unhideWhenUsed/>
    <w:rsid w:val="0023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VS\LEJSTRA\VOJTOVA\OBJ\V\OBJEDN&#193;VKA%20Vojto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Vojtova.dotx</Template>
  <TotalTime>3</TotalTime>
  <Pages>1</Pages>
  <Words>219</Words>
  <Characters>1274</Characters>
  <Application>Microsoft Office Word</Application>
  <DocSecurity>0</DocSecurity>
  <Lines>42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Holešovská</dc:creator>
  <cp:lastModifiedBy>Tomas Pavcik</cp:lastModifiedBy>
  <cp:revision>2</cp:revision>
  <cp:lastPrinted>2023-11-15T11:01:00Z</cp:lastPrinted>
  <dcterms:created xsi:type="dcterms:W3CDTF">2023-11-16T08:41:00Z</dcterms:created>
  <dcterms:modified xsi:type="dcterms:W3CDTF">2023-11-16T08:41:00Z</dcterms:modified>
</cp:coreProperties>
</file>