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1646458</wp:posOffset>
            </wp:positionH>
            <wp:positionV relativeFrom="page">
              <wp:posOffset>2043961</wp:posOffset>
            </wp:positionV>
            <wp:extent cx="1538495" cy="161959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8495" cy="161959"/>
                    </a:xfrm>
                    <a:custGeom>
                      <a:rect l="l" t="t" r="r" b="b"/>
                      <a:pathLst>
                        <a:path w="1538495" h="161959">
                          <a:moveTo>
                            <a:pt x="0" y="161959"/>
                          </a:moveTo>
                          <a:lnTo>
                            <a:pt x="1538495" y="161959"/>
                          </a:lnTo>
                          <a:lnTo>
                            <a:pt x="153849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3171457</wp:posOffset>
            </wp:positionH>
            <wp:positionV relativeFrom="page">
              <wp:posOffset>2043961</wp:posOffset>
            </wp:positionV>
            <wp:extent cx="1740928" cy="16196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40928" cy="161960"/>
                    </a:xfrm>
                    <a:custGeom>
                      <a:rect l="l" t="t" r="r" b="b"/>
                      <a:pathLst>
                        <a:path w="1740928" h="161960">
                          <a:moveTo>
                            <a:pt x="0" y="161960"/>
                          </a:moveTo>
                          <a:lnTo>
                            <a:pt x="1740928" y="161960"/>
                          </a:lnTo>
                          <a:lnTo>
                            <a:pt x="174092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3846235</wp:posOffset>
            </wp:positionH>
            <wp:positionV relativeFrom="page">
              <wp:posOffset>2408371</wp:posOffset>
            </wp:positionV>
            <wp:extent cx="877212" cy="148463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7212" cy="148463"/>
                    </a:xfrm>
                    <a:custGeom>
                      <a:rect l="l" t="t" r="r" b="b"/>
                      <a:pathLst>
                        <a:path w="877212" h="148463">
                          <a:moveTo>
                            <a:pt x="0" y="148463"/>
                          </a:moveTo>
                          <a:lnTo>
                            <a:pt x="877212" y="148463"/>
                          </a:lnTo>
                          <a:lnTo>
                            <a:pt x="87721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1646458</wp:posOffset>
            </wp:positionH>
            <wp:positionV relativeFrom="page">
              <wp:posOffset>4122445</wp:posOffset>
            </wp:positionV>
            <wp:extent cx="3103980" cy="134966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03980" cy="134966"/>
                    </a:xfrm>
                    <a:custGeom>
                      <a:rect l="l" t="t" r="r" b="b"/>
                      <a:pathLst>
                        <a:path w="3103980" h="134966">
                          <a:moveTo>
                            <a:pt x="0" y="134966"/>
                          </a:moveTo>
                          <a:lnTo>
                            <a:pt x="3103980" y="134966"/>
                          </a:lnTo>
                          <a:lnTo>
                            <a:pt x="310398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917698</wp:posOffset>
            </wp:positionH>
            <wp:positionV relativeFrom="page">
              <wp:posOffset>7442616</wp:posOffset>
            </wp:positionV>
            <wp:extent cx="2091812" cy="998751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91812" cy="998751"/>
                    </a:xfrm>
                    <a:custGeom>
                      <a:rect l="l" t="t" r="r" b="b"/>
                      <a:pathLst>
                        <a:path w="2091812" h="998751">
                          <a:moveTo>
                            <a:pt x="0" y="998751"/>
                          </a:moveTo>
                          <a:lnTo>
                            <a:pt x="2091812" y="998751"/>
                          </a:lnTo>
                          <a:lnTo>
                            <a:pt x="209181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3954200</wp:posOffset>
            </wp:positionH>
            <wp:positionV relativeFrom="page">
              <wp:posOffset>7631569</wp:posOffset>
            </wp:positionV>
            <wp:extent cx="1821901" cy="566859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901" cy="566859"/>
                    </a:xfrm>
                    <a:custGeom>
                      <a:rect l="l" t="t" r="r" b="b"/>
                      <a:pathLst>
                        <a:path w="1821901" h="566859">
                          <a:moveTo>
                            <a:pt x="0" y="566859"/>
                          </a:moveTo>
                          <a:lnTo>
                            <a:pt x="1821901" y="566859"/>
                          </a:lnTo>
                          <a:lnTo>
                            <a:pt x="182190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3805749</wp:posOffset>
            </wp:positionH>
            <wp:positionV relativeFrom="page">
              <wp:posOffset>8535844</wp:posOffset>
            </wp:positionV>
            <wp:extent cx="1511503" cy="634342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11503" cy="634342"/>
                    </a:xfrm>
                    <a:custGeom>
                      <a:rect l="l" t="t" r="r" b="b"/>
                      <a:pathLst>
                        <a:path w="1511503" h="634342">
                          <a:moveTo>
                            <a:pt x="0" y="634342"/>
                          </a:moveTo>
                          <a:lnTo>
                            <a:pt x="1511503" y="634342"/>
                          </a:lnTo>
                          <a:lnTo>
                            <a:pt x="151150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1" w:h="16843"/>
      <w:pgMar w:top="500" w:right="500" w:bottom="480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5" Type="http://schemas.openxmlformats.org/officeDocument/2006/relationships/image" Target="media/image10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2023-11-15T10:27:29Z</dcterms:created>
  <dcterms:modified xsi:type="dcterms:W3CDTF">2023-11-15T10:27:29Z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