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FCA" w:rsidRDefault="006B1EF1" w:rsidP="00C97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</w:t>
      </w:r>
      <w:r w:rsidR="00330727">
        <w:rPr>
          <w:rFonts w:ascii="Times New Roman" w:hAnsi="Times New Roman"/>
        </w:rPr>
        <w:t>1 ke smlouvě o bezúplatném převodu nepotřebného majetku</w:t>
      </w:r>
    </w:p>
    <w:p w:rsidR="006D489C" w:rsidRPr="00860D16" w:rsidRDefault="006D489C" w:rsidP="00C97B4E">
      <w:pPr>
        <w:spacing w:after="0"/>
        <w:rPr>
          <w:rFonts w:ascii="Times New Roman" w:hAnsi="Times New Roman"/>
        </w:rPr>
      </w:pPr>
    </w:p>
    <w:p w:rsidR="00860D16" w:rsidRPr="00860D16" w:rsidRDefault="006E680F" w:rsidP="006E680F">
      <w:pPr>
        <w:spacing w:after="0"/>
        <w:jc w:val="center"/>
        <w:rPr>
          <w:rFonts w:ascii="Times New Roman" w:hAnsi="Times New Roman"/>
          <w:b/>
          <w:u w:val="single"/>
        </w:rPr>
      </w:pPr>
      <w:r w:rsidRPr="00860D16">
        <w:rPr>
          <w:rFonts w:ascii="Times New Roman" w:hAnsi="Times New Roman"/>
          <w:b/>
          <w:sz w:val="24"/>
          <w:szCs w:val="24"/>
          <w:u w:val="single"/>
        </w:rPr>
        <w:t xml:space="preserve">Předávací protokol </w:t>
      </w:r>
    </w:p>
    <w:p w:rsidR="006E680F" w:rsidRPr="00860D16" w:rsidRDefault="006E680F" w:rsidP="00C97B4E">
      <w:pPr>
        <w:spacing w:after="0"/>
        <w:rPr>
          <w:rFonts w:ascii="Times New Roman" w:hAnsi="Times New Roman"/>
        </w:rPr>
      </w:pPr>
    </w:p>
    <w:p w:rsidR="006E680F" w:rsidRPr="00860D16" w:rsidRDefault="006E680F" w:rsidP="00C97B4E">
      <w:pPr>
        <w:spacing w:after="0"/>
        <w:rPr>
          <w:rFonts w:ascii="Times New Roman" w:hAnsi="Times New Roman"/>
        </w:rPr>
      </w:pPr>
      <w:r w:rsidRPr="00860D16">
        <w:rPr>
          <w:rFonts w:ascii="Times New Roman" w:hAnsi="Times New Roman"/>
          <w:b/>
        </w:rPr>
        <w:t>Předávající</w:t>
      </w:r>
      <w:r w:rsidRPr="00860D16">
        <w:rPr>
          <w:rFonts w:ascii="Times New Roman" w:hAnsi="Times New Roman"/>
        </w:rPr>
        <w:t>:</w:t>
      </w:r>
      <w:r w:rsidRPr="00860D16">
        <w:rPr>
          <w:rFonts w:ascii="Times New Roman" w:hAnsi="Times New Roman"/>
        </w:rPr>
        <w:tab/>
        <w:t>Psychiatrická nemocnice v Opavě</w:t>
      </w:r>
    </w:p>
    <w:p w:rsidR="006E680F" w:rsidRPr="00860D16" w:rsidRDefault="006E680F" w:rsidP="00C97B4E">
      <w:pPr>
        <w:spacing w:after="0"/>
        <w:rPr>
          <w:rFonts w:ascii="Times New Roman" w:hAnsi="Times New Roman"/>
        </w:rPr>
      </w:pPr>
      <w:r w:rsidRPr="00860D16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ab/>
        <w:t>Olomoucká 88</w:t>
      </w:r>
    </w:p>
    <w:p w:rsidR="006E680F" w:rsidRPr="00860D16" w:rsidRDefault="006E680F" w:rsidP="00C97B4E">
      <w:pPr>
        <w:spacing w:after="0"/>
        <w:rPr>
          <w:rFonts w:ascii="Times New Roman" w:hAnsi="Times New Roman"/>
        </w:rPr>
      </w:pPr>
      <w:r w:rsidRPr="00860D16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ab/>
        <w:t>746 01 Opava</w:t>
      </w:r>
    </w:p>
    <w:p w:rsidR="009D4CD7" w:rsidRPr="00860D16" w:rsidRDefault="009D4CD7" w:rsidP="00C97B4E">
      <w:pPr>
        <w:spacing w:after="0"/>
        <w:rPr>
          <w:rFonts w:ascii="Times New Roman" w:hAnsi="Times New Roman"/>
        </w:rPr>
      </w:pPr>
      <w:r w:rsidRPr="00860D16">
        <w:rPr>
          <w:rFonts w:ascii="Times New Roman" w:hAnsi="Times New Roman"/>
        </w:rPr>
        <w:tab/>
        <w:t xml:space="preserve">             </w:t>
      </w:r>
      <w:r w:rsidR="00103F3F">
        <w:rPr>
          <w:rFonts w:ascii="Times New Roman" w:hAnsi="Times New Roman"/>
        </w:rPr>
        <w:t>Václav Glabazňa</w:t>
      </w:r>
    </w:p>
    <w:p w:rsidR="006E680F" w:rsidRPr="00860D16" w:rsidRDefault="006E680F" w:rsidP="00C97B4E">
      <w:pPr>
        <w:spacing w:after="0"/>
        <w:rPr>
          <w:rFonts w:ascii="Times New Roman" w:hAnsi="Times New Roman"/>
        </w:rPr>
      </w:pPr>
      <w:r w:rsidRPr="00860D16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ab/>
        <w:t>IČO 00844004</w:t>
      </w:r>
    </w:p>
    <w:p w:rsidR="00B707CB" w:rsidRPr="00860D16" w:rsidRDefault="006E680F" w:rsidP="00C97B4E">
      <w:pPr>
        <w:spacing w:after="0"/>
        <w:rPr>
          <w:rFonts w:ascii="Times New Roman" w:hAnsi="Times New Roman"/>
        </w:rPr>
      </w:pPr>
      <w:r w:rsidRPr="00860D16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ab/>
        <w:t>DIČ CZ00844004</w:t>
      </w:r>
    </w:p>
    <w:p w:rsidR="006E680F" w:rsidRPr="00860D16" w:rsidRDefault="006E680F" w:rsidP="00C97B4E">
      <w:pPr>
        <w:spacing w:after="0"/>
        <w:rPr>
          <w:rFonts w:ascii="Times New Roman" w:hAnsi="Times New Roman"/>
        </w:rPr>
      </w:pPr>
    </w:p>
    <w:p w:rsidR="00103F3F" w:rsidRDefault="006E680F" w:rsidP="00103F3F">
      <w:pPr>
        <w:spacing w:after="0"/>
        <w:jc w:val="both"/>
        <w:rPr>
          <w:rFonts w:ascii="Times New Roman" w:hAnsi="Times New Roman"/>
        </w:rPr>
      </w:pPr>
      <w:r w:rsidRPr="00860D16">
        <w:rPr>
          <w:rFonts w:ascii="Times New Roman" w:hAnsi="Times New Roman"/>
          <w:b/>
        </w:rPr>
        <w:t>Přejímající</w:t>
      </w:r>
      <w:r w:rsidRPr="00860D16">
        <w:rPr>
          <w:rFonts w:ascii="Times New Roman" w:hAnsi="Times New Roman"/>
        </w:rPr>
        <w:t>:</w:t>
      </w:r>
      <w:r w:rsidRPr="00860D16">
        <w:rPr>
          <w:rFonts w:ascii="Times New Roman" w:hAnsi="Times New Roman"/>
        </w:rPr>
        <w:tab/>
      </w:r>
      <w:r w:rsidR="00103F3F">
        <w:rPr>
          <w:rFonts w:ascii="Times New Roman" w:hAnsi="Times New Roman"/>
        </w:rPr>
        <w:t>Obec Záříčí</w:t>
      </w:r>
    </w:p>
    <w:p w:rsidR="00103F3F" w:rsidRDefault="00103F3F" w:rsidP="00103F3F">
      <w:pPr>
        <w:spacing w:after="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Záříčí 25, 768 11 Chropyně</w:t>
      </w:r>
    </w:p>
    <w:p w:rsidR="00103F3F" w:rsidRDefault="00103F3F" w:rsidP="00103F3F">
      <w:pPr>
        <w:spacing w:after="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zastoupena starostou Michalem Pospíšilem</w:t>
      </w:r>
    </w:p>
    <w:p w:rsidR="00103F3F" w:rsidRDefault="00103F3F" w:rsidP="00103F3F">
      <w:pPr>
        <w:spacing w:after="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 00287903</w:t>
      </w:r>
    </w:p>
    <w:p w:rsidR="003873E6" w:rsidRDefault="00C84AE2" w:rsidP="00C84AE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:rsidR="00C84AE2" w:rsidRPr="00860D16" w:rsidRDefault="00C84AE2" w:rsidP="00C84AE2">
      <w:pPr>
        <w:spacing w:after="0"/>
        <w:jc w:val="center"/>
        <w:rPr>
          <w:rFonts w:ascii="Times New Roman" w:hAnsi="Times New Roman"/>
        </w:rPr>
      </w:pPr>
    </w:p>
    <w:p w:rsidR="009D4CD7" w:rsidRPr="00860D16" w:rsidRDefault="00A53FB4" w:rsidP="00C97B4E">
      <w:pPr>
        <w:spacing w:after="0"/>
        <w:rPr>
          <w:rFonts w:ascii="Times New Roman" w:hAnsi="Times New Roman"/>
        </w:rPr>
      </w:pPr>
      <w:r w:rsidRPr="00860D16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ab/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850"/>
        <w:gridCol w:w="567"/>
        <w:gridCol w:w="4255"/>
        <w:gridCol w:w="848"/>
        <w:gridCol w:w="1417"/>
        <w:gridCol w:w="1134"/>
      </w:tblGrid>
      <w:tr w:rsidR="00103F3F" w:rsidRPr="00FC4298" w:rsidTr="00BC2EED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č.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Název majetku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pořízen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Pořizovací cena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Zůstatková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ce</w:t>
            </w: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na</w:t>
            </w:r>
          </w:p>
        </w:tc>
      </w:tr>
      <w:tr w:rsidR="00103F3F" w:rsidRPr="00FC4298" w:rsidTr="00BC2EED">
        <w:trPr>
          <w:trHeight w:val="5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lang w:eastAsia="cs-CZ"/>
              </w:rPr>
              <w:t>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H24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4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3F" w:rsidRDefault="00103F3F" w:rsidP="00BC2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AUTOMOBIL SKLAPECI OPA 05-10</w:t>
            </w:r>
          </w:p>
          <w:p w:rsidR="00FD63E9" w:rsidRPr="00FC4298" w:rsidRDefault="00FD63E9" w:rsidP="00BC2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AVIA A-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30K</w:t>
            </w:r>
            <w:proofErr w:type="gramEnd"/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r. </w:t>
            </w: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1976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111 000,-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03F3F" w:rsidRPr="00FC4298" w:rsidTr="00BC2EED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3F" w:rsidRPr="00FC4298" w:rsidRDefault="00103F3F" w:rsidP="00BC2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8A5EC5" w:rsidRDefault="008A5EC5" w:rsidP="00C97B4E">
      <w:pPr>
        <w:spacing w:after="0"/>
        <w:rPr>
          <w:rFonts w:ascii="Times New Roman" w:hAnsi="Times New Roman"/>
        </w:rPr>
      </w:pPr>
    </w:p>
    <w:p w:rsidR="008A5EC5" w:rsidRDefault="00C84AE2" w:rsidP="00C84AE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:rsidR="00860D16" w:rsidRDefault="00860D16" w:rsidP="00C97B4E">
      <w:pPr>
        <w:spacing w:after="0"/>
        <w:rPr>
          <w:rFonts w:ascii="Times New Roman" w:hAnsi="Times New Roman"/>
        </w:rPr>
      </w:pPr>
    </w:p>
    <w:p w:rsidR="00C84AE2" w:rsidRDefault="00C84AE2" w:rsidP="00C97B4E">
      <w:pPr>
        <w:spacing w:after="0"/>
        <w:rPr>
          <w:rFonts w:ascii="Times New Roman" w:hAnsi="Times New Roman"/>
        </w:rPr>
      </w:pPr>
    </w:p>
    <w:p w:rsidR="00C84AE2" w:rsidRDefault="00C84AE2" w:rsidP="00C97B4E">
      <w:pPr>
        <w:spacing w:after="0"/>
        <w:rPr>
          <w:rFonts w:ascii="Times New Roman" w:hAnsi="Times New Roman"/>
        </w:rPr>
      </w:pPr>
    </w:p>
    <w:p w:rsidR="00A53FB4" w:rsidRPr="00860D16" w:rsidRDefault="00A53FB4" w:rsidP="00C97B4E">
      <w:pPr>
        <w:spacing w:after="0"/>
        <w:rPr>
          <w:rFonts w:ascii="Times New Roman" w:hAnsi="Times New Roman"/>
        </w:rPr>
      </w:pPr>
      <w:r w:rsidRPr="00860D16">
        <w:rPr>
          <w:rFonts w:ascii="Times New Roman" w:hAnsi="Times New Roman"/>
        </w:rPr>
        <w:t xml:space="preserve">Předávající předal </w:t>
      </w:r>
      <w:r w:rsidR="00860D16">
        <w:rPr>
          <w:rFonts w:ascii="Times New Roman" w:hAnsi="Times New Roman"/>
        </w:rPr>
        <w:t>majetek</w:t>
      </w:r>
      <w:r w:rsidRPr="00860D16">
        <w:rPr>
          <w:rFonts w:ascii="Times New Roman" w:hAnsi="Times New Roman"/>
        </w:rPr>
        <w:t xml:space="preserve"> uvedený v bodu 1.</w:t>
      </w:r>
      <w:r w:rsidR="00330727">
        <w:rPr>
          <w:rFonts w:ascii="Times New Roman" w:hAnsi="Times New Roman"/>
        </w:rPr>
        <w:t xml:space="preserve"> </w:t>
      </w:r>
      <w:r w:rsidRPr="00860D16">
        <w:rPr>
          <w:rFonts w:ascii="Times New Roman" w:hAnsi="Times New Roman"/>
        </w:rPr>
        <w:t>této přílohy</w:t>
      </w:r>
      <w:r w:rsidR="00330727">
        <w:rPr>
          <w:rFonts w:ascii="Times New Roman" w:hAnsi="Times New Roman"/>
        </w:rPr>
        <w:t xml:space="preserve"> č. 1 přejímají</w:t>
      </w:r>
      <w:r w:rsidRPr="00860D16">
        <w:rPr>
          <w:rFonts w:ascii="Times New Roman" w:hAnsi="Times New Roman"/>
        </w:rPr>
        <w:t>címu</w:t>
      </w:r>
      <w:r w:rsidR="00330727">
        <w:rPr>
          <w:rFonts w:ascii="Times New Roman" w:hAnsi="Times New Roman"/>
        </w:rPr>
        <w:t>,</w:t>
      </w:r>
      <w:r w:rsidRPr="00860D16">
        <w:rPr>
          <w:rFonts w:ascii="Times New Roman" w:hAnsi="Times New Roman"/>
        </w:rPr>
        <w:t xml:space="preserve"> který prohlašuje, že tento </w:t>
      </w:r>
      <w:r w:rsidR="00860D16">
        <w:rPr>
          <w:rFonts w:ascii="Times New Roman" w:hAnsi="Times New Roman"/>
        </w:rPr>
        <w:t>majetek</w:t>
      </w:r>
      <w:r w:rsidRPr="00860D16">
        <w:rPr>
          <w:rFonts w:ascii="Times New Roman" w:hAnsi="Times New Roman"/>
        </w:rPr>
        <w:t xml:space="preserve"> dle bodu č.</w:t>
      </w:r>
      <w:r w:rsidR="00330727">
        <w:rPr>
          <w:rFonts w:ascii="Times New Roman" w:hAnsi="Times New Roman"/>
        </w:rPr>
        <w:t xml:space="preserve"> 1 </w:t>
      </w:r>
      <w:r w:rsidRPr="00860D16">
        <w:rPr>
          <w:rFonts w:ascii="Times New Roman" w:hAnsi="Times New Roman"/>
        </w:rPr>
        <w:t xml:space="preserve">převzal. </w:t>
      </w:r>
    </w:p>
    <w:p w:rsidR="00A53FB4" w:rsidRPr="00860D16" w:rsidRDefault="00A53FB4" w:rsidP="00C97B4E">
      <w:pPr>
        <w:spacing w:after="0"/>
        <w:rPr>
          <w:rFonts w:ascii="Times New Roman" w:hAnsi="Times New Roman"/>
        </w:rPr>
      </w:pPr>
    </w:p>
    <w:p w:rsidR="00A53FB4" w:rsidRDefault="00A53FB4" w:rsidP="00C97B4E">
      <w:pPr>
        <w:spacing w:after="0"/>
        <w:rPr>
          <w:rFonts w:ascii="Times New Roman" w:hAnsi="Times New Roman"/>
        </w:rPr>
      </w:pPr>
    </w:p>
    <w:p w:rsidR="00103F3F" w:rsidRPr="00860D16" w:rsidRDefault="00103F3F" w:rsidP="00C97B4E">
      <w:pPr>
        <w:spacing w:after="0"/>
        <w:rPr>
          <w:rFonts w:ascii="Times New Roman" w:hAnsi="Times New Roman"/>
        </w:rPr>
      </w:pPr>
    </w:p>
    <w:p w:rsidR="003873E6" w:rsidRPr="00860D16" w:rsidRDefault="003873E6" w:rsidP="00C97B4E">
      <w:pPr>
        <w:spacing w:after="0"/>
        <w:rPr>
          <w:rFonts w:ascii="Times New Roman" w:hAnsi="Times New Roman"/>
        </w:rPr>
      </w:pPr>
      <w:r w:rsidRPr="00860D16">
        <w:rPr>
          <w:rFonts w:ascii="Times New Roman" w:hAnsi="Times New Roman"/>
        </w:rPr>
        <w:t>Za předávajícího:</w:t>
      </w:r>
      <w:r w:rsidRPr="00860D16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ab/>
        <w:t>Za přejímajícího:</w:t>
      </w:r>
    </w:p>
    <w:p w:rsidR="003873E6" w:rsidRPr="00860D16" w:rsidRDefault="003873E6" w:rsidP="00C97B4E">
      <w:pPr>
        <w:spacing w:after="0"/>
        <w:rPr>
          <w:rFonts w:ascii="Times New Roman" w:hAnsi="Times New Roman"/>
        </w:rPr>
      </w:pPr>
    </w:p>
    <w:p w:rsidR="003873E6" w:rsidRPr="00860D16" w:rsidRDefault="003873E6" w:rsidP="00C97B4E">
      <w:pPr>
        <w:spacing w:after="0"/>
        <w:rPr>
          <w:rFonts w:ascii="Times New Roman" w:hAnsi="Times New Roman"/>
        </w:rPr>
      </w:pPr>
    </w:p>
    <w:p w:rsidR="003873E6" w:rsidRPr="00860D16" w:rsidRDefault="003873E6" w:rsidP="00C97B4E">
      <w:pPr>
        <w:spacing w:after="0"/>
        <w:rPr>
          <w:rFonts w:ascii="Times New Roman" w:hAnsi="Times New Roman"/>
        </w:rPr>
      </w:pPr>
      <w:r w:rsidRPr="00860D16">
        <w:rPr>
          <w:rFonts w:ascii="Times New Roman" w:hAnsi="Times New Roman"/>
        </w:rPr>
        <w:t>V Opavě dne</w:t>
      </w:r>
      <w:r w:rsidRPr="00860D16">
        <w:rPr>
          <w:rFonts w:ascii="Times New Roman" w:hAnsi="Times New Roman"/>
        </w:rPr>
        <w:tab/>
      </w:r>
      <w:r w:rsidR="003C3035">
        <w:rPr>
          <w:rFonts w:ascii="Times New Roman" w:hAnsi="Times New Roman"/>
        </w:rPr>
        <w:t>15.11.2023</w:t>
      </w:r>
      <w:r w:rsidRPr="00860D16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ab/>
      </w:r>
      <w:r w:rsidR="006B1EF1">
        <w:rPr>
          <w:rFonts w:ascii="Times New Roman" w:hAnsi="Times New Roman"/>
        </w:rPr>
        <w:tab/>
      </w:r>
      <w:r w:rsidR="006B1EF1">
        <w:rPr>
          <w:rFonts w:ascii="Times New Roman" w:hAnsi="Times New Roman"/>
        </w:rPr>
        <w:tab/>
      </w:r>
      <w:r w:rsidR="006B1EF1">
        <w:rPr>
          <w:rFonts w:ascii="Times New Roman" w:hAnsi="Times New Roman"/>
        </w:rPr>
        <w:tab/>
      </w:r>
      <w:r w:rsidRPr="00860D16">
        <w:rPr>
          <w:rFonts w:ascii="Times New Roman" w:hAnsi="Times New Roman"/>
        </w:rPr>
        <w:t>V </w:t>
      </w:r>
      <w:r w:rsidR="00860D16" w:rsidRPr="00860D16">
        <w:rPr>
          <w:rFonts w:ascii="Times New Roman" w:hAnsi="Times New Roman"/>
        </w:rPr>
        <w:t>Opavě</w:t>
      </w:r>
      <w:r w:rsidRPr="00860D16">
        <w:rPr>
          <w:rFonts w:ascii="Times New Roman" w:hAnsi="Times New Roman"/>
        </w:rPr>
        <w:t xml:space="preserve"> dne </w:t>
      </w:r>
      <w:r w:rsidR="003C3035">
        <w:rPr>
          <w:rFonts w:ascii="Times New Roman" w:hAnsi="Times New Roman"/>
        </w:rPr>
        <w:t>15.11.2023</w:t>
      </w:r>
      <w:bookmarkStart w:id="0" w:name="_GoBack"/>
      <w:bookmarkEnd w:id="0"/>
    </w:p>
    <w:p w:rsidR="00A53FB4" w:rsidRPr="00860D16" w:rsidRDefault="00A53FB4" w:rsidP="00C97B4E">
      <w:pPr>
        <w:spacing w:after="0"/>
        <w:rPr>
          <w:rFonts w:ascii="Times New Roman" w:hAnsi="Times New Roman"/>
        </w:rPr>
      </w:pPr>
    </w:p>
    <w:p w:rsidR="00A53FB4" w:rsidRPr="00860D16" w:rsidRDefault="00A53FB4" w:rsidP="00C97B4E">
      <w:pPr>
        <w:spacing w:after="0"/>
        <w:rPr>
          <w:rFonts w:ascii="Times New Roman" w:hAnsi="Times New Roman"/>
        </w:rPr>
      </w:pPr>
    </w:p>
    <w:p w:rsidR="00A53FB4" w:rsidRDefault="007E232E" w:rsidP="00C97B4E">
      <w:pPr>
        <w:spacing w:after="0"/>
      </w:pPr>
      <w:r w:rsidRPr="00860D16">
        <w:rPr>
          <w:rFonts w:ascii="Times New Roman" w:hAnsi="Times New Roman"/>
        </w:rPr>
        <w:tab/>
      </w:r>
      <w:r w:rsidR="00A53FB4" w:rsidRPr="00860D16">
        <w:rPr>
          <w:rFonts w:ascii="Times New Roman" w:hAnsi="Times New Roman"/>
        </w:rPr>
        <w:tab/>
      </w:r>
      <w:r w:rsidR="00A53FB4" w:rsidRPr="00860D16">
        <w:rPr>
          <w:rFonts w:ascii="Times New Roman" w:hAnsi="Times New Roman"/>
        </w:rPr>
        <w:tab/>
      </w:r>
      <w:r w:rsidR="00A53FB4" w:rsidRPr="00860D16">
        <w:rPr>
          <w:rFonts w:ascii="Times New Roman" w:hAnsi="Times New Roman"/>
        </w:rPr>
        <w:tab/>
      </w:r>
      <w:r w:rsidR="00A53FB4" w:rsidRPr="00860D16">
        <w:rPr>
          <w:rFonts w:ascii="Times New Roman" w:hAnsi="Times New Roman"/>
        </w:rPr>
        <w:tab/>
      </w:r>
      <w:r w:rsidR="00A53FB4" w:rsidRPr="00860D16">
        <w:rPr>
          <w:rFonts w:ascii="Times New Roman" w:hAnsi="Times New Roman"/>
        </w:rPr>
        <w:tab/>
      </w:r>
    </w:p>
    <w:sectPr w:rsidR="00A53FB4" w:rsidSect="00DD50FB">
      <w:headerReference w:type="default" r:id="rId7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A5C" w:rsidRDefault="00BA0A5C" w:rsidP="00AA3178">
      <w:pPr>
        <w:spacing w:after="0" w:line="240" w:lineRule="auto"/>
      </w:pPr>
      <w:r>
        <w:separator/>
      </w:r>
    </w:p>
  </w:endnote>
  <w:endnote w:type="continuationSeparator" w:id="0">
    <w:p w:rsidR="00BA0A5C" w:rsidRDefault="00BA0A5C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A5C" w:rsidRDefault="00BA0A5C" w:rsidP="00AA3178">
      <w:pPr>
        <w:spacing w:after="0" w:line="240" w:lineRule="auto"/>
      </w:pPr>
      <w:r>
        <w:separator/>
      </w:r>
    </w:p>
  </w:footnote>
  <w:footnote w:type="continuationSeparator" w:id="0">
    <w:p w:rsidR="00BA0A5C" w:rsidRDefault="00BA0A5C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66D" w:rsidRDefault="00F0166D">
    <w:pPr>
      <w:pStyle w:val="Zhlav"/>
    </w:pPr>
    <w:r w:rsidRPr="00F0166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0740E" wp14:editId="397125C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3028950" cy="1104900"/>
              <wp:effectExtent l="0" t="0" r="952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66D" w:rsidRDefault="00F0166D" w:rsidP="00F0166D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E7167BD" wp14:editId="6FA58D4E">
                                <wp:extent cx="2847975" cy="933450"/>
                                <wp:effectExtent l="0" t="0" r="9525" b="0"/>
                                <wp:docPr id="5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7975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0740E" id="Rectangle 1" o:spid="_x0000_s1026" style="position:absolute;margin-left:0;margin-top:-.05pt;width:238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" stroked="f">
              <v:textbox>
                <w:txbxContent>
                  <w:p w:rsidR="00F0166D" w:rsidRDefault="00F0166D" w:rsidP="00F0166D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E7167BD" wp14:editId="6FA58D4E">
                          <wp:extent cx="2847975" cy="933450"/>
                          <wp:effectExtent l="0" t="0" r="9525" b="0"/>
                          <wp:docPr id="5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7975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0166D" w:rsidRDefault="00F0166D">
    <w:pPr>
      <w:pStyle w:val="Zhlav"/>
    </w:pPr>
    <w:r w:rsidRPr="00F0166D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3D84C2D" wp14:editId="4BEF4844">
              <wp:simplePos x="0" y="0"/>
              <wp:positionH relativeFrom="column">
                <wp:posOffset>3536075</wp:posOffset>
              </wp:positionH>
              <wp:positionV relativeFrom="paragraph">
                <wp:posOffset>9465</wp:posOffset>
              </wp:positionV>
              <wp:extent cx="2228850" cy="913130"/>
              <wp:effectExtent l="0" t="0" r="0" b="127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66D" w:rsidRPr="00CD23E6" w:rsidRDefault="00F0166D" w:rsidP="00F0166D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F0166D" w:rsidRPr="00CD23E6" w:rsidRDefault="00F0166D" w:rsidP="00F0166D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F0166D" w:rsidRPr="00CD23E6" w:rsidRDefault="00F0166D" w:rsidP="00F0166D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D84C2D" id="Rectangle 6" o:spid="_x0000_s1027" style="position:absolute;margin-left:278.45pt;margin-top:.75pt;width:175.5pt;height:7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" stroked="f">
              <v:textbox>
                <w:txbxContent>
                  <w:p w:rsidR="00F0166D" w:rsidRPr="00CD23E6" w:rsidRDefault="00F0166D" w:rsidP="00F0166D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F0166D" w:rsidRPr="00CD23E6" w:rsidRDefault="00F0166D" w:rsidP="00F0166D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F0166D" w:rsidRPr="00CD23E6" w:rsidRDefault="00F0166D" w:rsidP="00F0166D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</w:p>
  <w:p w:rsidR="00F0166D" w:rsidRDefault="00F0166D">
    <w:pPr>
      <w:pStyle w:val="Zhlav"/>
    </w:pPr>
  </w:p>
  <w:p w:rsidR="00F0166D" w:rsidRDefault="00F0166D">
    <w:pPr>
      <w:pStyle w:val="Zhlav"/>
    </w:pPr>
  </w:p>
  <w:p w:rsidR="00F0166D" w:rsidRDefault="00F0166D">
    <w:pPr>
      <w:pStyle w:val="Zhlav"/>
    </w:pPr>
  </w:p>
  <w:p w:rsidR="00F0166D" w:rsidRDefault="00F0166D">
    <w:pPr>
      <w:pStyle w:val="Zhlav"/>
    </w:pPr>
  </w:p>
  <w:p w:rsidR="002160AC" w:rsidRDefault="009C35F1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80F"/>
    <w:rsid w:val="00007027"/>
    <w:rsid w:val="00011521"/>
    <w:rsid w:val="00023758"/>
    <w:rsid w:val="00036674"/>
    <w:rsid w:val="000D45F7"/>
    <w:rsid w:val="000D6E57"/>
    <w:rsid w:val="001015A9"/>
    <w:rsid w:val="00101678"/>
    <w:rsid w:val="00103F3F"/>
    <w:rsid w:val="001410ED"/>
    <w:rsid w:val="00154C3A"/>
    <w:rsid w:val="00180461"/>
    <w:rsid w:val="00180965"/>
    <w:rsid w:val="001B09BA"/>
    <w:rsid w:val="001C2B2B"/>
    <w:rsid w:val="001E16EF"/>
    <w:rsid w:val="002160AC"/>
    <w:rsid w:val="00232794"/>
    <w:rsid w:val="002538D8"/>
    <w:rsid w:val="00282809"/>
    <w:rsid w:val="00283935"/>
    <w:rsid w:val="00294B0B"/>
    <w:rsid w:val="002B41B2"/>
    <w:rsid w:val="002C033B"/>
    <w:rsid w:val="002E547F"/>
    <w:rsid w:val="00330727"/>
    <w:rsid w:val="00335F59"/>
    <w:rsid w:val="003645E0"/>
    <w:rsid w:val="003873E6"/>
    <w:rsid w:val="003A2B6F"/>
    <w:rsid w:val="003B61D7"/>
    <w:rsid w:val="003C3035"/>
    <w:rsid w:val="003F1D4B"/>
    <w:rsid w:val="003F57B1"/>
    <w:rsid w:val="004010B1"/>
    <w:rsid w:val="00417B2E"/>
    <w:rsid w:val="00446C5A"/>
    <w:rsid w:val="00476554"/>
    <w:rsid w:val="004844F3"/>
    <w:rsid w:val="004B0C5D"/>
    <w:rsid w:val="00506A2F"/>
    <w:rsid w:val="005321FD"/>
    <w:rsid w:val="0054256F"/>
    <w:rsid w:val="00583B56"/>
    <w:rsid w:val="00595E01"/>
    <w:rsid w:val="005A22DE"/>
    <w:rsid w:val="006164CF"/>
    <w:rsid w:val="006457A7"/>
    <w:rsid w:val="00680D5F"/>
    <w:rsid w:val="006B1EF1"/>
    <w:rsid w:val="006B5C97"/>
    <w:rsid w:val="006D489C"/>
    <w:rsid w:val="006E680F"/>
    <w:rsid w:val="00716570"/>
    <w:rsid w:val="00737840"/>
    <w:rsid w:val="00746E67"/>
    <w:rsid w:val="007471D3"/>
    <w:rsid w:val="007659A6"/>
    <w:rsid w:val="007844F3"/>
    <w:rsid w:val="00795615"/>
    <w:rsid w:val="007B42F7"/>
    <w:rsid w:val="007D35D5"/>
    <w:rsid w:val="007E232E"/>
    <w:rsid w:val="007E7A11"/>
    <w:rsid w:val="007F3A3C"/>
    <w:rsid w:val="0080307F"/>
    <w:rsid w:val="008401F4"/>
    <w:rsid w:val="00840AFE"/>
    <w:rsid w:val="00852E66"/>
    <w:rsid w:val="00854FB1"/>
    <w:rsid w:val="00860D16"/>
    <w:rsid w:val="0089122C"/>
    <w:rsid w:val="0089655F"/>
    <w:rsid w:val="008A5EC5"/>
    <w:rsid w:val="008B5516"/>
    <w:rsid w:val="008D2C7D"/>
    <w:rsid w:val="008F4FCA"/>
    <w:rsid w:val="00913FDC"/>
    <w:rsid w:val="00921705"/>
    <w:rsid w:val="0093081C"/>
    <w:rsid w:val="00986727"/>
    <w:rsid w:val="0099776B"/>
    <w:rsid w:val="009C0BEE"/>
    <w:rsid w:val="009C35F1"/>
    <w:rsid w:val="009D0AF7"/>
    <w:rsid w:val="009D4CD7"/>
    <w:rsid w:val="009D5373"/>
    <w:rsid w:val="00A46755"/>
    <w:rsid w:val="00A53FB4"/>
    <w:rsid w:val="00A81B93"/>
    <w:rsid w:val="00A90EB0"/>
    <w:rsid w:val="00AA05C4"/>
    <w:rsid w:val="00AA3178"/>
    <w:rsid w:val="00AF2DD5"/>
    <w:rsid w:val="00B124FB"/>
    <w:rsid w:val="00B35E6D"/>
    <w:rsid w:val="00B466C3"/>
    <w:rsid w:val="00B4718B"/>
    <w:rsid w:val="00B707CB"/>
    <w:rsid w:val="00B81CE2"/>
    <w:rsid w:val="00BA0A5C"/>
    <w:rsid w:val="00BC51F5"/>
    <w:rsid w:val="00BD0E75"/>
    <w:rsid w:val="00BD132D"/>
    <w:rsid w:val="00BD67E7"/>
    <w:rsid w:val="00C30847"/>
    <w:rsid w:val="00C446DB"/>
    <w:rsid w:val="00C601AF"/>
    <w:rsid w:val="00C777C3"/>
    <w:rsid w:val="00C83C4D"/>
    <w:rsid w:val="00C84AE2"/>
    <w:rsid w:val="00C9222A"/>
    <w:rsid w:val="00C97B4E"/>
    <w:rsid w:val="00CB1030"/>
    <w:rsid w:val="00CB41C6"/>
    <w:rsid w:val="00CE7FFC"/>
    <w:rsid w:val="00CF3A8A"/>
    <w:rsid w:val="00D63930"/>
    <w:rsid w:val="00DC055D"/>
    <w:rsid w:val="00DD0A10"/>
    <w:rsid w:val="00DD50FB"/>
    <w:rsid w:val="00DE2B98"/>
    <w:rsid w:val="00E01DE5"/>
    <w:rsid w:val="00E36899"/>
    <w:rsid w:val="00E377B1"/>
    <w:rsid w:val="00E646DB"/>
    <w:rsid w:val="00E70350"/>
    <w:rsid w:val="00E77B6F"/>
    <w:rsid w:val="00E912C0"/>
    <w:rsid w:val="00EF4AA3"/>
    <w:rsid w:val="00F0166D"/>
    <w:rsid w:val="00F53E14"/>
    <w:rsid w:val="00F669E1"/>
    <w:rsid w:val="00F7193D"/>
    <w:rsid w:val="00F81F8B"/>
    <w:rsid w:val="00FC30D2"/>
    <w:rsid w:val="00FD0F97"/>
    <w:rsid w:val="00FD63E9"/>
    <w:rsid w:val="00F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39370"/>
  <w15:docId w15:val="{0B98001B-BA64-4900-978B-5B7FA434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table" w:styleId="Mkatabulky">
    <w:name w:val="Table Grid"/>
    <w:basedOn w:val="Normlntabulka"/>
    <w:uiPriority w:val="39"/>
    <w:rsid w:val="003873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etek\Desktop\SMLOVY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148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mailto:pnopava@pnopava.cz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majetek</dc:creator>
  <cp:keywords/>
  <cp:lastModifiedBy>Škaroupka Michal</cp:lastModifiedBy>
  <cp:revision>10</cp:revision>
  <cp:lastPrinted>2020-12-14T06:10:00Z</cp:lastPrinted>
  <dcterms:created xsi:type="dcterms:W3CDTF">2015-09-15T07:53:00Z</dcterms:created>
  <dcterms:modified xsi:type="dcterms:W3CDTF">2023-11-15T08:35:00Z</dcterms:modified>
</cp:coreProperties>
</file>