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C186D" w14:textId="77777777" w:rsidR="00992B35" w:rsidRPr="000B32C7" w:rsidRDefault="00992B35" w:rsidP="002E23F9">
      <w:pPr>
        <w:pStyle w:val="Nadpis1"/>
        <w:jc w:val="center"/>
        <w:rPr>
          <w:rFonts w:ascii="Garamond" w:hAnsi="Garamond"/>
          <w:b/>
          <w:szCs w:val="24"/>
        </w:rPr>
      </w:pPr>
      <w:r w:rsidRPr="000B32C7">
        <w:rPr>
          <w:rFonts w:ascii="Garamond" w:hAnsi="Garamond"/>
          <w:b/>
          <w:szCs w:val="24"/>
        </w:rPr>
        <w:t>Objednávka</w:t>
      </w:r>
    </w:p>
    <w:p w14:paraId="0D11CB6B" w14:textId="77777777" w:rsidR="002E23F9" w:rsidRPr="000B32C7" w:rsidRDefault="002E23F9" w:rsidP="002E23F9">
      <w:pPr>
        <w:rPr>
          <w:rFonts w:ascii="Garamond" w:hAnsi="Garamond"/>
        </w:rPr>
      </w:pPr>
    </w:p>
    <w:tbl>
      <w:tblPr>
        <w:tblW w:w="96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642"/>
        <w:gridCol w:w="1559"/>
        <w:gridCol w:w="709"/>
        <w:gridCol w:w="634"/>
        <w:gridCol w:w="992"/>
        <w:gridCol w:w="642"/>
        <w:gridCol w:w="1342"/>
        <w:gridCol w:w="1701"/>
      </w:tblGrid>
      <w:tr w:rsidR="00992B35" w:rsidRPr="000B32C7" w14:paraId="2E5860D6" w14:textId="77777777" w:rsidTr="00460B85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EB575B9" w14:textId="77777777" w:rsidR="00992B35" w:rsidRPr="000B32C7" w:rsidRDefault="00992B35">
            <w:pPr>
              <w:spacing w:before="60"/>
              <w:rPr>
                <w:rFonts w:ascii="Garamond" w:hAnsi="Garamond" w:cs="Arial"/>
                <w:b/>
                <w:bCs/>
              </w:rPr>
            </w:pPr>
            <w:r w:rsidRPr="000B32C7">
              <w:rPr>
                <w:rFonts w:ascii="Garamond" w:hAnsi="Garamond" w:cs="Arial"/>
                <w:b/>
                <w:bCs/>
              </w:rPr>
              <w:t>ODBĚRATEL:</w:t>
            </w:r>
          </w:p>
          <w:p w14:paraId="127240B5" w14:textId="77777777" w:rsidR="00992B35" w:rsidRPr="000B32C7" w:rsidRDefault="00992B35">
            <w:pPr>
              <w:rPr>
                <w:rFonts w:ascii="Garamond" w:hAnsi="Garamond" w:cs="Arial"/>
                <w:b/>
                <w:bCs/>
              </w:rPr>
            </w:pPr>
          </w:p>
          <w:p w14:paraId="44291507" w14:textId="77777777" w:rsidR="00992B35" w:rsidRPr="000B32C7" w:rsidRDefault="00992B35">
            <w:pPr>
              <w:rPr>
                <w:rFonts w:ascii="Garamond" w:hAnsi="Garamond" w:cs="Arial"/>
              </w:rPr>
            </w:pPr>
            <w:r w:rsidRPr="000B32C7">
              <w:rPr>
                <w:rFonts w:ascii="Garamond" w:hAnsi="Garamond" w:cs="Arial"/>
              </w:rPr>
              <w:t>Okresní soud ve Strakonicích</w:t>
            </w:r>
          </w:p>
          <w:p w14:paraId="77188D00" w14:textId="77777777" w:rsidR="00CD5794" w:rsidRPr="000B32C7" w:rsidRDefault="00CD5794" w:rsidP="00CD5794">
            <w:pPr>
              <w:rPr>
                <w:rFonts w:ascii="Garamond" w:hAnsi="Garamond" w:cs="Arial"/>
              </w:rPr>
            </w:pPr>
            <w:r w:rsidRPr="000B32C7">
              <w:rPr>
                <w:rFonts w:ascii="Garamond" w:hAnsi="Garamond" w:cs="Arial"/>
              </w:rPr>
              <w:t>Smetanova 455</w:t>
            </w:r>
          </w:p>
          <w:p w14:paraId="03E62294" w14:textId="77777777" w:rsidR="00992B35" w:rsidRPr="000B32C7" w:rsidRDefault="00CD5794" w:rsidP="00CD5794">
            <w:pPr>
              <w:rPr>
                <w:rFonts w:ascii="Garamond" w:hAnsi="Garamond" w:cs="Arial"/>
              </w:rPr>
            </w:pPr>
            <w:r w:rsidRPr="000B32C7">
              <w:rPr>
                <w:rFonts w:ascii="Garamond" w:hAnsi="Garamond" w:cs="Arial"/>
              </w:rPr>
              <w:t xml:space="preserve">386 23 Strakonice </w:t>
            </w:r>
          </w:p>
          <w:p w14:paraId="2EC938B2" w14:textId="77777777" w:rsidR="00CD5794" w:rsidRPr="000B32C7" w:rsidRDefault="00CD5794">
            <w:pPr>
              <w:rPr>
                <w:rFonts w:ascii="Garamond" w:hAnsi="Garamond" w:cs="Arial"/>
              </w:rPr>
            </w:pPr>
          </w:p>
          <w:p w14:paraId="7890CF97" w14:textId="54DEB329" w:rsidR="00992B35" w:rsidRPr="000B32C7" w:rsidRDefault="00992B35">
            <w:pPr>
              <w:rPr>
                <w:rFonts w:ascii="Garamond" w:hAnsi="Garamond" w:cs="Arial"/>
              </w:rPr>
            </w:pPr>
            <w:r w:rsidRPr="000B32C7">
              <w:rPr>
                <w:rFonts w:ascii="Garamond" w:hAnsi="Garamond" w:cs="Arial"/>
              </w:rPr>
              <w:t xml:space="preserve">Účet: </w:t>
            </w:r>
            <w:r w:rsidR="00BC0559">
              <w:rPr>
                <w:rFonts w:ascii="Garamond" w:hAnsi="Garamond" w:cs="Arial"/>
              </w:rPr>
              <w:t>XXXXX</w:t>
            </w:r>
          </w:p>
          <w:p w14:paraId="6678C645" w14:textId="77777777" w:rsidR="00992B35" w:rsidRPr="000B32C7" w:rsidRDefault="00380220">
            <w:pPr>
              <w:rPr>
                <w:rFonts w:ascii="Garamond" w:hAnsi="Garamond" w:cs="Arial"/>
              </w:rPr>
            </w:pPr>
            <w:r w:rsidRPr="000B32C7">
              <w:rPr>
                <w:rFonts w:ascii="Garamond" w:hAnsi="Garamond" w:cs="Arial"/>
              </w:rPr>
              <w:t>Odběratel není plátcem DPH.</w:t>
            </w:r>
          </w:p>
          <w:p w14:paraId="425B2CFE" w14:textId="77777777" w:rsidR="00992B35" w:rsidRPr="000B32C7" w:rsidRDefault="00992B35">
            <w:pPr>
              <w:rPr>
                <w:rFonts w:ascii="Garamond" w:hAnsi="Garamond" w:cs="Arial"/>
                <w:b/>
                <w:bCs/>
              </w:rPr>
            </w:pPr>
            <w:r w:rsidRPr="000B32C7">
              <w:rPr>
                <w:rFonts w:ascii="Garamond" w:hAnsi="Garamond" w:cs="Arial"/>
                <w:b/>
                <w:bCs/>
              </w:rPr>
              <w:t>Adresa dodání:</w:t>
            </w:r>
          </w:p>
        </w:tc>
        <w:tc>
          <w:tcPr>
            <w:tcW w:w="233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ED9E3A4" w14:textId="77777777" w:rsidR="00992B35" w:rsidRPr="000B32C7" w:rsidRDefault="00992B35">
            <w:pPr>
              <w:spacing w:before="60"/>
              <w:rPr>
                <w:rFonts w:ascii="Garamond" w:hAnsi="Garamond" w:cs="Arial"/>
              </w:rPr>
            </w:pPr>
            <w:r w:rsidRPr="000B32C7">
              <w:rPr>
                <w:rFonts w:ascii="Garamond" w:hAnsi="Garamond" w:cs="Arial"/>
                <w:b/>
                <w:bCs/>
              </w:rPr>
              <w:t xml:space="preserve">IČ:  </w:t>
            </w:r>
            <w:r w:rsidRPr="000B32C7">
              <w:rPr>
                <w:rFonts w:ascii="Garamond" w:hAnsi="Garamond" w:cs="Arial"/>
              </w:rPr>
              <w:t>00024686</w:t>
            </w:r>
          </w:p>
          <w:p w14:paraId="47FEDC79" w14:textId="77777777" w:rsidR="00992B35" w:rsidRPr="000B32C7" w:rsidRDefault="00992B35">
            <w:pPr>
              <w:rPr>
                <w:rFonts w:ascii="Garamond" w:hAnsi="Garamond" w:cs="Arial"/>
              </w:rPr>
            </w:pPr>
            <w:r w:rsidRPr="000B32C7">
              <w:rPr>
                <w:rFonts w:ascii="Garamond" w:hAnsi="Garamond" w:cs="Arial"/>
                <w:b/>
                <w:bCs/>
              </w:rPr>
              <w:t xml:space="preserve">DIČ: </w:t>
            </w:r>
            <w:r w:rsidRPr="000B32C7">
              <w:rPr>
                <w:rFonts w:ascii="Garamond" w:hAnsi="Garamond" w:cs="Arial"/>
              </w:rPr>
              <w:t>CZ10500024686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5CFC41" w14:textId="77777777" w:rsidR="00992B35" w:rsidRPr="000B32C7" w:rsidRDefault="00992B35">
            <w:pPr>
              <w:spacing w:before="60"/>
              <w:rPr>
                <w:rFonts w:ascii="Garamond" w:hAnsi="Garamond" w:cs="Arial"/>
              </w:rPr>
            </w:pPr>
            <w:r w:rsidRPr="000B32C7">
              <w:rPr>
                <w:rFonts w:ascii="Garamond" w:hAnsi="Garamond" w:cs="Arial"/>
              </w:rPr>
              <w:t xml:space="preserve">Číslo objednávky: </w:t>
            </w:r>
          </w:p>
          <w:p w14:paraId="65460B79" w14:textId="78C5A8C2" w:rsidR="00992B35" w:rsidRPr="000B32C7" w:rsidRDefault="00B91B40">
            <w:pPr>
              <w:spacing w:before="60"/>
              <w:rPr>
                <w:rFonts w:ascii="Garamond" w:hAnsi="Garamond" w:cs="Arial"/>
              </w:rPr>
            </w:pPr>
            <w:r w:rsidRPr="000B32C7">
              <w:rPr>
                <w:rFonts w:ascii="Garamond" w:hAnsi="Garamond" w:cs="Arial"/>
              </w:rPr>
              <w:t>202</w:t>
            </w:r>
            <w:r w:rsidR="007A5F04" w:rsidRPr="000B32C7">
              <w:rPr>
                <w:rFonts w:ascii="Garamond" w:hAnsi="Garamond" w:cs="Arial"/>
              </w:rPr>
              <w:t>3</w:t>
            </w:r>
            <w:r w:rsidR="002E23F9" w:rsidRPr="000B32C7">
              <w:rPr>
                <w:rFonts w:ascii="Garamond" w:hAnsi="Garamond" w:cs="Arial"/>
              </w:rPr>
              <w:t>/OB/</w:t>
            </w:r>
            <w:r w:rsidR="00641214">
              <w:rPr>
                <w:rFonts w:ascii="Garamond" w:hAnsi="Garamond" w:cs="Arial"/>
              </w:rPr>
              <w:t>202</w:t>
            </w:r>
          </w:p>
          <w:p w14:paraId="4B331432" w14:textId="77777777" w:rsidR="00992B35" w:rsidRPr="000B32C7" w:rsidRDefault="00992B35">
            <w:pPr>
              <w:rPr>
                <w:rFonts w:ascii="Garamond" w:hAnsi="Garamond" w:cs="Arial"/>
              </w:rPr>
            </w:pPr>
          </w:p>
          <w:p w14:paraId="019AA9F2" w14:textId="77777777" w:rsidR="00992B35" w:rsidRPr="000B32C7" w:rsidRDefault="00992B35">
            <w:pPr>
              <w:rPr>
                <w:rFonts w:ascii="Garamond" w:hAnsi="Garamond" w:cs="Arial"/>
              </w:rPr>
            </w:pPr>
            <w:r w:rsidRPr="000B32C7">
              <w:rPr>
                <w:rFonts w:ascii="Garamond" w:hAnsi="Garamond" w:cs="Arial"/>
              </w:rPr>
              <w:t>Spisová značka:</w:t>
            </w:r>
          </w:p>
          <w:p w14:paraId="25764BFC" w14:textId="77777777" w:rsidR="00992B35" w:rsidRPr="000B32C7" w:rsidRDefault="00992B35">
            <w:pPr>
              <w:rPr>
                <w:rFonts w:ascii="Garamond" w:hAnsi="Garamond" w:cs="Arial"/>
              </w:rPr>
            </w:pPr>
            <w:r w:rsidRPr="000B32C7">
              <w:rPr>
                <w:rFonts w:ascii="Garamond" w:hAnsi="Garamond" w:cs="Arial"/>
              </w:rPr>
              <w:t xml:space="preserve"> </w:t>
            </w:r>
          </w:p>
          <w:p w14:paraId="464DB653" w14:textId="65912FB2" w:rsidR="009F0D38" w:rsidRPr="000B32C7" w:rsidRDefault="009F0D38">
            <w:pPr>
              <w:rPr>
                <w:rFonts w:ascii="Garamond" w:hAnsi="Garamond" w:cs="Arial"/>
              </w:rPr>
            </w:pPr>
            <w:r w:rsidRPr="000B32C7">
              <w:rPr>
                <w:rFonts w:ascii="Garamond" w:hAnsi="Garamond" w:cs="Arial"/>
              </w:rPr>
              <w:t xml:space="preserve">16 </w:t>
            </w:r>
            <w:r w:rsidR="00FA72C6" w:rsidRPr="000B32C7">
              <w:rPr>
                <w:rFonts w:ascii="Garamond" w:hAnsi="Garamond" w:cs="Arial"/>
              </w:rPr>
              <w:t xml:space="preserve">Spr </w:t>
            </w:r>
            <w:r w:rsidR="00641214">
              <w:rPr>
                <w:rFonts w:ascii="Garamond" w:hAnsi="Garamond" w:cs="Arial"/>
              </w:rPr>
              <w:t>1007</w:t>
            </w:r>
            <w:r w:rsidR="00FA72C6" w:rsidRPr="000B32C7">
              <w:rPr>
                <w:rFonts w:ascii="Garamond" w:hAnsi="Garamond" w:cs="Arial"/>
              </w:rPr>
              <w:t>/202</w:t>
            </w:r>
            <w:r w:rsidR="007A5F04" w:rsidRPr="000B32C7">
              <w:rPr>
                <w:rFonts w:ascii="Garamond" w:hAnsi="Garamond" w:cs="Arial"/>
              </w:rPr>
              <w:t>3</w:t>
            </w:r>
          </w:p>
        </w:tc>
      </w:tr>
      <w:tr w:rsidR="00CD5794" w:rsidRPr="000B32C7" w14:paraId="6778BFD8" w14:textId="77777777" w:rsidTr="00460B85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F87C943" w14:textId="77777777" w:rsidR="00CD5794" w:rsidRPr="000B32C7" w:rsidRDefault="00CD5794" w:rsidP="00D63F28">
            <w:pPr>
              <w:rPr>
                <w:rFonts w:ascii="Garamond" w:hAnsi="Garamond" w:cs="Arial"/>
              </w:rPr>
            </w:pPr>
            <w:r w:rsidRPr="000B32C7">
              <w:rPr>
                <w:rFonts w:ascii="Garamond" w:hAnsi="Garamond" w:cs="Arial"/>
              </w:rPr>
              <w:t>Smetanova 455</w:t>
            </w:r>
          </w:p>
          <w:p w14:paraId="6740C8CF" w14:textId="77777777" w:rsidR="00CD5794" w:rsidRPr="000B32C7" w:rsidRDefault="00CD5794" w:rsidP="00D63F28">
            <w:pPr>
              <w:spacing w:after="120"/>
              <w:rPr>
                <w:rFonts w:ascii="Garamond" w:hAnsi="Garamond" w:cs="Arial"/>
              </w:rPr>
            </w:pPr>
            <w:r w:rsidRPr="000B32C7">
              <w:rPr>
                <w:rFonts w:ascii="Garamond" w:hAnsi="Garamond" w:cs="Arial"/>
              </w:rPr>
              <w:t>386 23 Strakonice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3B649341" w14:textId="77777777" w:rsidR="00CD5794" w:rsidRPr="00B35432" w:rsidRDefault="00CD5794">
            <w:pPr>
              <w:rPr>
                <w:rFonts w:ascii="Garamond" w:hAnsi="Garamond" w:cs="Arial"/>
              </w:rPr>
            </w:pPr>
            <w:r w:rsidRPr="00B35432">
              <w:rPr>
                <w:rFonts w:ascii="Garamond" w:hAnsi="Garamond" w:cs="Arial"/>
                <w:b/>
                <w:bCs/>
              </w:rPr>
              <w:t>DODAVATEL:</w:t>
            </w:r>
          </w:p>
        </w:tc>
        <w:tc>
          <w:tcPr>
            <w:tcW w:w="3043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1C71E73A" w14:textId="06E20467" w:rsidR="00CD5794" w:rsidRPr="00B35432" w:rsidRDefault="00FA72C6" w:rsidP="00FA72C6">
            <w:pPr>
              <w:pStyle w:val="Zhlav"/>
              <w:tabs>
                <w:tab w:val="clear" w:pos="4536"/>
                <w:tab w:val="clear" w:pos="9072"/>
              </w:tabs>
              <w:rPr>
                <w:rFonts w:ascii="Garamond" w:hAnsi="Garamond" w:cs="Arial"/>
              </w:rPr>
            </w:pPr>
            <w:r w:rsidRPr="00B35432">
              <w:rPr>
                <w:rFonts w:ascii="Garamond" w:hAnsi="Garamond" w:cs="Arial"/>
              </w:rPr>
              <w:t xml:space="preserve">IČ: </w:t>
            </w:r>
            <w:r w:rsidR="00B35432" w:rsidRPr="00B35432">
              <w:rPr>
                <w:rFonts w:ascii="Garamond" w:hAnsi="Garamond" w:cs="Calibri"/>
              </w:rPr>
              <w:t>48909092</w:t>
            </w:r>
          </w:p>
          <w:p w14:paraId="58C061E7" w14:textId="134EA50D" w:rsidR="00CD5794" w:rsidRPr="00B35432" w:rsidRDefault="00CD5794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Garamond" w:hAnsi="Garamond" w:cs="Arial"/>
              </w:rPr>
            </w:pPr>
            <w:r w:rsidRPr="00B35432">
              <w:rPr>
                <w:rFonts w:ascii="Garamond" w:hAnsi="Garamond" w:cs="Arial"/>
              </w:rPr>
              <w:t xml:space="preserve">DIČ: </w:t>
            </w:r>
            <w:r w:rsidR="00B35432" w:rsidRPr="00B35432">
              <w:rPr>
                <w:rFonts w:ascii="Garamond" w:hAnsi="Garamond" w:cs="Calibri"/>
              </w:rPr>
              <w:t>CZ48909092</w:t>
            </w:r>
          </w:p>
        </w:tc>
      </w:tr>
      <w:tr w:rsidR="00992B35" w:rsidRPr="000B32C7" w14:paraId="0243660E" w14:textId="77777777" w:rsidTr="00460B85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E64B503" w14:textId="77777777" w:rsidR="00992B35" w:rsidRPr="000B32C7" w:rsidRDefault="00992B35">
            <w:pPr>
              <w:rPr>
                <w:rFonts w:ascii="Garamond" w:hAnsi="Garamond" w:cs="Arial"/>
              </w:rPr>
            </w:pPr>
            <w:r w:rsidRPr="000B32C7">
              <w:rPr>
                <w:rFonts w:ascii="Garamond" w:hAnsi="Garamond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1880EB04" w14:textId="77777777" w:rsidR="00992B35" w:rsidRPr="000B32C7" w:rsidRDefault="00992B35">
            <w:pPr>
              <w:rPr>
                <w:rFonts w:ascii="Garamond" w:hAnsi="Garamond" w:cs="Arial"/>
              </w:rPr>
            </w:pPr>
          </w:p>
        </w:tc>
        <w:tc>
          <w:tcPr>
            <w:tcW w:w="5311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4C4B167" w14:textId="27296696" w:rsidR="00992B35" w:rsidRPr="00B35432" w:rsidRDefault="00B35432">
            <w:pPr>
              <w:rPr>
                <w:rFonts w:ascii="Garamond" w:hAnsi="Garamond" w:cs="Arial"/>
                <w:bCs/>
              </w:rPr>
            </w:pPr>
            <w:r w:rsidRPr="00B35432">
              <w:rPr>
                <w:rFonts w:ascii="Garamond" w:hAnsi="Garamond" w:cs="Calibri"/>
                <w:bCs/>
              </w:rPr>
              <w:t>AMCOBEX Information Technologies s. r. o.</w:t>
            </w:r>
          </w:p>
          <w:p w14:paraId="28D671B2" w14:textId="3BFC26EE" w:rsidR="00992B35" w:rsidRPr="00B35432" w:rsidRDefault="00B35432">
            <w:pPr>
              <w:rPr>
                <w:rFonts w:ascii="Garamond" w:hAnsi="Garamond" w:cs="Arial"/>
                <w:bCs/>
              </w:rPr>
            </w:pPr>
            <w:r w:rsidRPr="00B35432">
              <w:rPr>
                <w:rFonts w:ascii="Garamond" w:hAnsi="Garamond" w:cs="Calibri"/>
                <w:bCs/>
              </w:rPr>
              <w:t>Tuřanka č.p. 1222/115</w:t>
            </w:r>
          </w:p>
          <w:p w14:paraId="45D472C2" w14:textId="7D3DCA0A" w:rsidR="00992B35" w:rsidRPr="00B35432" w:rsidRDefault="00B35432">
            <w:pPr>
              <w:rPr>
                <w:rFonts w:ascii="Garamond" w:hAnsi="Garamond" w:cs="Arial"/>
                <w:bCs/>
              </w:rPr>
            </w:pPr>
            <w:r w:rsidRPr="00B35432">
              <w:rPr>
                <w:rFonts w:ascii="Garamond" w:hAnsi="Garamond" w:cs="Calibri"/>
                <w:bCs/>
              </w:rPr>
              <w:t>627 00 Brno</w:t>
            </w:r>
          </w:p>
        </w:tc>
      </w:tr>
      <w:tr w:rsidR="00992B35" w:rsidRPr="000B32C7" w14:paraId="4B382330" w14:textId="77777777" w:rsidTr="00460B85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EAED7F0" w14:textId="77777777" w:rsidR="00992B35" w:rsidRPr="000B32C7" w:rsidRDefault="00992B35">
            <w:pPr>
              <w:rPr>
                <w:rFonts w:ascii="Garamond" w:hAnsi="Garamond" w:cs="Arial"/>
              </w:rPr>
            </w:pPr>
            <w:r w:rsidRPr="000B32C7">
              <w:rPr>
                <w:rFonts w:ascii="Garamond" w:hAnsi="Garamond" w:cs="Arial"/>
              </w:rPr>
              <w:t>Datum objednání:</w:t>
            </w:r>
          </w:p>
          <w:p w14:paraId="449EFC83" w14:textId="77777777" w:rsidR="00992B35" w:rsidRPr="000B32C7" w:rsidRDefault="00992B35">
            <w:pPr>
              <w:rPr>
                <w:rFonts w:ascii="Garamond" w:hAnsi="Garamond" w:cs="Arial"/>
              </w:rPr>
            </w:pPr>
            <w:r w:rsidRPr="000B32C7">
              <w:rPr>
                <w:rFonts w:ascii="Garamond" w:hAnsi="Garamond" w:cs="Arial"/>
              </w:rPr>
              <w:t>Datum dodání:</w:t>
            </w:r>
          </w:p>
          <w:p w14:paraId="224A14C5" w14:textId="77777777" w:rsidR="00992B35" w:rsidRPr="000B32C7" w:rsidRDefault="00992B35">
            <w:pPr>
              <w:rPr>
                <w:rFonts w:ascii="Garamond" w:hAnsi="Garamond" w:cs="Arial"/>
              </w:rPr>
            </w:pPr>
            <w:r w:rsidRPr="000B32C7">
              <w:rPr>
                <w:rFonts w:ascii="Garamond" w:hAnsi="Garamond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F0B819E" w14:textId="37827E4F" w:rsidR="00992B35" w:rsidRPr="000B32C7" w:rsidRDefault="00641214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13</w:t>
            </w:r>
            <w:r w:rsidR="00B91B40" w:rsidRPr="000B32C7">
              <w:rPr>
                <w:rFonts w:ascii="Garamond" w:hAnsi="Garamond" w:cs="Arial"/>
              </w:rPr>
              <w:t>. </w:t>
            </w:r>
            <w:r w:rsidR="009C5786" w:rsidRPr="000B32C7">
              <w:rPr>
                <w:rFonts w:ascii="Garamond" w:hAnsi="Garamond" w:cs="Arial"/>
              </w:rPr>
              <w:t>11</w:t>
            </w:r>
            <w:r w:rsidR="00B91B40" w:rsidRPr="000B32C7">
              <w:rPr>
                <w:rFonts w:ascii="Garamond" w:hAnsi="Garamond" w:cs="Arial"/>
              </w:rPr>
              <w:t>. 202</w:t>
            </w:r>
            <w:r w:rsidR="000C0153" w:rsidRPr="000B32C7">
              <w:rPr>
                <w:rFonts w:ascii="Garamond" w:hAnsi="Garamond" w:cs="Arial"/>
              </w:rPr>
              <w:t>3</w:t>
            </w:r>
          </w:p>
          <w:p w14:paraId="477838C7" w14:textId="77777777" w:rsidR="00992B35" w:rsidRPr="000B32C7" w:rsidRDefault="00992B35">
            <w:pPr>
              <w:rPr>
                <w:rFonts w:ascii="Garamond" w:hAnsi="Garamond" w:cs="Arial"/>
              </w:rPr>
            </w:pPr>
          </w:p>
          <w:p w14:paraId="6A2714D7" w14:textId="77777777" w:rsidR="00992B35" w:rsidRPr="000B32C7" w:rsidRDefault="00992B35">
            <w:pPr>
              <w:rPr>
                <w:rFonts w:ascii="Garamond" w:hAnsi="Garamond" w:cs="Arial"/>
              </w:rPr>
            </w:pPr>
            <w:r w:rsidRPr="000B32C7">
              <w:rPr>
                <w:rFonts w:ascii="Garamond" w:hAnsi="Garamond" w:cs="Arial"/>
              </w:rPr>
              <w:t>Převodem</w:t>
            </w:r>
          </w:p>
        </w:tc>
        <w:tc>
          <w:tcPr>
            <w:tcW w:w="5311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57612E" w14:textId="77777777" w:rsidR="00992B35" w:rsidRPr="000B32C7" w:rsidRDefault="00992B35">
            <w:pPr>
              <w:rPr>
                <w:rFonts w:ascii="Garamond" w:hAnsi="Garamond" w:cs="Arial"/>
              </w:rPr>
            </w:pPr>
          </w:p>
        </w:tc>
      </w:tr>
      <w:tr w:rsidR="00992B35" w:rsidRPr="000B32C7" w14:paraId="430CA772" w14:textId="77777777" w:rsidTr="00460B85">
        <w:trPr>
          <w:cantSplit/>
        </w:trPr>
        <w:tc>
          <w:tcPr>
            <w:tcW w:w="963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BD7B" w14:textId="77777777" w:rsidR="00992B35" w:rsidRPr="000B32C7" w:rsidRDefault="00CD5794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0B32C7">
              <w:rPr>
                <w:rFonts w:ascii="Garamond" w:hAnsi="Garamond" w:cs="Arial"/>
              </w:rPr>
              <w:t>Text:</w:t>
            </w:r>
          </w:p>
          <w:p w14:paraId="0833F7BF" w14:textId="77777777" w:rsidR="00CD5794" w:rsidRPr="000B32C7" w:rsidRDefault="00CD5794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4CB4089E" w14:textId="77777777" w:rsidR="00FA72C6" w:rsidRPr="000B32C7" w:rsidRDefault="00FA72C6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31BB7203" w14:textId="006B2DB8" w:rsidR="008867AF" w:rsidRPr="000B32C7" w:rsidRDefault="00FA72C6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0B32C7">
              <w:rPr>
                <w:rFonts w:ascii="Garamond" w:hAnsi="Garamond" w:cs="Arial"/>
              </w:rPr>
              <w:t xml:space="preserve">Na základě </w:t>
            </w:r>
            <w:r w:rsidR="009E2A7A" w:rsidRPr="000B32C7">
              <w:rPr>
                <w:rFonts w:ascii="Garamond" w:hAnsi="Garamond" w:cs="Arial"/>
              </w:rPr>
              <w:t>Rámcové dohody č.</w:t>
            </w:r>
            <w:r w:rsidR="00E24276" w:rsidRPr="000B32C7">
              <w:rPr>
                <w:rFonts w:ascii="Garamond" w:hAnsi="Garamond" w:cs="Arial"/>
              </w:rPr>
              <w:t xml:space="preserve"> </w:t>
            </w:r>
            <w:r w:rsidR="009E2A7A" w:rsidRPr="000B32C7">
              <w:rPr>
                <w:rFonts w:ascii="Garamond" w:hAnsi="Garamond" w:cs="Arial"/>
              </w:rPr>
              <w:t>j. 1</w:t>
            </w:r>
            <w:r w:rsidR="00B35432">
              <w:rPr>
                <w:rFonts w:ascii="Garamond" w:hAnsi="Garamond" w:cs="Arial"/>
              </w:rPr>
              <w:t>8</w:t>
            </w:r>
            <w:r w:rsidR="009E2A7A" w:rsidRPr="000B32C7">
              <w:rPr>
                <w:rFonts w:ascii="Garamond" w:hAnsi="Garamond" w:cs="Arial"/>
              </w:rPr>
              <w:t>/2020-OI-SML, číslo CE</w:t>
            </w:r>
            <w:r w:rsidR="00B91B40" w:rsidRPr="000B32C7">
              <w:rPr>
                <w:rFonts w:ascii="Garamond" w:hAnsi="Garamond" w:cs="Arial"/>
              </w:rPr>
              <w:t>S: 5</w:t>
            </w:r>
            <w:r w:rsidR="00B35432">
              <w:rPr>
                <w:rFonts w:ascii="Garamond" w:hAnsi="Garamond" w:cs="Arial"/>
              </w:rPr>
              <w:t>7</w:t>
            </w:r>
            <w:r w:rsidR="00B91B40" w:rsidRPr="000B32C7">
              <w:rPr>
                <w:rFonts w:ascii="Garamond" w:hAnsi="Garamond" w:cs="Arial"/>
              </w:rPr>
              <w:t>/2020-MSP-CES objednáváme </w:t>
            </w:r>
            <w:r w:rsidR="009C5786" w:rsidRPr="000B32C7">
              <w:rPr>
                <w:rFonts w:ascii="Garamond" w:hAnsi="Garamond" w:cs="Arial"/>
              </w:rPr>
              <w:t>níže uvedené zařízení, včetně spotřebního materiálu.</w:t>
            </w:r>
          </w:p>
          <w:p w14:paraId="7F11A40B" w14:textId="77777777" w:rsidR="008867AF" w:rsidRPr="000B32C7" w:rsidRDefault="008867AF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62CF3AB9" w14:textId="77777777" w:rsidR="00FA72C6" w:rsidRPr="000B32C7" w:rsidRDefault="00FA72C6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</w:tc>
      </w:tr>
      <w:tr w:rsidR="009F0D38" w:rsidRPr="000B32C7" w14:paraId="250978E4" w14:textId="77777777" w:rsidTr="00460B85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808AE4" w14:textId="4924A086" w:rsidR="009F0D38" w:rsidRPr="000B32C7" w:rsidRDefault="009C5786">
            <w:pPr>
              <w:rPr>
                <w:rFonts w:ascii="Garamond" w:hAnsi="Garamond" w:cs="Arial"/>
                <w:b/>
                <w:bCs/>
              </w:rPr>
            </w:pPr>
            <w:r w:rsidRPr="000B32C7">
              <w:rPr>
                <w:rFonts w:ascii="Garamond" w:hAnsi="Garamond" w:cs="Arial"/>
                <w:b/>
                <w:bCs/>
              </w:rPr>
              <w:t>Partnumber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5D3BCB" w14:textId="0A3381D0" w:rsidR="009F0D38" w:rsidRPr="000B32C7" w:rsidRDefault="009C5786">
            <w:pPr>
              <w:rPr>
                <w:rFonts w:ascii="Garamond" w:hAnsi="Garamond" w:cs="Arial"/>
                <w:b/>
                <w:bCs/>
              </w:rPr>
            </w:pPr>
            <w:r w:rsidRPr="000B32C7">
              <w:rPr>
                <w:rFonts w:ascii="Garamond" w:hAnsi="Garamond" w:cs="Arial"/>
                <w:b/>
                <w:bCs/>
              </w:rPr>
              <w:t>Název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CBDB54" w14:textId="77777777" w:rsidR="009F0D38" w:rsidRPr="000B32C7" w:rsidRDefault="002E23F9" w:rsidP="002E23F9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0B32C7">
              <w:rPr>
                <w:rFonts w:ascii="Garamond" w:hAnsi="Garamond" w:cs="Arial"/>
                <w:b/>
                <w:bCs/>
              </w:rPr>
              <w:t>Počet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A9CD4E" w14:textId="77777777" w:rsidR="002E23F9" w:rsidRPr="000B32C7" w:rsidRDefault="002E23F9" w:rsidP="002E23F9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0B32C7">
              <w:rPr>
                <w:rFonts w:ascii="Garamond" w:hAnsi="Garamond" w:cs="Arial"/>
                <w:b/>
                <w:bCs/>
              </w:rPr>
              <w:t>Cena za kus</w:t>
            </w:r>
          </w:p>
          <w:p w14:paraId="0035EE20" w14:textId="148B4824" w:rsidR="009F0D38" w:rsidRPr="000B32C7" w:rsidRDefault="000C0153" w:rsidP="002E23F9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0B32C7">
              <w:rPr>
                <w:rFonts w:ascii="Garamond" w:hAnsi="Garamond" w:cs="Arial"/>
                <w:b/>
                <w:bCs/>
              </w:rPr>
              <w:t>bez</w:t>
            </w:r>
            <w:r w:rsidR="002E23F9" w:rsidRPr="000B32C7">
              <w:rPr>
                <w:rFonts w:ascii="Garamond" w:hAnsi="Garamond" w:cs="Arial"/>
                <w:b/>
                <w:bCs/>
              </w:rPr>
              <w:t xml:space="preserve"> DPH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FCEB5D" w14:textId="77777777" w:rsidR="002E23F9" w:rsidRPr="000B32C7" w:rsidRDefault="002E23F9" w:rsidP="002E23F9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0B32C7">
              <w:rPr>
                <w:rFonts w:ascii="Garamond" w:hAnsi="Garamond" w:cs="Arial"/>
                <w:b/>
                <w:bCs/>
              </w:rPr>
              <w:t>Cena celkem</w:t>
            </w:r>
          </w:p>
          <w:p w14:paraId="14DE08EF" w14:textId="5F96435E" w:rsidR="009F0D38" w:rsidRPr="000B32C7" w:rsidRDefault="000C0153" w:rsidP="002E23F9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0B32C7">
              <w:rPr>
                <w:rFonts w:ascii="Garamond" w:hAnsi="Garamond" w:cs="Arial"/>
                <w:b/>
                <w:bCs/>
              </w:rPr>
              <w:t>bez</w:t>
            </w:r>
            <w:r w:rsidR="002E23F9" w:rsidRPr="000B32C7">
              <w:rPr>
                <w:rFonts w:ascii="Garamond" w:hAnsi="Garamond" w:cs="Arial"/>
                <w:b/>
                <w:bCs/>
              </w:rPr>
              <w:t xml:space="preserve"> DPH</w:t>
            </w:r>
          </w:p>
        </w:tc>
      </w:tr>
    </w:tbl>
    <w:p w14:paraId="776F81EA" w14:textId="77777777" w:rsidR="00992B35" w:rsidRPr="000B32C7" w:rsidRDefault="00992B35">
      <w:pPr>
        <w:rPr>
          <w:rFonts w:ascii="Garamond" w:hAnsi="Garamond" w:cs="Arial"/>
        </w:rPr>
      </w:pP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3544"/>
        <w:gridCol w:w="992"/>
        <w:gridCol w:w="1984"/>
        <w:gridCol w:w="1701"/>
      </w:tblGrid>
      <w:tr w:rsidR="009F0D38" w:rsidRPr="000B32C7" w14:paraId="108C252D" w14:textId="77777777" w:rsidTr="00460B85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BD7EBF7" w14:textId="2FF6E238" w:rsidR="009F0D38" w:rsidRPr="000B32C7" w:rsidRDefault="000B32C7">
            <w:pPr>
              <w:rPr>
                <w:rFonts w:ascii="Garamond" w:hAnsi="Garamond" w:cs="Arial"/>
              </w:rPr>
            </w:pPr>
            <w:r w:rsidRPr="000B32C7">
              <w:rPr>
                <w:rFonts w:ascii="Garamond" w:hAnsi="Garamond" w:cs="Calibri"/>
              </w:rPr>
              <w:t>50G0330 + 50G0802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7584233E" w14:textId="411B547C" w:rsidR="009F0D38" w:rsidRPr="000B32C7" w:rsidRDefault="000B32C7">
            <w:pPr>
              <w:rPr>
                <w:rFonts w:ascii="Garamond" w:hAnsi="Garamond" w:cs="Arial"/>
              </w:rPr>
            </w:pPr>
            <w:r w:rsidRPr="000B32C7">
              <w:rPr>
                <w:rFonts w:ascii="Garamond" w:hAnsi="Garamond" w:cs="Arial"/>
              </w:rPr>
              <w:t xml:space="preserve">Tiskárna </w:t>
            </w:r>
            <w:r w:rsidRPr="000B32C7">
              <w:rPr>
                <w:rFonts w:ascii="Garamond" w:hAnsi="Garamond" w:cs="Calibri"/>
              </w:rPr>
              <w:t>Lexmark MS826de + Zásobník na 550 listů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948EA6C" w14:textId="66BA6A5B" w:rsidR="003E035F" w:rsidRPr="000B32C7" w:rsidRDefault="00723877" w:rsidP="002E23F9">
            <w:pPr>
              <w:jc w:val="center"/>
              <w:rPr>
                <w:rFonts w:ascii="Garamond" w:hAnsi="Garamond" w:cs="Arial"/>
              </w:rPr>
            </w:pPr>
            <w:r w:rsidRPr="000B32C7">
              <w:rPr>
                <w:rFonts w:ascii="Garamond" w:hAnsi="Garamond" w:cs="Arial"/>
              </w:rPr>
              <w:t>2</w:t>
            </w:r>
            <w:r w:rsidR="00E24276" w:rsidRPr="000B32C7">
              <w:rPr>
                <w:rFonts w:ascii="Garamond" w:hAnsi="Garamond" w:cs="Arial"/>
              </w:rPr>
              <w:t xml:space="preserve"> ks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D561677" w14:textId="24DFED1C" w:rsidR="009F0D38" w:rsidRPr="000B32C7" w:rsidRDefault="000B32C7" w:rsidP="002E23F9">
            <w:pPr>
              <w:jc w:val="center"/>
              <w:rPr>
                <w:rFonts w:ascii="Garamond" w:hAnsi="Garamond" w:cs="Arial"/>
              </w:rPr>
            </w:pPr>
            <w:r w:rsidRPr="000B32C7">
              <w:rPr>
                <w:rFonts w:ascii="Garamond" w:hAnsi="Garamond" w:cs="Arial"/>
              </w:rPr>
              <w:t>1</w:t>
            </w:r>
            <w:r w:rsidR="009C5786" w:rsidRPr="000B32C7">
              <w:rPr>
                <w:rFonts w:ascii="Garamond" w:hAnsi="Garamond" w:cs="Arial"/>
              </w:rPr>
              <w:t>5.</w:t>
            </w:r>
            <w:r w:rsidRPr="000B32C7">
              <w:rPr>
                <w:rFonts w:ascii="Garamond" w:hAnsi="Garamond" w:cs="Arial"/>
              </w:rPr>
              <w:t>29</w:t>
            </w:r>
            <w:r w:rsidR="009C5786" w:rsidRPr="000B32C7">
              <w:rPr>
                <w:rFonts w:ascii="Garamond" w:hAnsi="Garamond" w:cs="Arial"/>
              </w:rPr>
              <w:t>0</w:t>
            </w:r>
            <w:r w:rsidRPr="000B32C7">
              <w:rPr>
                <w:rFonts w:ascii="Garamond" w:hAnsi="Garamond" w:cs="Arial"/>
              </w:rPr>
              <w:t>,30</w:t>
            </w:r>
            <w:r w:rsidR="002E23F9" w:rsidRPr="000B32C7">
              <w:rPr>
                <w:rFonts w:ascii="Garamond" w:hAnsi="Garamond" w:cs="Arial"/>
              </w:rPr>
              <w:t xml:space="preserve"> Kč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AA895EA" w14:textId="78EB7426" w:rsidR="009F0D38" w:rsidRPr="000B32C7" w:rsidRDefault="000B32C7" w:rsidP="002E23F9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30</w:t>
            </w:r>
            <w:r w:rsidR="00B91B40" w:rsidRPr="000B32C7">
              <w:rPr>
                <w:rFonts w:ascii="Garamond" w:hAnsi="Garamond" w:cs="Arial"/>
              </w:rPr>
              <w:t>.</w:t>
            </w:r>
            <w:r>
              <w:rPr>
                <w:rFonts w:ascii="Garamond" w:hAnsi="Garamond" w:cs="Arial"/>
              </w:rPr>
              <w:t>58</w:t>
            </w:r>
            <w:r w:rsidR="009C5786" w:rsidRPr="000B32C7">
              <w:rPr>
                <w:rFonts w:ascii="Garamond" w:hAnsi="Garamond" w:cs="Arial"/>
              </w:rPr>
              <w:t>0</w:t>
            </w:r>
            <w:r>
              <w:rPr>
                <w:rFonts w:ascii="Garamond" w:hAnsi="Garamond" w:cs="Arial"/>
              </w:rPr>
              <w:t>,60</w:t>
            </w:r>
            <w:r w:rsidR="002E23F9" w:rsidRPr="000B32C7">
              <w:rPr>
                <w:rFonts w:ascii="Garamond" w:hAnsi="Garamond" w:cs="Arial"/>
              </w:rPr>
              <w:t xml:space="preserve"> Kč</w:t>
            </w:r>
          </w:p>
        </w:tc>
      </w:tr>
      <w:tr w:rsidR="009E2A7A" w:rsidRPr="000B32C7" w14:paraId="2B8F84EC" w14:textId="77777777" w:rsidTr="00460B85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B7AE9CA" w14:textId="3E62CEDD" w:rsidR="009E2A7A" w:rsidRPr="000B32C7" w:rsidRDefault="000B32C7">
            <w:pPr>
              <w:rPr>
                <w:rFonts w:ascii="Garamond" w:hAnsi="Garamond" w:cs="Arial"/>
              </w:rPr>
            </w:pPr>
            <w:r w:rsidRPr="000B32C7">
              <w:rPr>
                <w:rFonts w:ascii="Garamond" w:hAnsi="Garamond" w:cs="Calibri"/>
              </w:rPr>
              <w:t>58D2U0E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6567DE4C" w14:textId="7CA7AD5D" w:rsidR="009E2A7A" w:rsidRPr="000B32C7" w:rsidRDefault="009C5786">
            <w:pPr>
              <w:rPr>
                <w:rFonts w:ascii="Garamond" w:hAnsi="Garamond" w:cs="Arial"/>
              </w:rPr>
            </w:pPr>
            <w:r w:rsidRPr="000B32C7">
              <w:rPr>
                <w:rFonts w:ascii="Garamond" w:hAnsi="Garamond"/>
              </w:rPr>
              <w:t>Velkokapacitní náplň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CC7E372" w14:textId="27ED5987" w:rsidR="009E2A7A" w:rsidRPr="000B32C7" w:rsidRDefault="000B32C7" w:rsidP="002E23F9">
            <w:pPr>
              <w:jc w:val="center"/>
              <w:rPr>
                <w:rFonts w:ascii="Garamond" w:hAnsi="Garamond" w:cs="Arial"/>
              </w:rPr>
            </w:pPr>
            <w:r w:rsidRPr="000B32C7">
              <w:rPr>
                <w:rFonts w:ascii="Garamond" w:hAnsi="Garamond" w:cs="Arial"/>
              </w:rPr>
              <w:t>4</w:t>
            </w:r>
            <w:r w:rsidR="009C5786" w:rsidRPr="000B32C7">
              <w:rPr>
                <w:rFonts w:ascii="Garamond" w:hAnsi="Garamond" w:cs="Arial"/>
              </w:rPr>
              <w:t xml:space="preserve"> ks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B6D8472" w14:textId="0886CC9C" w:rsidR="000C0153" w:rsidRPr="000B32C7" w:rsidRDefault="000B32C7" w:rsidP="000C0153">
            <w:pPr>
              <w:jc w:val="center"/>
              <w:rPr>
                <w:rFonts w:ascii="Garamond" w:hAnsi="Garamond" w:cs="Arial"/>
              </w:rPr>
            </w:pPr>
            <w:r w:rsidRPr="000B32C7">
              <w:rPr>
                <w:rFonts w:ascii="Garamond" w:hAnsi="Garamond" w:cs="Arial"/>
              </w:rPr>
              <w:t>2.853,40</w:t>
            </w:r>
            <w:r w:rsidR="009C5786" w:rsidRPr="000B32C7">
              <w:rPr>
                <w:rFonts w:ascii="Garamond" w:hAnsi="Garamond" w:cs="Arial"/>
              </w:rPr>
              <w:t xml:space="preserve"> Kč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37F092B" w14:textId="2D8EC0B0" w:rsidR="009E2A7A" w:rsidRPr="000B32C7" w:rsidRDefault="000B32C7" w:rsidP="002E23F9">
            <w:pPr>
              <w:jc w:val="center"/>
              <w:rPr>
                <w:rFonts w:ascii="Garamond" w:hAnsi="Garamond" w:cs="Arial"/>
                <w:bCs/>
              </w:rPr>
            </w:pPr>
            <w:r>
              <w:rPr>
                <w:rFonts w:ascii="Garamond" w:hAnsi="Garamond" w:cs="Arial"/>
                <w:bCs/>
              </w:rPr>
              <w:t>11.413,60</w:t>
            </w:r>
            <w:r w:rsidR="009C5786" w:rsidRPr="000B32C7">
              <w:rPr>
                <w:rFonts w:ascii="Garamond" w:hAnsi="Garamond" w:cs="Arial"/>
                <w:bCs/>
              </w:rPr>
              <w:t xml:space="preserve"> Kč</w:t>
            </w:r>
          </w:p>
        </w:tc>
      </w:tr>
      <w:tr w:rsidR="000B32C7" w:rsidRPr="000B32C7" w14:paraId="3427EAC4" w14:textId="77777777" w:rsidTr="00460B85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6AB5FD9" w14:textId="683A7F7A" w:rsidR="000B32C7" w:rsidRPr="000B32C7" w:rsidRDefault="000B32C7">
            <w:pPr>
              <w:rPr>
                <w:rFonts w:ascii="Garamond" w:hAnsi="Garamond" w:cs="Calibri"/>
              </w:rPr>
            </w:pPr>
            <w:r w:rsidRPr="000B32C7">
              <w:rPr>
                <w:rFonts w:ascii="Garamond" w:hAnsi="Garamond" w:cs="Calibri"/>
              </w:rPr>
              <w:t>58D0Z0E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5FA679F6" w14:textId="77777777" w:rsidR="000B32C7" w:rsidRPr="000B32C7" w:rsidRDefault="000B32C7" w:rsidP="000B32C7">
            <w:pPr>
              <w:rPr>
                <w:rFonts w:ascii="Garamond" w:hAnsi="Garamond" w:cstheme="minorHAnsi"/>
              </w:rPr>
            </w:pPr>
            <w:r w:rsidRPr="000B32C7">
              <w:rPr>
                <w:rFonts w:ascii="Garamond" w:hAnsi="Garamond" w:cstheme="minorHAnsi"/>
              </w:rPr>
              <w:t>Fotoválec - Lexmark</w:t>
            </w:r>
          </w:p>
          <w:p w14:paraId="4788BA69" w14:textId="10A1CE14" w:rsidR="000B32C7" w:rsidRPr="000B32C7" w:rsidRDefault="000B32C7" w:rsidP="000B32C7">
            <w:pPr>
              <w:rPr>
                <w:rFonts w:ascii="Garamond" w:hAnsi="Garamond"/>
              </w:rPr>
            </w:pPr>
            <w:r w:rsidRPr="000B32C7">
              <w:rPr>
                <w:rFonts w:ascii="Garamond" w:hAnsi="Garamond" w:cstheme="minorHAnsi"/>
              </w:rPr>
              <w:t>Corporate Imaging Unit 150K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36418EC" w14:textId="2BB42F3D" w:rsidR="000B32C7" w:rsidRPr="000B32C7" w:rsidRDefault="000B32C7" w:rsidP="002E23F9">
            <w:pPr>
              <w:jc w:val="center"/>
              <w:rPr>
                <w:rFonts w:ascii="Garamond" w:hAnsi="Garamond" w:cs="Arial"/>
              </w:rPr>
            </w:pPr>
            <w:r w:rsidRPr="000B32C7">
              <w:rPr>
                <w:rFonts w:ascii="Garamond" w:hAnsi="Garamond" w:cs="Arial"/>
              </w:rPr>
              <w:t>2 ks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21CFA37" w14:textId="39113B0C" w:rsidR="000B32C7" w:rsidRPr="000B32C7" w:rsidRDefault="000B32C7" w:rsidP="000C0153">
            <w:pPr>
              <w:jc w:val="center"/>
              <w:rPr>
                <w:rFonts w:ascii="Garamond" w:hAnsi="Garamond" w:cs="Arial"/>
              </w:rPr>
            </w:pPr>
            <w:r w:rsidRPr="000B32C7">
              <w:rPr>
                <w:rFonts w:ascii="Garamond" w:hAnsi="Garamond" w:cs="Arial"/>
              </w:rPr>
              <w:t>1.341,10 Kč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CB7D9B5" w14:textId="57C9D03F" w:rsidR="000B32C7" w:rsidRPr="000B32C7" w:rsidRDefault="000B32C7" w:rsidP="002E23F9">
            <w:pPr>
              <w:jc w:val="center"/>
              <w:rPr>
                <w:rFonts w:ascii="Garamond" w:hAnsi="Garamond" w:cs="Arial"/>
                <w:bCs/>
              </w:rPr>
            </w:pPr>
            <w:r>
              <w:rPr>
                <w:rFonts w:ascii="Garamond" w:hAnsi="Garamond" w:cs="Arial"/>
                <w:bCs/>
              </w:rPr>
              <w:t>2.682,20 Kč</w:t>
            </w:r>
          </w:p>
        </w:tc>
      </w:tr>
      <w:tr w:rsidR="00460B85" w:rsidRPr="000B32C7" w14:paraId="2E9C2018" w14:textId="77777777" w:rsidTr="00460B85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43326D6" w14:textId="77777777" w:rsidR="00460B85" w:rsidRPr="000B32C7" w:rsidRDefault="00460B85">
            <w:pPr>
              <w:rPr>
                <w:rFonts w:ascii="Garamond" w:hAnsi="Garamond" w:cs="Calibri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596598D6" w14:textId="77777777" w:rsidR="00460B85" w:rsidRPr="000B32C7" w:rsidRDefault="00460B85">
            <w:pPr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9A53351" w14:textId="77777777" w:rsidR="00460B85" w:rsidRPr="000B32C7" w:rsidRDefault="00460B85" w:rsidP="002E23F9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1AE81A4" w14:textId="77777777" w:rsidR="00460B85" w:rsidRPr="000B32C7" w:rsidRDefault="00460B85" w:rsidP="000C0153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EB05AE6" w14:textId="77777777" w:rsidR="00460B85" w:rsidRPr="000B32C7" w:rsidRDefault="00460B85" w:rsidP="002E23F9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  <w:tr w:rsidR="009C5786" w:rsidRPr="000B32C7" w14:paraId="2549A3BB" w14:textId="77777777" w:rsidTr="00460B85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EE3ED88" w14:textId="77777777" w:rsidR="009C5786" w:rsidRPr="000B32C7" w:rsidRDefault="009C5786">
            <w:pPr>
              <w:rPr>
                <w:rFonts w:ascii="Garamond" w:hAnsi="Garamond" w:cs="Calibri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291C4FE7" w14:textId="77777777" w:rsidR="009C5786" w:rsidRPr="000B32C7" w:rsidRDefault="009C5786">
            <w:pPr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E320E0F" w14:textId="77777777" w:rsidR="009C5786" w:rsidRPr="000B32C7" w:rsidRDefault="009C5786" w:rsidP="002E23F9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15237AF" w14:textId="22A9F43B" w:rsidR="009C5786" w:rsidRPr="000B32C7" w:rsidRDefault="009C5786" w:rsidP="000C0153">
            <w:pPr>
              <w:jc w:val="center"/>
              <w:rPr>
                <w:rFonts w:ascii="Garamond" w:hAnsi="Garamond" w:cs="Arial"/>
              </w:rPr>
            </w:pPr>
            <w:r w:rsidRPr="000B32C7">
              <w:rPr>
                <w:rFonts w:ascii="Garamond" w:hAnsi="Garamond" w:cs="Arial"/>
              </w:rPr>
              <w:t>Celkem bez DPH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A2EED11" w14:textId="1852E21B" w:rsidR="009C5786" w:rsidRPr="000B32C7" w:rsidRDefault="000B32C7" w:rsidP="002E23F9">
            <w:pPr>
              <w:jc w:val="center"/>
              <w:rPr>
                <w:rFonts w:ascii="Garamond" w:hAnsi="Garamond" w:cs="Arial"/>
                <w:bCs/>
              </w:rPr>
            </w:pPr>
            <w:r>
              <w:rPr>
                <w:rFonts w:ascii="Garamond" w:hAnsi="Garamond" w:cs="Arial"/>
                <w:bCs/>
              </w:rPr>
              <w:t>44</w:t>
            </w:r>
            <w:r w:rsidR="00460B85" w:rsidRPr="000B32C7">
              <w:rPr>
                <w:rFonts w:ascii="Garamond" w:hAnsi="Garamond" w:cs="Arial"/>
                <w:bCs/>
              </w:rPr>
              <w:t>.6</w:t>
            </w:r>
            <w:r>
              <w:rPr>
                <w:rFonts w:ascii="Garamond" w:hAnsi="Garamond" w:cs="Arial"/>
                <w:bCs/>
              </w:rPr>
              <w:t>76,40</w:t>
            </w:r>
            <w:r w:rsidR="00460B85" w:rsidRPr="000B32C7">
              <w:rPr>
                <w:rFonts w:ascii="Garamond" w:hAnsi="Garamond" w:cs="Arial"/>
                <w:bCs/>
              </w:rPr>
              <w:t xml:space="preserve"> Kč</w:t>
            </w:r>
          </w:p>
        </w:tc>
      </w:tr>
      <w:tr w:rsidR="00460B85" w:rsidRPr="000B32C7" w14:paraId="4FA1092E" w14:textId="77777777" w:rsidTr="00460B85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B0B89D5" w14:textId="77777777" w:rsidR="00460B85" w:rsidRPr="000B32C7" w:rsidRDefault="00460B85">
            <w:pPr>
              <w:rPr>
                <w:rFonts w:ascii="Garamond" w:hAnsi="Garamond" w:cs="Calibri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54B35697" w14:textId="77777777" w:rsidR="00460B85" w:rsidRPr="000B32C7" w:rsidRDefault="00460B85">
            <w:pPr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F0DD11E" w14:textId="77777777" w:rsidR="00460B85" w:rsidRPr="000B32C7" w:rsidRDefault="00460B85" w:rsidP="002E23F9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01C6C2D" w14:textId="77777777" w:rsidR="00460B85" w:rsidRPr="000B32C7" w:rsidRDefault="00460B85" w:rsidP="000C0153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D6ED2FC" w14:textId="77777777" w:rsidR="00460B85" w:rsidRPr="000B32C7" w:rsidRDefault="00460B85" w:rsidP="002E23F9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  <w:tr w:rsidR="009C5786" w:rsidRPr="000B32C7" w14:paraId="7D03E013" w14:textId="77777777" w:rsidTr="00460B85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2AC7C65" w14:textId="77777777" w:rsidR="009C5786" w:rsidRPr="000B32C7" w:rsidRDefault="009C5786" w:rsidP="009C5786">
            <w:pPr>
              <w:rPr>
                <w:rFonts w:ascii="Garamond" w:hAnsi="Garamond" w:cs="Arial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1E2CF174" w14:textId="77777777" w:rsidR="009C5786" w:rsidRPr="000B32C7" w:rsidRDefault="009C5786" w:rsidP="009C5786">
            <w:pPr>
              <w:rPr>
                <w:rFonts w:ascii="Garamond" w:hAnsi="Garamond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D37C2E9" w14:textId="7DBF351B" w:rsidR="009C5786" w:rsidRPr="000B32C7" w:rsidRDefault="009C5786" w:rsidP="009C5786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F3D4155" w14:textId="74D2ED7A" w:rsidR="009C5786" w:rsidRPr="000B32C7" w:rsidRDefault="00460B85" w:rsidP="009C5786">
            <w:pPr>
              <w:jc w:val="center"/>
              <w:rPr>
                <w:rFonts w:ascii="Garamond" w:hAnsi="Garamond" w:cs="Arial"/>
              </w:rPr>
            </w:pPr>
            <w:r w:rsidRPr="000B32C7">
              <w:rPr>
                <w:rFonts w:ascii="Garamond" w:hAnsi="Garamond" w:cs="Arial"/>
              </w:rPr>
              <w:t xml:space="preserve">DPH </w:t>
            </w:r>
            <w:r w:rsidR="009C5786" w:rsidRPr="000B32C7">
              <w:rPr>
                <w:rFonts w:ascii="Garamond" w:hAnsi="Garamond" w:cs="Arial"/>
              </w:rPr>
              <w:t>21 %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C0027CF" w14:textId="54B77800" w:rsidR="009C5786" w:rsidRPr="000B32C7" w:rsidRDefault="000B32C7" w:rsidP="009C5786">
            <w:pPr>
              <w:jc w:val="center"/>
              <w:rPr>
                <w:rFonts w:ascii="Garamond" w:hAnsi="Garamond" w:cs="Arial"/>
                <w:bCs/>
              </w:rPr>
            </w:pPr>
            <w:r>
              <w:rPr>
                <w:rFonts w:ascii="Garamond" w:hAnsi="Garamond" w:cs="Arial"/>
                <w:bCs/>
              </w:rPr>
              <w:t>9.382</w:t>
            </w:r>
            <w:r w:rsidR="009C5786" w:rsidRPr="000B32C7">
              <w:rPr>
                <w:rFonts w:ascii="Garamond" w:hAnsi="Garamond" w:cs="Arial"/>
                <w:bCs/>
              </w:rPr>
              <w:t>,</w:t>
            </w:r>
            <w:r>
              <w:rPr>
                <w:rFonts w:ascii="Garamond" w:hAnsi="Garamond" w:cs="Arial"/>
                <w:bCs/>
              </w:rPr>
              <w:t>0</w:t>
            </w:r>
            <w:r w:rsidR="009C5786" w:rsidRPr="000B32C7">
              <w:rPr>
                <w:rFonts w:ascii="Garamond" w:hAnsi="Garamond" w:cs="Arial"/>
                <w:bCs/>
              </w:rPr>
              <w:t>4 Kč</w:t>
            </w:r>
          </w:p>
        </w:tc>
      </w:tr>
      <w:tr w:rsidR="009E2A7A" w:rsidRPr="000B32C7" w14:paraId="1D0D4BDB" w14:textId="77777777" w:rsidTr="00460B85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BEB2475" w14:textId="77777777" w:rsidR="009E2A7A" w:rsidRPr="000B32C7" w:rsidRDefault="009E2A7A">
            <w:pPr>
              <w:rPr>
                <w:rFonts w:ascii="Garamond" w:hAnsi="Garamond" w:cs="Arial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46E2645C" w14:textId="77777777" w:rsidR="009E2A7A" w:rsidRPr="000B32C7" w:rsidRDefault="009E2A7A">
            <w:pPr>
              <w:rPr>
                <w:rFonts w:ascii="Garamond" w:hAnsi="Garamond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630FEAD" w14:textId="77777777" w:rsidR="009E2A7A" w:rsidRPr="000B32C7" w:rsidRDefault="009E2A7A" w:rsidP="002E23F9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0A72A35" w14:textId="77777777" w:rsidR="009E2A7A" w:rsidRPr="000B32C7" w:rsidRDefault="009E2A7A" w:rsidP="002E23F9">
            <w:pPr>
              <w:jc w:val="center"/>
              <w:rPr>
                <w:rFonts w:ascii="Garamond" w:hAnsi="Garamond" w:cs="Arial"/>
                <w:b/>
              </w:rPr>
            </w:pPr>
            <w:r w:rsidRPr="000B32C7">
              <w:rPr>
                <w:rFonts w:ascii="Garamond" w:hAnsi="Garamond" w:cs="Arial"/>
                <w:b/>
              </w:rPr>
              <w:t>Celkem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80B1ABB" w14:textId="3133CA44" w:rsidR="009E2A7A" w:rsidRPr="000B32C7" w:rsidRDefault="000B32C7" w:rsidP="002E23F9">
            <w:pPr>
              <w:jc w:val="center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>54</w:t>
            </w:r>
            <w:r w:rsidR="00460B85" w:rsidRPr="000B32C7">
              <w:rPr>
                <w:rFonts w:ascii="Garamond" w:hAnsi="Garamond" w:cs="Arial"/>
                <w:b/>
              </w:rPr>
              <w:t>.</w:t>
            </w:r>
            <w:r>
              <w:rPr>
                <w:rFonts w:ascii="Garamond" w:hAnsi="Garamond" w:cs="Arial"/>
                <w:b/>
              </w:rPr>
              <w:t>058</w:t>
            </w:r>
            <w:r w:rsidR="000C0153" w:rsidRPr="000B32C7">
              <w:rPr>
                <w:rFonts w:ascii="Garamond" w:hAnsi="Garamond" w:cs="Arial"/>
                <w:b/>
              </w:rPr>
              <w:t>,</w:t>
            </w:r>
            <w:r w:rsidR="00723877" w:rsidRPr="000B32C7">
              <w:rPr>
                <w:rFonts w:ascii="Garamond" w:hAnsi="Garamond" w:cs="Arial"/>
                <w:b/>
              </w:rPr>
              <w:t>4</w:t>
            </w:r>
            <w:r>
              <w:rPr>
                <w:rFonts w:ascii="Garamond" w:hAnsi="Garamond" w:cs="Arial"/>
                <w:b/>
              </w:rPr>
              <w:t>4</w:t>
            </w:r>
            <w:r w:rsidR="009E2A7A" w:rsidRPr="000B32C7">
              <w:rPr>
                <w:rFonts w:ascii="Garamond" w:hAnsi="Garamond" w:cs="Arial"/>
                <w:b/>
              </w:rPr>
              <w:t xml:space="preserve"> Kč</w:t>
            </w:r>
          </w:p>
        </w:tc>
      </w:tr>
    </w:tbl>
    <w:p w14:paraId="2223D4D2" w14:textId="77777777" w:rsidR="008867AF" w:rsidRPr="000B32C7" w:rsidRDefault="008867AF">
      <w:pPr>
        <w:rPr>
          <w:rFonts w:ascii="Garamond" w:hAnsi="Garamond"/>
        </w:rPr>
      </w:pPr>
    </w:p>
    <w:p w14:paraId="53A841F9" w14:textId="77777777" w:rsidR="00992B35" w:rsidRPr="000B32C7" w:rsidRDefault="00992B35">
      <w:pPr>
        <w:rPr>
          <w:rFonts w:ascii="Garamond" w:hAnsi="Garamond" w:cs="Arial"/>
        </w:rPr>
      </w:pPr>
    </w:p>
    <w:p w14:paraId="78F7C472" w14:textId="77777777" w:rsidR="009E2A7A" w:rsidRPr="000B32C7" w:rsidRDefault="009E2A7A">
      <w:pPr>
        <w:rPr>
          <w:rFonts w:ascii="Garamond" w:hAnsi="Garamond" w:cs="Arial"/>
        </w:rPr>
      </w:pPr>
    </w:p>
    <w:tbl>
      <w:tblPr>
        <w:tblW w:w="96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134"/>
        <w:gridCol w:w="3402"/>
        <w:gridCol w:w="3327"/>
      </w:tblGrid>
      <w:tr w:rsidR="00992B35" w:rsidRPr="000B32C7" w14:paraId="03F1F6C7" w14:textId="77777777" w:rsidTr="00460B85">
        <w:trPr>
          <w:cantSplit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4532" w14:textId="77777777" w:rsidR="00992B35" w:rsidRPr="000B32C7" w:rsidRDefault="00992B35">
            <w:pPr>
              <w:rPr>
                <w:rFonts w:ascii="Garamond" w:hAnsi="Garamond" w:cs="Arial"/>
              </w:rPr>
            </w:pPr>
            <w:r w:rsidRPr="000B32C7">
              <w:rPr>
                <w:rFonts w:ascii="Garamond" w:hAnsi="Garamond" w:cs="Arial"/>
              </w:rPr>
              <w:t>Počet příloh: 0</w:t>
            </w:r>
          </w:p>
          <w:p w14:paraId="0DC36BB4" w14:textId="77777777" w:rsidR="00992B35" w:rsidRPr="000B32C7" w:rsidRDefault="00992B35">
            <w:pPr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079862" w14:textId="77777777" w:rsidR="00992B35" w:rsidRPr="000B32C7" w:rsidRDefault="00992B35">
            <w:pPr>
              <w:rPr>
                <w:rFonts w:ascii="Garamond" w:hAnsi="Garamond" w:cs="Arial"/>
              </w:rPr>
            </w:pPr>
            <w:r w:rsidRPr="000B32C7">
              <w:rPr>
                <w:rFonts w:ascii="Garamond" w:hAnsi="Garamond" w:cs="Arial"/>
              </w:rPr>
              <w:t>Vyřizuje:</w:t>
            </w:r>
          </w:p>
          <w:p w14:paraId="476D9FB9" w14:textId="77777777" w:rsidR="00992B35" w:rsidRPr="000B32C7" w:rsidRDefault="00992B35">
            <w:pPr>
              <w:rPr>
                <w:rFonts w:ascii="Garamond" w:hAnsi="Garamond" w:cs="Arial"/>
              </w:rPr>
            </w:pPr>
            <w:r w:rsidRPr="000B32C7">
              <w:rPr>
                <w:rFonts w:ascii="Garamond" w:hAnsi="Garamond" w:cs="Arial"/>
              </w:rPr>
              <w:t>Telefon:</w:t>
            </w:r>
          </w:p>
          <w:p w14:paraId="539557EB" w14:textId="77777777" w:rsidR="00992B35" w:rsidRPr="000B32C7" w:rsidRDefault="00CD5794" w:rsidP="00FF7070">
            <w:pPr>
              <w:rPr>
                <w:rFonts w:ascii="Garamond" w:hAnsi="Garamond" w:cs="Arial"/>
              </w:rPr>
            </w:pPr>
            <w:r w:rsidRPr="000B32C7">
              <w:rPr>
                <w:rFonts w:ascii="Garamond" w:hAnsi="Garamond" w:cs="Arial"/>
              </w:rPr>
              <w:t>E</w:t>
            </w:r>
            <w:r w:rsidR="00FF7070" w:rsidRPr="000B32C7">
              <w:rPr>
                <w:rFonts w:ascii="Garamond" w:hAnsi="Garamond" w:cs="Arial"/>
              </w:rPr>
              <w:t xml:space="preserve">-mail :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5AB8CD" w14:textId="732D3414" w:rsidR="00992B35" w:rsidRPr="000B32C7" w:rsidRDefault="00BC0559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XXXXX</w:t>
            </w:r>
          </w:p>
          <w:p w14:paraId="6A704F8F" w14:textId="3DDD0555" w:rsidR="00992B35" w:rsidRPr="000B32C7" w:rsidRDefault="00BC0559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XXXXX</w:t>
            </w:r>
          </w:p>
          <w:p w14:paraId="71A91EE7" w14:textId="4E3834A3" w:rsidR="00992B35" w:rsidRPr="000B32C7" w:rsidRDefault="00BC0559" w:rsidP="00CD5794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XXXXX</w:t>
            </w:r>
            <w:r w:rsidR="00FF7070" w:rsidRPr="000B32C7">
              <w:rPr>
                <w:rFonts w:ascii="Garamond" w:hAnsi="Garamond" w:cs="Arial"/>
              </w:rPr>
              <w:t>@osoud.sce.justice.cz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6AB9" w14:textId="77777777" w:rsidR="00992B35" w:rsidRPr="000B32C7" w:rsidRDefault="00992B35">
            <w:pPr>
              <w:rPr>
                <w:rFonts w:ascii="Garamond" w:hAnsi="Garamond" w:cs="Arial"/>
              </w:rPr>
            </w:pPr>
            <w:r w:rsidRPr="000B32C7">
              <w:rPr>
                <w:rFonts w:ascii="Garamond" w:hAnsi="Garamond" w:cs="Arial"/>
              </w:rPr>
              <w:t>Razítko a podpis:</w:t>
            </w:r>
          </w:p>
        </w:tc>
      </w:tr>
    </w:tbl>
    <w:p w14:paraId="7494F347" w14:textId="77777777" w:rsidR="00992B35" w:rsidRPr="000B32C7" w:rsidRDefault="00992B35">
      <w:pPr>
        <w:rPr>
          <w:rFonts w:ascii="Garamond" w:hAnsi="Garamond" w:cs="Arial"/>
        </w:rPr>
      </w:pPr>
    </w:p>
    <w:p w14:paraId="1145E120" w14:textId="77777777" w:rsidR="00992B35" w:rsidRPr="000B32C7" w:rsidRDefault="00992B35">
      <w:pPr>
        <w:rPr>
          <w:rFonts w:ascii="Garamond" w:hAnsi="Garamond" w:cs="Arial"/>
        </w:rPr>
      </w:pPr>
    </w:p>
    <w:sectPr w:rsidR="00992B35" w:rsidRPr="000B32C7" w:rsidSect="009C5786">
      <w:footerReference w:type="default" r:id="rId6"/>
      <w:pgSz w:w="11906" w:h="16838"/>
      <w:pgMar w:top="1418" w:right="1134" w:bottom="1418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1A32E" w14:textId="77777777" w:rsidR="00AC1229" w:rsidRDefault="00AC1229">
      <w:r>
        <w:separator/>
      </w:r>
    </w:p>
  </w:endnote>
  <w:endnote w:type="continuationSeparator" w:id="0">
    <w:p w14:paraId="00191A20" w14:textId="77777777" w:rsidR="00AC1229" w:rsidRDefault="00AC1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F657A" w14:textId="77777777" w:rsidR="00992B35" w:rsidRPr="000A04D4" w:rsidRDefault="00992B35">
    <w:pPr>
      <w:pStyle w:val="Zpat"/>
      <w:rPr>
        <w:rFonts w:ascii="Garamond" w:hAnsi="Garamond" w:cs="Arial"/>
      </w:rPr>
    </w:pPr>
    <w:r w:rsidRPr="000A04D4">
      <w:rPr>
        <w:rFonts w:ascii="Garamond" w:hAnsi="Garamond" w:cs="Arial"/>
      </w:rPr>
      <w:t>Tisk:  CCA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3C4C5" w14:textId="77777777" w:rsidR="00AC1229" w:rsidRDefault="00AC1229">
      <w:r>
        <w:separator/>
      </w:r>
    </w:p>
  </w:footnote>
  <w:footnote w:type="continuationSeparator" w:id="0">
    <w:p w14:paraId="64F90BAA" w14:textId="77777777" w:rsidR="00AC1229" w:rsidRDefault="00AC1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A.Id_skupiny = 2078234"/>
    <w:docVar w:name="SOUBOR_DOC" w:val="c:\dokument\"/>
  </w:docVars>
  <w:rsids>
    <w:rsidRoot w:val="0005313E"/>
    <w:rsid w:val="0005313E"/>
    <w:rsid w:val="000700F5"/>
    <w:rsid w:val="000A04D4"/>
    <w:rsid w:val="000B32C7"/>
    <w:rsid w:val="000C0153"/>
    <w:rsid w:val="000D3CCE"/>
    <w:rsid w:val="00145471"/>
    <w:rsid w:val="00151BA4"/>
    <w:rsid w:val="001646A9"/>
    <w:rsid w:val="001A519B"/>
    <w:rsid w:val="001D61C8"/>
    <w:rsid w:val="00255BC2"/>
    <w:rsid w:val="002745F5"/>
    <w:rsid w:val="002E23F9"/>
    <w:rsid w:val="002F35B6"/>
    <w:rsid w:val="003152F7"/>
    <w:rsid w:val="00380220"/>
    <w:rsid w:val="003E035F"/>
    <w:rsid w:val="0041271C"/>
    <w:rsid w:val="00414E34"/>
    <w:rsid w:val="00457F44"/>
    <w:rsid w:val="00460B85"/>
    <w:rsid w:val="00465073"/>
    <w:rsid w:val="004F55DB"/>
    <w:rsid w:val="0059440A"/>
    <w:rsid w:val="005E61C3"/>
    <w:rsid w:val="005F03B5"/>
    <w:rsid w:val="005F6D59"/>
    <w:rsid w:val="00641214"/>
    <w:rsid w:val="0067312C"/>
    <w:rsid w:val="00681BDB"/>
    <w:rsid w:val="006C0184"/>
    <w:rsid w:val="006F4802"/>
    <w:rsid w:val="0071472D"/>
    <w:rsid w:val="00723877"/>
    <w:rsid w:val="007405D9"/>
    <w:rsid w:val="00743A9F"/>
    <w:rsid w:val="007A5F04"/>
    <w:rsid w:val="007D765C"/>
    <w:rsid w:val="00817B15"/>
    <w:rsid w:val="00870BD2"/>
    <w:rsid w:val="008867AF"/>
    <w:rsid w:val="009008D3"/>
    <w:rsid w:val="00931A46"/>
    <w:rsid w:val="009655B0"/>
    <w:rsid w:val="00992B35"/>
    <w:rsid w:val="009A3835"/>
    <w:rsid w:val="009C5786"/>
    <w:rsid w:val="009E2A7A"/>
    <w:rsid w:val="009F0D38"/>
    <w:rsid w:val="00A21A62"/>
    <w:rsid w:val="00A40127"/>
    <w:rsid w:val="00A7711C"/>
    <w:rsid w:val="00A9725D"/>
    <w:rsid w:val="00AC1229"/>
    <w:rsid w:val="00AF7725"/>
    <w:rsid w:val="00B35432"/>
    <w:rsid w:val="00B35482"/>
    <w:rsid w:val="00B35DF0"/>
    <w:rsid w:val="00B64EE6"/>
    <w:rsid w:val="00B91B40"/>
    <w:rsid w:val="00BC0559"/>
    <w:rsid w:val="00BC1C21"/>
    <w:rsid w:val="00BC6CA6"/>
    <w:rsid w:val="00C11907"/>
    <w:rsid w:val="00CC304B"/>
    <w:rsid w:val="00CC3D09"/>
    <w:rsid w:val="00CD5794"/>
    <w:rsid w:val="00D22D55"/>
    <w:rsid w:val="00D34AB6"/>
    <w:rsid w:val="00D63F28"/>
    <w:rsid w:val="00DD3318"/>
    <w:rsid w:val="00DE53F3"/>
    <w:rsid w:val="00E24276"/>
    <w:rsid w:val="00E657B7"/>
    <w:rsid w:val="00E73E86"/>
    <w:rsid w:val="00E87BB9"/>
    <w:rsid w:val="00F85A51"/>
    <w:rsid w:val="00FA72C6"/>
    <w:rsid w:val="00FF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55C724"/>
  <w14:defaultImageDpi w14:val="0"/>
  <w15:docId w15:val="{6847C173-DC9C-49F6-9E09-CE468F75B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166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cp:lastModifiedBy>Marešová Andrea</cp:lastModifiedBy>
  <cp:revision>3</cp:revision>
  <cp:lastPrinted>2023-11-13T13:44:00Z</cp:lastPrinted>
  <dcterms:created xsi:type="dcterms:W3CDTF">2023-11-13T13:45:00Z</dcterms:created>
  <dcterms:modified xsi:type="dcterms:W3CDTF">2023-11-14T12:32:00Z</dcterms:modified>
</cp:coreProperties>
</file>