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2023-V07-004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00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24702722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CZ24702722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57" behindDoc="0" locked="0" layoutInCell="1" allowOverlap="1">
            <wp:simplePos x="0" y="0"/>
            <wp:positionH relativeFrom="page">
              <wp:posOffset>1524000</wp:posOffset>
            </wp:positionH>
            <wp:positionV relativeFrom="line">
              <wp:posOffset>27940</wp:posOffset>
            </wp:positionV>
            <wp:extent cx="924275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5" cy="94450"/>
                    </a:xfrm>
                    <a:custGeom>
                      <a:rect l="l" t="t" r="r" b="b"/>
                      <a:pathLst>
                        <a:path w="924275" h="94450">
                          <a:moveTo>
                            <a:pt x="0" y="94450"/>
                          </a:moveTo>
                          <a:lnTo>
                            <a:pt x="924275" y="94450"/>
                          </a:lnTo>
                          <a:lnTo>
                            <a:pt x="92427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MEMED CZ S.R.O.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Dukelská 5779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430 01	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CHOMUTOV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2179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23.10.2023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23.10.2023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5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291"/>
        </w:tabs>
        <w:spacing w:before="120" w:after="0" w:line="166" w:lineRule="exact"/>
        <w:ind w:left="354" w:right="736" w:firstLine="0"/>
        <w:jc w:val="right"/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27196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23639</wp:posOffset>
            </wp:positionV>
            <wp:extent cx="43688" cy="1976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28212</wp:posOffset>
            </wp:positionV>
            <wp:extent cx="34544" cy="193039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28212</wp:posOffset>
            </wp:positionV>
            <wp:extent cx="34544" cy="193039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28212</wp:posOffset>
            </wp:positionV>
            <wp:extent cx="34544" cy="193039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23639</wp:posOffset>
            </wp:positionV>
            <wp:extent cx="43688" cy="1976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X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D8151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Hadice systémová (10ks/bal)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291"/>
        </w:tabs>
        <w:spacing w:before="100" w:after="0" w:line="166" w:lineRule="exact"/>
        <w:ind w:left="354" w:right="736" w:firstLine="0"/>
        <w:jc w:val="right"/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X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D2040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Hadice pacienta (100ks/bal)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291"/>
        </w:tabs>
        <w:spacing w:before="100" w:after="0" w:line="166" w:lineRule="exact"/>
        <w:ind w:left="354" w:right="736" w:firstLine="0"/>
        <w:jc w:val="right"/>
      </w:pPr>
      <w:r>
        <w:drawing>
          <wp:anchor simplePos="0" relativeHeight="25165839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X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D10713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Easy click kazeta pro Ma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2 velká (10ks/bal)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3"/>
          <w:tab w:val="left" w:pos="2368"/>
          <w:tab w:val="left" w:pos="2819"/>
        </w:tabs>
        <w:spacing w:before="100" w:after="0" w:line="166" w:lineRule="exact"/>
        <w:ind w:left="434" w:right="0" w:firstLine="0"/>
      </w:pPr>
      <w:r>
        <w:drawing>
          <wp:anchor simplePos="0" relativeHeight="25165841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40404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40404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40404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40404</wp:posOffset>
            </wp:positionV>
            <wp:extent cx="180" cy="161543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40404</wp:posOffset>
            </wp:positionV>
            <wp:extent cx="180" cy="161543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6207249</wp:posOffset>
            </wp:positionH>
            <wp:positionV relativeFrom="line">
              <wp:posOffset>67682</wp:posOffset>
            </wp:positionV>
            <wp:extent cx="685006" cy="208749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207249" y="67682"/>
                      <a:ext cx="570706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X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D10701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Pacientská hadi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 250 cm (100ks/bal)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02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22507</wp:posOffset>
            </wp:positionV>
            <wp:extent cx="6943343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536.100,-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50" w:after="0" w:line="166" w:lineRule="exact"/>
        <w:ind w:left="104" w:right="0" w:firstLine="0"/>
      </w:pPr>
      <w:r>
        <w:drawing>
          <wp:anchor simplePos="0" relativeHeight="25165840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2686</wp:posOffset>
            </wp:positionV>
            <wp:extent cx="6943343" cy="18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20974</wp:posOffset>
            </wp:positionV>
            <wp:extent cx="6934199" cy="18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-2395</wp:posOffset>
            </wp:positionV>
            <wp:extent cx="43688" cy="206756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-2395</wp:posOffset>
            </wp:positionV>
            <wp:extent cx="43688" cy="206756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1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1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2408</wp:posOffset>
            </wp:positionV>
            <wp:extent cx="45720" cy="311917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1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2408</wp:posOffset>
            </wp:positionV>
            <wp:extent cx="51307" cy="311917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1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7" behindDoc="0" locked="0" layoutInCell="1" allowOverlap="1">
            <wp:simplePos x="0" y="0"/>
            <wp:positionH relativeFrom="page">
              <wp:posOffset>256031</wp:posOffset>
            </wp:positionH>
            <wp:positionV relativeFrom="paragraph">
              <wp:posOffset>130932</wp:posOffset>
            </wp:positionV>
            <wp:extent cx="6954011" cy="180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92" w:right="0" w:firstLine="0"/>
      </w:pPr>
      <w:r>
        <w:drawing>
          <wp:anchor simplePos="0" relativeHeight="251658444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7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59" behindDoc="0" locked="0" layoutInCell="1" allowOverlap="1">
                  <wp:simplePos x="0" y="0"/>
                  <wp:positionH relativeFrom="page">
                    <wp:posOffset>56385</wp:posOffset>
                  </wp:positionH>
                  <wp:positionV relativeFrom="paragraph">
                    <wp:posOffset>24733</wp:posOffset>
                  </wp:positionV>
                  <wp:extent cx="1353121" cy="144238"/>
                  <wp:effectExtent l="0" t="0" r="0" b="0"/>
                  <wp:wrapNone/>
                  <wp:docPr id="160" name="Freeform 1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53121" cy="144238"/>
                          </a:xfrm>
                          <a:custGeom>
                            <a:rect l="l" t="t" r="r" b="b"/>
                            <a:pathLst>
                              <a:path w="1353121" h="144238">
                                <a:moveTo>
                                  <a:pt x="0" y="144238"/>
                                </a:moveTo>
                                <a:lnTo>
                                  <a:pt x="1353121" y="144238"/>
                                </a:lnTo>
                                <a:lnTo>
                                  <a:pt x="1353121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44238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52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1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1" Type="http://schemas.openxmlformats.org/officeDocument/2006/relationships/hyperlink" TargetMode="External" Target="http://www.saul-is.cz"/><Relationship Id="rId162" Type="http://schemas.openxmlformats.org/officeDocument/2006/relationships/image" Target="media/image16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2023-11-13T10:57:04Z</dcterms:created>
  <dcterms:modified xsi:type="dcterms:W3CDTF">2023-11-13T10:57:04Z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