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17789">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17789">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17789">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17789">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17789">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17789">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17789">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17789">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789"/>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CC98E-DBF0-4B34-AE11-DF1DE581F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Lauferová Miroslava</cp:lastModifiedBy>
  <cp:revision>2</cp:revision>
  <cp:lastPrinted>2016-05-17T10:52:00Z</cp:lastPrinted>
  <dcterms:created xsi:type="dcterms:W3CDTF">2023-11-10T13:46:00Z</dcterms:created>
  <dcterms:modified xsi:type="dcterms:W3CDTF">2023-11-10T13:46:00Z</dcterms:modified>
</cp:coreProperties>
</file>