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0699" w14:textId="77777777" w:rsidR="00952AE1" w:rsidRDefault="0042535B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489CEF" wp14:editId="799EDB0E">
                <wp:simplePos x="0" y="0"/>
                <wp:positionH relativeFrom="column">
                  <wp:posOffset>3614420</wp:posOffset>
                </wp:positionH>
                <wp:positionV relativeFrom="paragraph">
                  <wp:posOffset>164465</wp:posOffset>
                </wp:positionV>
                <wp:extent cx="2560320" cy="1005840"/>
                <wp:effectExtent l="0" t="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E2671" w14:textId="1DC8A624" w:rsidR="007E5001" w:rsidRPr="00212EB0" w:rsidRDefault="00212EB0" w:rsidP="00986254">
                            <w:pPr>
                              <w:rPr>
                                <w:b/>
                              </w:rPr>
                            </w:pPr>
                            <w:r w:rsidRPr="00212EB0">
                              <w:rPr>
                                <w:b/>
                              </w:rPr>
                              <w:t>tabulina.cz</w:t>
                            </w:r>
                          </w:p>
                          <w:p w14:paraId="20AD9447" w14:textId="77777777" w:rsidR="00212EB0" w:rsidRPr="00212EB0" w:rsidRDefault="00212EB0" w:rsidP="00986254">
                            <w:pPr>
                              <w:rPr>
                                <w:b/>
                              </w:rPr>
                            </w:pPr>
                            <w:r w:rsidRPr="00212EB0">
                              <w:rPr>
                                <w:b/>
                              </w:rPr>
                              <w:t>Veronika Ziková</w:t>
                            </w:r>
                          </w:p>
                          <w:p w14:paraId="38F602FA" w14:textId="0019AE2E" w:rsidR="00212EB0" w:rsidRPr="00212EB0" w:rsidRDefault="00212EB0" w:rsidP="00986254">
                            <w:pPr>
                              <w:rPr>
                                <w:b/>
                              </w:rPr>
                            </w:pPr>
                            <w:r w:rsidRPr="00212EB0">
                              <w:rPr>
                                <w:b/>
                              </w:rPr>
                              <w:t>Spojovací 142</w:t>
                            </w:r>
                          </w:p>
                          <w:p w14:paraId="33A72D07" w14:textId="04461F44" w:rsidR="00212EB0" w:rsidRPr="00212EB0" w:rsidRDefault="00212EB0" w:rsidP="00986254">
                            <w:pPr>
                              <w:rPr>
                                <w:b/>
                              </w:rPr>
                            </w:pPr>
                            <w:r w:rsidRPr="00212EB0">
                              <w:rPr>
                                <w:b/>
                              </w:rPr>
                              <w:t>569 43 Jevíčko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89C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6pt;margin-top:12.95pt;width:201.6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" o:allowincell="f" stroked="f">
                <v:textbox>
                  <w:txbxContent>
                    <w:p w14:paraId="4C1E2671" w14:textId="1DC8A624" w:rsidR="007E5001" w:rsidRPr="00212EB0" w:rsidRDefault="00212EB0" w:rsidP="00986254">
                      <w:pPr>
                        <w:rPr>
                          <w:b/>
                        </w:rPr>
                      </w:pPr>
                      <w:r w:rsidRPr="00212EB0">
                        <w:rPr>
                          <w:b/>
                        </w:rPr>
                        <w:t>tabulina.cz</w:t>
                      </w:r>
                    </w:p>
                    <w:p w14:paraId="20AD9447" w14:textId="77777777" w:rsidR="00212EB0" w:rsidRPr="00212EB0" w:rsidRDefault="00212EB0" w:rsidP="00986254">
                      <w:pPr>
                        <w:rPr>
                          <w:b/>
                        </w:rPr>
                      </w:pPr>
                      <w:r w:rsidRPr="00212EB0">
                        <w:rPr>
                          <w:b/>
                        </w:rPr>
                        <w:t>Veronika Ziková</w:t>
                      </w:r>
                    </w:p>
                    <w:p w14:paraId="38F602FA" w14:textId="0019AE2E" w:rsidR="00212EB0" w:rsidRPr="00212EB0" w:rsidRDefault="00212EB0" w:rsidP="00986254">
                      <w:pPr>
                        <w:rPr>
                          <w:b/>
                        </w:rPr>
                      </w:pPr>
                      <w:r w:rsidRPr="00212EB0">
                        <w:rPr>
                          <w:b/>
                        </w:rPr>
                        <w:t>Spojovací 142</w:t>
                      </w:r>
                    </w:p>
                    <w:p w14:paraId="33A72D07" w14:textId="04461F44" w:rsidR="00212EB0" w:rsidRPr="00212EB0" w:rsidRDefault="00212EB0" w:rsidP="00986254">
                      <w:pPr>
                        <w:rPr>
                          <w:b/>
                        </w:rPr>
                      </w:pPr>
                      <w:r w:rsidRPr="00212EB0">
                        <w:rPr>
                          <w:b/>
                        </w:rPr>
                        <w:t>569 43 Jevíčko</w:t>
                      </w:r>
                    </w:p>
                  </w:txbxContent>
                </v:textbox>
              </v:shape>
            </w:pict>
          </mc:Fallback>
        </mc:AlternateContent>
      </w:r>
    </w:p>
    <w:p w14:paraId="69AB04EE" w14:textId="77777777" w:rsidR="00952AE1" w:rsidRDefault="00952AE1">
      <w:pPr>
        <w:pStyle w:val="Zhlav"/>
        <w:tabs>
          <w:tab w:val="clear" w:pos="4536"/>
          <w:tab w:val="clear" w:pos="9072"/>
        </w:tabs>
      </w:pPr>
    </w:p>
    <w:p w14:paraId="60E90722" w14:textId="77777777" w:rsidR="00C4011E" w:rsidRDefault="00C4011E">
      <w:pPr>
        <w:pStyle w:val="Zhlav"/>
        <w:tabs>
          <w:tab w:val="clear" w:pos="4536"/>
          <w:tab w:val="clear" w:pos="9072"/>
        </w:tabs>
      </w:pPr>
    </w:p>
    <w:p w14:paraId="66C39A09" w14:textId="77777777" w:rsidR="00EA2BBE" w:rsidRDefault="00EA2BBE" w:rsidP="005031A5">
      <w:pPr>
        <w:tabs>
          <w:tab w:val="left" w:pos="2959"/>
        </w:tabs>
      </w:pPr>
    </w:p>
    <w:p w14:paraId="78F940AE" w14:textId="77777777" w:rsidR="004955E3" w:rsidRDefault="004955E3" w:rsidP="005031A5">
      <w:pPr>
        <w:tabs>
          <w:tab w:val="left" w:pos="2959"/>
        </w:tabs>
      </w:pPr>
    </w:p>
    <w:p w14:paraId="0D334541" w14:textId="77777777" w:rsidR="005430BA" w:rsidRDefault="005430BA" w:rsidP="00150911">
      <w:pPr>
        <w:tabs>
          <w:tab w:val="left" w:pos="2959"/>
        </w:tabs>
        <w:spacing w:after="240"/>
        <w:jc w:val="both"/>
      </w:pPr>
    </w:p>
    <w:p w14:paraId="02F493C7" w14:textId="77777777" w:rsidR="00150911" w:rsidRDefault="00150911" w:rsidP="00150911">
      <w:pPr>
        <w:tabs>
          <w:tab w:val="left" w:pos="2959"/>
        </w:tabs>
        <w:spacing w:after="240"/>
        <w:jc w:val="both"/>
      </w:pPr>
      <w:r>
        <w:t xml:space="preserve"> </w:t>
      </w:r>
    </w:p>
    <w:p w14:paraId="7BD5DF81" w14:textId="77777777" w:rsidR="00150911" w:rsidRDefault="00150911" w:rsidP="005031A5">
      <w:pPr>
        <w:tabs>
          <w:tab w:val="left" w:pos="2959"/>
        </w:tabs>
      </w:pPr>
    </w:p>
    <w:p w14:paraId="56EC4A21" w14:textId="77777777" w:rsidR="000E053A" w:rsidRDefault="000E053A" w:rsidP="005031A5">
      <w:pPr>
        <w:tabs>
          <w:tab w:val="left" w:pos="2959"/>
        </w:tabs>
      </w:pPr>
      <w:r>
        <w:t xml:space="preserve"> </w:t>
      </w:r>
    </w:p>
    <w:p w14:paraId="1B53F2E9" w14:textId="45D7CD3E" w:rsidR="00907A49" w:rsidRDefault="00907A49" w:rsidP="00D010C9">
      <w:r>
        <w:tab/>
        <w:t xml:space="preserve">   </w:t>
      </w:r>
      <w:r w:rsidR="00212EB0">
        <w:t xml:space="preserve">                                    </w:t>
      </w:r>
      <w:r>
        <w:t>Škol/2023</w:t>
      </w:r>
      <w:r>
        <w:tab/>
      </w:r>
      <w:r>
        <w:tab/>
        <w:t xml:space="preserve">     </w:t>
      </w:r>
      <w:r w:rsidR="00212EB0">
        <w:t xml:space="preserve"> </w:t>
      </w:r>
      <w:r>
        <w:t>E</w:t>
      </w:r>
      <w:r w:rsidR="00212EB0">
        <w:t>.</w:t>
      </w:r>
      <w:r>
        <w:t xml:space="preserve"> Paseková</w:t>
      </w:r>
      <w:r>
        <w:tab/>
      </w:r>
      <w:r w:rsidR="00212EB0">
        <w:t>10. listopadu</w:t>
      </w:r>
      <w:r>
        <w:t xml:space="preserve"> 2023</w:t>
      </w:r>
    </w:p>
    <w:p w14:paraId="09FA5836" w14:textId="77777777" w:rsidR="00907A49" w:rsidRDefault="00907A49" w:rsidP="00D010C9"/>
    <w:p w14:paraId="179A27FA" w14:textId="77777777" w:rsidR="005B1ED9" w:rsidRDefault="005B1ED9" w:rsidP="00D010C9"/>
    <w:p w14:paraId="1092A2E0" w14:textId="2A2DA0B4" w:rsidR="00870A6C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>
        <w:rPr>
          <w:b/>
          <w:bCs/>
          <w:szCs w:val="24"/>
        </w:rPr>
        <w:t>Objednávka</w:t>
      </w:r>
      <w:r w:rsidR="000614EF" w:rsidRPr="005B1ED9">
        <w:rPr>
          <w:b/>
          <w:bCs/>
          <w:szCs w:val="24"/>
        </w:rPr>
        <w:t xml:space="preserve"> </w:t>
      </w:r>
    </w:p>
    <w:p w14:paraId="7D4516BB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5656A4AA" w14:textId="7EC4F61A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 w:rsidRPr="005B1ED9">
        <w:rPr>
          <w:szCs w:val="24"/>
        </w:rPr>
        <w:t>Dobrý den</w:t>
      </w:r>
      <w:r>
        <w:rPr>
          <w:szCs w:val="24"/>
        </w:rPr>
        <w:t>,</w:t>
      </w:r>
    </w:p>
    <w:p w14:paraId="6B9B35B5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2F2A0844" w14:textId="77777777" w:rsidR="00212EB0" w:rsidRDefault="005B1ED9" w:rsidP="00212EB0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 xml:space="preserve">na základě Vaší </w:t>
      </w:r>
      <w:r w:rsidR="00212EB0">
        <w:rPr>
          <w:szCs w:val="24"/>
        </w:rPr>
        <w:t xml:space="preserve">cenové nabídky </w:t>
      </w:r>
      <w:r w:rsidR="00212EB0" w:rsidRPr="00212EB0">
        <w:rPr>
          <w:b/>
          <w:bCs/>
          <w:szCs w:val="24"/>
        </w:rPr>
        <w:t>CN-231101</w:t>
      </w:r>
      <w:r w:rsidR="00212EB0">
        <w:rPr>
          <w:szCs w:val="24"/>
        </w:rPr>
        <w:t xml:space="preserve"> závazně objednáváme </w:t>
      </w:r>
    </w:p>
    <w:p w14:paraId="6CCF5CF7" w14:textId="2E42EE66" w:rsidR="005B1ED9" w:rsidRDefault="00212EB0" w:rsidP="00212EB0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 w:rsidRPr="00212EB0">
        <w:rPr>
          <w:b/>
          <w:bCs/>
          <w:szCs w:val="24"/>
        </w:rPr>
        <w:t>Dataprojektor EPSON EB-760VVi s tabulí</w:t>
      </w:r>
      <w:r>
        <w:rPr>
          <w:szCs w:val="24"/>
        </w:rPr>
        <w:t xml:space="preserve"> včetně montáže.</w:t>
      </w:r>
    </w:p>
    <w:p w14:paraId="773C1EBC" w14:textId="1EBE8B03" w:rsidR="005B1ED9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>
        <w:rPr>
          <w:szCs w:val="24"/>
        </w:rPr>
        <w:t xml:space="preserve">Jako bonus jsme vybrali </w:t>
      </w:r>
      <w:proofErr w:type="spellStart"/>
      <w:r w:rsidRPr="00212EB0">
        <w:rPr>
          <w:b/>
          <w:bCs/>
          <w:szCs w:val="24"/>
        </w:rPr>
        <w:t>Vizualizér</w:t>
      </w:r>
      <w:proofErr w:type="spellEnd"/>
      <w:r w:rsidRPr="00212EB0">
        <w:rPr>
          <w:b/>
          <w:bCs/>
          <w:szCs w:val="24"/>
        </w:rPr>
        <w:t xml:space="preserve"> EPSON ELPDC07</w:t>
      </w:r>
      <w:r>
        <w:rPr>
          <w:b/>
          <w:bCs/>
          <w:szCs w:val="24"/>
        </w:rPr>
        <w:t>.</w:t>
      </w:r>
    </w:p>
    <w:p w14:paraId="04D4DAC9" w14:textId="77777777" w:rsidR="00375E9F" w:rsidRDefault="00375E9F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69D19A7B" w14:textId="15EA68D8" w:rsidR="00375E9F" w:rsidRDefault="00375E9F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>
        <w:rPr>
          <w:b/>
          <w:bCs/>
          <w:szCs w:val="24"/>
        </w:rPr>
        <w:t>Koncová cena</w:t>
      </w:r>
      <w:r w:rsidR="00355734">
        <w:rPr>
          <w:b/>
          <w:bCs/>
          <w:szCs w:val="24"/>
        </w:rPr>
        <w:t xml:space="preserve"> </w:t>
      </w:r>
      <w:r w:rsidR="00355734" w:rsidRPr="00355734">
        <w:rPr>
          <w:szCs w:val="24"/>
        </w:rPr>
        <w:t>s DPH</w:t>
      </w:r>
      <w:r>
        <w:rPr>
          <w:b/>
          <w:bCs/>
          <w:szCs w:val="24"/>
        </w:rPr>
        <w:t xml:space="preserve"> 109 687,- Kč.</w:t>
      </w:r>
    </w:p>
    <w:p w14:paraId="6A84DDCA" w14:textId="77777777" w:rsidR="00212EB0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014C30E9" w14:textId="77777777" w:rsidR="00212EB0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226C7D6B" w14:textId="77777777" w:rsidR="00212EB0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6CA3E425" w14:textId="64514B75" w:rsidR="00907A49" w:rsidRPr="00212EB0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 w:rsidRPr="00212EB0">
        <w:rPr>
          <w:szCs w:val="24"/>
        </w:rPr>
        <w:t>Děkujeme a s</w:t>
      </w:r>
      <w:r w:rsidR="00907A49" w:rsidRPr="00212EB0">
        <w:rPr>
          <w:szCs w:val="24"/>
        </w:rPr>
        <w:t> pozdravem</w:t>
      </w:r>
    </w:p>
    <w:p w14:paraId="45654495" w14:textId="77777777" w:rsidR="00907A49" w:rsidRDefault="00907A4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17B71AE7" w14:textId="77777777" w:rsidR="00907A49" w:rsidRDefault="00907A4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44218972" w14:textId="77777777" w:rsidR="00870A6C" w:rsidRDefault="00870A6C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09039C4D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69404728" w14:textId="77777777" w:rsidR="00212EB0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52DCCC05" w14:textId="77777777" w:rsidR="00212EB0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3CB01E14" w14:textId="270649C4" w:rsidR="00212EB0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Eva Paseková</w:t>
      </w:r>
    </w:p>
    <w:p w14:paraId="52748DD4" w14:textId="75AFC7A2" w:rsidR="00212EB0" w:rsidRDefault="00212EB0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personalistka a asistentka ředitele</w:t>
      </w:r>
    </w:p>
    <w:p w14:paraId="303A9896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3AC64B66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2315CDC2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4987E976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65E858E9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4719312B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0D531551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1ABE4A34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477C8C75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7D23A6AD" w14:textId="77777777" w:rsidR="005B1ED9" w:rsidRDefault="005B1ED9" w:rsidP="001370D3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sectPr w:rsidR="005B1ED9">
      <w:headerReference w:type="default" r:id="rId7"/>
      <w:footerReference w:type="default" r:id="rId8"/>
      <w:pgSz w:w="11906" w:h="16838" w:code="9"/>
      <w:pgMar w:top="588" w:right="1418" w:bottom="1418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18ED" w14:textId="77777777" w:rsidR="00C05AEF" w:rsidRDefault="00C05AEF">
      <w:r>
        <w:separator/>
      </w:r>
    </w:p>
  </w:endnote>
  <w:endnote w:type="continuationSeparator" w:id="0">
    <w:p w14:paraId="3299D9A8" w14:textId="77777777" w:rsidR="00C05AEF" w:rsidRDefault="00C0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6C66" w14:textId="77777777" w:rsidR="00C4011E" w:rsidRPr="00091A74" w:rsidRDefault="00C4011E" w:rsidP="00091A74">
    <w:pPr>
      <w:pStyle w:val="Zpat"/>
      <w:tabs>
        <w:tab w:val="left" w:pos="2410"/>
        <w:tab w:val="left" w:pos="3828"/>
        <w:tab w:val="left" w:pos="5954"/>
        <w:tab w:val="left" w:pos="7655"/>
      </w:tabs>
      <w:rPr>
        <w:caps/>
        <w:sz w:val="18"/>
        <w:szCs w:val="18"/>
      </w:rPr>
    </w:pPr>
    <w:r w:rsidRPr="00091A74">
      <w:rPr>
        <w:caps/>
        <w:sz w:val="18"/>
        <w:szCs w:val="18"/>
      </w:rPr>
      <w:t xml:space="preserve">Bankovní spojení            </w:t>
    </w:r>
    <w:r w:rsidRPr="00091A74">
      <w:rPr>
        <w:caps/>
        <w:sz w:val="18"/>
        <w:szCs w:val="18"/>
      </w:rPr>
      <w:tab/>
      <w:t xml:space="preserve">ičo                 </w:t>
    </w:r>
    <w:r w:rsidRPr="00091A74">
      <w:rPr>
        <w:caps/>
        <w:sz w:val="18"/>
        <w:szCs w:val="18"/>
      </w:rPr>
      <w:tab/>
    </w:r>
    <w:r w:rsidRPr="00091A74">
      <w:rPr>
        <w:caps/>
        <w:sz w:val="18"/>
        <w:szCs w:val="18"/>
      </w:rPr>
      <w:tab/>
      <w:t xml:space="preserve">telefon                        </w:t>
    </w:r>
    <w:r w:rsidR="00091A74">
      <w:rPr>
        <w:caps/>
        <w:sz w:val="18"/>
        <w:szCs w:val="18"/>
      </w:rPr>
      <w:t xml:space="preserve">     </w:t>
    </w:r>
    <w:r w:rsidRPr="00091A74">
      <w:rPr>
        <w:caps/>
        <w:sz w:val="18"/>
        <w:szCs w:val="18"/>
      </w:rPr>
      <w:t xml:space="preserve">FAX                              </w:t>
    </w:r>
    <w:r w:rsidRPr="00091A74">
      <w:rPr>
        <w:caps/>
        <w:sz w:val="18"/>
        <w:szCs w:val="18"/>
      </w:rPr>
      <w:tab/>
      <w:t>e-mail</w:t>
    </w:r>
  </w:p>
  <w:p w14:paraId="1E8E3922" w14:textId="77777777" w:rsidR="007772D2" w:rsidRPr="00F33ED9" w:rsidRDefault="007772D2" w:rsidP="00091A74">
    <w:pPr>
      <w:pStyle w:val="Zpat"/>
      <w:tabs>
        <w:tab w:val="left" w:pos="2410"/>
        <w:tab w:val="left" w:pos="3828"/>
        <w:tab w:val="left" w:pos="5954"/>
        <w:tab w:val="left" w:pos="7655"/>
      </w:tabs>
      <w:rPr>
        <w:sz w:val="18"/>
        <w:szCs w:val="18"/>
      </w:rPr>
    </w:pPr>
    <w:r w:rsidRPr="00F33ED9">
      <w:rPr>
        <w:sz w:val="18"/>
        <w:szCs w:val="18"/>
      </w:rPr>
      <w:t xml:space="preserve">KB Jaroměř, č. </w:t>
    </w:r>
    <w:proofErr w:type="gramStart"/>
    <w:r w:rsidRPr="00F33ED9">
      <w:rPr>
        <w:sz w:val="18"/>
        <w:szCs w:val="18"/>
      </w:rPr>
      <w:t>účtu:</w:t>
    </w:r>
    <w:r w:rsidRPr="00F33ED9">
      <w:rPr>
        <w:caps/>
        <w:sz w:val="18"/>
        <w:szCs w:val="18"/>
      </w:rPr>
      <w:t xml:space="preserve">   </w:t>
    </w:r>
    <w:proofErr w:type="gramEnd"/>
    <w:r w:rsidRPr="00F33ED9">
      <w:rPr>
        <w:caps/>
        <w:sz w:val="18"/>
        <w:szCs w:val="18"/>
      </w:rPr>
      <w:t xml:space="preserve">            </w:t>
    </w:r>
    <w:r w:rsidR="00527B33">
      <w:rPr>
        <w:caps/>
        <w:sz w:val="18"/>
        <w:szCs w:val="18"/>
      </w:rPr>
      <w:tab/>
    </w:r>
    <w:r w:rsidRPr="00F33ED9">
      <w:rPr>
        <w:sz w:val="18"/>
        <w:szCs w:val="18"/>
      </w:rPr>
      <w:t>486 236 95</w:t>
    </w:r>
    <w:r w:rsidR="00C4011E" w:rsidRPr="00F33ED9">
      <w:rPr>
        <w:sz w:val="18"/>
        <w:szCs w:val="18"/>
      </w:rPr>
      <w:t xml:space="preserve">         </w:t>
    </w:r>
    <w:r w:rsidR="00C4011E" w:rsidRPr="00F33ED9">
      <w:rPr>
        <w:sz w:val="18"/>
        <w:szCs w:val="18"/>
      </w:rPr>
      <w:tab/>
    </w:r>
    <w:r w:rsidRPr="00F33ED9">
      <w:rPr>
        <w:caps/>
        <w:sz w:val="18"/>
        <w:szCs w:val="18"/>
      </w:rPr>
      <w:t>491 812</w:t>
    </w:r>
    <w:r w:rsidR="00091A74">
      <w:rPr>
        <w:caps/>
        <w:sz w:val="18"/>
        <w:szCs w:val="18"/>
      </w:rPr>
      <w:t> </w:t>
    </w:r>
    <w:r w:rsidRPr="00F33ED9">
      <w:rPr>
        <w:caps/>
        <w:sz w:val="18"/>
        <w:szCs w:val="18"/>
      </w:rPr>
      <w:t>498</w:t>
    </w:r>
    <w:r w:rsidR="00091A74">
      <w:rPr>
        <w:caps/>
        <w:sz w:val="18"/>
        <w:szCs w:val="18"/>
      </w:rPr>
      <w:tab/>
    </w:r>
    <w:r w:rsidRPr="00F33ED9">
      <w:rPr>
        <w:caps/>
        <w:sz w:val="18"/>
        <w:szCs w:val="18"/>
      </w:rPr>
      <w:t>491 810</w:t>
    </w:r>
    <w:r w:rsidR="00091A74">
      <w:rPr>
        <w:caps/>
        <w:sz w:val="18"/>
        <w:szCs w:val="18"/>
      </w:rPr>
      <w:t> </w:t>
    </w:r>
    <w:r w:rsidRPr="00F33ED9">
      <w:rPr>
        <w:caps/>
        <w:sz w:val="18"/>
        <w:szCs w:val="18"/>
      </w:rPr>
      <w:t>167</w:t>
    </w:r>
    <w:r w:rsidR="00C4011E" w:rsidRPr="00F33ED9">
      <w:rPr>
        <w:sz w:val="18"/>
        <w:szCs w:val="18"/>
      </w:rPr>
      <w:tab/>
    </w:r>
    <w:r w:rsidR="00091A74">
      <w:rPr>
        <w:sz w:val="18"/>
        <w:szCs w:val="18"/>
      </w:rPr>
      <w:t>s</w:t>
    </w:r>
    <w:r w:rsidRPr="00F33ED9">
      <w:rPr>
        <w:sz w:val="18"/>
        <w:szCs w:val="18"/>
      </w:rPr>
      <w:t>kola@goajaro.cz</w:t>
    </w:r>
  </w:p>
  <w:p w14:paraId="51328A0B" w14:textId="77777777" w:rsidR="00C4011E" w:rsidRPr="00F33ED9" w:rsidRDefault="007772D2" w:rsidP="00527B33">
    <w:pPr>
      <w:pStyle w:val="Zpat"/>
      <w:tabs>
        <w:tab w:val="left" w:pos="2410"/>
        <w:tab w:val="left" w:pos="3828"/>
        <w:tab w:val="left" w:pos="5387"/>
        <w:tab w:val="left" w:pos="5812"/>
        <w:tab w:val="left" w:pos="7371"/>
      </w:tabs>
      <w:rPr>
        <w:sz w:val="18"/>
        <w:szCs w:val="18"/>
      </w:rPr>
    </w:pPr>
    <w:r w:rsidRPr="00F33ED9">
      <w:rPr>
        <w:sz w:val="18"/>
        <w:szCs w:val="18"/>
      </w:rPr>
      <w:t>78-8858760277/0100</w:t>
    </w:r>
    <w:r w:rsidRPr="00F33ED9">
      <w:rPr>
        <w:sz w:val="18"/>
        <w:szCs w:val="18"/>
      </w:rPr>
      <w:tab/>
    </w:r>
    <w:r w:rsidRPr="00F33ED9">
      <w:rPr>
        <w:sz w:val="18"/>
        <w:szCs w:val="18"/>
      </w:rPr>
      <w:tab/>
      <w:t>491 810 167</w:t>
    </w:r>
    <w:r w:rsidR="00C4011E" w:rsidRPr="00F33ED9">
      <w:rPr>
        <w:sz w:val="18"/>
        <w:szCs w:val="18"/>
      </w:rPr>
      <w:t xml:space="preserve"> </w:t>
    </w:r>
  </w:p>
  <w:p w14:paraId="1AE6A6C8" w14:textId="77777777" w:rsidR="00C4011E" w:rsidRPr="00F33ED9" w:rsidRDefault="00C4011E" w:rsidP="00F33ED9">
    <w:pPr>
      <w:pStyle w:val="Zpat"/>
      <w:rPr>
        <w:sz w:val="20"/>
      </w:rPr>
    </w:pPr>
    <w:r>
      <w:rPr>
        <w:sz w:val="20"/>
      </w:rPr>
      <w:tab/>
      <w:t xml:space="preserve">                              </w:t>
    </w:r>
    <w:r w:rsidR="00F33ED9">
      <w:rPr>
        <w:sz w:val="20"/>
      </w:rPr>
      <w:t xml:space="preserve">                             </w:t>
    </w:r>
    <w:r w:rsidR="00F33ED9">
      <w:rPr>
        <w:sz w:val="20"/>
      </w:rP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4298" w14:textId="77777777" w:rsidR="00C05AEF" w:rsidRDefault="00C05AEF">
      <w:r>
        <w:separator/>
      </w:r>
    </w:p>
  </w:footnote>
  <w:footnote w:type="continuationSeparator" w:id="0">
    <w:p w14:paraId="0EC5E2C4" w14:textId="77777777" w:rsidR="00C05AEF" w:rsidRDefault="00C0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D5B7" w14:textId="77777777" w:rsidR="00C4011E" w:rsidRPr="00A54401" w:rsidRDefault="00A54401" w:rsidP="00A54401">
    <w:pPr>
      <w:pStyle w:val="Zhlav"/>
      <w:tabs>
        <w:tab w:val="clear" w:pos="4536"/>
        <w:tab w:val="left" w:pos="2977"/>
        <w:tab w:val="left" w:pos="5245"/>
        <w:tab w:val="left" w:pos="7513"/>
      </w:tabs>
      <w:ind w:right="282"/>
      <w:jc w:val="right"/>
      <w:rPr>
        <w:b/>
        <w:color w:val="632423" w:themeColor="accent2" w:themeShade="80"/>
        <w:spacing w:val="20"/>
        <w:sz w:val="30"/>
        <w:szCs w:val="30"/>
      </w:rPr>
    </w:pPr>
    <w:r w:rsidRPr="00A54401">
      <w:rPr>
        <w:b/>
        <w:noProof/>
        <w:color w:val="632423" w:themeColor="accent2" w:themeShade="80"/>
      </w:rPr>
      <w:drawing>
        <wp:anchor distT="0" distB="0" distL="114300" distR="114300" simplePos="0" relativeHeight="251661312" behindDoc="0" locked="0" layoutInCell="1" allowOverlap="1" wp14:anchorId="502C4229" wp14:editId="4CF30EC3">
          <wp:simplePos x="0" y="0"/>
          <wp:positionH relativeFrom="column">
            <wp:posOffset>-37465</wp:posOffset>
          </wp:positionH>
          <wp:positionV relativeFrom="paragraph">
            <wp:posOffset>-129540</wp:posOffset>
          </wp:positionV>
          <wp:extent cx="816610" cy="730250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2D2" w:rsidRPr="00A54401">
      <w:rPr>
        <w:b/>
        <w:color w:val="632423" w:themeColor="accent2" w:themeShade="80"/>
        <w:spacing w:val="20"/>
        <w:sz w:val="30"/>
        <w:szCs w:val="30"/>
      </w:rPr>
      <w:t>GYM</w:t>
    </w:r>
    <w:r w:rsidRPr="00A54401">
      <w:rPr>
        <w:b/>
        <w:color w:val="632423" w:themeColor="accent2" w:themeShade="80"/>
        <w:spacing w:val="20"/>
        <w:sz w:val="30"/>
        <w:szCs w:val="30"/>
      </w:rPr>
      <w:t>NÁZIUM JAROSLAVA ŽÁKA,</w:t>
    </w:r>
    <w:r w:rsidR="00415952" w:rsidRPr="00A54401">
      <w:rPr>
        <w:b/>
        <w:color w:val="632423" w:themeColor="accent2" w:themeShade="80"/>
        <w:spacing w:val="20"/>
        <w:sz w:val="30"/>
        <w:szCs w:val="30"/>
      </w:rPr>
      <w:t xml:space="preserve"> JAROMĚŘ</w:t>
    </w:r>
  </w:p>
  <w:p w14:paraId="4CA3854D" w14:textId="77777777" w:rsidR="00C4011E" w:rsidRPr="00A54401" w:rsidRDefault="00415952" w:rsidP="00A54401">
    <w:pPr>
      <w:pStyle w:val="Zhlav"/>
      <w:tabs>
        <w:tab w:val="clear" w:pos="9072"/>
      </w:tabs>
      <w:ind w:right="282"/>
      <w:jc w:val="right"/>
      <w:rPr>
        <w:b/>
        <w:i/>
        <w:color w:val="632423" w:themeColor="accent2" w:themeShade="80"/>
      </w:rPr>
    </w:pPr>
    <w:r>
      <w:rPr>
        <w:i/>
      </w:rPr>
      <w:t xml:space="preserve">    </w:t>
    </w:r>
    <w:r w:rsidRPr="00A54401">
      <w:rPr>
        <w:b/>
        <w:i/>
        <w:color w:val="632423" w:themeColor="accent2" w:themeShade="80"/>
      </w:rPr>
      <w:t xml:space="preserve">Lužická </w:t>
    </w:r>
    <w:proofErr w:type="gramStart"/>
    <w:r w:rsidRPr="00A54401">
      <w:rPr>
        <w:b/>
        <w:i/>
        <w:color w:val="632423" w:themeColor="accent2" w:themeShade="80"/>
      </w:rPr>
      <w:t xml:space="preserve">423, </w:t>
    </w:r>
    <w:r w:rsidR="007772D2" w:rsidRPr="00A54401">
      <w:rPr>
        <w:b/>
        <w:i/>
        <w:color w:val="632423" w:themeColor="accent2" w:themeShade="80"/>
      </w:rPr>
      <w:t xml:space="preserve"> 551</w:t>
    </w:r>
    <w:proofErr w:type="gramEnd"/>
    <w:r w:rsidR="007772D2" w:rsidRPr="00A54401">
      <w:rPr>
        <w:b/>
        <w:i/>
        <w:color w:val="632423" w:themeColor="accent2" w:themeShade="80"/>
      </w:rPr>
      <w:t xml:space="preserve"> 23 </w:t>
    </w:r>
    <w:r w:rsidRPr="00A54401">
      <w:rPr>
        <w:b/>
        <w:i/>
        <w:color w:val="632423" w:themeColor="accent2" w:themeShade="80"/>
      </w:rPr>
      <w:t>Jaroměř</w:t>
    </w:r>
    <w:r w:rsidR="007772D2" w:rsidRPr="00A54401">
      <w:rPr>
        <w:b/>
        <w:i/>
        <w:color w:val="632423" w:themeColor="accent2" w:themeShade="80"/>
      </w:rPr>
      <w:t xml:space="preserve">                           </w:t>
    </w:r>
    <w:r w:rsidRPr="00A54401">
      <w:rPr>
        <w:b/>
        <w:i/>
        <w:color w:val="632423" w:themeColor="accent2" w:themeShade="80"/>
      </w:rPr>
      <w:t xml:space="preserve">                    okres Náchod</w:t>
    </w:r>
    <w:r w:rsidR="007772D2" w:rsidRPr="00A54401">
      <w:rPr>
        <w:b/>
        <w:i/>
        <w:color w:val="632423" w:themeColor="accent2" w:themeShade="80"/>
      </w:rPr>
      <w:t xml:space="preserve">           </w:t>
    </w:r>
  </w:p>
  <w:p w14:paraId="383DC12D" w14:textId="77777777" w:rsidR="00C4011E" w:rsidRDefault="008417B9" w:rsidP="00A54401">
    <w:pPr>
      <w:pStyle w:val="Zhlav"/>
      <w:tabs>
        <w:tab w:val="clear" w:pos="9072"/>
        <w:tab w:val="right" w:pos="9639"/>
      </w:tabs>
      <w:ind w:right="282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A2FF3" wp14:editId="075E4058">
              <wp:simplePos x="0" y="0"/>
              <wp:positionH relativeFrom="column">
                <wp:posOffset>1189355</wp:posOffset>
              </wp:positionH>
              <wp:positionV relativeFrom="paragraph">
                <wp:posOffset>34925</wp:posOffset>
              </wp:positionV>
              <wp:extent cx="4551680" cy="635"/>
              <wp:effectExtent l="8255" t="6350" r="12065" b="12065"/>
              <wp:wrapNone/>
              <wp:docPr id="1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516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F041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93.65pt;margin-top:2.75pt;width:358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Z2Ig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"/>
          </w:pict>
        </mc:Fallback>
      </mc:AlternateContent>
    </w:r>
  </w:p>
  <w:p w14:paraId="3428ABE6" w14:textId="77777777" w:rsidR="00C4011E" w:rsidRDefault="00C4011E">
    <w:pPr>
      <w:pStyle w:val="Zhlav"/>
      <w:tabs>
        <w:tab w:val="clear" w:pos="9072"/>
        <w:tab w:val="right" w:pos="9639"/>
      </w:tabs>
      <w:rPr>
        <w:i/>
      </w:rPr>
    </w:pPr>
  </w:p>
  <w:p w14:paraId="17575426" w14:textId="77777777" w:rsidR="00C4011E" w:rsidRDefault="008417B9">
    <w:pPr>
      <w:pStyle w:val="Zhlav"/>
      <w:tabs>
        <w:tab w:val="clear" w:pos="9072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D712E3" wp14:editId="66FC5AAA">
              <wp:simplePos x="0" y="0"/>
              <wp:positionH relativeFrom="column">
                <wp:posOffset>-429260</wp:posOffset>
              </wp:positionH>
              <wp:positionV relativeFrom="paragraph">
                <wp:posOffset>2442845</wp:posOffset>
              </wp:positionV>
              <wp:extent cx="182880" cy="0"/>
              <wp:effectExtent l="8890" t="13970" r="8255" b="5080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466697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192.35pt" to="-19.4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4wEwIAACk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2F218B" wp14:editId="7D26C003">
              <wp:simplePos x="0" y="0"/>
              <wp:positionH relativeFrom="column">
                <wp:posOffset>-8890</wp:posOffset>
              </wp:positionH>
              <wp:positionV relativeFrom="paragraph">
                <wp:posOffset>1943735</wp:posOffset>
              </wp:positionV>
              <wp:extent cx="6518910" cy="198120"/>
              <wp:effectExtent l="635" t="635" r="0" b="1270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89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3F8D5" w14:textId="77777777" w:rsidR="00C4011E" w:rsidRDefault="00C4011E">
                          <w:pPr>
                            <w:pStyle w:val="Zkladntext"/>
                            <w:tabs>
                              <w:tab w:val="left" w:pos="2977"/>
                              <w:tab w:val="left" w:pos="5245"/>
                              <w:tab w:val="left" w:pos="7513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VÁŠ dopis značky /</w:t>
                          </w:r>
                          <w:r w:rsidR="00F33ED9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ZE DNE         </w:t>
                          </w:r>
                          <w:r>
                            <w:rPr>
                              <w:sz w:val="18"/>
                            </w:rPr>
                            <w:tab/>
                            <w:t>naše značka</w:t>
                          </w:r>
                          <w:r>
                            <w:rPr>
                              <w:sz w:val="18"/>
                            </w:rPr>
                            <w:tab/>
                            <w:t>Vyřizuje/linka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="007772D2">
                            <w:rPr>
                              <w:sz w:val="18"/>
                            </w:rPr>
                            <w:t>jaroměř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F218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.7pt;margin-top:153.05pt;width:513.3pt;height:15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" o:allowincell="f" filled="f" stroked="f">
              <v:textbox inset="0,0,0,0">
                <w:txbxContent>
                  <w:p w14:paraId="67A3F8D5" w14:textId="77777777" w:rsidR="00C4011E" w:rsidRDefault="00C4011E">
                    <w:pPr>
                      <w:pStyle w:val="Zkladntext"/>
                      <w:tabs>
                        <w:tab w:val="left" w:pos="2977"/>
                        <w:tab w:val="left" w:pos="5245"/>
                        <w:tab w:val="left" w:pos="7513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VÁŠ dopis značky /</w:t>
                    </w:r>
                    <w:r w:rsidR="00F33ED9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ZE DNE         </w:t>
                    </w:r>
                    <w:r>
                      <w:rPr>
                        <w:sz w:val="18"/>
                      </w:rPr>
                      <w:tab/>
                      <w:t>naše značka</w:t>
                    </w:r>
                    <w:r>
                      <w:rPr>
                        <w:sz w:val="18"/>
                      </w:rPr>
                      <w:tab/>
                      <w:t>Vyřizuje/linka</w:t>
                    </w:r>
                    <w:r>
                      <w:rPr>
                        <w:sz w:val="18"/>
                      </w:rPr>
                      <w:tab/>
                    </w:r>
                    <w:r w:rsidR="007772D2">
                      <w:rPr>
                        <w:sz w:val="18"/>
                      </w:rPr>
                      <w:t>jaroměř</w:t>
                    </w:r>
                    <w:r>
                      <w:rPr>
                        <w:sz w:val="1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0" allowOverlap="1" wp14:anchorId="52A1304B" wp14:editId="0CC69B2B">
              <wp:simplePos x="0" y="0"/>
              <wp:positionH relativeFrom="page">
                <wp:posOffset>4284345</wp:posOffset>
              </wp:positionH>
              <wp:positionV relativeFrom="page">
                <wp:posOffset>1440180</wp:posOffset>
              </wp:positionV>
              <wp:extent cx="144145" cy="144145"/>
              <wp:effectExtent l="7620" t="11430" r="10160" b="635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145" cy="144145"/>
                        <a:chOff x="6464" y="2268"/>
                        <a:chExt cx="227" cy="227"/>
                      </a:xfrm>
                    </wpg:grpSpPr>
                    <wps:wsp>
                      <wps:cNvPr id="9" name="Line 6"/>
                      <wps:cNvCnPr/>
                      <wps:spPr bwMode="auto">
                        <a:xfrm>
                          <a:off x="6464" y="2268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 rot="-5400000">
                          <a:off x="6578" y="2154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19A7C31" id="Group 5" o:spid="_x0000_s1026" style="position:absolute;margin-left:337.35pt;margin-top:113.4pt;width:11.35pt;height:11.35pt;z-index:-251661312;mso-position-horizontal-relative:page;mso-position-vertical-relative:page" coordorigin="6464,2268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" o:allowincell="f">
              <v:line id="Line 6" o:spid="_x0000_s1027" style="position:absolute;visibility:visible;mso-wrap-style:square" from="6464,2268" to="6464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28" style="position:absolute;rotation:-90;visibility:visible;mso-wrap-style:square" from="6578,2154" to="657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3A3B8601" wp14:editId="1890B5D9">
              <wp:simplePos x="0" y="0"/>
              <wp:positionH relativeFrom="page">
                <wp:posOffset>6877050</wp:posOffset>
              </wp:positionH>
              <wp:positionV relativeFrom="page">
                <wp:posOffset>2340610</wp:posOffset>
              </wp:positionV>
              <wp:extent cx="144780" cy="144780"/>
              <wp:effectExtent l="9525" t="6985" r="7620" b="10160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" cy="144780"/>
                        <a:chOff x="10773" y="3685"/>
                        <a:chExt cx="228" cy="228"/>
                      </a:xfrm>
                    </wpg:grpSpPr>
                    <wps:wsp>
                      <wps:cNvPr id="6" name="Line 12"/>
                      <wps:cNvCnPr/>
                      <wps:spPr bwMode="auto">
                        <a:xfrm rot="-10800000">
                          <a:off x="11001" y="3685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3"/>
                      <wps:cNvCnPr/>
                      <wps:spPr bwMode="auto">
                        <a:xfrm rot="-16200000">
                          <a:off x="10887" y="3799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93141F7" id="Group 11" o:spid="_x0000_s1026" style="position:absolute;margin-left:541.5pt;margin-top:184.3pt;width:11.4pt;height:11.4pt;z-index:-251659264;mso-position-horizontal-relative:page;mso-position-vertical-relative:page" coordorigin="10773,3685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" o:allowincell="f">
              <v:line id="Line 12" o:spid="_x0000_s1027" style="position:absolute;rotation:180;visibility:visible;mso-wrap-style:square" from="11001,3685" to="11001,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"/>
              <v:line id="Line 13" o:spid="_x0000_s1028" style="position:absolute;rotation:90;visibility:visible;mso-wrap-style:square" from="10887,3799" to="10887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029D0560" wp14:editId="5CE3E88C">
              <wp:simplePos x="0" y="0"/>
              <wp:positionH relativeFrom="page">
                <wp:posOffset>6877050</wp:posOffset>
              </wp:positionH>
              <wp:positionV relativeFrom="page">
                <wp:posOffset>1440180</wp:posOffset>
              </wp:positionV>
              <wp:extent cx="144780" cy="144145"/>
              <wp:effectExtent l="9525" t="11430" r="7620" b="635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" cy="144145"/>
                        <a:chOff x="10773" y="2267"/>
                        <a:chExt cx="228" cy="227"/>
                      </a:xfrm>
                    </wpg:grpSpPr>
                    <wps:wsp>
                      <wps:cNvPr id="3" name="Line 9"/>
                      <wps:cNvCnPr/>
                      <wps:spPr bwMode="auto">
                        <a:xfrm rot="5400000">
                          <a:off x="10887" y="2153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1001" y="2267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DA337F1" id="Group 8" o:spid="_x0000_s1026" style="position:absolute;margin-left:541.5pt;margin-top:113.4pt;width:11.4pt;height:11.35pt;z-index:-251660288;mso-position-horizontal-relative:page;mso-position-vertical-relative:page" coordorigin="10773,2267" coordsize="22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" o:allowincell="f">
              <v:line id="Line 9" o:spid="_x0000_s1027" style="position:absolute;rotation:90;visibility:visible;mso-wrap-style:square" from="10887,2153" to="10887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"/>
              <v:line id="Line 10" o:spid="_x0000_s1028" style="position:absolute;visibility:visible;mso-wrap-style:square" from="11001,2267" to="11001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65F77"/>
    <w:multiLevelType w:val="hybridMultilevel"/>
    <w:tmpl w:val="43B6FCC2"/>
    <w:lvl w:ilvl="0" w:tplc="F7FC4646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2DA1"/>
    <w:multiLevelType w:val="hybridMultilevel"/>
    <w:tmpl w:val="E1204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51A8"/>
    <w:multiLevelType w:val="hybridMultilevel"/>
    <w:tmpl w:val="1AEE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748306">
    <w:abstractNumId w:val="0"/>
  </w:num>
  <w:num w:numId="2" w16cid:durableId="179779013">
    <w:abstractNumId w:val="1"/>
  </w:num>
  <w:num w:numId="3" w16cid:durableId="153465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2"/>
    <w:rsid w:val="00000D6E"/>
    <w:rsid w:val="00001F7A"/>
    <w:rsid w:val="000045B7"/>
    <w:rsid w:val="00020841"/>
    <w:rsid w:val="00026D33"/>
    <w:rsid w:val="000271E3"/>
    <w:rsid w:val="00031A8B"/>
    <w:rsid w:val="0003271A"/>
    <w:rsid w:val="0003427E"/>
    <w:rsid w:val="00035A9D"/>
    <w:rsid w:val="00045036"/>
    <w:rsid w:val="000516B9"/>
    <w:rsid w:val="00055750"/>
    <w:rsid w:val="00055D71"/>
    <w:rsid w:val="00057B3B"/>
    <w:rsid w:val="000600AD"/>
    <w:rsid w:val="00060E9E"/>
    <w:rsid w:val="000614EF"/>
    <w:rsid w:val="00061B6B"/>
    <w:rsid w:val="000653C3"/>
    <w:rsid w:val="00066B63"/>
    <w:rsid w:val="00073AF1"/>
    <w:rsid w:val="0007416F"/>
    <w:rsid w:val="00082D88"/>
    <w:rsid w:val="00083113"/>
    <w:rsid w:val="00084A7A"/>
    <w:rsid w:val="00091A74"/>
    <w:rsid w:val="0009523D"/>
    <w:rsid w:val="00095DA4"/>
    <w:rsid w:val="000C67D5"/>
    <w:rsid w:val="000C68BC"/>
    <w:rsid w:val="000E053A"/>
    <w:rsid w:val="000E10C7"/>
    <w:rsid w:val="000E4781"/>
    <w:rsid w:val="000F0BF4"/>
    <w:rsid w:val="000F12E1"/>
    <w:rsid w:val="000F14A9"/>
    <w:rsid w:val="00111C74"/>
    <w:rsid w:val="001202AF"/>
    <w:rsid w:val="00132DE2"/>
    <w:rsid w:val="001347A4"/>
    <w:rsid w:val="00136B55"/>
    <w:rsid w:val="001370D3"/>
    <w:rsid w:val="0014030A"/>
    <w:rsid w:val="001437A4"/>
    <w:rsid w:val="00150911"/>
    <w:rsid w:val="00151CC6"/>
    <w:rsid w:val="001538ED"/>
    <w:rsid w:val="00154C6D"/>
    <w:rsid w:val="0015547F"/>
    <w:rsid w:val="00156452"/>
    <w:rsid w:val="00162E9C"/>
    <w:rsid w:val="00170D96"/>
    <w:rsid w:val="00181F18"/>
    <w:rsid w:val="00185D9E"/>
    <w:rsid w:val="001972C8"/>
    <w:rsid w:val="001A16A0"/>
    <w:rsid w:val="001A3047"/>
    <w:rsid w:val="001A3ECD"/>
    <w:rsid w:val="001A457E"/>
    <w:rsid w:val="001A4B32"/>
    <w:rsid w:val="001A4B34"/>
    <w:rsid w:val="001B4936"/>
    <w:rsid w:val="001B7BE6"/>
    <w:rsid w:val="001C3ADD"/>
    <w:rsid w:val="001D0AC9"/>
    <w:rsid w:val="001D1B71"/>
    <w:rsid w:val="001D2036"/>
    <w:rsid w:val="001D2138"/>
    <w:rsid w:val="001D2E02"/>
    <w:rsid w:val="001E71E1"/>
    <w:rsid w:val="001F13D1"/>
    <w:rsid w:val="001F5971"/>
    <w:rsid w:val="0020254C"/>
    <w:rsid w:val="00202BFF"/>
    <w:rsid w:val="00211BA8"/>
    <w:rsid w:val="00211EAC"/>
    <w:rsid w:val="00211F72"/>
    <w:rsid w:val="00212EB0"/>
    <w:rsid w:val="00215F1A"/>
    <w:rsid w:val="00225679"/>
    <w:rsid w:val="00226AB6"/>
    <w:rsid w:val="002351F0"/>
    <w:rsid w:val="00235BB1"/>
    <w:rsid w:val="00243552"/>
    <w:rsid w:val="00245E97"/>
    <w:rsid w:val="00251B26"/>
    <w:rsid w:val="0025239A"/>
    <w:rsid w:val="00254C2D"/>
    <w:rsid w:val="00254F65"/>
    <w:rsid w:val="0025510B"/>
    <w:rsid w:val="00262BE5"/>
    <w:rsid w:val="002635EC"/>
    <w:rsid w:val="002652A6"/>
    <w:rsid w:val="0027553A"/>
    <w:rsid w:val="00276469"/>
    <w:rsid w:val="00280CC3"/>
    <w:rsid w:val="0028423B"/>
    <w:rsid w:val="00284565"/>
    <w:rsid w:val="002857A2"/>
    <w:rsid w:val="0028659C"/>
    <w:rsid w:val="0029355D"/>
    <w:rsid w:val="0029524E"/>
    <w:rsid w:val="00296A04"/>
    <w:rsid w:val="002A4C75"/>
    <w:rsid w:val="002B0D2B"/>
    <w:rsid w:val="002C1714"/>
    <w:rsid w:val="002C1A3E"/>
    <w:rsid w:val="002C1E7E"/>
    <w:rsid w:val="002D0122"/>
    <w:rsid w:val="002D076B"/>
    <w:rsid w:val="002D32C0"/>
    <w:rsid w:val="002E323A"/>
    <w:rsid w:val="002E3DF4"/>
    <w:rsid w:val="002E43C6"/>
    <w:rsid w:val="002E6494"/>
    <w:rsid w:val="002F34A9"/>
    <w:rsid w:val="002F7EB8"/>
    <w:rsid w:val="0030335E"/>
    <w:rsid w:val="00303DE6"/>
    <w:rsid w:val="0030570D"/>
    <w:rsid w:val="00310121"/>
    <w:rsid w:val="00310D4E"/>
    <w:rsid w:val="003125BA"/>
    <w:rsid w:val="003235C9"/>
    <w:rsid w:val="003244BF"/>
    <w:rsid w:val="00324E57"/>
    <w:rsid w:val="00326B93"/>
    <w:rsid w:val="00326EBD"/>
    <w:rsid w:val="00342B4D"/>
    <w:rsid w:val="003451C4"/>
    <w:rsid w:val="00350A6B"/>
    <w:rsid w:val="003554F0"/>
    <w:rsid w:val="003556B3"/>
    <w:rsid w:val="00355734"/>
    <w:rsid w:val="00367B1F"/>
    <w:rsid w:val="00371A09"/>
    <w:rsid w:val="00371D12"/>
    <w:rsid w:val="00375E9F"/>
    <w:rsid w:val="003812EA"/>
    <w:rsid w:val="00382691"/>
    <w:rsid w:val="003854C6"/>
    <w:rsid w:val="003A1A66"/>
    <w:rsid w:val="003A4E16"/>
    <w:rsid w:val="003A57FE"/>
    <w:rsid w:val="003B0B66"/>
    <w:rsid w:val="003B423B"/>
    <w:rsid w:val="003B4FC0"/>
    <w:rsid w:val="003B65D0"/>
    <w:rsid w:val="003B733A"/>
    <w:rsid w:val="003C07FC"/>
    <w:rsid w:val="003C295C"/>
    <w:rsid w:val="003C60B3"/>
    <w:rsid w:val="003D25CC"/>
    <w:rsid w:val="003D38CB"/>
    <w:rsid w:val="003E146F"/>
    <w:rsid w:val="003E4F6C"/>
    <w:rsid w:val="003E59E5"/>
    <w:rsid w:val="003E799A"/>
    <w:rsid w:val="00401FD9"/>
    <w:rsid w:val="00414622"/>
    <w:rsid w:val="00415952"/>
    <w:rsid w:val="00416472"/>
    <w:rsid w:val="004200A4"/>
    <w:rsid w:val="00420B76"/>
    <w:rsid w:val="00420E63"/>
    <w:rsid w:val="0042535A"/>
    <w:rsid w:val="0042535B"/>
    <w:rsid w:val="00433459"/>
    <w:rsid w:val="00436DB6"/>
    <w:rsid w:val="00442039"/>
    <w:rsid w:val="004445B8"/>
    <w:rsid w:val="00445B48"/>
    <w:rsid w:val="004524C3"/>
    <w:rsid w:val="00452A86"/>
    <w:rsid w:val="0045514D"/>
    <w:rsid w:val="00457132"/>
    <w:rsid w:val="00464E94"/>
    <w:rsid w:val="00472FFB"/>
    <w:rsid w:val="0047401E"/>
    <w:rsid w:val="0047432C"/>
    <w:rsid w:val="00474DC7"/>
    <w:rsid w:val="0048176C"/>
    <w:rsid w:val="00485605"/>
    <w:rsid w:val="0048638F"/>
    <w:rsid w:val="004935B5"/>
    <w:rsid w:val="00493DF7"/>
    <w:rsid w:val="00494F11"/>
    <w:rsid w:val="004952B3"/>
    <w:rsid w:val="004955E3"/>
    <w:rsid w:val="004A0ABA"/>
    <w:rsid w:val="004A0FC3"/>
    <w:rsid w:val="004B10D8"/>
    <w:rsid w:val="004B1B22"/>
    <w:rsid w:val="004B2ECB"/>
    <w:rsid w:val="004B6486"/>
    <w:rsid w:val="004B76DB"/>
    <w:rsid w:val="004C44E0"/>
    <w:rsid w:val="004C546B"/>
    <w:rsid w:val="004D6947"/>
    <w:rsid w:val="004D7096"/>
    <w:rsid w:val="004E14D3"/>
    <w:rsid w:val="004E1F6F"/>
    <w:rsid w:val="004E2057"/>
    <w:rsid w:val="004E2E55"/>
    <w:rsid w:val="004F7273"/>
    <w:rsid w:val="004F7667"/>
    <w:rsid w:val="004F7E9C"/>
    <w:rsid w:val="00500F7C"/>
    <w:rsid w:val="005031A5"/>
    <w:rsid w:val="0051040B"/>
    <w:rsid w:val="00511D9B"/>
    <w:rsid w:val="00514E14"/>
    <w:rsid w:val="00516440"/>
    <w:rsid w:val="00523E32"/>
    <w:rsid w:val="00527B33"/>
    <w:rsid w:val="00534607"/>
    <w:rsid w:val="005378B9"/>
    <w:rsid w:val="00537FA4"/>
    <w:rsid w:val="00542DFF"/>
    <w:rsid w:val="005430BA"/>
    <w:rsid w:val="00543BB1"/>
    <w:rsid w:val="00544EAB"/>
    <w:rsid w:val="00547C26"/>
    <w:rsid w:val="00547F00"/>
    <w:rsid w:val="005519B0"/>
    <w:rsid w:val="005726A7"/>
    <w:rsid w:val="00573DA3"/>
    <w:rsid w:val="00574CE4"/>
    <w:rsid w:val="0057517F"/>
    <w:rsid w:val="00586983"/>
    <w:rsid w:val="00595582"/>
    <w:rsid w:val="0059621B"/>
    <w:rsid w:val="00597604"/>
    <w:rsid w:val="005A027F"/>
    <w:rsid w:val="005A1C01"/>
    <w:rsid w:val="005A2ED7"/>
    <w:rsid w:val="005B1ED9"/>
    <w:rsid w:val="005B28A3"/>
    <w:rsid w:val="005B6499"/>
    <w:rsid w:val="005B7A8F"/>
    <w:rsid w:val="005C5610"/>
    <w:rsid w:val="005C5F0F"/>
    <w:rsid w:val="005D1BFE"/>
    <w:rsid w:val="005D6458"/>
    <w:rsid w:val="005E3931"/>
    <w:rsid w:val="005F7737"/>
    <w:rsid w:val="00602726"/>
    <w:rsid w:val="00613E2F"/>
    <w:rsid w:val="00617692"/>
    <w:rsid w:val="00627E16"/>
    <w:rsid w:val="00630043"/>
    <w:rsid w:val="006303B0"/>
    <w:rsid w:val="006327BB"/>
    <w:rsid w:val="00637450"/>
    <w:rsid w:val="0064177D"/>
    <w:rsid w:val="00641A24"/>
    <w:rsid w:val="0064388D"/>
    <w:rsid w:val="0065165B"/>
    <w:rsid w:val="00657908"/>
    <w:rsid w:val="00661C4F"/>
    <w:rsid w:val="00664B43"/>
    <w:rsid w:val="0066611B"/>
    <w:rsid w:val="00666FF0"/>
    <w:rsid w:val="00670B02"/>
    <w:rsid w:val="006716FE"/>
    <w:rsid w:val="00673F1F"/>
    <w:rsid w:val="00683562"/>
    <w:rsid w:val="00684C73"/>
    <w:rsid w:val="00686FF1"/>
    <w:rsid w:val="006922F8"/>
    <w:rsid w:val="00697678"/>
    <w:rsid w:val="006A153C"/>
    <w:rsid w:val="006A18BF"/>
    <w:rsid w:val="006A244B"/>
    <w:rsid w:val="006A589B"/>
    <w:rsid w:val="006B6A6C"/>
    <w:rsid w:val="006C5E53"/>
    <w:rsid w:val="006C6AC3"/>
    <w:rsid w:val="006D4415"/>
    <w:rsid w:val="006E1CC6"/>
    <w:rsid w:val="006E27F9"/>
    <w:rsid w:val="006E38E1"/>
    <w:rsid w:val="006E52EE"/>
    <w:rsid w:val="006F0635"/>
    <w:rsid w:val="006F1FBB"/>
    <w:rsid w:val="006F2CA2"/>
    <w:rsid w:val="006F4EBC"/>
    <w:rsid w:val="006F5640"/>
    <w:rsid w:val="0070230C"/>
    <w:rsid w:val="00704B6B"/>
    <w:rsid w:val="007110EC"/>
    <w:rsid w:val="00711626"/>
    <w:rsid w:val="00711638"/>
    <w:rsid w:val="00715F90"/>
    <w:rsid w:val="0072469A"/>
    <w:rsid w:val="007268B6"/>
    <w:rsid w:val="00737932"/>
    <w:rsid w:val="0074263D"/>
    <w:rsid w:val="00745C7E"/>
    <w:rsid w:val="0076177D"/>
    <w:rsid w:val="00761C83"/>
    <w:rsid w:val="007657BD"/>
    <w:rsid w:val="007770BA"/>
    <w:rsid w:val="007772D2"/>
    <w:rsid w:val="0078020A"/>
    <w:rsid w:val="00780DB9"/>
    <w:rsid w:val="00782E8F"/>
    <w:rsid w:val="007905AA"/>
    <w:rsid w:val="00792881"/>
    <w:rsid w:val="007940D8"/>
    <w:rsid w:val="00796603"/>
    <w:rsid w:val="00797F8D"/>
    <w:rsid w:val="007A3B13"/>
    <w:rsid w:val="007B40A6"/>
    <w:rsid w:val="007B439C"/>
    <w:rsid w:val="007C0238"/>
    <w:rsid w:val="007C08F9"/>
    <w:rsid w:val="007C34CB"/>
    <w:rsid w:val="007C4098"/>
    <w:rsid w:val="007E09DB"/>
    <w:rsid w:val="007E1E04"/>
    <w:rsid w:val="007E3EB0"/>
    <w:rsid w:val="007E5001"/>
    <w:rsid w:val="007E5829"/>
    <w:rsid w:val="007F0340"/>
    <w:rsid w:val="007F50E2"/>
    <w:rsid w:val="00801B84"/>
    <w:rsid w:val="00803445"/>
    <w:rsid w:val="0080655A"/>
    <w:rsid w:val="00825B0A"/>
    <w:rsid w:val="00825F8F"/>
    <w:rsid w:val="0083091A"/>
    <w:rsid w:val="00836DC8"/>
    <w:rsid w:val="008417B9"/>
    <w:rsid w:val="00844A72"/>
    <w:rsid w:val="00845C56"/>
    <w:rsid w:val="00853532"/>
    <w:rsid w:val="008540A7"/>
    <w:rsid w:val="008560B2"/>
    <w:rsid w:val="0085647B"/>
    <w:rsid w:val="0085781F"/>
    <w:rsid w:val="00860D5C"/>
    <w:rsid w:val="0086702C"/>
    <w:rsid w:val="00870A6C"/>
    <w:rsid w:val="00872F8F"/>
    <w:rsid w:val="00875FB2"/>
    <w:rsid w:val="00892EC9"/>
    <w:rsid w:val="0089405F"/>
    <w:rsid w:val="008B3679"/>
    <w:rsid w:val="008B571E"/>
    <w:rsid w:val="008C1FC1"/>
    <w:rsid w:val="008C2510"/>
    <w:rsid w:val="008C4EC3"/>
    <w:rsid w:val="008D1573"/>
    <w:rsid w:val="008D6A86"/>
    <w:rsid w:val="008E1A82"/>
    <w:rsid w:val="008F0FDD"/>
    <w:rsid w:val="008F7DEB"/>
    <w:rsid w:val="009030A3"/>
    <w:rsid w:val="009040A2"/>
    <w:rsid w:val="00907A49"/>
    <w:rsid w:val="00913520"/>
    <w:rsid w:val="00915E8B"/>
    <w:rsid w:val="00921F82"/>
    <w:rsid w:val="00924234"/>
    <w:rsid w:val="00932981"/>
    <w:rsid w:val="00933D3B"/>
    <w:rsid w:val="0093675F"/>
    <w:rsid w:val="009524E4"/>
    <w:rsid w:val="00952AE1"/>
    <w:rsid w:val="00957A6A"/>
    <w:rsid w:val="009611E9"/>
    <w:rsid w:val="00972D01"/>
    <w:rsid w:val="00986254"/>
    <w:rsid w:val="00986B90"/>
    <w:rsid w:val="00993611"/>
    <w:rsid w:val="00996308"/>
    <w:rsid w:val="009B0844"/>
    <w:rsid w:val="009B2D7D"/>
    <w:rsid w:val="009D30F9"/>
    <w:rsid w:val="009D6734"/>
    <w:rsid w:val="009E01B5"/>
    <w:rsid w:val="009E6E33"/>
    <w:rsid w:val="009E6F20"/>
    <w:rsid w:val="009F4371"/>
    <w:rsid w:val="009F6F6F"/>
    <w:rsid w:val="009F72D0"/>
    <w:rsid w:val="00A01A03"/>
    <w:rsid w:val="00A01ABE"/>
    <w:rsid w:val="00A065EF"/>
    <w:rsid w:val="00A1190A"/>
    <w:rsid w:val="00A1741C"/>
    <w:rsid w:val="00A30340"/>
    <w:rsid w:val="00A36218"/>
    <w:rsid w:val="00A36B9D"/>
    <w:rsid w:val="00A404D7"/>
    <w:rsid w:val="00A47CA2"/>
    <w:rsid w:val="00A508DE"/>
    <w:rsid w:val="00A54401"/>
    <w:rsid w:val="00A55ED9"/>
    <w:rsid w:val="00A56DF8"/>
    <w:rsid w:val="00A7113E"/>
    <w:rsid w:val="00A808A3"/>
    <w:rsid w:val="00A829CA"/>
    <w:rsid w:val="00A8329A"/>
    <w:rsid w:val="00A87280"/>
    <w:rsid w:val="00A87BB3"/>
    <w:rsid w:val="00A90B42"/>
    <w:rsid w:val="00A959C9"/>
    <w:rsid w:val="00AA1EEE"/>
    <w:rsid w:val="00AA4565"/>
    <w:rsid w:val="00AA6E59"/>
    <w:rsid w:val="00AB44E6"/>
    <w:rsid w:val="00AB7696"/>
    <w:rsid w:val="00AC2A9D"/>
    <w:rsid w:val="00AC5F17"/>
    <w:rsid w:val="00AD46B4"/>
    <w:rsid w:val="00AD5D22"/>
    <w:rsid w:val="00AE165C"/>
    <w:rsid w:val="00AE3A34"/>
    <w:rsid w:val="00AE4175"/>
    <w:rsid w:val="00AE4653"/>
    <w:rsid w:val="00AE7A2E"/>
    <w:rsid w:val="00AF13AF"/>
    <w:rsid w:val="00AF437C"/>
    <w:rsid w:val="00AF7A99"/>
    <w:rsid w:val="00B003D5"/>
    <w:rsid w:val="00B01438"/>
    <w:rsid w:val="00B03255"/>
    <w:rsid w:val="00B13821"/>
    <w:rsid w:val="00B21F81"/>
    <w:rsid w:val="00B33A17"/>
    <w:rsid w:val="00B40134"/>
    <w:rsid w:val="00B51B8D"/>
    <w:rsid w:val="00B52E8D"/>
    <w:rsid w:val="00B613DC"/>
    <w:rsid w:val="00B654BC"/>
    <w:rsid w:val="00B72A0C"/>
    <w:rsid w:val="00B72C5E"/>
    <w:rsid w:val="00B72CB0"/>
    <w:rsid w:val="00B816BD"/>
    <w:rsid w:val="00B82AAC"/>
    <w:rsid w:val="00B83461"/>
    <w:rsid w:val="00B852F1"/>
    <w:rsid w:val="00B91517"/>
    <w:rsid w:val="00B91E0F"/>
    <w:rsid w:val="00B95E36"/>
    <w:rsid w:val="00BA14A5"/>
    <w:rsid w:val="00BA529B"/>
    <w:rsid w:val="00BA5DE6"/>
    <w:rsid w:val="00BC0DF4"/>
    <w:rsid w:val="00BE03D1"/>
    <w:rsid w:val="00BE587F"/>
    <w:rsid w:val="00BF0C89"/>
    <w:rsid w:val="00BF3A4E"/>
    <w:rsid w:val="00BF73D1"/>
    <w:rsid w:val="00C010A4"/>
    <w:rsid w:val="00C03267"/>
    <w:rsid w:val="00C05AEF"/>
    <w:rsid w:val="00C104D8"/>
    <w:rsid w:val="00C11BBF"/>
    <w:rsid w:val="00C145A5"/>
    <w:rsid w:val="00C14E4D"/>
    <w:rsid w:val="00C15D16"/>
    <w:rsid w:val="00C21E38"/>
    <w:rsid w:val="00C25B06"/>
    <w:rsid w:val="00C272EE"/>
    <w:rsid w:val="00C371D1"/>
    <w:rsid w:val="00C4011E"/>
    <w:rsid w:val="00C43785"/>
    <w:rsid w:val="00C45617"/>
    <w:rsid w:val="00C53D7B"/>
    <w:rsid w:val="00C5476A"/>
    <w:rsid w:val="00C551D2"/>
    <w:rsid w:val="00C557E5"/>
    <w:rsid w:val="00C56358"/>
    <w:rsid w:val="00C66CFA"/>
    <w:rsid w:val="00C7132F"/>
    <w:rsid w:val="00C71CB3"/>
    <w:rsid w:val="00C76A79"/>
    <w:rsid w:val="00C77705"/>
    <w:rsid w:val="00C828A1"/>
    <w:rsid w:val="00C84BF7"/>
    <w:rsid w:val="00CB0AA5"/>
    <w:rsid w:val="00CB6436"/>
    <w:rsid w:val="00CB725C"/>
    <w:rsid w:val="00CC143E"/>
    <w:rsid w:val="00CD0BD6"/>
    <w:rsid w:val="00CF4D54"/>
    <w:rsid w:val="00D00153"/>
    <w:rsid w:val="00D003B9"/>
    <w:rsid w:val="00D010C9"/>
    <w:rsid w:val="00D01235"/>
    <w:rsid w:val="00D07863"/>
    <w:rsid w:val="00D10805"/>
    <w:rsid w:val="00D12025"/>
    <w:rsid w:val="00D16A7F"/>
    <w:rsid w:val="00D17AF3"/>
    <w:rsid w:val="00D210F0"/>
    <w:rsid w:val="00D2137F"/>
    <w:rsid w:val="00D213D4"/>
    <w:rsid w:val="00D2166F"/>
    <w:rsid w:val="00D30370"/>
    <w:rsid w:val="00D32CA5"/>
    <w:rsid w:val="00D433D5"/>
    <w:rsid w:val="00D4413F"/>
    <w:rsid w:val="00D4501E"/>
    <w:rsid w:val="00D5249A"/>
    <w:rsid w:val="00D63C6D"/>
    <w:rsid w:val="00D66E16"/>
    <w:rsid w:val="00D74C5A"/>
    <w:rsid w:val="00D77731"/>
    <w:rsid w:val="00D81172"/>
    <w:rsid w:val="00D81CED"/>
    <w:rsid w:val="00D83D79"/>
    <w:rsid w:val="00D86623"/>
    <w:rsid w:val="00D9571C"/>
    <w:rsid w:val="00DB52E8"/>
    <w:rsid w:val="00DB7C45"/>
    <w:rsid w:val="00DC05CE"/>
    <w:rsid w:val="00DC0B77"/>
    <w:rsid w:val="00DC4147"/>
    <w:rsid w:val="00DC4999"/>
    <w:rsid w:val="00DC5521"/>
    <w:rsid w:val="00DC7B18"/>
    <w:rsid w:val="00DD39E7"/>
    <w:rsid w:val="00DE366D"/>
    <w:rsid w:val="00DE3A01"/>
    <w:rsid w:val="00DE5F16"/>
    <w:rsid w:val="00DF23F4"/>
    <w:rsid w:val="00DF60D5"/>
    <w:rsid w:val="00E0301F"/>
    <w:rsid w:val="00E25718"/>
    <w:rsid w:val="00E32E4A"/>
    <w:rsid w:val="00E338F0"/>
    <w:rsid w:val="00E37B0E"/>
    <w:rsid w:val="00E43495"/>
    <w:rsid w:val="00E46A30"/>
    <w:rsid w:val="00E53595"/>
    <w:rsid w:val="00E56717"/>
    <w:rsid w:val="00E609FD"/>
    <w:rsid w:val="00E61876"/>
    <w:rsid w:val="00E61C6B"/>
    <w:rsid w:val="00E6390B"/>
    <w:rsid w:val="00E65170"/>
    <w:rsid w:val="00E65189"/>
    <w:rsid w:val="00E7237D"/>
    <w:rsid w:val="00E73E3D"/>
    <w:rsid w:val="00E7461E"/>
    <w:rsid w:val="00E82235"/>
    <w:rsid w:val="00E833FF"/>
    <w:rsid w:val="00E945A0"/>
    <w:rsid w:val="00EA299F"/>
    <w:rsid w:val="00EA2BBE"/>
    <w:rsid w:val="00EA37A4"/>
    <w:rsid w:val="00EA4A3E"/>
    <w:rsid w:val="00EA523F"/>
    <w:rsid w:val="00EB650A"/>
    <w:rsid w:val="00EB6E88"/>
    <w:rsid w:val="00EB6FEB"/>
    <w:rsid w:val="00ED35DA"/>
    <w:rsid w:val="00ED7EDE"/>
    <w:rsid w:val="00EE303E"/>
    <w:rsid w:val="00EE6E54"/>
    <w:rsid w:val="00EE7BC3"/>
    <w:rsid w:val="00EF06CF"/>
    <w:rsid w:val="00EF41C9"/>
    <w:rsid w:val="00EF765F"/>
    <w:rsid w:val="00EF7EC1"/>
    <w:rsid w:val="00F01A98"/>
    <w:rsid w:val="00F03B18"/>
    <w:rsid w:val="00F057C4"/>
    <w:rsid w:val="00F073F6"/>
    <w:rsid w:val="00F07E6A"/>
    <w:rsid w:val="00F10319"/>
    <w:rsid w:val="00F135DE"/>
    <w:rsid w:val="00F2028E"/>
    <w:rsid w:val="00F216B6"/>
    <w:rsid w:val="00F218C8"/>
    <w:rsid w:val="00F244B6"/>
    <w:rsid w:val="00F32A20"/>
    <w:rsid w:val="00F33ED9"/>
    <w:rsid w:val="00F36618"/>
    <w:rsid w:val="00F36CE4"/>
    <w:rsid w:val="00F41211"/>
    <w:rsid w:val="00F42744"/>
    <w:rsid w:val="00F42CCF"/>
    <w:rsid w:val="00F42FED"/>
    <w:rsid w:val="00F52857"/>
    <w:rsid w:val="00F63FA3"/>
    <w:rsid w:val="00F70053"/>
    <w:rsid w:val="00F70C29"/>
    <w:rsid w:val="00F84738"/>
    <w:rsid w:val="00F859F0"/>
    <w:rsid w:val="00F9661C"/>
    <w:rsid w:val="00FA2FC1"/>
    <w:rsid w:val="00FB0CC7"/>
    <w:rsid w:val="00FC3845"/>
    <w:rsid w:val="00FC5AA5"/>
    <w:rsid w:val="00FC7DE5"/>
    <w:rsid w:val="00FD1A46"/>
    <w:rsid w:val="00FD305B"/>
    <w:rsid w:val="00FE179C"/>
    <w:rsid w:val="00FE191E"/>
    <w:rsid w:val="00FE2310"/>
    <w:rsid w:val="00FF0379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0EC97"/>
  <w15:docId w15:val="{7B16FC73-8C41-4C45-A806-7FF37295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95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aps/>
      <w:sz w:val="20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7772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30F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955E3"/>
    <w:rPr>
      <w:b/>
      <w:bCs/>
      <w:sz w:val="27"/>
      <w:szCs w:val="27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524C3"/>
    <w:rPr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32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2DE2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7918">
          <w:marLeft w:val="0"/>
          <w:marRight w:val="0"/>
          <w:marTop w:val="0"/>
          <w:marBottom w:val="9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Dopis%20S&#352;%20Opo&#269;n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SŠ Opočno</Template>
  <TotalTime>2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 a OU Opočno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 Horák</dc:creator>
  <cp:lastModifiedBy>Hübner Karel</cp:lastModifiedBy>
  <cp:revision>3</cp:revision>
  <cp:lastPrinted>2023-11-10T12:09:00Z</cp:lastPrinted>
  <dcterms:created xsi:type="dcterms:W3CDTF">2023-11-10T12:17:00Z</dcterms:created>
  <dcterms:modified xsi:type="dcterms:W3CDTF">2023-11-10T12:18:00Z</dcterms:modified>
</cp:coreProperties>
</file>