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D132D" w14:textId="77777777"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D223A6">
        <w:rPr>
          <w:sz w:val="20"/>
        </w:rPr>
      </w:r>
      <w:r w:rsidR="00D223A6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D223A6">
        <w:rPr>
          <w:sz w:val="20"/>
        </w:rPr>
      </w:r>
      <w:r w:rsidR="00D223A6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14:paraId="225D132E" w14:textId="1BD2704D" w:rsidR="0024767F" w:rsidRPr="007D1134" w:rsidRDefault="00CF427D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D139C" wp14:editId="788EDD73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2F" w14:textId="77777777"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14:paraId="225D1331" w14:textId="77777777" w:rsidTr="003F4C7D">
        <w:tc>
          <w:tcPr>
            <w:tcW w:w="9790" w:type="dxa"/>
            <w:gridSpan w:val="4"/>
          </w:tcPr>
          <w:p w14:paraId="225D1330" w14:textId="77777777"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14:paraId="225D1335" w14:textId="77777777" w:rsidTr="005A1D64">
        <w:tc>
          <w:tcPr>
            <w:tcW w:w="1630" w:type="dxa"/>
            <w:vMerge w:val="restart"/>
          </w:tcPr>
          <w:p w14:paraId="225D1332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14:paraId="225D1333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14:paraId="225D1334" w14:textId="77777777"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14:paraId="225D1339" w14:textId="77777777" w:rsidTr="00CE30BD">
        <w:tc>
          <w:tcPr>
            <w:tcW w:w="1630" w:type="dxa"/>
            <w:vMerge/>
          </w:tcPr>
          <w:p w14:paraId="225D1336" w14:textId="77777777"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14:paraId="225D1337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14:paraId="225D1338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14:paraId="225D133A" w14:textId="77777777"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14:paraId="225D133C" w14:textId="77777777" w:rsidTr="003F4C7D">
        <w:trPr>
          <w:cantSplit/>
        </w:trPr>
        <w:tc>
          <w:tcPr>
            <w:tcW w:w="9790" w:type="dxa"/>
            <w:gridSpan w:val="4"/>
          </w:tcPr>
          <w:p w14:paraId="225D133B" w14:textId="77777777"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14:paraId="225D1341" w14:textId="77777777" w:rsidTr="00346479">
        <w:trPr>
          <w:cantSplit/>
        </w:trPr>
        <w:tc>
          <w:tcPr>
            <w:tcW w:w="3756" w:type="dxa"/>
          </w:tcPr>
          <w:p w14:paraId="225D133D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14:paraId="225D133E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14:paraId="225D133F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14:paraId="225D1340" w14:textId="77777777"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14:paraId="225D1343" w14:textId="77777777" w:rsidTr="003F4C7D">
        <w:trPr>
          <w:cantSplit/>
        </w:trPr>
        <w:tc>
          <w:tcPr>
            <w:tcW w:w="9790" w:type="dxa"/>
            <w:gridSpan w:val="4"/>
          </w:tcPr>
          <w:p w14:paraId="225D1342" w14:textId="77777777"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14:paraId="225D1344" w14:textId="77777777"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14:paraId="225D1349" w14:textId="77777777" w:rsidTr="008407E0">
        <w:trPr>
          <w:jc w:val="center"/>
        </w:trPr>
        <w:tc>
          <w:tcPr>
            <w:tcW w:w="3163" w:type="dxa"/>
          </w:tcPr>
          <w:p w14:paraId="225D1345" w14:textId="77777777"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14:paraId="225D1346" w14:textId="77777777"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D223A6">
              <w:rPr>
                <w:sz w:val="20"/>
              </w:rPr>
            </w:r>
            <w:r w:rsidR="00D223A6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14:paraId="225D1347" w14:textId="77777777"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D223A6">
              <w:rPr>
                <w:sz w:val="20"/>
              </w:rPr>
            </w:r>
            <w:r w:rsidR="00D223A6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14:paraId="225D1348" w14:textId="77777777"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D223A6">
              <w:rPr>
                <w:sz w:val="20"/>
              </w:rPr>
            </w:r>
            <w:r w:rsidR="00D223A6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14:paraId="225D134A" w14:textId="77777777"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14:paraId="225D1352" w14:textId="77777777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225D134B" w14:textId="6B36874D"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C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D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E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14:paraId="225D134F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50" w14:textId="77777777"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14:paraId="225D1351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14:paraId="225D1358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3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4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5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5B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9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A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D223A6">
              <w:rPr>
                <w:sz w:val="16"/>
              </w:rPr>
            </w:r>
            <w:r w:rsidR="00D223A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D223A6">
              <w:rPr>
                <w:sz w:val="16"/>
              </w:rPr>
            </w:r>
            <w:r w:rsidR="00D223A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1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C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D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E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4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2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3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D223A6">
              <w:rPr>
                <w:sz w:val="16"/>
              </w:rPr>
            </w:r>
            <w:r w:rsidR="00D223A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D223A6">
              <w:rPr>
                <w:sz w:val="16"/>
              </w:rPr>
            </w:r>
            <w:r w:rsidR="00D223A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A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5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8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9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D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B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C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D223A6">
              <w:rPr>
                <w:sz w:val="16"/>
              </w:rPr>
            </w:r>
            <w:r w:rsidR="00D223A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D223A6">
              <w:rPr>
                <w:sz w:val="16"/>
              </w:rPr>
            </w:r>
            <w:r w:rsidR="00D223A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73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E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1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2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76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4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5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D223A6">
              <w:rPr>
                <w:sz w:val="16"/>
              </w:rPr>
            </w:r>
            <w:r w:rsidR="00D223A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D223A6">
              <w:rPr>
                <w:sz w:val="16"/>
              </w:rPr>
            </w:r>
            <w:r w:rsidR="00D223A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14:paraId="483319FC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14:paraId="6B78A220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</w:t>
      </w:r>
      <w:proofErr w:type="spellStart"/>
      <w:r w:rsidRPr="007D1134">
        <w:rPr>
          <w:sz w:val="12"/>
        </w:rPr>
        <w:t>Nadrozměr</w:t>
      </w:r>
      <w:proofErr w:type="spellEnd"/>
      <w:r w:rsidRPr="007D1134">
        <w:rPr>
          <w:sz w:val="12"/>
        </w:rPr>
        <w:t xml:space="preserve">, DR = Balík Do ruky, </w:t>
      </w:r>
    </w:p>
    <w:p w14:paraId="0DF08DB4" w14:textId="77777777"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14:paraId="6078F167" w14:textId="77777777"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14:paraId="225D1379" w14:textId="77777777" w:rsidR="0024767F" w:rsidRPr="007D1134" w:rsidRDefault="0024767F" w:rsidP="00EF5592">
      <w:pPr>
        <w:spacing w:line="100" w:lineRule="exact"/>
        <w:rPr>
          <w:sz w:val="18"/>
        </w:rPr>
      </w:pPr>
    </w:p>
    <w:p w14:paraId="225D137A" w14:textId="77777777"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14:paraId="225D137B" w14:textId="77777777"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14:paraId="225D137C" w14:textId="77777777"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14:paraId="225D137D" w14:textId="77777777"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14:paraId="225D137E" w14:textId="77777777"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14:paraId="225D137F" w14:textId="45F54D03" w:rsidR="0024767F" w:rsidRPr="007D1134" w:rsidRDefault="00CF427D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D139D" wp14:editId="0707813A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14:paraId="225D1380" w14:textId="77777777"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14:paraId="225D1383" w14:textId="77777777" w:rsidTr="0075682E">
        <w:trPr>
          <w:cantSplit/>
        </w:trPr>
        <w:tc>
          <w:tcPr>
            <w:tcW w:w="4895" w:type="dxa"/>
          </w:tcPr>
          <w:p w14:paraId="225D1381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14:paraId="225D1382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14:paraId="225D1386" w14:textId="77777777" w:rsidTr="008A132C">
        <w:trPr>
          <w:cantSplit/>
        </w:trPr>
        <w:tc>
          <w:tcPr>
            <w:tcW w:w="4895" w:type="dxa"/>
          </w:tcPr>
          <w:p w14:paraId="225D1384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14:paraId="225D1385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14:paraId="225D1387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14:paraId="225D1388" w14:textId="77777777"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14:paraId="225D1389" w14:textId="77777777"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14:paraId="225D138A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14:paraId="225D138B" w14:textId="77777777"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14:paraId="225D138C" w14:textId="77777777"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14:paraId="225D138D" w14:textId="77777777"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14:paraId="225D138E" w14:textId="3A86423F" w:rsidR="0024767F" w:rsidRPr="007D1134" w:rsidRDefault="00CF427D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D139E" wp14:editId="5CE439B2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8F" w14:textId="77777777"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14:paraId="225D1390" w14:textId="77777777"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14:paraId="225D1394" w14:textId="77777777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225D1391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14:paraId="225D1392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14:paraId="225D1393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14:paraId="225D1398" w14:textId="77777777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25D1395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14:paraId="225D1396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14:paraId="225D1397" w14:textId="77777777"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14:paraId="225D1399" w14:textId="77777777"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14:paraId="225D139A" w14:textId="77777777"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14:paraId="225D139B" w14:textId="77777777"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D13A1" w14:textId="77777777" w:rsidR="00A01FF2" w:rsidRDefault="00A01FF2" w:rsidP="00E26E3A">
      <w:pPr>
        <w:spacing w:line="240" w:lineRule="auto"/>
      </w:pPr>
      <w:r>
        <w:separator/>
      </w:r>
    </w:p>
  </w:endnote>
  <w:endnote w:type="continuationSeparator" w:id="0">
    <w:p w14:paraId="225D13A2" w14:textId="77777777" w:rsidR="00A01FF2" w:rsidRDefault="00A01FF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13A7" w14:textId="77777777"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5D139F" w14:textId="77777777" w:rsidR="00A01FF2" w:rsidRDefault="00A01FF2" w:rsidP="00E26E3A">
      <w:pPr>
        <w:spacing w:line="240" w:lineRule="auto"/>
      </w:pPr>
      <w:r>
        <w:separator/>
      </w:r>
    </w:p>
  </w:footnote>
  <w:footnote w:type="continuationSeparator" w:id="0">
    <w:p w14:paraId="225D13A0" w14:textId="77777777" w:rsidR="00A01FF2" w:rsidRDefault="00A01FF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13A3" w14:textId="3665F956" w:rsidR="00F10FEC" w:rsidRDefault="00CF427D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5D13A8" wp14:editId="3A2EF47C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225D13A9" wp14:editId="225D13A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25D13A4" w14:textId="4C1FC0FD" w:rsidR="00F10FEC" w:rsidRPr="00D223A6" w:rsidRDefault="00D223A6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14:paraId="225D13A5" w14:textId="793B8385" w:rsidR="00F10FEC" w:rsidRPr="00D223A6" w:rsidRDefault="00D223A6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1, Číslo smlouvy: 982607-0423/2017</w:t>
    </w:r>
  </w:p>
  <w:p w14:paraId="225D13A6" w14:textId="77777777"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 wp14:anchorId="225D13AB" wp14:editId="225D13A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 wp14:anchorId="225D13AD" wp14:editId="225D13A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33121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CF427D"/>
    <w:rsid w:val="00D00C32"/>
    <w:rsid w:val="00D223A6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o:colormenu v:ext="edit" fillcolor="none"/>
    </o:shapedefaults>
    <o:shapelayout v:ext="edit">
      <o:idmap v:ext="edit" data="1"/>
    </o:shapelayout>
  </w:shapeDefaults>
  <w:decimalSymbol w:val=","/>
  <w:listSeparator w:val=";"/>
  <w14:docId w14:val="225D1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BBB192-B327-430B-A02B-B550EEE9F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399</Words>
  <Characters>2355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48535</dc:creator>
  <cp:lastModifiedBy>94930</cp:lastModifiedBy>
  <cp:revision>2</cp:revision>
  <cp:lastPrinted>2010-06-16T05:44:00Z</cp:lastPrinted>
  <dcterms:created xsi:type="dcterms:W3CDTF">2017-03-13T14:10:00Z</dcterms:created>
  <dcterms:modified xsi:type="dcterms:W3CDTF">2017-03-13T14:10:00Z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