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2AE49" w14:textId="77777777" w:rsidR="00455E15" w:rsidRDefault="00455E15" w:rsidP="006B55B3">
      <w:pPr>
        <w:pStyle w:val="Address"/>
        <w:rPr>
          <w:rFonts w:asciiTheme="minorHAnsi" w:hAnsiTheme="minorHAnsi" w:cstheme="minorHAnsi"/>
          <w:sz w:val="18"/>
          <w:szCs w:val="18"/>
        </w:rPr>
      </w:pPr>
    </w:p>
    <w:p w14:paraId="06A1E7C5" w14:textId="77777777" w:rsidR="00455E15" w:rsidRDefault="00455E15" w:rsidP="006B55B3">
      <w:pPr>
        <w:pStyle w:val="Address"/>
        <w:rPr>
          <w:rFonts w:asciiTheme="minorHAnsi" w:hAnsiTheme="minorHAnsi" w:cstheme="minorHAnsi"/>
          <w:sz w:val="18"/>
          <w:szCs w:val="18"/>
        </w:rPr>
      </w:pPr>
    </w:p>
    <w:p w14:paraId="7F05AFAE" w14:textId="7314F903" w:rsidR="006B55B3" w:rsidRPr="008D691E" w:rsidRDefault="001D1BD5" w:rsidP="006B55B3">
      <w:pPr>
        <w:pStyle w:val="Address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Psychiatrická léčebna Šternberk</w:t>
      </w:r>
    </w:p>
    <w:p w14:paraId="704F004C" w14:textId="236265E1" w:rsidR="006C6B9A" w:rsidRDefault="001D1BD5" w:rsidP="006C6B9A">
      <w:pPr>
        <w:pStyle w:val="Address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Olomoucká 1848/173, 785 01 Šternberk</w:t>
      </w:r>
    </w:p>
    <w:p w14:paraId="554B0018" w14:textId="6DB7A34B" w:rsidR="00C31711" w:rsidRDefault="001D1BD5" w:rsidP="006B55B3">
      <w:pPr>
        <w:pStyle w:val="Address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IČO:00843954</w:t>
      </w:r>
    </w:p>
    <w:p w14:paraId="25096589" w14:textId="792FD556" w:rsidR="00FE04ED" w:rsidRPr="006C6B9A" w:rsidRDefault="00FE04ED" w:rsidP="006B55B3">
      <w:pPr>
        <w:pStyle w:val="Address"/>
        <w:rPr>
          <w:rFonts w:asciiTheme="minorHAnsi" w:hAnsiTheme="minorHAnsi" w:cstheme="minorHAnsi"/>
          <w:b/>
          <w:bCs/>
          <w:sz w:val="18"/>
          <w:szCs w:val="18"/>
        </w:rPr>
      </w:pPr>
      <w:r w:rsidRPr="006C6B9A">
        <w:rPr>
          <w:rFonts w:asciiTheme="minorHAnsi" w:hAnsiTheme="minorHAnsi" w:cstheme="minorHAnsi"/>
          <w:b/>
          <w:bCs/>
          <w:sz w:val="18"/>
          <w:szCs w:val="18"/>
        </w:rPr>
        <w:t>(„Zákazník“)</w:t>
      </w:r>
    </w:p>
    <w:p w14:paraId="2F0FBF43" w14:textId="577F6B34" w:rsidR="00FE04ED" w:rsidRPr="008D691E" w:rsidRDefault="00FE04ED" w:rsidP="006B55B3">
      <w:pPr>
        <w:pStyle w:val="Address"/>
        <w:rPr>
          <w:rFonts w:asciiTheme="minorHAnsi" w:hAnsiTheme="minorHAnsi" w:cstheme="minorHAnsi"/>
          <w:sz w:val="18"/>
          <w:szCs w:val="18"/>
        </w:rPr>
      </w:pPr>
    </w:p>
    <w:p w14:paraId="5429AC71" w14:textId="77777777" w:rsidR="006B55B3" w:rsidRPr="008D691E" w:rsidRDefault="006B55B3" w:rsidP="00044DE1">
      <w:pPr>
        <w:pStyle w:val="Zkladntext2"/>
        <w:rPr>
          <w:rFonts w:asciiTheme="minorHAnsi" w:hAnsiTheme="minorHAnsi" w:cstheme="minorHAnsi"/>
          <w:b/>
          <w:bCs/>
          <w:sz w:val="18"/>
          <w:szCs w:val="18"/>
        </w:rPr>
      </w:pPr>
    </w:p>
    <w:p w14:paraId="39CD93E5" w14:textId="3A30E8E6" w:rsidR="00EB79B5" w:rsidRPr="008D691E" w:rsidRDefault="006B55B3" w:rsidP="00044DE1">
      <w:pPr>
        <w:pStyle w:val="Zkladntext2"/>
        <w:rPr>
          <w:rFonts w:asciiTheme="minorHAnsi" w:hAnsiTheme="minorHAnsi" w:cstheme="minorHAnsi"/>
          <w:b/>
          <w:bCs/>
          <w:sz w:val="18"/>
          <w:szCs w:val="18"/>
        </w:rPr>
      </w:pPr>
      <w:r w:rsidRPr="008D691E">
        <w:rPr>
          <w:rFonts w:asciiTheme="minorHAnsi" w:hAnsiTheme="minorHAnsi" w:cstheme="minorHAnsi"/>
          <w:b/>
          <w:bCs/>
          <w:sz w:val="18"/>
          <w:szCs w:val="18"/>
        </w:rPr>
        <w:t xml:space="preserve">Servisní smlouva </w:t>
      </w:r>
      <w:r w:rsidR="00AB401E" w:rsidRPr="008D691E">
        <w:rPr>
          <w:rFonts w:asciiTheme="minorHAnsi" w:hAnsiTheme="minorHAnsi" w:cstheme="minorHAnsi"/>
          <w:b/>
          <w:bCs/>
          <w:sz w:val="18"/>
          <w:szCs w:val="18"/>
        </w:rPr>
        <w:t xml:space="preserve">č. </w:t>
      </w:r>
      <w:r w:rsidR="001D1BD5">
        <w:rPr>
          <w:rFonts w:asciiTheme="minorHAnsi" w:hAnsiTheme="minorHAnsi" w:cstheme="minorHAnsi"/>
          <w:b/>
          <w:bCs/>
          <w:sz w:val="18"/>
          <w:szCs w:val="18"/>
        </w:rPr>
        <w:t>PNST01/2017</w:t>
      </w:r>
      <w:r w:rsidR="004B2EA4">
        <w:rPr>
          <w:rFonts w:asciiTheme="minorHAnsi" w:hAnsiTheme="minorHAnsi" w:cstheme="minorHAnsi"/>
          <w:b/>
          <w:bCs/>
          <w:sz w:val="18"/>
          <w:szCs w:val="18"/>
        </w:rPr>
        <w:t xml:space="preserve"> ze dne </w:t>
      </w:r>
      <w:proofErr w:type="gramStart"/>
      <w:r w:rsidR="001D1BD5">
        <w:rPr>
          <w:rFonts w:asciiTheme="minorHAnsi" w:hAnsiTheme="minorHAnsi" w:cstheme="minorHAnsi"/>
          <w:b/>
          <w:bCs/>
          <w:sz w:val="18"/>
          <w:szCs w:val="18"/>
        </w:rPr>
        <w:t>15.5.2017</w:t>
      </w:r>
      <w:proofErr w:type="gramEnd"/>
      <w:r w:rsidR="004B2EA4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AB401E" w:rsidRPr="008D691E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8D691E">
        <w:rPr>
          <w:rFonts w:asciiTheme="minorHAnsi" w:hAnsiTheme="minorHAnsi" w:cstheme="minorHAnsi"/>
          <w:b/>
          <w:bCs/>
          <w:sz w:val="18"/>
          <w:szCs w:val="18"/>
        </w:rPr>
        <w:t>–</w:t>
      </w:r>
      <w:r w:rsidR="006F23B7">
        <w:rPr>
          <w:rFonts w:asciiTheme="minorHAnsi" w:hAnsiTheme="minorHAnsi" w:cstheme="minorHAnsi"/>
          <w:b/>
          <w:bCs/>
          <w:sz w:val="18"/>
          <w:szCs w:val="18"/>
        </w:rPr>
        <w:t xml:space="preserve"> dodatek o</w:t>
      </w:r>
      <w:r w:rsidRPr="008D691E">
        <w:rPr>
          <w:rFonts w:asciiTheme="minorHAnsi" w:hAnsiTheme="minorHAnsi" w:cstheme="minorHAnsi"/>
          <w:b/>
          <w:bCs/>
          <w:sz w:val="18"/>
          <w:szCs w:val="18"/>
        </w:rPr>
        <w:t xml:space="preserve"> navýšení ceny o procento inflace</w:t>
      </w:r>
    </w:p>
    <w:p w14:paraId="2F04EF59" w14:textId="77777777" w:rsidR="00436410" w:rsidRPr="008D691E" w:rsidRDefault="00436410" w:rsidP="00044DE1">
      <w:pPr>
        <w:pStyle w:val="Zkladntext2"/>
        <w:rPr>
          <w:rFonts w:asciiTheme="minorHAnsi" w:hAnsiTheme="minorHAnsi" w:cstheme="minorHAnsi"/>
          <w:sz w:val="18"/>
          <w:szCs w:val="18"/>
        </w:rPr>
      </w:pPr>
    </w:p>
    <w:p w14:paraId="705A81FF" w14:textId="33CBDDB3" w:rsidR="006B55B3" w:rsidRPr="008D691E" w:rsidRDefault="006B55B3" w:rsidP="00044DE1">
      <w:pPr>
        <w:pStyle w:val="Zkladntext2"/>
        <w:rPr>
          <w:rFonts w:asciiTheme="minorHAnsi" w:hAnsiTheme="minorHAnsi" w:cstheme="minorHAnsi"/>
          <w:sz w:val="18"/>
          <w:szCs w:val="18"/>
        </w:rPr>
      </w:pPr>
      <w:r w:rsidRPr="008D691E">
        <w:rPr>
          <w:rFonts w:asciiTheme="minorHAnsi" w:hAnsiTheme="minorHAnsi" w:cstheme="minorHAnsi"/>
          <w:sz w:val="18"/>
          <w:szCs w:val="18"/>
        </w:rPr>
        <w:t xml:space="preserve">Vážení, </w:t>
      </w:r>
    </w:p>
    <w:p w14:paraId="59D0C233" w14:textId="77777777" w:rsidR="006B55B3" w:rsidRPr="008D691E" w:rsidRDefault="006B55B3" w:rsidP="00044DE1">
      <w:pPr>
        <w:pStyle w:val="Zkladntext2"/>
        <w:rPr>
          <w:rFonts w:asciiTheme="minorHAnsi" w:hAnsiTheme="minorHAnsi" w:cstheme="minorHAnsi"/>
          <w:sz w:val="18"/>
          <w:szCs w:val="18"/>
        </w:rPr>
      </w:pPr>
    </w:p>
    <w:p w14:paraId="65A38BCB" w14:textId="49E3ABED" w:rsidR="00D33514" w:rsidRPr="008D691E" w:rsidRDefault="00FE2D44" w:rsidP="005D39F6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  <w:r w:rsidRPr="008D691E">
        <w:rPr>
          <w:rFonts w:asciiTheme="minorHAnsi" w:hAnsiTheme="minorHAnsi" w:cstheme="minorHAnsi"/>
          <w:sz w:val="18"/>
          <w:szCs w:val="18"/>
        </w:rPr>
        <w:t>v</w:t>
      </w:r>
      <w:r w:rsidR="005E41E9" w:rsidRPr="008D691E">
        <w:rPr>
          <w:rFonts w:asciiTheme="minorHAnsi" w:hAnsiTheme="minorHAnsi" w:cstheme="minorHAnsi"/>
          <w:sz w:val="18"/>
          <w:szCs w:val="18"/>
        </w:rPr>
        <w:t>yzýváme Vás k uzavření do</w:t>
      </w:r>
      <w:r w:rsidR="009509FB" w:rsidRPr="008D691E">
        <w:rPr>
          <w:rFonts w:asciiTheme="minorHAnsi" w:hAnsiTheme="minorHAnsi" w:cstheme="minorHAnsi"/>
          <w:sz w:val="18"/>
          <w:szCs w:val="18"/>
        </w:rPr>
        <w:t>datku</w:t>
      </w:r>
      <w:r w:rsidR="00176073" w:rsidRPr="008D691E">
        <w:rPr>
          <w:rFonts w:asciiTheme="minorHAnsi" w:hAnsiTheme="minorHAnsi" w:cstheme="minorHAnsi"/>
          <w:sz w:val="18"/>
          <w:szCs w:val="18"/>
        </w:rPr>
        <w:t> </w:t>
      </w:r>
      <w:r w:rsidR="00A84769" w:rsidRPr="008D691E">
        <w:rPr>
          <w:rFonts w:asciiTheme="minorHAnsi" w:hAnsiTheme="minorHAnsi" w:cstheme="minorHAnsi"/>
          <w:sz w:val="18"/>
          <w:szCs w:val="18"/>
        </w:rPr>
        <w:t xml:space="preserve">o navýšení ceny o míru inflace, </w:t>
      </w:r>
      <w:r w:rsidR="00C329FC" w:rsidRPr="008D691E">
        <w:rPr>
          <w:rFonts w:asciiTheme="minorHAnsi" w:hAnsiTheme="minorHAnsi" w:cstheme="minorHAnsi"/>
          <w:sz w:val="18"/>
          <w:szCs w:val="18"/>
        </w:rPr>
        <w:t>na jehož uzavření jsme se dohodli</w:t>
      </w:r>
      <w:r w:rsidR="00F96322" w:rsidRPr="008D691E">
        <w:rPr>
          <w:rFonts w:asciiTheme="minorHAnsi" w:hAnsiTheme="minorHAnsi" w:cstheme="minorHAnsi"/>
          <w:sz w:val="18"/>
          <w:szCs w:val="18"/>
        </w:rPr>
        <w:t xml:space="preserve"> v</w:t>
      </w:r>
      <w:r w:rsidR="00C329FC" w:rsidRPr="008D691E">
        <w:rPr>
          <w:rFonts w:asciiTheme="minorHAnsi" w:hAnsiTheme="minorHAnsi" w:cstheme="minorHAnsi"/>
          <w:sz w:val="18"/>
          <w:szCs w:val="18"/>
        </w:rPr>
        <w:t xml:space="preserve"> </w:t>
      </w:r>
      <w:r w:rsidR="00F96322" w:rsidRPr="008D691E">
        <w:rPr>
          <w:rFonts w:asciiTheme="minorHAnsi" w:hAnsiTheme="minorHAnsi" w:cstheme="minorHAnsi"/>
          <w:sz w:val="18"/>
          <w:szCs w:val="18"/>
        </w:rPr>
        <w:t xml:space="preserve">čl. IV odst. </w:t>
      </w:r>
      <w:r w:rsidR="001D1BD5">
        <w:rPr>
          <w:rFonts w:asciiTheme="minorHAnsi" w:hAnsiTheme="minorHAnsi" w:cstheme="minorHAnsi"/>
          <w:sz w:val="18"/>
          <w:szCs w:val="18"/>
        </w:rPr>
        <w:t>8</w:t>
      </w:r>
      <w:r w:rsidR="00F96322" w:rsidRPr="008D691E">
        <w:rPr>
          <w:rFonts w:asciiTheme="minorHAnsi" w:hAnsiTheme="minorHAnsi" w:cstheme="minorHAnsi"/>
          <w:sz w:val="18"/>
          <w:szCs w:val="18"/>
        </w:rPr>
        <w:t xml:space="preserve"> shora uvedené smlouvy („Smlouva“). Podle tohoto ustanovení </w:t>
      </w:r>
      <w:r w:rsidR="00E3251D" w:rsidRPr="008D691E">
        <w:rPr>
          <w:rFonts w:asciiTheme="minorHAnsi" w:hAnsiTheme="minorHAnsi" w:cstheme="minorHAnsi"/>
          <w:sz w:val="18"/>
          <w:szCs w:val="18"/>
        </w:rPr>
        <w:t>musí být</w:t>
      </w:r>
      <w:r w:rsidR="00F96322" w:rsidRPr="008D691E">
        <w:rPr>
          <w:rFonts w:asciiTheme="minorHAnsi" w:hAnsiTheme="minorHAnsi" w:cstheme="minorHAnsi"/>
          <w:sz w:val="18"/>
          <w:szCs w:val="18"/>
        </w:rPr>
        <w:t xml:space="preserve"> dodatek</w:t>
      </w:r>
      <w:r w:rsidR="00E3251D" w:rsidRPr="008D691E">
        <w:rPr>
          <w:rFonts w:asciiTheme="minorHAnsi" w:hAnsiTheme="minorHAnsi" w:cstheme="minorHAnsi"/>
          <w:sz w:val="18"/>
          <w:szCs w:val="18"/>
        </w:rPr>
        <w:t xml:space="preserve"> uzavřen</w:t>
      </w:r>
      <w:r w:rsidR="00D33514" w:rsidRPr="008D691E">
        <w:rPr>
          <w:rFonts w:asciiTheme="minorHAnsi" w:hAnsiTheme="minorHAnsi" w:cstheme="minorHAnsi"/>
          <w:sz w:val="18"/>
          <w:szCs w:val="18"/>
        </w:rPr>
        <w:t xml:space="preserve"> do 30.</w:t>
      </w:r>
      <w:r w:rsidR="00175B75" w:rsidRPr="008D691E">
        <w:rPr>
          <w:rFonts w:asciiTheme="minorHAnsi" w:hAnsiTheme="minorHAnsi" w:cstheme="minorHAnsi"/>
          <w:sz w:val="18"/>
          <w:szCs w:val="18"/>
        </w:rPr>
        <w:t xml:space="preserve"> </w:t>
      </w:r>
      <w:r w:rsidR="00D33514" w:rsidRPr="008D691E">
        <w:rPr>
          <w:rFonts w:asciiTheme="minorHAnsi" w:hAnsiTheme="minorHAnsi" w:cstheme="minorHAnsi"/>
          <w:sz w:val="18"/>
          <w:szCs w:val="18"/>
        </w:rPr>
        <w:t>11. příslušného roku</w:t>
      </w:r>
      <w:r w:rsidR="00175B75" w:rsidRPr="008D691E">
        <w:rPr>
          <w:rFonts w:asciiTheme="minorHAnsi" w:hAnsiTheme="minorHAnsi" w:cstheme="minorHAnsi"/>
          <w:sz w:val="18"/>
          <w:szCs w:val="18"/>
        </w:rPr>
        <w:t>, tj. do 30. 11. 202</w:t>
      </w:r>
      <w:r w:rsidR="002F3C79">
        <w:rPr>
          <w:rFonts w:asciiTheme="minorHAnsi" w:hAnsiTheme="minorHAnsi" w:cstheme="minorHAnsi"/>
          <w:sz w:val="18"/>
          <w:szCs w:val="18"/>
        </w:rPr>
        <w:t>3</w:t>
      </w:r>
      <w:r w:rsidR="00D33514" w:rsidRPr="008D691E">
        <w:rPr>
          <w:rFonts w:asciiTheme="minorHAnsi" w:hAnsiTheme="minorHAnsi" w:cstheme="minorHAnsi"/>
          <w:sz w:val="18"/>
          <w:szCs w:val="18"/>
        </w:rPr>
        <w:t>.</w:t>
      </w:r>
    </w:p>
    <w:p w14:paraId="27CFACC4" w14:textId="77777777" w:rsidR="00D33514" w:rsidRPr="008D691E" w:rsidRDefault="00D33514" w:rsidP="00176073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</w:p>
    <w:p w14:paraId="43D7157F" w14:textId="51D6A76C" w:rsidR="006E1AE3" w:rsidRPr="008D691E" w:rsidRDefault="00673EA9" w:rsidP="005D39F6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  <w:r w:rsidRPr="008D691E">
        <w:rPr>
          <w:rFonts w:asciiTheme="minorHAnsi" w:hAnsiTheme="minorHAnsi" w:cstheme="minorHAnsi"/>
          <w:sz w:val="18"/>
          <w:szCs w:val="18"/>
        </w:rPr>
        <w:t>P</w:t>
      </w:r>
      <w:r w:rsidR="006238C0" w:rsidRPr="008D691E">
        <w:rPr>
          <w:rFonts w:asciiTheme="minorHAnsi" w:hAnsiTheme="minorHAnsi" w:cstheme="minorHAnsi"/>
          <w:sz w:val="18"/>
          <w:szCs w:val="18"/>
        </w:rPr>
        <w:t>ředmětem</w:t>
      </w:r>
      <w:r w:rsidR="00AB7D25" w:rsidRPr="008D691E">
        <w:rPr>
          <w:rFonts w:asciiTheme="minorHAnsi" w:hAnsiTheme="minorHAnsi" w:cstheme="minorHAnsi"/>
          <w:sz w:val="18"/>
          <w:szCs w:val="18"/>
        </w:rPr>
        <w:t xml:space="preserve"> </w:t>
      </w:r>
      <w:r w:rsidR="00D33514" w:rsidRPr="008D691E">
        <w:rPr>
          <w:rFonts w:asciiTheme="minorHAnsi" w:hAnsiTheme="minorHAnsi" w:cstheme="minorHAnsi"/>
          <w:sz w:val="18"/>
          <w:szCs w:val="18"/>
        </w:rPr>
        <w:t>tohoto dodatku</w:t>
      </w:r>
      <w:r w:rsidR="00AB7D25" w:rsidRPr="008D691E">
        <w:rPr>
          <w:rFonts w:asciiTheme="minorHAnsi" w:hAnsiTheme="minorHAnsi" w:cstheme="minorHAnsi"/>
          <w:sz w:val="18"/>
          <w:szCs w:val="18"/>
        </w:rPr>
        <w:t xml:space="preserve"> </w:t>
      </w:r>
      <w:r w:rsidR="00AD6284" w:rsidRPr="008D691E">
        <w:rPr>
          <w:rFonts w:asciiTheme="minorHAnsi" w:hAnsiTheme="minorHAnsi" w:cstheme="minorHAnsi"/>
          <w:sz w:val="18"/>
          <w:szCs w:val="18"/>
        </w:rPr>
        <w:t>je</w:t>
      </w:r>
      <w:r w:rsidR="00AB7D25" w:rsidRPr="008D691E">
        <w:rPr>
          <w:rFonts w:asciiTheme="minorHAnsi" w:hAnsiTheme="minorHAnsi" w:cstheme="minorHAnsi"/>
          <w:sz w:val="18"/>
          <w:szCs w:val="18"/>
        </w:rPr>
        <w:t xml:space="preserve"> navýšení ceny </w:t>
      </w:r>
      <w:r w:rsidR="00176073" w:rsidRPr="008D691E">
        <w:rPr>
          <w:rFonts w:asciiTheme="minorHAnsi" w:hAnsiTheme="minorHAnsi" w:cstheme="minorHAnsi"/>
          <w:sz w:val="18"/>
          <w:szCs w:val="18"/>
        </w:rPr>
        <w:t>za plnění</w:t>
      </w:r>
      <w:r w:rsidR="008F7D4D">
        <w:rPr>
          <w:rFonts w:asciiTheme="minorHAnsi" w:hAnsiTheme="minorHAnsi" w:cstheme="minorHAnsi"/>
          <w:sz w:val="18"/>
          <w:szCs w:val="18"/>
        </w:rPr>
        <w:t xml:space="preserve"> od 1. 1. 202</w:t>
      </w:r>
      <w:r w:rsidR="002F3C79">
        <w:rPr>
          <w:rFonts w:asciiTheme="minorHAnsi" w:hAnsiTheme="minorHAnsi" w:cstheme="minorHAnsi"/>
          <w:sz w:val="18"/>
          <w:szCs w:val="18"/>
        </w:rPr>
        <w:t>4</w:t>
      </w:r>
      <w:r w:rsidR="00176073" w:rsidRPr="008D691E">
        <w:rPr>
          <w:rFonts w:asciiTheme="minorHAnsi" w:hAnsiTheme="minorHAnsi" w:cstheme="minorHAnsi"/>
          <w:sz w:val="18"/>
          <w:szCs w:val="18"/>
        </w:rPr>
        <w:t xml:space="preserve"> o procento inflace odpovídající indexu růstu spotřebitelských cen („míra inflace“) podle oficiálních údajů Českého statistického úřadu („ČSU“), přičemž rozhodným údaje</w:t>
      </w:r>
      <w:r w:rsidR="00397BEF" w:rsidRPr="008D691E">
        <w:rPr>
          <w:rFonts w:asciiTheme="minorHAnsi" w:hAnsiTheme="minorHAnsi" w:cstheme="minorHAnsi"/>
          <w:sz w:val="18"/>
          <w:szCs w:val="18"/>
        </w:rPr>
        <w:t>m</w:t>
      </w:r>
      <w:r w:rsidR="00176073" w:rsidRPr="008D691E">
        <w:rPr>
          <w:rFonts w:asciiTheme="minorHAnsi" w:hAnsiTheme="minorHAnsi" w:cstheme="minorHAnsi"/>
          <w:sz w:val="18"/>
          <w:szCs w:val="18"/>
        </w:rPr>
        <w:t xml:space="preserve"> je údaj uvedený ČSU ke </w:t>
      </w:r>
      <w:r w:rsidR="006E1AE3" w:rsidRPr="008D691E">
        <w:rPr>
          <w:rFonts w:asciiTheme="minorHAnsi" w:hAnsiTheme="minorHAnsi" w:cstheme="minorHAnsi"/>
          <w:sz w:val="18"/>
          <w:szCs w:val="18"/>
        </w:rPr>
        <w:t xml:space="preserve">dni </w:t>
      </w:r>
      <w:r w:rsidR="00176073" w:rsidRPr="008D691E">
        <w:rPr>
          <w:rFonts w:asciiTheme="minorHAnsi" w:hAnsiTheme="minorHAnsi" w:cstheme="minorHAnsi"/>
          <w:sz w:val="18"/>
          <w:szCs w:val="18"/>
        </w:rPr>
        <w:t>30. 9. 202</w:t>
      </w:r>
      <w:r w:rsidR="002F3C79">
        <w:rPr>
          <w:rFonts w:asciiTheme="minorHAnsi" w:hAnsiTheme="minorHAnsi" w:cstheme="minorHAnsi"/>
          <w:sz w:val="18"/>
          <w:szCs w:val="18"/>
        </w:rPr>
        <w:t>3</w:t>
      </w:r>
      <w:r w:rsidR="00176073" w:rsidRPr="008D691E">
        <w:rPr>
          <w:rFonts w:asciiTheme="minorHAnsi" w:hAnsiTheme="minorHAnsi" w:cstheme="minorHAnsi"/>
          <w:sz w:val="18"/>
          <w:szCs w:val="18"/>
        </w:rPr>
        <w:t xml:space="preserve">, </w:t>
      </w:r>
      <w:r w:rsidR="0008504F">
        <w:rPr>
          <w:rFonts w:asciiTheme="minorHAnsi" w:hAnsiTheme="minorHAnsi" w:cstheme="minorHAnsi"/>
          <w:sz w:val="18"/>
          <w:szCs w:val="18"/>
        </w:rPr>
        <w:t>tj</w:t>
      </w:r>
      <w:r w:rsidR="00176073" w:rsidRPr="008D691E">
        <w:rPr>
          <w:rFonts w:asciiTheme="minorHAnsi" w:hAnsiTheme="minorHAnsi" w:cstheme="minorHAnsi"/>
          <w:sz w:val="18"/>
          <w:szCs w:val="18"/>
        </w:rPr>
        <w:t>.</w:t>
      </w:r>
      <w:r w:rsidR="001D1BD5">
        <w:rPr>
          <w:rFonts w:asciiTheme="minorHAnsi" w:hAnsiTheme="minorHAnsi" w:cstheme="minorHAnsi"/>
          <w:sz w:val="18"/>
          <w:szCs w:val="18"/>
        </w:rPr>
        <w:t xml:space="preserve"> </w:t>
      </w:r>
      <w:r w:rsidR="00851D9D">
        <w:rPr>
          <w:rFonts w:asciiTheme="minorHAnsi" w:hAnsiTheme="minorHAnsi" w:cstheme="minorHAnsi"/>
          <w:sz w:val="18"/>
          <w:szCs w:val="18"/>
        </w:rPr>
        <w:t>12,7</w:t>
      </w:r>
      <w:r w:rsidR="00115CB0">
        <w:rPr>
          <w:rFonts w:asciiTheme="minorHAnsi" w:hAnsiTheme="minorHAnsi" w:cstheme="minorHAnsi"/>
          <w:b/>
          <w:bCs/>
          <w:sz w:val="18"/>
          <w:szCs w:val="18"/>
        </w:rPr>
        <w:t>%</w:t>
      </w:r>
      <w:r w:rsidR="00292F25">
        <w:rPr>
          <w:rFonts w:asciiTheme="minorHAnsi" w:hAnsiTheme="minorHAnsi" w:cstheme="minorHAnsi"/>
          <w:b/>
          <w:bCs/>
          <w:sz w:val="18"/>
          <w:szCs w:val="18"/>
        </w:rPr>
        <w:t xml:space="preserve">. </w:t>
      </w:r>
    </w:p>
    <w:p w14:paraId="3EDA60B4" w14:textId="77777777" w:rsidR="00436410" w:rsidRPr="008D691E" w:rsidRDefault="00436410" w:rsidP="00176073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</w:p>
    <w:p w14:paraId="02982F4C" w14:textId="125AE385" w:rsidR="00EB79B5" w:rsidRDefault="00AC0AE6" w:rsidP="00176073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  <w:r w:rsidRPr="008D691E">
        <w:rPr>
          <w:rFonts w:asciiTheme="minorHAnsi" w:hAnsiTheme="minorHAnsi" w:cstheme="minorHAnsi"/>
          <w:sz w:val="18"/>
          <w:szCs w:val="18"/>
        </w:rPr>
        <w:t>Míra inflace je vyjádřena přírůstkem průměrného ročního indexu spotřebitelských cen, který vyjadřuje procentuální změnu průměrné cenové hladiny za posledních 12 měsíců oproti průměru za 12 předchozích měsíců.</w:t>
      </w:r>
    </w:p>
    <w:p w14:paraId="0E585ADF" w14:textId="77777777" w:rsidR="002F3C79" w:rsidRDefault="002F3C79" w:rsidP="00176073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</w:p>
    <w:p w14:paraId="047B002D" w14:textId="77777777" w:rsidR="002F3C79" w:rsidRDefault="002F3C79" w:rsidP="002F3C79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 ohledem na tuto situaci a s cílem zajistit zachování vysoké kvality našich služeb jsme se rozhodli provést přiměřené zvýšení cen. Toto zvýšení činí pouze 10%, což je méně než zaznamenaná míra inflace. Chápeme, že ekonomické výzvy mohou být pro vás náročné, a proto se snažíme co nejvíce omezit dopady těchto změn na vaši firmu.</w:t>
      </w:r>
    </w:p>
    <w:p w14:paraId="7DC27F3B" w14:textId="77777777" w:rsidR="002F3C79" w:rsidRDefault="002F3C79" w:rsidP="002F3C79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</w:p>
    <w:p w14:paraId="78F09721" w14:textId="40E2C1CD" w:rsidR="009C2726" w:rsidRPr="008D691E" w:rsidRDefault="009C2726" w:rsidP="00176073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</w:p>
    <w:p w14:paraId="76E3E196" w14:textId="74182C47" w:rsidR="009C1D18" w:rsidRPr="008D691E" w:rsidRDefault="009C2726" w:rsidP="00176073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  <w:r w:rsidRPr="008D691E">
        <w:rPr>
          <w:rFonts w:asciiTheme="minorHAnsi" w:hAnsiTheme="minorHAnsi" w:cstheme="minorHAnsi"/>
          <w:sz w:val="18"/>
          <w:szCs w:val="18"/>
        </w:rPr>
        <w:t>Konkrétní výše smluvní ceny navýšené o míru inflace, popř. výš</w:t>
      </w:r>
      <w:r w:rsidR="002941B8" w:rsidRPr="008D691E">
        <w:rPr>
          <w:rFonts w:asciiTheme="minorHAnsi" w:hAnsiTheme="minorHAnsi" w:cstheme="minorHAnsi"/>
          <w:sz w:val="18"/>
          <w:szCs w:val="18"/>
        </w:rPr>
        <w:t>e</w:t>
      </w:r>
      <w:r w:rsidRPr="008D691E">
        <w:rPr>
          <w:rFonts w:asciiTheme="minorHAnsi" w:hAnsiTheme="minorHAnsi" w:cstheme="minorHAnsi"/>
          <w:sz w:val="18"/>
          <w:szCs w:val="18"/>
        </w:rPr>
        <w:t xml:space="preserve"> jejích dílčích splátek </w:t>
      </w:r>
      <w:r w:rsidR="000641AB">
        <w:rPr>
          <w:rFonts w:asciiTheme="minorHAnsi" w:hAnsiTheme="minorHAnsi" w:cstheme="minorHAnsi"/>
          <w:sz w:val="18"/>
          <w:szCs w:val="18"/>
        </w:rPr>
        <w:t>na</w:t>
      </w:r>
      <w:r w:rsidR="004E71ED" w:rsidRPr="008D691E">
        <w:rPr>
          <w:rFonts w:asciiTheme="minorHAnsi" w:hAnsiTheme="minorHAnsi" w:cstheme="minorHAnsi"/>
          <w:sz w:val="18"/>
          <w:szCs w:val="18"/>
        </w:rPr>
        <w:t>výšen</w:t>
      </w:r>
      <w:r w:rsidR="000641AB">
        <w:rPr>
          <w:rFonts w:asciiTheme="minorHAnsi" w:hAnsiTheme="minorHAnsi" w:cstheme="minorHAnsi"/>
          <w:sz w:val="18"/>
          <w:szCs w:val="18"/>
        </w:rPr>
        <w:t>ých</w:t>
      </w:r>
      <w:r w:rsidR="004E71ED" w:rsidRPr="008D691E">
        <w:rPr>
          <w:rFonts w:asciiTheme="minorHAnsi" w:hAnsiTheme="minorHAnsi" w:cstheme="minorHAnsi"/>
          <w:sz w:val="18"/>
          <w:szCs w:val="18"/>
        </w:rPr>
        <w:t xml:space="preserve"> o míru inflace činí:</w:t>
      </w:r>
    </w:p>
    <w:p w14:paraId="07351FFF" w14:textId="1C192579" w:rsidR="000444B0" w:rsidRPr="008D691E" w:rsidRDefault="000444B0" w:rsidP="00176073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</w:p>
    <w:p w14:paraId="01E6881F" w14:textId="3CD517DC" w:rsidR="00317D3D" w:rsidRPr="008D691E" w:rsidRDefault="000641AB" w:rsidP="000444B0">
      <w:pPr>
        <w:pStyle w:val="Zkladntext2"/>
        <w:ind w:firstLine="708"/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Smluvní cena – p</w:t>
      </w:r>
      <w:r w:rsidR="00317D3D" w:rsidRPr="008D691E">
        <w:rPr>
          <w:rFonts w:asciiTheme="minorHAnsi" w:hAnsiTheme="minorHAnsi" w:cstheme="minorHAnsi"/>
          <w:i/>
          <w:iCs/>
          <w:sz w:val="18"/>
          <w:szCs w:val="18"/>
        </w:rPr>
        <w:t xml:space="preserve">aušální částka ve výši </w:t>
      </w:r>
      <w:r w:rsidR="00D21643" w:rsidRPr="008D691E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Kč </w:t>
      </w:r>
      <w:r w:rsidR="002F3C79">
        <w:rPr>
          <w:rFonts w:asciiTheme="minorHAnsi" w:hAnsiTheme="minorHAnsi" w:cstheme="minorHAnsi"/>
          <w:b/>
          <w:i/>
          <w:iCs/>
          <w:sz w:val="18"/>
          <w:szCs w:val="18"/>
        </w:rPr>
        <w:t>44 985</w:t>
      </w:r>
      <w:r w:rsidR="00D21643" w:rsidRPr="008D691E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,- </w:t>
      </w:r>
      <w:r w:rsidR="00D21643"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>(slovy:</w:t>
      </w:r>
      <w:r w:rsidR="00851D9D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</w:t>
      </w:r>
      <w:proofErr w:type="spellStart"/>
      <w:r w:rsidR="002F3C79">
        <w:rPr>
          <w:rFonts w:asciiTheme="minorHAnsi" w:hAnsiTheme="minorHAnsi" w:cstheme="minorHAnsi"/>
          <w:bCs/>
          <w:i/>
          <w:iCs/>
          <w:sz w:val="18"/>
          <w:szCs w:val="18"/>
        </w:rPr>
        <w:t>čtyřicetčtyřitisícdevětsetosmdesátpět</w:t>
      </w:r>
      <w:proofErr w:type="spellEnd"/>
      <w:r w:rsidR="002F3C79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</w:t>
      </w:r>
      <w:r w:rsidR="001D1BD5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korun</w:t>
      </w:r>
      <w:r w:rsidR="00D21643"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) </w:t>
      </w:r>
      <w:r w:rsidR="00D21643" w:rsidRPr="008D691E">
        <w:rPr>
          <w:rFonts w:asciiTheme="minorHAnsi" w:hAnsiTheme="minorHAnsi" w:cstheme="minorHAnsi"/>
          <w:b/>
          <w:bCs/>
          <w:i/>
          <w:iCs/>
          <w:sz w:val="18"/>
          <w:szCs w:val="18"/>
        </w:rPr>
        <w:t>ročně bez DPH</w:t>
      </w:r>
      <w:r w:rsidR="00D21643"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>. Z této roční částky činí:</w:t>
      </w:r>
    </w:p>
    <w:p w14:paraId="2DED7AA9" w14:textId="77777777" w:rsidR="000444B0" w:rsidRPr="008D691E" w:rsidRDefault="000444B0" w:rsidP="000444B0">
      <w:pPr>
        <w:pStyle w:val="Zkladntext2"/>
        <w:ind w:firstLine="708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2DF8343F" w14:textId="44329F44" w:rsidR="00E251A6" w:rsidRPr="008D691E" w:rsidRDefault="00851D9D" w:rsidP="00E251A6">
      <w:pPr>
        <w:pStyle w:val="PODPISYDATUM"/>
        <w:keepNext w:val="0"/>
        <w:keepLines w:val="0"/>
        <w:overflowPunct/>
        <w:autoSpaceDE/>
        <w:spacing w:before="0" w:after="0"/>
        <w:ind w:left="2836"/>
        <w:rPr>
          <w:rFonts w:asciiTheme="minorHAnsi" w:hAnsiTheme="minorHAnsi" w:cstheme="minorHAns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Cs/>
          <w:i/>
          <w:iCs/>
          <w:sz w:val="18"/>
          <w:szCs w:val="18"/>
        </w:rPr>
        <w:t>4</w:t>
      </w:r>
      <w:r w:rsidR="002F3C79">
        <w:rPr>
          <w:rFonts w:asciiTheme="minorHAnsi" w:hAnsiTheme="minorHAnsi" w:cstheme="minorHAnsi"/>
          <w:bCs/>
          <w:i/>
          <w:iCs/>
          <w:sz w:val="18"/>
          <w:szCs w:val="18"/>
        </w:rPr>
        <w:t>4 985</w:t>
      </w:r>
      <w:r w:rsidR="001D1BD5">
        <w:rPr>
          <w:rFonts w:asciiTheme="minorHAnsi" w:hAnsiTheme="minorHAnsi" w:cstheme="minorHAnsi"/>
          <w:bCs/>
          <w:i/>
          <w:iCs/>
          <w:sz w:val="18"/>
          <w:szCs w:val="18"/>
        </w:rPr>
        <w:t>,-</w:t>
      </w:r>
      <w:r w:rsidR="00E251A6"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>Kč za provádění PBTK</w:t>
      </w:r>
    </w:p>
    <w:p w14:paraId="25F91BFF" w14:textId="541C68B3" w:rsidR="00E251A6" w:rsidRPr="008D691E" w:rsidRDefault="00E251A6" w:rsidP="00E251A6">
      <w:pPr>
        <w:pStyle w:val="PODPISYDATUM"/>
        <w:keepNext w:val="0"/>
        <w:keepLines w:val="0"/>
        <w:overflowPunct/>
        <w:autoSpaceDE/>
        <w:spacing w:before="0" w:after="0"/>
        <w:ind w:left="2138" w:firstLine="698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ab/>
      </w:r>
    </w:p>
    <w:p w14:paraId="4868D07C" w14:textId="77777777" w:rsidR="000444B0" w:rsidRPr="008D691E" w:rsidRDefault="000444B0" w:rsidP="00E251A6">
      <w:pPr>
        <w:pStyle w:val="PODPISYDATUM"/>
        <w:keepNext w:val="0"/>
        <w:keepLines w:val="0"/>
        <w:overflowPunct/>
        <w:autoSpaceDE/>
        <w:spacing w:before="0" w:after="0"/>
        <w:ind w:left="2138" w:firstLine="69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6BFC263F" w14:textId="68AA96C8" w:rsidR="00E251A6" w:rsidRPr="008D691E" w:rsidRDefault="00E251A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Smluvní strany se dohodly, že shora uvedenou paušální částku bude </w:t>
      </w:r>
      <w:r w:rsidRPr="001D1BD5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objednatel hradit měsíčními splátkami ve výši </w:t>
      </w:r>
      <w:r w:rsidR="00FB728D" w:rsidRPr="001D1BD5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Kč </w:t>
      </w:r>
      <w:r w:rsidR="002F3C79">
        <w:rPr>
          <w:rFonts w:asciiTheme="minorHAnsi" w:hAnsiTheme="minorHAnsi" w:cstheme="minorHAnsi"/>
          <w:b/>
          <w:i/>
          <w:iCs/>
          <w:sz w:val="18"/>
          <w:szCs w:val="18"/>
        </w:rPr>
        <w:t>3 748,75</w:t>
      </w:r>
      <w:r w:rsidR="00FB728D" w:rsidRPr="001D1BD5">
        <w:rPr>
          <w:rFonts w:asciiTheme="minorHAnsi" w:hAnsiTheme="minorHAnsi" w:cstheme="minorHAnsi"/>
          <w:b/>
          <w:i/>
          <w:iCs/>
          <w:sz w:val="18"/>
          <w:szCs w:val="18"/>
        </w:rPr>
        <w:t>,-</w:t>
      </w:r>
      <w:r w:rsidRPr="001D1BD5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</w:t>
      </w:r>
      <w:r w:rsidRPr="001D1BD5">
        <w:rPr>
          <w:rFonts w:asciiTheme="minorHAnsi" w:hAnsiTheme="minorHAnsi" w:cstheme="minorHAnsi"/>
          <w:bCs/>
          <w:i/>
          <w:iCs/>
          <w:sz w:val="18"/>
          <w:szCs w:val="18"/>
        </w:rPr>
        <w:t>(slovy:</w:t>
      </w:r>
      <w:r w:rsidR="001D1BD5" w:rsidRPr="001D1BD5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</w:t>
      </w:r>
      <w:proofErr w:type="spellStart"/>
      <w:r w:rsidR="002F3C79">
        <w:rPr>
          <w:rFonts w:asciiTheme="minorHAnsi" w:hAnsiTheme="minorHAnsi" w:cstheme="minorHAnsi"/>
          <w:bCs/>
          <w:i/>
          <w:iCs/>
          <w:sz w:val="18"/>
          <w:szCs w:val="18"/>
        </w:rPr>
        <w:t>třitisícesedmsetčtyřicetosm</w:t>
      </w:r>
      <w:proofErr w:type="spellEnd"/>
      <w:r w:rsidR="001D1BD5" w:rsidRPr="001D1BD5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korun</w:t>
      </w:r>
      <w:r w:rsidRPr="001D1BD5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</w:t>
      </w:r>
      <w:proofErr w:type="spellStart"/>
      <w:r w:rsidR="002F3C79">
        <w:rPr>
          <w:rFonts w:asciiTheme="minorHAnsi" w:hAnsiTheme="minorHAnsi" w:cstheme="minorHAnsi"/>
          <w:bCs/>
          <w:i/>
          <w:iCs/>
          <w:sz w:val="18"/>
          <w:szCs w:val="18"/>
        </w:rPr>
        <w:t>sedmdesátpět</w:t>
      </w:r>
      <w:proofErr w:type="spellEnd"/>
      <w:r w:rsidR="002F3C79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haléřů</w:t>
      </w:r>
      <w:r w:rsidRPr="001D1BD5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) </w:t>
      </w:r>
      <w:r w:rsidRPr="001D1BD5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bez DPH. </w:t>
      </w:r>
      <w:r w:rsidRPr="001D1BD5">
        <w:rPr>
          <w:rFonts w:asciiTheme="minorHAnsi" w:hAnsiTheme="minorHAnsi" w:cstheme="minorHAnsi"/>
          <w:bCs/>
          <w:i/>
          <w:iCs/>
          <w:sz w:val="18"/>
          <w:szCs w:val="18"/>
        </w:rPr>
        <w:t>Tato výše uvedená celková měsíční splátka se skládá z:</w:t>
      </w:r>
    </w:p>
    <w:p w14:paraId="4354228B" w14:textId="77777777" w:rsidR="00E251A6" w:rsidRPr="008D691E" w:rsidRDefault="00E251A6" w:rsidP="00E251A6">
      <w:pPr>
        <w:pStyle w:val="PODPISYDATUM"/>
        <w:keepNext w:val="0"/>
        <w:keepLines w:val="0"/>
        <w:overflowPunct/>
        <w:autoSpaceDE/>
        <w:spacing w:before="0" w:after="0"/>
        <w:ind w:left="360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336CA58B" w14:textId="0D3C555F" w:rsidR="00135E13" w:rsidRPr="008D691E" w:rsidRDefault="002F3C79" w:rsidP="00135E13">
      <w:pPr>
        <w:pStyle w:val="PODPISYDATUM"/>
        <w:keepNext w:val="0"/>
        <w:keepLines w:val="0"/>
        <w:overflowPunct/>
        <w:autoSpaceDE/>
        <w:spacing w:before="0" w:after="0"/>
        <w:ind w:left="2836"/>
        <w:rPr>
          <w:rFonts w:asciiTheme="minorHAnsi" w:hAnsiTheme="minorHAnsi" w:cstheme="minorHAns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Cs/>
          <w:i/>
          <w:iCs/>
          <w:sz w:val="18"/>
          <w:szCs w:val="18"/>
        </w:rPr>
        <w:t>3 748,75</w:t>
      </w:r>
      <w:r w:rsidR="001D1BD5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,- </w:t>
      </w:r>
      <w:r w:rsidR="00135E13"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>Kč za provádění PBTK</w:t>
      </w:r>
    </w:p>
    <w:p w14:paraId="6A178841" w14:textId="4A1A7104" w:rsidR="00135E13" w:rsidRDefault="00135E13" w:rsidP="00135E13">
      <w:pPr>
        <w:pStyle w:val="PODPISYDATUM"/>
        <w:keepNext w:val="0"/>
        <w:keepLines w:val="0"/>
        <w:overflowPunct/>
        <w:autoSpaceDE/>
        <w:spacing w:before="0" w:after="0"/>
        <w:ind w:left="2138" w:firstLine="698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ab/>
      </w:r>
    </w:p>
    <w:p w14:paraId="3F4CC8EC" w14:textId="77777777" w:rsidR="00B0652C" w:rsidRDefault="00B0652C" w:rsidP="00B0652C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V paušální částce není obsažena práce a doprava související s mimozáručními a pozáručními opravami výrobků. Pro mimozáruční a pozáruční opravy výrobků platí tyto podmínky: </w:t>
      </w:r>
    </w:p>
    <w:p w14:paraId="7FC4D7B4" w14:textId="77777777" w:rsidR="00B0652C" w:rsidRDefault="00B0652C" w:rsidP="00B0652C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3D9409A7" w14:textId="2AFF34FB" w:rsidR="00B0652C" w:rsidRDefault="00B0652C" w:rsidP="00B0652C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Cs/>
          <w:i/>
          <w:iCs/>
          <w:sz w:val="18"/>
          <w:szCs w:val="18"/>
        </w:rPr>
        <w:t>Za mimozáruční a pozáruční opravy za 30 minut práce každého technika provádějící</w:t>
      </w:r>
      <w:r w:rsidR="004636F8">
        <w:rPr>
          <w:rFonts w:asciiTheme="minorHAnsi" w:hAnsiTheme="minorHAnsi" w:cstheme="minorHAnsi"/>
          <w:bCs/>
          <w:i/>
          <w:iCs/>
          <w:sz w:val="18"/>
          <w:szCs w:val="18"/>
        </w:rPr>
        <w:t>ho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</w:t>
      </w:r>
      <w:proofErr w:type="gramStart"/>
      <w:r>
        <w:rPr>
          <w:rFonts w:asciiTheme="minorHAnsi" w:hAnsiTheme="minorHAnsi" w:cstheme="minorHAnsi"/>
          <w:bCs/>
          <w:i/>
          <w:iCs/>
          <w:sz w:val="18"/>
          <w:szCs w:val="18"/>
        </w:rPr>
        <w:t>opravu :</w:t>
      </w:r>
      <w:proofErr w:type="gramEnd"/>
    </w:p>
    <w:p w14:paraId="73432FD8" w14:textId="77777777" w:rsidR="00B0652C" w:rsidRDefault="00B0652C" w:rsidP="00B0652C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738F6C0C" w14:textId="6312D298" w:rsidR="00B0652C" w:rsidRDefault="00B0652C" w:rsidP="00B0652C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Cs/>
          <w:i/>
          <w:iCs/>
          <w:sz w:val="18"/>
          <w:szCs w:val="18"/>
        </w:rPr>
        <w:tab/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ab/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ab/>
      </w:r>
      <w:r w:rsidR="002F3C79">
        <w:rPr>
          <w:rFonts w:asciiTheme="minorHAnsi" w:hAnsiTheme="minorHAnsi" w:cstheme="minorHAnsi"/>
          <w:bCs/>
          <w:i/>
          <w:iCs/>
          <w:sz w:val="18"/>
          <w:szCs w:val="18"/>
        </w:rPr>
        <w:t>358</w:t>
      </w:r>
      <w:r w:rsidR="001D1BD5">
        <w:rPr>
          <w:rFonts w:asciiTheme="minorHAnsi" w:hAnsiTheme="minorHAnsi" w:cstheme="minorHAnsi"/>
          <w:bCs/>
          <w:i/>
          <w:iCs/>
          <w:sz w:val="18"/>
          <w:szCs w:val="18"/>
        </w:rPr>
        <w:t>,-</w:t>
      </w:r>
      <w:r w:rsidRPr="0003751F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 Kč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bez DPH u lůžek řady</w:t>
      </w:r>
      <w:r w:rsidR="001D1BD5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Praktika</w:t>
      </w:r>
    </w:p>
    <w:p w14:paraId="387CC123" w14:textId="5D4422A3" w:rsidR="00B0652C" w:rsidRDefault="001D1BD5" w:rsidP="00B0652C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Cs/>
          <w:i/>
          <w:iCs/>
          <w:sz w:val="18"/>
          <w:szCs w:val="18"/>
        </w:rPr>
        <w:tab/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ab/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ab/>
      </w:r>
      <w:r w:rsidR="002F3C79">
        <w:rPr>
          <w:rFonts w:asciiTheme="minorHAnsi" w:hAnsiTheme="minorHAnsi" w:cstheme="minorHAnsi"/>
          <w:bCs/>
          <w:i/>
          <w:iCs/>
          <w:sz w:val="18"/>
          <w:szCs w:val="18"/>
        </w:rPr>
        <w:t>420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>,-</w:t>
      </w:r>
      <w:r w:rsidRPr="0003751F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 Kč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bez DPH u lůžek řady </w:t>
      </w:r>
      <w:proofErr w:type="spellStart"/>
      <w:r>
        <w:rPr>
          <w:rFonts w:asciiTheme="minorHAnsi" w:hAnsiTheme="minorHAnsi" w:cstheme="minorHAnsi"/>
          <w:bCs/>
          <w:i/>
          <w:iCs/>
          <w:sz w:val="18"/>
          <w:szCs w:val="18"/>
        </w:rPr>
        <w:t>Novos</w:t>
      </w:r>
      <w:proofErr w:type="spellEnd"/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, </w:t>
      </w:r>
      <w:proofErr w:type="spellStart"/>
      <w:r>
        <w:rPr>
          <w:rFonts w:asciiTheme="minorHAnsi" w:hAnsiTheme="minorHAnsi" w:cstheme="minorHAnsi"/>
          <w:bCs/>
          <w:i/>
          <w:iCs/>
          <w:sz w:val="18"/>
          <w:szCs w:val="18"/>
        </w:rPr>
        <w:t>Eleganza</w:t>
      </w:r>
      <w:proofErr w:type="spellEnd"/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Standard, </w:t>
      </w:r>
      <w:proofErr w:type="spellStart"/>
      <w:r>
        <w:rPr>
          <w:rFonts w:asciiTheme="minorHAnsi" w:hAnsiTheme="minorHAnsi" w:cstheme="minorHAnsi"/>
          <w:bCs/>
          <w:i/>
          <w:iCs/>
          <w:sz w:val="18"/>
          <w:szCs w:val="18"/>
        </w:rPr>
        <w:t>Eleganza</w:t>
      </w:r>
      <w:proofErr w:type="spellEnd"/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Smart</w:t>
      </w:r>
    </w:p>
    <w:p w14:paraId="107F3F40" w14:textId="7CAA22A2" w:rsidR="00B0652C" w:rsidRDefault="00B0652C" w:rsidP="00B0652C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5A458E3E" w14:textId="77777777" w:rsidR="00B0652C" w:rsidRDefault="00B0652C" w:rsidP="00B0652C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  <w:bookmarkStart w:id="0" w:name="_Hlk85028137"/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Cestovní výdaje </w:t>
      </w:r>
      <w:proofErr w:type="gramStart"/>
      <w:r>
        <w:rPr>
          <w:rFonts w:asciiTheme="minorHAnsi" w:hAnsiTheme="minorHAnsi" w:cstheme="minorHAnsi"/>
          <w:bCs/>
          <w:i/>
          <w:iCs/>
          <w:sz w:val="18"/>
          <w:szCs w:val="18"/>
        </w:rPr>
        <w:t>zhotovitele :</w:t>
      </w:r>
      <w:proofErr w:type="gramEnd"/>
    </w:p>
    <w:p w14:paraId="396ED1F7" w14:textId="77777777" w:rsidR="00B0652C" w:rsidRDefault="00B0652C" w:rsidP="00B0652C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6B79CAB8" w14:textId="4B3F78E9" w:rsidR="00B0652C" w:rsidRPr="008D691E" w:rsidRDefault="00B0652C" w:rsidP="00B0652C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Cs/>
          <w:i/>
          <w:iCs/>
          <w:sz w:val="18"/>
          <w:szCs w:val="18"/>
        </w:rPr>
        <w:t>V případě mimozáručních a pozáručních oprav je objednatel povinen zaplatit zhotoviteli kromě ceny za servisní služby i dohodnutou cenu za servisní výjezd</w:t>
      </w:r>
      <w:r w:rsidR="001D1BD5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</w:t>
      </w:r>
      <w:r w:rsidR="00851D9D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1 </w:t>
      </w:r>
      <w:r w:rsidR="002F3C79">
        <w:rPr>
          <w:rFonts w:asciiTheme="minorHAnsi" w:hAnsiTheme="minorHAnsi" w:cstheme="minorHAnsi"/>
          <w:bCs/>
          <w:i/>
          <w:iCs/>
          <w:sz w:val="18"/>
          <w:szCs w:val="18"/>
        </w:rPr>
        <w:t>396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>,- Kč bez DPH.</w:t>
      </w:r>
    </w:p>
    <w:bookmarkEnd w:id="0"/>
    <w:p w14:paraId="14DA0DB1" w14:textId="0C4BEB23" w:rsidR="00B0652C" w:rsidRDefault="00B0652C" w:rsidP="00B0652C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3D162A4B" w14:textId="023B3FAF" w:rsidR="00E251A6" w:rsidRDefault="00E251A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>DPH bude k fakturovaným částkám připočteno v zákonné výši platné v době vystavení daňového dokladu.</w:t>
      </w:r>
    </w:p>
    <w:p w14:paraId="3606BD9E" w14:textId="3BA53436" w:rsidR="00E832D6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4BD0D5FB" w14:textId="25ADDA46" w:rsidR="00E832D6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199B6BF9" w14:textId="7A8A004D" w:rsidR="00E832D6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1B3A89CE" w14:textId="2FC552D1" w:rsidR="00E832D6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4006F17F" w14:textId="656B593F" w:rsidR="00E832D6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624BA3FF" w14:textId="0ADF4CE0" w:rsidR="00E832D6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3394DBAF" w14:textId="70BC85CA" w:rsidR="00E832D6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0B657F96" w14:textId="4FDC51DE" w:rsidR="00E832D6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067FEFD1" w14:textId="77777777" w:rsidR="009512F4" w:rsidRDefault="002941B8" w:rsidP="00FD38FF">
      <w:pPr>
        <w:pStyle w:val="Zkladntext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8D691E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</w:p>
    <w:p w14:paraId="5631B634" w14:textId="751FC957" w:rsidR="009C2726" w:rsidRPr="008D691E" w:rsidRDefault="009512F4" w:rsidP="00FD38FF">
      <w:pPr>
        <w:pStyle w:val="Zkladntext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Ostatní ujednání Smlouvy zůstávají beze změn.</w:t>
      </w:r>
    </w:p>
    <w:p w14:paraId="31295CCC" w14:textId="4D0DC8DE" w:rsidR="009512F4" w:rsidRDefault="00FE71A5" w:rsidP="00FE71A5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  <w:r w:rsidRPr="003D3843">
        <w:rPr>
          <w:rFonts w:asciiTheme="minorHAnsi" w:hAnsiTheme="minorHAnsi" w:cstheme="minorHAnsi"/>
          <w:b/>
          <w:bCs/>
          <w:sz w:val="18"/>
          <w:szCs w:val="18"/>
        </w:rPr>
        <w:t>Dodatek ke smlouvě je uzavřen v okamžiku Vašeho podpisu tohoto přípisu</w:t>
      </w:r>
      <w:r w:rsidR="0008504F" w:rsidRPr="003D3843">
        <w:rPr>
          <w:rFonts w:asciiTheme="minorHAnsi" w:hAnsiTheme="minorHAnsi" w:cstheme="minorHAnsi"/>
          <w:b/>
          <w:bCs/>
          <w:sz w:val="18"/>
          <w:szCs w:val="18"/>
        </w:rPr>
        <w:t xml:space="preserve">, </w:t>
      </w:r>
      <w:r w:rsidR="003D3843" w:rsidRPr="003D3843">
        <w:rPr>
          <w:rFonts w:asciiTheme="minorHAnsi" w:hAnsiTheme="minorHAnsi" w:cstheme="minorHAnsi"/>
          <w:b/>
          <w:bCs/>
          <w:sz w:val="18"/>
          <w:szCs w:val="18"/>
        </w:rPr>
        <w:t>a</w:t>
      </w:r>
      <w:r w:rsidR="0008504F" w:rsidRPr="003D3843">
        <w:rPr>
          <w:rFonts w:asciiTheme="minorHAnsi" w:hAnsiTheme="minorHAnsi" w:cstheme="minorHAnsi"/>
          <w:b/>
          <w:bCs/>
          <w:sz w:val="18"/>
          <w:szCs w:val="18"/>
        </w:rPr>
        <w:t> účinnost</w:t>
      </w:r>
      <w:r w:rsidR="003D3843" w:rsidRPr="003D3843">
        <w:rPr>
          <w:rFonts w:asciiTheme="minorHAnsi" w:hAnsiTheme="minorHAnsi" w:cstheme="minorHAnsi"/>
          <w:b/>
          <w:bCs/>
          <w:sz w:val="18"/>
          <w:szCs w:val="18"/>
        </w:rPr>
        <w:t xml:space="preserve">i nabývá k </w:t>
      </w:r>
      <w:r w:rsidR="0008504F" w:rsidRPr="003D3843">
        <w:rPr>
          <w:rFonts w:asciiTheme="minorHAnsi" w:hAnsiTheme="minorHAnsi" w:cstheme="minorHAnsi"/>
          <w:b/>
          <w:bCs/>
          <w:sz w:val="18"/>
          <w:szCs w:val="18"/>
        </w:rPr>
        <w:t>1. 1. 202</w:t>
      </w:r>
      <w:r w:rsidR="002F3C79">
        <w:rPr>
          <w:rFonts w:asciiTheme="minorHAnsi" w:hAnsiTheme="minorHAnsi" w:cstheme="minorHAnsi"/>
          <w:b/>
          <w:bCs/>
          <w:sz w:val="18"/>
          <w:szCs w:val="18"/>
        </w:rPr>
        <w:t>4</w:t>
      </w:r>
      <w:r w:rsidRPr="003D3843">
        <w:rPr>
          <w:rFonts w:asciiTheme="minorHAnsi" w:hAnsiTheme="minorHAnsi" w:cstheme="minorHAnsi"/>
          <w:b/>
          <w:bCs/>
          <w:sz w:val="18"/>
          <w:szCs w:val="18"/>
        </w:rPr>
        <w:t>.</w:t>
      </w:r>
    </w:p>
    <w:p w14:paraId="772D3081" w14:textId="5F7BF315" w:rsidR="00FE71A5" w:rsidRPr="008D691E" w:rsidRDefault="000C62C6" w:rsidP="00FE71A5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Jedno vyhotovení prosím zašlete zpět na naši adresu uvedenou v zápatí.</w:t>
      </w:r>
    </w:p>
    <w:p w14:paraId="00515A9F" w14:textId="77777777" w:rsidR="00FE71A5" w:rsidRPr="008D691E" w:rsidRDefault="00FE71A5" w:rsidP="00FE71A5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</w:p>
    <w:p w14:paraId="42DDD4BA" w14:textId="4C41A31B" w:rsidR="00974369" w:rsidRPr="008D691E" w:rsidRDefault="00FE71A5" w:rsidP="00FE71A5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  <w:r w:rsidRPr="008D691E">
        <w:rPr>
          <w:rFonts w:asciiTheme="minorHAnsi" w:hAnsiTheme="minorHAnsi" w:cstheme="minorHAnsi"/>
          <w:sz w:val="18"/>
          <w:szCs w:val="18"/>
        </w:rPr>
        <w:t>S p</w:t>
      </w:r>
      <w:r w:rsidR="00EB79B5" w:rsidRPr="008D691E">
        <w:rPr>
          <w:rFonts w:asciiTheme="minorHAnsi" w:hAnsiTheme="minorHAnsi" w:cstheme="minorHAnsi"/>
          <w:sz w:val="18"/>
          <w:szCs w:val="18"/>
        </w:rPr>
        <w:t>ozdravem</w:t>
      </w:r>
      <w:r w:rsidR="00436410" w:rsidRPr="008D691E">
        <w:rPr>
          <w:rFonts w:asciiTheme="minorHAnsi" w:hAnsiTheme="minorHAnsi" w:cstheme="minorHAnsi"/>
          <w:sz w:val="18"/>
          <w:szCs w:val="18"/>
        </w:rPr>
        <w:t>,</w:t>
      </w:r>
    </w:p>
    <w:p w14:paraId="624ACCFE" w14:textId="77777777" w:rsidR="00FE04ED" w:rsidRDefault="00FE04ED" w:rsidP="00FE04ED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28E6A711" w14:textId="77777777" w:rsidR="00FE04ED" w:rsidRDefault="00FE04ED" w:rsidP="00FE04ED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5BA31073" w14:textId="470CF258" w:rsidR="00FE04ED" w:rsidRDefault="00FE04ED" w:rsidP="00FE04ED">
      <w:pPr>
        <w:pStyle w:val="Zkladntext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V</w:t>
      </w:r>
      <w:r w:rsidR="002F3C7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2F3C79">
        <w:rPr>
          <w:rFonts w:asciiTheme="minorHAnsi" w:hAnsiTheme="minorHAnsi" w:cstheme="minorHAnsi"/>
          <w:sz w:val="18"/>
          <w:szCs w:val="18"/>
        </w:rPr>
        <w:t>Želevčicích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dne ………………………………………………………</w:t>
      </w:r>
    </w:p>
    <w:p w14:paraId="372719BC" w14:textId="77777777" w:rsidR="002F3C79" w:rsidRDefault="002F3C79" w:rsidP="00FE04ED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57BF3189" w14:textId="77777777" w:rsidR="00FE71A5" w:rsidRPr="008D691E" w:rsidRDefault="00FE71A5">
      <w:pPr>
        <w:pStyle w:val="Zkladntext1"/>
        <w:rPr>
          <w:rFonts w:asciiTheme="minorHAnsi" w:hAnsiTheme="minorHAnsi" w:cstheme="minorHAnsi"/>
          <w:sz w:val="18"/>
          <w:szCs w:val="18"/>
          <w:highlight w:val="yellow"/>
        </w:rPr>
      </w:pPr>
    </w:p>
    <w:p w14:paraId="03687D6B" w14:textId="77777777" w:rsidR="008D691E" w:rsidRDefault="008D691E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388277AF" w14:textId="77777777" w:rsidR="00FE04ED" w:rsidRDefault="00FE04ED">
      <w:pPr>
        <w:pStyle w:val="Zkladntext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……………………………………………………. </w:t>
      </w:r>
    </w:p>
    <w:p w14:paraId="374B9C81" w14:textId="00363B76" w:rsidR="00FE71A5" w:rsidRDefault="00473D4B">
      <w:pPr>
        <w:pStyle w:val="Zkladntext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LINET spol. s r.o.</w:t>
      </w:r>
    </w:p>
    <w:p w14:paraId="09090CA7" w14:textId="77777777" w:rsidR="002F3C79" w:rsidRDefault="002F3C79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0E4BC7AA" w14:textId="0C376C79" w:rsidR="00473D4B" w:rsidRDefault="00473D4B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45491BC6" w14:textId="77777777" w:rsidR="00473D4B" w:rsidRDefault="00473D4B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3F5FEFBD" w14:textId="73B43024" w:rsidR="008D691E" w:rsidRDefault="008D691E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62A7C971" w14:textId="09C71C69" w:rsidR="00CB7F2A" w:rsidRDefault="00CB7F2A">
      <w:pPr>
        <w:pStyle w:val="Zkladntext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V ……………………………………………………. </w:t>
      </w:r>
      <w:proofErr w:type="gramStart"/>
      <w:r>
        <w:rPr>
          <w:rFonts w:asciiTheme="minorHAnsi" w:hAnsiTheme="minorHAnsi" w:cstheme="minorHAnsi"/>
          <w:sz w:val="18"/>
          <w:szCs w:val="18"/>
        </w:rPr>
        <w:t>dne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………………………………………………………</w:t>
      </w:r>
    </w:p>
    <w:p w14:paraId="5F6FBD21" w14:textId="77777777" w:rsidR="002F3C79" w:rsidRDefault="002F3C79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05B11252" w14:textId="78E476F8" w:rsidR="008D691E" w:rsidRDefault="008D691E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6FB4F39D" w14:textId="77777777" w:rsidR="00FE04ED" w:rsidRPr="008D691E" w:rsidRDefault="00FE04ED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1BD4D252" w14:textId="77777777" w:rsidR="00FE04ED" w:rsidRDefault="00FE04ED" w:rsidP="00FE04ED">
      <w:pPr>
        <w:pStyle w:val="Zkladntext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……………………………………………………. </w:t>
      </w:r>
    </w:p>
    <w:p w14:paraId="59013F4A" w14:textId="55C61802" w:rsidR="00916DF2" w:rsidRPr="008D691E" w:rsidRDefault="00473D4B">
      <w:pPr>
        <w:pStyle w:val="Zkladntext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Zákazník</w:t>
      </w:r>
      <w:bookmarkStart w:id="1" w:name="_GoBack"/>
      <w:bookmarkEnd w:id="1"/>
    </w:p>
    <w:sectPr w:rsidR="00916DF2" w:rsidRPr="008D691E" w:rsidSect="00FE04ED">
      <w:headerReference w:type="default" r:id="rId6"/>
      <w:pgSz w:w="11906" w:h="16838"/>
      <w:pgMar w:top="1276" w:right="1134" w:bottom="1560" w:left="1134" w:header="10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40811" w14:textId="77777777" w:rsidR="000473C4" w:rsidRDefault="000473C4" w:rsidP="006A6944">
      <w:r>
        <w:separator/>
      </w:r>
    </w:p>
  </w:endnote>
  <w:endnote w:type="continuationSeparator" w:id="0">
    <w:p w14:paraId="033399A5" w14:textId="77777777" w:rsidR="000473C4" w:rsidRDefault="000473C4" w:rsidP="006A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9A618" w14:textId="77777777" w:rsidR="000473C4" w:rsidRDefault="000473C4" w:rsidP="006A6944">
      <w:r>
        <w:separator/>
      </w:r>
    </w:p>
  </w:footnote>
  <w:footnote w:type="continuationSeparator" w:id="0">
    <w:p w14:paraId="789291E9" w14:textId="77777777" w:rsidR="000473C4" w:rsidRDefault="000473C4" w:rsidP="006A6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18E9A" w14:textId="7A37FA47" w:rsidR="00E85264" w:rsidRDefault="00455E1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896F40" wp14:editId="6643D948">
              <wp:simplePos x="0" y="0"/>
              <wp:positionH relativeFrom="margin">
                <wp:align>left</wp:align>
              </wp:positionH>
              <wp:positionV relativeFrom="paragraph">
                <wp:posOffset>313690</wp:posOffset>
              </wp:positionV>
              <wp:extent cx="1596390" cy="127635"/>
              <wp:effectExtent l="0" t="0" r="3810" b="5715"/>
              <wp:wrapNone/>
              <wp:docPr id="250" name="Freeform 2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596390" cy="127635"/>
                      </a:xfrm>
                      <a:custGeom>
                        <a:avLst/>
                        <a:gdLst>
                          <a:gd name="T0" fmla="*/ 1589 w 1601"/>
                          <a:gd name="T1" fmla="*/ 59 h 128"/>
                          <a:gd name="T2" fmla="*/ 1600 w 1601"/>
                          <a:gd name="T3" fmla="*/ 82 h 128"/>
                          <a:gd name="T4" fmla="*/ 1509 w 1601"/>
                          <a:gd name="T5" fmla="*/ 46 h 128"/>
                          <a:gd name="T6" fmla="*/ 1509 w 1601"/>
                          <a:gd name="T7" fmla="*/ 70 h 128"/>
                          <a:gd name="T8" fmla="*/ 1509 w 1601"/>
                          <a:gd name="T9" fmla="*/ 46 h 128"/>
                          <a:gd name="T10" fmla="*/ 1463 w 1601"/>
                          <a:gd name="T11" fmla="*/ 69 h 128"/>
                          <a:gd name="T12" fmla="*/ 1477 w 1601"/>
                          <a:gd name="T13" fmla="*/ 99 h 128"/>
                          <a:gd name="T14" fmla="*/ 1448 w 1601"/>
                          <a:gd name="T15" fmla="*/ 38 h 128"/>
                          <a:gd name="T16" fmla="*/ 1441 w 1601"/>
                          <a:gd name="T17" fmla="*/ 101 h 128"/>
                          <a:gd name="T18" fmla="*/ 1357 w 1601"/>
                          <a:gd name="T19" fmla="*/ 65 h 128"/>
                          <a:gd name="T20" fmla="*/ 1377 w 1601"/>
                          <a:gd name="T21" fmla="*/ 101 h 128"/>
                          <a:gd name="T22" fmla="*/ 1291 w 1601"/>
                          <a:gd name="T23" fmla="*/ 30 h 128"/>
                          <a:gd name="T24" fmla="*/ 1235 w 1601"/>
                          <a:gd name="T25" fmla="*/ 30 h 128"/>
                          <a:gd name="T26" fmla="*/ 1186 w 1601"/>
                          <a:gd name="T27" fmla="*/ 39 h 128"/>
                          <a:gd name="T28" fmla="*/ 1186 w 1601"/>
                          <a:gd name="T29" fmla="*/ 29 h 128"/>
                          <a:gd name="T30" fmla="*/ 1147 w 1601"/>
                          <a:gd name="T31" fmla="*/ 30 h 128"/>
                          <a:gd name="T32" fmla="*/ 1096 w 1601"/>
                          <a:gd name="T33" fmla="*/ 30 h 128"/>
                          <a:gd name="T34" fmla="*/ 1088 w 1601"/>
                          <a:gd name="T35" fmla="*/ 126 h 128"/>
                          <a:gd name="T36" fmla="*/ 1009 w 1601"/>
                          <a:gd name="T37" fmla="*/ 39 h 128"/>
                          <a:gd name="T38" fmla="*/ 990 w 1601"/>
                          <a:gd name="T39" fmla="*/ 88 h 128"/>
                          <a:gd name="T40" fmla="*/ 978 w 1601"/>
                          <a:gd name="T41" fmla="*/ 30 h 128"/>
                          <a:gd name="T42" fmla="*/ 953 w 1601"/>
                          <a:gd name="T43" fmla="*/ 99 h 128"/>
                          <a:gd name="T44" fmla="*/ 909 w 1601"/>
                          <a:gd name="T45" fmla="*/ 57 h 128"/>
                          <a:gd name="T46" fmla="*/ 892 w 1601"/>
                          <a:gd name="T47" fmla="*/ 101 h 128"/>
                          <a:gd name="T48" fmla="*/ 921 w 1601"/>
                          <a:gd name="T49" fmla="*/ 60 h 128"/>
                          <a:gd name="T50" fmla="*/ 833 w 1601"/>
                          <a:gd name="T51" fmla="*/ 57 h 128"/>
                          <a:gd name="T52" fmla="*/ 799 w 1601"/>
                          <a:gd name="T53" fmla="*/ 0 h 128"/>
                          <a:gd name="T54" fmla="*/ 700 w 1601"/>
                          <a:gd name="T55" fmla="*/ 39 h 128"/>
                          <a:gd name="T56" fmla="*/ 700 w 1601"/>
                          <a:gd name="T57" fmla="*/ 29 h 128"/>
                          <a:gd name="T58" fmla="*/ 629 w 1601"/>
                          <a:gd name="T59" fmla="*/ 79 h 128"/>
                          <a:gd name="T60" fmla="*/ 641 w 1601"/>
                          <a:gd name="T61" fmla="*/ 40 h 128"/>
                          <a:gd name="T62" fmla="*/ 629 w 1601"/>
                          <a:gd name="T63" fmla="*/ 30 h 128"/>
                          <a:gd name="T64" fmla="*/ 535 w 1601"/>
                          <a:gd name="T65" fmla="*/ 39 h 128"/>
                          <a:gd name="T66" fmla="*/ 554 w 1601"/>
                          <a:gd name="T67" fmla="*/ 86 h 128"/>
                          <a:gd name="T68" fmla="*/ 533 w 1601"/>
                          <a:gd name="T69" fmla="*/ 29 h 128"/>
                          <a:gd name="T70" fmla="*/ 461 w 1601"/>
                          <a:gd name="T71" fmla="*/ 38 h 128"/>
                          <a:gd name="T72" fmla="*/ 430 w 1601"/>
                          <a:gd name="T73" fmla="*/ 66 h 128"/>
                          <a:gd name="T74" fmla="*/ 491 w 1601"/>
                          <a:gd name="T75" fmla="*/ 68 h 128"/>
                          <a:gd name="T76" fmla="*/ 387 w 1601"/>
                          <a:gd name="T77" fmla="*/ 39 h 128"/>
                          <a:gd name="T78" fmla="*/ 368 w 1601"/>
                          <a:gd name="T79" fmla="*/ 44 h 128"/>
                          <a:gd name="T80" fmla="*/ 283 w 1601"/>
                          <a:gd name="T81" fmla="*/ 64 h 128"/>
                          <a:gd name="T82" fmla="*/ 303 w 1601"/>
                          <a:gd name="T83" fmla="*/ 128 h 128"/>
                          <a:gd name="T84" fmla="*/ 271 w 1601"/>
                          <a:gd name="T85" fmla="*/ 64 h 128"/>
                          <a:gd name="T86" fmla="*/ 274 w 1601"/>
                          <a:gd name="T87" fmla="*/ 106 h 128"/>
                          <a:gd name="T88" fmla="*/ 241 w 1601"/>
                          <a:gd name="T89" fmla="*/ 30 h 128"/>
                          <a:gd name="T90" fmla="*/ 240 w 1601"/>
                          <a:gd name="T91" fmla="*/ 3 h 128"/>
                          <a:gd name="T92" fmla="*/ 190 w 1601"/>
                          <a:gd name="T93" fmla="*/ 59 h 128"/>
                          <a:gd name="T94" fmla="*/ 168 w 1601"/>
                          <a:gd name="T95" fmla="*/ 49 h 128"/>
                          <a:gd name="T96" fmla="*/ 165 w 1601"/>
                          <a:gd name="T97" fmla="*/ 80 h 128"/>
                          <a:gd name="T98" fmla="*/ 141 w 1601"/>
                          <a:gd name="T99" fmla="*/ 57 h 128"/>
                          <a:gd name="T100" fmla="*/ 123 w 1601"/>
                          <a:gd name="T101" fmla="*/ 101 h 128"/>
                          <a:gd name="T102" fmla="*/ 152 w 1601"/>
                          <a:gd name="T103" fmla="*/ 60 h 128"/>
                          <a:gd name="T104" fmla="*/ 31 w 1601"/>
                          <a:gd name="T105" fmla="*/ 88 h 128"/>
                          <a:gd name="T106" fmla="*/ 32 w 1601"/>
                          <a:gd name="T107" fmla="*/ 2 h 12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601" h="128">
                            <a:moveTo>
                              <a:pt x="1589" y="59"/>
                            </a:moveTo>
                            <a:lnTo>
                              <a:pt x="1589" y="59"/>
                            </a:lnTo>
                            <a:lnTo>
                              <a:pt x="1552" y="59"/>
                            </a:lnTo>
                            <a:cubicBezTo>
                              <a:pt x="1552" y="46"/>
                              <a:pt x="1559" y="38"/>
                              <a:pt x="1571" y="38"/>
                            </a:cubicBezTo>
                            <a:cubicBezTo>
                              <a:pt x="1582" y="38"/>
                              <a:pt x="1589" y="45"/>
                              <a:pt x="1589" y="57"/>
                            </a:cubicBezTo>
                            <a:lnTo>
                              <a:pt x="1589" y="59"/>
                            </a:lnTo>
                            <a:close/>
                            <a:moveTo>
                              <a:pt x="1601" y="60"/>
                            </a:moveTo>
                            <a:lnTo>
                              <a:pt x="1601" y="60"/>
                            </a:lnTo>
                            <a:cubicBezTo>
                              <a:pt x="1601" y="39"/>
                              <a:pt x="1590" y="29"/>
                              <a:pt x="1571" y="29"/>
                            </a:cubicBezTo>
                            <a:cubicBezTo>
                              <a:pt x="1552" y="29"/>
                              <a:pt x="1540" y="43"/>
                              <a:pt x="1540" y="66"/>
                            </a:cubicBezTo>
                            <a:cubicBezTo>
                              <a:pt x="1540" y="88"/>
                              <a:pt x="1552" y="101"/>
                              <a:pt x="1572" y="101"/>
                            </a:cubicBezTo>
                            <a:cubicBezTo>
                              <a:pt x="1585" y="101"/>
                              <a:pt x="1595" y="94"/>
                              <a:pt x="1600" y="82"/>
                            </a:cubicBezTo>
                            <a:lnTo>
                              <a:pt x="1591" y="78"/>
                            </a:lnTo>
                            <a:cubicBezTo>
                              <a:pt x="1588" y="86"/>
                              <a:pt x="1581" y="91"/>
                              <a:pt x="1572" y="91"/>
                            </a:cubicBezTo>
                            <a:cubicBezTo>
                              <a:pt x="1560" y="91"/>
                              <a:pt x="1552" y="82"/>
                              <a:pt x="1552" y="68"/>
                            </a:cubicBezTo>
                            <a:lnTo>
                              <a:pt x="1601" y="68"/>
                            </a:lnTo>
                            <a:lnTo>
                              <a:pt x="1601" y="60"/>
                            </a:lnTo>
                            <a:close/>
                            <a:moveTo>
                              <a:pt x="1509" y="46"/>
                            </a:moveTo>
                            <a:lnTo>
                              <a:pt x="1509" y="46"/>
                            </a:lnTo>
                            <a:lnTo>
                              <a:pt x="1509" y="30"/>
                            </a:lnTo>
                            <a:lnTo>
                              <a:pt x="1498" y="30"/>
                            </a:lnTo>
                            <a:lnTo>
                              <a:pt x="1498" y="99"/>
                            </a:lnTo>
                            <a:lnTo>
                              <a:pt x="1509" y="99"/>
                            </a:lnTo>
                            <a:lnTo>
                              <a:pt x="1509" y="70"/>
                            </a:lnTo>
                            <a:cubicBezTo>
                              <a:pt x="1509" y="62"/>
                              <a:pt x="1510" y="52"/>
                              <a:pt x="1516" y="46"/>
                            </a:cubicBezTo>
                            <a:cubicBezTo>
                              <a:pt x="1520" y="42"/>
                              <a:pt x="1524" y="40"/>
                              <a:pt x="1531" y="40"/>
                            </a:cubicBezTo>
                            <a:lnTo>
                              <a:pt x="1532" y="40"/>
                            </a:lnTo>
                            <a:lnTo>
                              <a:pt x="1532" y="29"/>
                            </a:lnTo>
                            <a:cubicBezTo>
                              <a:pt x="1531" y="29"/>
                              <a:pt x="1530" y="29"/>
                              <a:pt x="1529" y="29"/>
                            </a:cubicBezTo>
                            <a:cubicBezTo>
                              <a:pt x="1519" y="29"/>
                              <a:pt x="1512" y="37"/>
                              <a:pt x="1509" y="46"/>
                            </a:cubicBezTo>
                            <a:close/>
                            <a:moveTo>
                              <a:pt x="1443" y="91"/>
                            </a:moveTo>
                            <a:lnTo>
                              <a:pt x="1443" y="91"/>
                            </a:lnTo>
                            <a:cubicBezTo>
                              <a:pt x="1435" y="91"/>
                              <a:pt x="1430" y="87"/>
                              <a:pt x="1430" y="80"/>
                            </a:cubicBezTo>
                            <a:cubicBezTo>
                              <a:pt x="1430" y="74"/>
                              <a:pt x="1434" y="70"/>
                              <a:pt x="1444" y="69"/>
                            </a:cubicBezTo>
                            <a:lnTo>
                              <a:pt x="1463" y="66"/>
                            </a:lnTo>
                            <a:lnTo>
                              <a:pt x="1463" y="69"/>
                            </a:lnTo>
                            <a:cubicBezTo>
                              <a:pt x="1463" y="83"/>
                              <a:pt x="1455" y="91"/>
                              <a:pt x="1443" y="91"/>
                            </a:cubicBezTo>
                            <a:close/>
                            <a:moveTo>
                              <a:pt x="1441" y="101"/>
                            </a:moveTo>
                            <a:lnTo>
                              <a:pt x="1441" y="101"/>
                            </a:lnTo>
                            <a:cubicBezTo>
                              <a:pt x="1452" y="101"/>
                              <a:pt x="1460" y="96"/>
                              <a:pt x="1464" y="87"/>
                            </a:cubicBezTo>
                            <a:cubicBezTo>
                              <a:pt x="1464" y="91"/>
                              <a:pt x="1464" y="96"/>
                              <a:pt x="1465" y="99"/>
                            </a:cubicBezTo>
                            <a:lnTo>
                              <a:pt x="1477" y="99"/>
                            </a:lnTo>
                            <a:cubicBezTo>
                              <a:pt x="1475" y="94"/>
                              <a:pt x="1475" y="87"/>
                              <a:pt x="1475" y="76"/>
                            </a:cubicBezTo>
                            <a:lnTo>
                              <a:pt x="1475" y="57"/>
                            </a:lnTo>
                            <a:cubicBezTo>
                              <a:pt x="1475" y="37"/>
                              <a:pt x="1466" y="29"/>
                              <a:pt x="1448" y="29"/>
                            </a:cubicBezTo>
                            <a:cubicBezTo>
                              <a:pt x="1431" y="29"/>
                              <a:pt x="1420" y="38"/>
                              <a:pt x="1419" y="52"/>
                            </a:cubicBezTo>
                            <a:lnTo>
                              <a:pt x="1432" y="52"/>
                            </a:lnTo>
                            <a:cubicBezTo>
                              <a:pt x="1433" y="43"/>
                              <a:pt x="1438" y="38"/>
                              <a:pt x="1448" y="38"/>
                            </a:cubicBezTo>
                            <a:cubicBezTo>
                              <a:pt x="1458" y="38"/>
                              <a:pt x="1463" y="44"/>
                              <a:pt x="1463" y="56"/>
                            </a:cubicBezTo>
                            <a:lnTo>
                              <a:pt x="1463" y="57"/>
                            </a:lnTo>
                            <a:lnTo>
                              <a:pt x="1450" y="59"/>
                            </a:lnTo>
                            <a:cubicBezTo>
                              <a:pt x="1439" y="60"/>
                              <a:pt x="1432" y="62"/>
                              <a:pt x="1427" y="64"/>
                            </a:cubicBezTo>
                            <a:cubicBezTo>
                              <a:pt x="1421" y="68"/>
                              <a:pt x="1417" y="74"/>
                              <a:pt x="1417" y="81"/>
                            </a:cubicBezTo>
                            <a:cubicBezTo>
                              <a:pt x="1417" y="93"/>
                              <a:pt x="1427" y="101"/>
                              <a:pt x="1441" y="101"/>
                            </a:cubicBezTo>
                            <a:close/>
                            <a:moveTo>
                              <a:pt x="1377" y="101"/>
                            </a:moveTo>
                            <a:lnTo>
                              <a:pt x="1377" y="101"/>
                            </a:lnTo>
                            <a:cubicBezTo>
                              <a:pt x="1392" y="101"/>
                              <a:pt x="1402" y="92"/>
                              <a:pt x="1405" y="76"/>
                            </a:cubicBezTo>
                            <a:lnTo>
                              <a:pt x="1394" y="74"/>
                            </a:lnTo>
                            <a:cubicBezTo>
                              <a:pt x="1392" y="85"/>
                              <a:pt x="1386" y="91"/>
                              <a:pt x="1377" y="91"/>
                            </a:cubicBezTo>
                            <a:cubicBezTo>
                              <a:pt x="1364" y="91"/>
                              <a:pt x="1357" y="81"/>
                              <a:pt x="1357" y="65"/>
                            </a:cubicBezTo>
                            <a:cubicBezTo>
                              <a:pt x="1357" y="49"/>
                              <a:pt x="1364" y="39"/>
                              <a:pt x="1376" y="39"/>
                            </a:cubicBezTo>
                            <a:cubicBezTo>
                              <a:pt x="1386" y="39"/>
                              <a:pt x="1392" y="45"/>
                              <a:pt x="1393" y="55"/>
                            </a:cubicBezTo>
                            <a:lnTo>
                              <a:pt x="1405" y="54"/>
                            </a:lnTo>
                            <a:cubicBezTo>
                              <a:pt x="1403" y="38"/>
                              <a:pt x="1393" y="29"/>
                              <a:pt x="1377" y="29"/>
                            </a:cubicBezTo>
                            <a:cubicBezTo>
                              <a:pt x="1357" y="29"/>
                              <a:pt x="1345" y="42"/>
                              <a:pt x="1345" y="65"/>
                            </a:cubicBezTo>
                            <a:cubicBezTo>
                              <a:pt x="1345" y="87"/>
                              <a:pt x="1357" y="101"/>
                              <a:pt x="1377" y="101"/>
                            </a:cubicBezTo>
                            <a:close/>
                            <a:moveTo>
                              <a:pt x="1258" y="101"/>
                            </a:moveTo>
                            <a:lnTo>
                              <a:pt x="1258" y="101"/>
                            </a:lnTo>
                            <a:cubicBezTo>
                              <a:pt x="1268" y="101"/>
                              <a:pt x="1276" y="95"/>
                              <a:pt x="1280" y="86"/>
                            </a:cubicBezTo>
                            <a:lnTo>
                              <a:pt x="1280" y="99"/>
                            </a:lnTo>
                            <a:lnTo>
                              <a:pt x="1291" y="99"/>
                            </a:lnTo>
                            <a:lnTo>
                              <a:pt x="1291" y="30"/>
                            </a:lnTo>
                            <a:lnTo>
                              <a:pt x="1279" y="30"/>
                            </a:lnTo>
                            <a:lnTo>
                              <a:pt x="1279" y="67"/>
                            </a:lnTo>
                            <a:cubicBezTo>
                              <a:pt x="1279" y="82"/>
                              <a:pt x="1271" y="91"/>
                              <a:pt x="1260" y="91"/>
                            </a:cubicBezTo>
                            <a:cubicBezTo>
                              <a:pt x="1251" y="91"/>
                              <a:pt x="1246" y="85"/>
                              <a:pt x="1246" y="73"/>
                            </a:cubicBezTo>
                            <a:lnTo>
                              <a:pt x="1246" y="30"/>
                            </a:lnTo>
                            <a:lnTo>
                              <a:pt x="1235" y="30"/>
                            </a:lnTo>
                            <a:lnTo>
                              <a:pt x="1235" y="74"/>
                            </a:lnTo>
                            <a:cubicBezTo>
                              <a:pt x="1235" y="90"/>
                              <a:pt x="1241" y="101"/>
                              <a:pt x="1258" y="101"/>
                            </a:cubicBezTo>
                            <a:close/>
                            <a:moveTo>
                              <a:pt x="1186" y="91"/>
                            </a:moveTo>
                            <a:lnTo>
                              <a:pt x="1186" y="91"/>
                            </a:lnTo>
                            <a:cubicBezTo>
                              <a:pt x="1174" y="91"/>
                              <a:pt x="1166" y="82"/>
                              <a:pt x="1166" y="65"/>
                            </a:cubicBezTo>
                            <a:cubicBezTo>
                              <a:pt x="1166" y="48"/>
                              <a:pt x="1174" y="39"/>
                              <a:pt x="1186" y="39"/>
                            </a:cubicBezTo>
                            <a:cubicBezTo>
                              <a:pt x="1199" y="39"/>
                              <a:pt x="1206" y="48"/>
                              <a:pt x="1206" y="65"/>
                            </a:cubicBezTo>
                            <a:cubicBezTo>
                              <a:pt x="1206" y="82"/>
                              <a:pt x="1199" y="91"/>
                              <a:pt x="1186" y="91"/>
                            </a:cubicBezTo>
                            <a:close/>
                            <a:moveTo>
                              <a:pt x="1186" y="101"/>
                            </a:moveTo>
                            <a:lnTo>
                              <a:pt x="1186" y="101"/>
                            </a:lnTo>
                            <a:cubicBezTo>
                              <a:pt x="1206" y="101"/>
                              <a:pt x="1218" y="87"/>
                              <a:pt x="1218" y="65"/>
                            </a:cubicBezTo>
                            <a:cubicBezTo>
                              <a:pt x="1218" y="42"/>
                              <a:pt x="1206" y="29"/>
                              <a:pt x="1186" y="29"/>
                            </a:cubicBezTo>
                            <a:cubicBezTo>
                              <a:pt x="1167" y="29"/>
                              <a:pt x="1154" y="42"/>
                              <a:pt x="1154" y="65"/>
                            </a:cubicBezTo>
                            <a:cubicBezTo>
                              <a:pt x="1154" y="87"/>
                              <a:pt x="1167" y="101"/>
                              <a:pt x="1186" y="101"/>
                            </a:cubicBezTo>
                            <a:close/>
                            <a:moveTo>
                              <a:pt x="1094" y="127"/>
                            </a:moveTo>
                            <a:lnTo>
                              <a:pt x="1094" y="127"/>
                            </a:lnTo>
                            <a:cubicBezTo>
                              <a:pt x="1106" y="127"/>
                              <a:pt x="1114" y="121"/>
                              <a:pt x="1120" y="104"/>
                            </a:cubicBezTo>
                            <a:lnTo>
                              <a:pt x="1147" y="30"/>
                            </a:lnTo>
                            <a:lnTo>
                              <a:pt x="1135" y="30"/>
                            </a:lnTo>
                            <a:lnTo>
                              <a:pt x="1119" y="78"/>
                            </a:lnTo>
                            <a:cubicBezTo>
                              <a:pt x="1118" y="82"/>
                              <a:pt x="1117" y="85"/>
                              <a:pt x="1116" y="86"/>
                            </a:cubicBezTo>
                            <a:lnTo>
                              <a:pt x="1116" y="86"/>
                            </a:lnTo>
                            <a:cubicBezTo>
                              <a:pt x="1116" y="85"/>
                              <a:pt x="1115" y="82"/>
                              <a:pt x="1114" y="78"/>
                            </a:cubicBezTo>
                            <a:lnTo>
                              <a:pt x="1096" y="30"/>
                            </a:lnTo>
                            <a:lnTo>
                              <a:pt x="1083" y="30"/>
                            </a:lnTo>
                            <a:lnTo>
                              <a:pt x="1110" y="98"/>
                            </a:lnTo>
                            <a:lnTo>
                              <a:pt x="1109" y="104"/>
                            </a:lnTo>
                            <a:cubicBezTo>
                              <a:pt x="1105" y="112"/>
                              <a:pt x="1101" y="116"/>
                              <a:pt x="1093" y="116"/>
                            </a:cubicBezTo>
                            <a:cubicBezTo>
                              <a:pt x="1091" y="116"/>
                              <a:pt x="1090" y="116"/>
                              <a:pt x="1088" y="116"/>
                            </a:cubicBezTo>
                            <a:lnTo>
                              <a:pt x="1088" y="126"/>
                            </a:lnTo>
                            <a:cubicBezTo>
                              <a:pt x="1090" y="127"/>
                              <a:pt x="1092" y="127"/>
                              <a:pt x="1094" y="127"/>
                            </a:cubicBezTo>
                            <a:close/>
                            <a:moveTo>
                              <a:pt x="1008" y="91"/>
                            </a:moveTo>
                            <a:lnTo>
                              <a:pt x="1008" y="91"/>
                            </a:lnTo>
                            <a:cubicBezTo>
                              <a:pt x="997" y="91"/>
                              <a:pt x="990" y="81"/>
                              <a:pt x="990" y="66"/>
                            </a:cubicBezTo>
                            <a:lnTo>
                              <a:pt x="990" y="63"/>
                            </a:lnTo>
                            <a:cubicBezTo>
                              <a:pt x="990" y="48"/>
                              <a:pt x="997" y="39"/>
                              <a:pt x="1009" y="39"/>
                            </a:cubicBezTo>
                            <a:cubicBezTo>
                              <a:pt x="1020" y="39"/>
                              <a:pt x="1027" y="49"/>
                              <a:pt x="1027" y="65"/>
                            </a:cubicBezTo>
                            <a:cubicBezTo>
                              <a:pt x="1027" y="81"/>
                              <a:pt x="1020" y="91"/>
                              <a:pt x="1008" y="91"/>
                            </a:cubicBezTo>
                            <a:close/>
                            <a:moveTo>
                              <a:pt x="978" y="126"/>
                            </a:moveTo>
                            <a:lnTo>
                              <a:pt x="978" y="126"/>
                            </a:lnTo>
                            <a:lnTo>
                              <a:pt x="990" y="126"/>
                            </a:lnTo>
                            <a:lnTo>
                              <a:pt x="990" y="88"/>
                            </a:lnTo>
                            <a:cubicBezTo>
                              <a:pt x="993" y="95"/>
                              <a:pt x="1001" y="101"/>
                              <a:pt x="1011" y="101"/>
                            </a:cubicBezTo>
                            <a:cubicBezTo>
                              <a:pt x="1028" y="101"/>
                              <a:pt x="1040" y="87"/>
                              <a:pt x="1040" y="65"/>
                            </a:cubicBezTo>
                            <a:cubicBezTo>
                              <a:pt x="1040" y="43"/>
                              <a:pt x="1028" y="29"/>
                              <a:pt x="1012" y="29"/>
                            </a:cubicBezTo>
                            <a:cubicBezTo>
                              <a:pt x="1002" y="29"/>
                              <a:pt x="994" y="34"/>
                              <a:pt x="989" y="43"/>
                            </a:cubicBezTo>
                            <a:lnTo>
                              <a:pt x="989" y="30"/>
                            </a:lnTo>
                            <a:lnTo>
                              <a:pt x="978" y="30"/>
                            </a:lnTo>
                            <a:lnTo>
                              <a:pt x="978" y="126"/>
                            </a:lnTo>
                            <a:close/>
                            <a:moveTo>
                              <a:pt x="953" y="0"/>
                            </a:moveTo>
                            <a:lnTo>
                              <a:pt x="953" y="0"/>
                            </a:lnTo>
                            <a:lnTo>
                              <a:pt x="941" y="0"/>
                            </a:lnTo>
                            <a:lnTo>
                              <a:pt x="941" y="99"/>
                            </a:lnTo>
                            <a:lnTo>
                              <a:pt x="953" y="99"/>
                            </a:lnTo>
                            <a:lnTo>
                              <a:pt x="953" y="0"/>
                            </a:lnTo>
                            <a:close/>
                            <a:moveTo>
                              <a:pt x="909" y="59"/>
                            </a:moveTo>
                            <a:lnTo>
                              <a:pt x="909" y="59"/>
                            </a:lnTo>
                            <a:lnTo>
                              <a:pt x="872" y="59"/>
                            </a:lnTo>
                            <a:cubicBezTo>
                              <a:pt x="873" y="46"/>
                              <a:pt x="880" y="38"/>
                              <a:pt x="892" y="38"/>
                            </a:cubicBezTo>
                            <a:cubicBezTo>
                              <a:pt x="903" y="38"/>
                              <a:pt x="909" y="45"/>
                              <a:pt x="909" y="57"/>
                            </a:cubicBezTo>
                            <a:lnTo>
                              <a:pt x="909" y="59"/>
                            </a:lnTo>
                            <a:close/>
                            <a:moveTo>
                              <a:pt x="921" y="60"/>
                            </a:moveTo>
                            <a:lnTo>
                              <a:pt x="921" y="60"/>
                            </a:lnTo>
                            <a:cubicBezTo>
                              <a:pt x="921" y="39"/>
                              <a:pt x="911" y="29"/>
                              <a:pt x="892" y="29"/>
                            </a:cubicBezTo>
                            <a:cubicBezTo>
                              <a:pt x="872" y="29"/>
                              <a:pt x="861" y="43"/>
                              <a:pt x="861" y="66"/>
                            </a:cubicBezTo>
                            <a:cubicBezTo>
                              <a:pt x="861" y="88"/>
                              <a:pt x="872" y="101"/>
                              <a:pt x="892" y="101"/>
                            </a:cubicBezTo>
                            <a:cubicBezTo>
                              <a:pt x="906" y="101"/>
                              <a:pt x="916" y="94"/>
                              <a:pt x="921" y="82"/>
                            </a:cubicBezTo>
                            <a:lnTo>
                              <a:pt x="911" y="78"/>
                            </a:lnTo>
                            <a:cubicBezTo>
                              <a:pt x="908" y="86"/>
                              <a:pt x="902" y="91"/>
                              <a:pt x="893" y="91"/>
                            </a:cubicBezTo>
                            <a:cubicBezTo>
                              <a:pt x="881" y="91"/>
                              <a:pt x="873" y="82"/>
                              <a:pt x="872" y="68"/>
                            </a:cubicBezTo>
                            <a:lnTo>
                              <a:pt x="921" y="68"/>
                            </a:lnTo>
                            <a:lnTo>
                              <a:pt x="921" y="60"/>
                            </a:lnTo>
                            <a:close/>
                            <a:moveTo>
                              <a:pt x="787" y="99"/>
                            </a:moveTo>
                            <a:lnTo>
                              <a:pt x="787" y="99"/>
                            </a:lnTo>
                            <a:lnTo>
                              <a:pt x="799" y="99"/>
                            </a:lnTo>
                            <a:lnTo>
                              <a:pt x="799" y="63"/>
                            </a:lnTo>
                            <a:cubicBezTo>
                              <a:pt x="799" y="48"/>
                              <a:pt x="806" y="39"/>
                              <a:pt x="818" y="39"/>
                            </a:cubicBezTo>
                            <a:cubicBezTo>
                              <a:pt x="827" y="39"/>
                              <a:pt x="833" y="45"/>
                              <a:pt x="833" y="57"/>
                            </a:cubicBezTo>
                            <a:lnTo>
                              <a:pt x="833" y="99"/>
                            </a:lnTo>
                            <a:lnTo>
                              <a:pt x="844" y="99"/>
                            </a:lnTo>
                            <a:lnTo>
                              <a:pt x="844" y="56"/>
                            </a:lnTo>
                            <a:cubicBezTo>
                              <a:pt x="844" y="38"/>
                              <a:pt x="836" y="29"/>
                              <a:pt x="822" y="29"/>
                            </a:cubicBezTo>
                            <a:cubicBezTo>
                              <a:pt x="811" y="29"/>
                              <a:pt x="803" y="34"/>
                              <a:pt x="799" y="43"/>
                            </a:cubicBezTo>
                            <a:lnTo>
                              <a:pt x="799" y="0"/>
                            </a:lnTo>
                            <a:lnTo>
                              <a:pt x="787" y="0"/>
                            </a:lnTo>
                            <a:lnTo>
                              <a:pt x="787" y="99"/>
                            </a:lnTo>
                            <a:close/>
                            <a:moveTo>
                              <a:pt x="700" y="91"/>
                            </a:moveTo>
                            <a:lnTo>
                              <a:pt x="700" y="91"/>
                            </a:lnTo>
                            <a:cubicBezTo>
                              <a:pt x="688" y="91"/>
                              <a:pt x="681" y="82"/>
                              <a:pt x="681" y="65"/>
                            </a:cubicBezTo>
                            <a:cubicBezTo>
                              <a:pt x="681" y="48"/>
                              <a:pt x="688" y="39"/>
                              <a:pt x="700" y="39"/>
                            </a:cubicBezTo>
                            <a:cubicBezTo>
                              <a:pt x="713" y="39"/>
                              <a:pt x="720" y="48"/>
                              <a:pt x="720" y="65"/>
                            </a:cubicBezTo>
                            <a:cubicBezTo>
                              <a:pt x="720" y="82"/>
                              <a:pt x="713" y="91"/>
                              <a:pt x="700" y="91"/>
                            </a:cubicBezTo>
                            <a:close/>
                            <a:moveTo>
                              <a:pt x="700" y="101"/>
                            </a:moveTo>
                            <a:lnTo>
                              <a:pt x="700" y="101"/>
                            </a:lnTo>
                            <a:cubicBezTo>
                              <a:pt x="720" y="101"/>
                              <a:pt x="732" y="87"/>
                              <a:pt x="732" y="65"/>
                            </a:cubicBezTo>
                            <a:cubicBezTo>
                              <a:pt x="732" y="42"/>
                              <a:pt x="720" y="29"/>
                              <a:pt x="700" y="29"/>
                            </a:cubicBezTo>
                            <a:cubicBezTo>
                              <a:pt x="681" y="29"/>
                              <a:pt x="668" y="42"/>
                              <a:pt x="668" y="65"/>
                            </a:cubicBezTo>
                            <a:cubicBezTo>
                              <a:pt x="668" y="87"/>
                              <a:pt x="681" y="101"/>
                              <a:pt x="700" y="101"/>
                            </a:cubicBezTo>
                            <a:close/>
                            <a:moveTo>
                              <a:pt x="616" y="40"/>
                            </a:moveTo>
                            <a:lnTo>
                              <a:pt x="616" y="40"/>
                            </a:lnTo>
                            <a:lnTo>
                              <a:pt x="629" y="40"/>
                            </a:lnTo>
                            <a:lnTo>
                              <a:pt x="629" y="79"/>
                            </a:lnTo>
                            <a:cubicBezTo>
                              <a:pt x="629" y="91"/>
                              <a:pt x="633" y="100"/>
                              <a:pt x="648" y="100"/>
                            </a:cubicBezTo>
                            <a:cubicBezTo>
                              <a:pt x="652" y="100"/>
                              <a:pt x="655" y="100"/>
                              <a:pt x="658" y="99"/>
                            </a:cubicBezTo>
                            <a:lnTo>
                              <a:pt x="658" y="89"/>
                            </a:lnTo>
                            <a:cubicBezTo>
                              <a:pt x="656" y="89"/>
                              <a:pt x="654" y="89"/>
                              <a:pt x="651" y="89"/>
                            </a:cubicBezTo>
                            <a:cubicBezTo>
                              <a:pt x="644" y="89"/>
                              <a:pt x="641" y="86"/>
                              <a:pt x="641" y="78"/>
                            </a:cubicBezTo>
                            <a:lnTo>
                              <a:pt x="641" y="40"/>
                            </a:lnTo>
                            <a:lnTo>
                              <a:pt x="658" y="40"/>
                            </a:lnTo>
                            <a:lnTo>
                              <a:pt x="658" y="30"/>
                            </a:lnTo>
                            <a:lnTo>
                              <a:pt x="641" y="30"/>
                            </a:lnTo>
                            <a:lnTo>
                              <a:pt x="641" y="7"/>
                            </a:lnTo>
                            <a:lnTo>
                              <a:pt x="629" y="12"/>
                            </a:lnTo>
                            <a:lnTo>
                              <a:pt x="629" y="30"/>
                            </a:lnTo>
                            <a:lnTo>
                              <a:pt x="616" y="30"/>
                            </a:lnTo>
                            <a:lnTo>
                              <a:pt x="616" y="40"/>
                            </a:lnTo>
                            <a:close/>
                            <a:moveTo>
                              <a:pt x="535" y="91"/>
                            </a:moveTo>
                            <a:lnTo>
                              <a:pt x="535" y="91"/>
                            </a:lnTo>
                            <a:cubicBezTo>
                              <a:pt x="523" y="91"/>
                              <a:pt x="516" y="81"/>
                              <a:pt x="516" y="65"/>
                            </a:cubicBezTo>
                            <a:cubicBezTo>
                              <a:pt x="516" y="49"/>
                              <a:pt x="523" y="39"/>
                              <a:pt x="535" y="39"/>
                            </a:cubicBezTo>
                            <a:cubicBezTo>
                              <a:pt x="547" y="39"/>
                              <a:pt x="554" y="48"/>
                              <a:pt x="554" y="63"/>
                            </a:cubicBezTo>
                            <a:lnTo>
                              <a:pt x="554" y="67"/>
                            </a:lnTo>
                            <a:cubicBezTo>
                              <a:pt x="554" y="81"/>
                              <a:pt x="547" y="91"/>
                              <a:pt x="535" y="91"/>
                            </a:cubicBezTo>
                            <a:close/>
                            <a:moveTo>
                              <a:pt x="532" y="101"/>
                            </a:moveTo>
                            <a:lnTo>
                              <a:pt x="532" y="101"/>
                            </a:lnTo>
                            <a:cubicBezTo>
                              <a:pt x="543" y="101"/>
                              <a:pt x="550" y="96"/>
                              <a:pt x="554" y="86"/>
                            </a:cubicBezTo>
                            <a:lnTo>
                              <a:pt x="554" y="99"/>
                            </a:lnTo>
                            <a:lnTo>
                              <a:pt x="565" y="99"/>
                            </a:lnTo>
                            <a:lnTo>
                              <a:pt x="565" y="0"/>
                            </a:lnTo>
                            <a:lnTo>
                              <a:pt x="554" y="0"/>
                            </a:lnTo>
                            <a:lnTo>
                              <a:pt x="554" y="41"/>
                            </a:lnTo>
                            <a:cubicBezTo>
                              <a:pt x="549" y="33"/>
                              <a:pt x="542" y="29"/>
                              <a:pt x="533" y="29"/>
                            </a:cubicBezTo>
                            <a:cubicBezTo>
                              <a:pt x="516" y="29"/>
                              <a:pt x="504" y="44"/>
                              <a:pt x="504" y="65"/>
                            </a:cubicBezTo>
                            <a:cubicBezTo>
                              <a:pt x="504" y="86"/>
                              <a:pt x="515" y="101"/>
                              <a:pt x="532" y="101"/>
                            </a:cubicBezTo>
                            <a:close/>
                            <a:moveTo>
                              <a:pt x="479" y="59"/>
                            </a:moveTo>
                            <a:lnTo>
                              <a:pt x="479" y="59"/>
                            </a:lnTo>
                            <a:lnTo>
                              <a:pt x="442" y="59"/>
                            </a:lnTo>
                            <a:cubicBezTo>
                              <a:pt x="442" y="46"/>
                              <a:pt x="449" y="38"/>
                              <a:pt x="461" y="38"/>
                            </a:cubicBezTo>
                            <a:cubicBezTo>
                              <a:pt x="473" y="38"/>
                              <a:pt x="479" y="45"/>
                              <a:pt x="479" y="57"/>
                            </a:cubicBezTo>
                            <a:lnTo>
                              <a:pt x="479" y="59"/>
                            </a:lnTo>
                            <a:close/>
                            <a:moveTo>
                              <a:pt x="491" y="60"/>
                            </a:moveTo>
                            <a:lnTo>
                              <a:pt x="491" y="60"/>
                            </a:lnTo>
                            <a:cubicBezTo>
                              <a:pt x="491" y="39"/>
                              <a:pt x="480" y="29"/>
                              <a:pt x="462" y="29"/>
                            </a:cubicBezTo>
                            <a:cubicBezTo>
                              <a:pt x="442" y="29"/>
                              <a:pt x="430" y="43"/>
                              <a:pt x="430" y="66"/>
                            </a:cubicBezTo>
                            <a:cubicBezTo>
                              <a:pt x="430" y="88"/>
                              <a:pt x="442" y="101"/>
                              <a:pt x="462" y="101"/>
                            </a:cubicBezTo>
                            <a:cubicBezTo>
                              <a:pt x="476" y="101"/>
                              <a:pt x="486" y="94"/>
                              <a:pt x="491" y="82"/>
                            </a:cubicBezTo>
                            <a:lnTo>
                              <a:pt x="481" y="78"/>
                            </a:lnTo>
                            <a:cubicBezTo>
                              <a:pt x="478" y="86"/>
                              <a:pt x="471" y="91"/>
                              <a:pt x="463" y="91"/>
                            </a:cubicBezTo>
                            <a:cubicBezTo>
                              <a:pt x="450" y="91"/>
                              <a:pt x="442" y="82"/>
                              <a:pt x="442" y="68"/>
                            </a:cubicBezTo>
                            <a:lnTo>
                              <a:pt x="491" y="68"/>
                            </a:lnTo>
                            <a:lnTo>
                              <a:pt x="491" y="60"/>
                            </a:lnTo>
                            <a:close/>
                            <a:moveTo>
                              <a:pt x="357" y="99"/>
                            </a:moveTo>
                            <a:lnTo>
                              <a:pt x="357" y="99"/>
                            </a:lnTo>
                            <a:lnTo>
                              <a:pt x="369" y="99"/>
                            </a:lnTo>
                            <a:lnTo>
                              <a:pt x="369" y="63"/>
                            </a:lnTo>
                            <a:cubicBezTo>
                              <a:pt x="369" y="48"/>
                              <a:pt x="376" y="39"/>
                              <a:pt x="387" y="39"/>
                            </a:cubicBezTo>
                            <a:cubicBezTo>
                              <a:pt x="397" y="39"/>
                              <a:pt x="402" y="45"/>
                              <a:pt x="402" y="57"/>
                            </a:cubicBezTo>
                            <a:lnTo>
                              <a:pt x="402" y="99"/>
                            </a:lnTo>
                            <a:lnTo>
                              <a:pt x="414" y="99"/>
                            </a:lnTo>
                            <a:lnTo>
                              <a:pt x="414" y="56"/>
                            </a:lnTo>
                            <a:cubicBezTo>
                              <a:pt x="414" y="38"/>
                              <a:pt x="406" y="29"/>
                              <a:pt x="391" y="29"/>
                            </a:cubicBezTo>
                            <a:cubicBezTo>
                              <a:pt x="380" y="29"/>
                              <a:pt x="373" y="34"/>
                              <a:pt x="368" y="44"/>
                            </a:cubicBezTo>
                            <a:lnTo>
                              <a:pt x="368" y="30"/>
                            </a:lnTo>
                            <a:lnTo>
                              <a:pt x="357" y="30"/>
                            </a:lnTo>
                            <a:lnTo>
                              <a:pt x="357" y="99"/>
                            </a:lnTo>
                            <a:close/>
                            <a:moveTo>
                              <a:pt x="302" y="91"/>
                            </a:moveTo>
                            <a:lnTo>
                              <a:pt x="302" y="91"/>
                            </a:lnTo>
                            <a:cubicBezTo>
                              <a:pt x="291" y="91"/>
                              <a:pt x="283" y="80"/>
                              <a:pt x="283" y="64"/>
                            </a:cubicBezTo>
                            <a:cubicBezTo>
                              <a:pt x="283" y="49"/>
                              <a:pt x="291" y="39"/>
                              <a:pt x="302" y="39"/>
                            </a:cubicBezTo>
                            <a:cubicBezTo>
                              <a:pt x="313" y="39"/>
                              <a:pt x="321" y="48"/>
                              <a:pt x="321" y="62"/>
                            </a:cubicBezTo>
                            <a:lnTo>
                              <a:pt x="321" y="66"/>
                            </a:lnTo>
                            <a:cubicBezTo>
                              <a:pt x="321" y="80"/>
                              <a:pt x="313" y="91"/>
                              <a:pt x="302" y="91"/>
                            </a:cubicBezTo>
                            <a:close/>
                            <a:moveTo>
                              <a:pt x="303" y="128"/>
                            </a:moveTo>
                            <a:lnTo>
                              <a:pt x="303" y="128"/>
                            </a:lnTo>
                            <a:cubicBezTo>
                              <a:pt x="322" y="128"/>
                              <a:pt x="332" y="118"/>
                              <a:pt x="332" y="98"/>
                            </a:cubicBezTo>
                            <a:lnTo>
                              <a:pt x="332" y="30"/>
                            </a:lnTo>
                            <a:lnTo>
                              <a:pt x="324" y="30"/>
                            </a:lnTo>
                            <a:lnTo>
                              <a:pt x="321" y="42"/>
                            </a:lnTo>
                            <a:cubicBezTo>
                              <a:pt x="317" y="33"/>
                              <a:pt x="310" y="29"/>
                              <a:pt x="300" y="29"/>
                            </a:cubicBezTo>
                            <a:cubicBezTo>
                              <a:pt x="283" y="29"/>
                              <a:pt x="271" y="43"/>
                              <a:pt x="271" y="64"/>
                            </a:cubicBezTo>
                            <a:cubicBezTo>
                              <a:pt x="271" y="85"/>
                              <a:pt x="283" y="100"/>
                              <a:pt x="300" y="100"/>
                            </a:cubicBezTo>
                            <a:cubicBezTo>
                              <a:pt x="310" y="100"/>
                              <a:pt x="317" y="95"/>
                              <a:pt x="321" y="86"/>
                            </a:cubicBezTo>
                            <a:lnTo>
                              <a:pt x="321" y="98"/>
                            </a:lnTo>
                            <a:cubicBezTo>
                              <a:pt x="321" y="111"/>
                              <a:pt x="315" y="118"/>
                              <a:pt x="303" y="118"/>
                            </a:cubicBezTo>
                            <a:cubicBezTo>
                              <a:pt x="293" y="118"/>
                              <a:pt x="287" y="115"/>
                              <a:pt x="286" y="106"/>
                            </a:cubicBezTo>
                            <a:lnTo>
                              <a:pt x="274" y="106"/>
                            </a:lnTo>
                            <a:cubicBezTo>
                              <a:pt x="275" y="120"/>
                              <a:pt x="286" y="128"/>
                              <a:pt x="303" y="128"/>
                            </a:cubicBezTo>
                            <a:close/>
                            <a:moveTo>
                              <a:pt x="241" y="99"/>
                            </a:moveTo>
                            <a:lnTo>
                              <a:pt x="241" y="99"/>
                            </a:lnTo>
                            <a:lnTo>
                              <a:pt x="252" y="99"/>
                            </a:lnTo>
                            <a:lnTo>
                              <a:pt x="252" y="30"/>
                            </a:lnTo>
                            <a:lnTo>
                              <a:pt x="241" y="30"/>
                            </a:lnTo>
                            <a:lnTo>
                              <a:pt x="241" y="99"/>
                            </a:lnTo>
                            <a:close/>
                            <a:moveTo>
                              <a:pt x="240" y="18"/>
                            </a:moveTo>
                            <a:lnTo>
                              <a:pt x="240" y="18"/>
                            </a:lnTo>
                            <a:lnTo>
                              <a:pt x="253" y="18"/>
                            </a:lnTo>
                            <a:lnTo>
                              <a:pt x="253" y="3"/>
                            </a:lnTo>
                            <a:lnTo>
                              <a:pt x="240" y="3"/>
                            </a:lnTo>
                            <a:lnTo>
                              <a:pt x="240" y="18"/>
                            </a:lnTo>
                            <a:close/>
                            <a:moveTo>
                              <a:pt x="195" y="101"/>
                            </a:moveTo>
                            <a:lnTo>
                              <a:pt x="195" y="101"/>
                            </a:lnTo>
                            <a:cubicBezTo>
                              <a:pt x="212" y="101"/>
                              <a:pt x="221" y="92"/>
                              <a:pt x="221" y="80"/>
                            </a:cubicBezTo>
                            <a:cubicBezTo>
                              <a:pt x="221" y="70"/>
                              <a:pt x="216" y="63"/>
                              <a:pt x="203" y="61"/>
                            </a:cubicBezTo>
                            <a:lnTo>
                              <a:pt x="190" y="59"/>
                            </a:lnTo>
                            <a:cubicBezTo>
                              <a:pt x="183" y="57"/>
                              <a:pt x="179" y="55"/>
                              <a:pt x="179" y="49"/>
                            </a:cubicBezTo>
                            <a:cubicBezTo>
                              <a:pt x="179" y="42"/>
                              <a:pt x="185" y="38"/>
                              <a:pt x="194" y="38"/>
                            </a:cubicBezTo>
                            <a:cubicBezTo>
                              <a:pt x="203" y="38"/>
                              <a:pt x="208" y="43"/>
                              <a:pt x="210" y="50"/>
                            </a:cubicBezTo>
                            <a:lnTo>
                              <a:pt x="221" y="47"/>
                            </a:lnTo>
                            <a:cubicBezTo>
                              <a:pt x="220" y="36"/>
                              <a:pt x="210" y="29"/>
                              <a:pt x="194" y="29"/>
                            </a:cubicBezTo>
                            <a:cubicBezTo>
                              <a:pt x="178" y="29"/>
                              <a:pt x="168" y="38"/>
                              <a:pt x="168" y="49"/>
                            </a:cubicBezTo>
                            <a:cubicBezTo>
                              <a:pt x="168" y="60"/>
                              <a:pt x="175" y="67"/>
                              <a:pt x="186" y="69"/>
                            </a:cubicBezTo>
                            <a:lnTo>
                              <a:pt x="200" y="71"/>
                            </a:lnTo>
                            <a:cubicBezTo>
                              <a:pt x="206" y="72"/>
                              <a:pt x="210" y="75"/>
                              <a:pt x="210" y="81"/>
                            </a:cubicBezTo>
                            <a:cubicBezTo>
                              <a:pt x="210" y="87"/>
                              <a:pt x="205" y="91"/>
                              <a:pt x="195" y="91"/>
                            </a:cubicBezTo>
                            <a:cubicBezTo>
                              <a:pt x="185" y="91"/>
                              <a:pt x="179" y="86"/>
                              <a:pt x="177" y="78"/>
                            </a:cubicBezTo>
                            <a:lnTo>
                              <a:pt x="165" y="80"/>
                            </a:lnTo>
                            <a:cubicBezTo>
                              <a:pt x="168" y="93"/>
                              <a:pt x="179" y="101"/>
                              <a:pt x="195" y="101"/>
                            </a:cubicBezTo>
                            <a:close/>
                            <a:moveTo>
                              <a:pt x="141" y="59"/>
                            </a:moveTo>
                            <a:lnTo>
                              <a:pt x="141" y="59"/>
                            </a:lnTo>
                            <a:lnTo>
                              <a:pt x="104" y="59"/>
                            </a:lnTo>
                            <a:cubicBezTo>
                              <a:pt x="104" y="46"/>
                              <a:pt x="111" y="38"/>
                              <a:pt x="123" y="38"/>
                            </a:cubicBezTo>
                            <a:cubicBezTo>
                              <a:pt x="134" y="38"/>
                              <a:pt x="141" y="45"/>
                              <a:pt x="141" y="57"/>
                            </a:cubicBezTo>
                            <a:lnTo>
                              <a:pt x="141" y="59"/>
                            </a:lnTo>
                            <a:close/>
                            <a:moveTo>
                              <a:pt x="152" y="60"/>
                            </a:moveTo>
                            <a:lnTo>
                              <a:pt x="152" y="60"/>
                            </a:lnTo>
                            <a:cubicBezTo>
                              <a:pt x="152" y="39"/>
                              <a:pt x="142" y="29"/>
                              <a:pt x="123" y="29"/>
                            </a:cubicBezTo>
                            <a:cubicBezTo>
                              <a:pt x="103" y="29"/>
                              <a:pt x="92" y="43"/>
                              <a:pt x="92" y="66"/>
                            </a:cubicBezTo>
                            <a:cubicBezTo>
                              <a:pt x="92" y="88"/>
                              <a:pt x="104" y="101"/>
                              <a:pt x="123" y="101"/>
                            </a:cubicBezTo>
                            <a:cubicBezTo>
                              <a:pt x="137" y="101"/>
                              <a:pt x="147" y="94"/>
                              <a:pt x="152" y="82"/>
                            </a:cubicBezTo>
                            <a:lnTo>
                              <a:pt x="142" y="78"/>
                            </a:lnTo>
                            <a:cubicBezTo>
                              <a:pt x="139" y="86"/>
                              <a:pt x="133" y="91"/>
                              <a:pt x="124" y="91"/>
                            </a:cubicBezTo>
                            <a:cubicBezTo>
                              <a:pt x="112" y="91"/>
                              <a:pt x="104" y="82"/>
                              <a:pt x="104" y="68"/>
                            </a:cubicBezTo>
                            <a:lnTo>
                              <a:pt x="152" y="68"/>
                            </a:lnTo>
                            <a:lnTo>
                              <a:pt x="152" y="60"/>
                            </a:lnTo>
                            <a:close/>
                            <a:moveTo>
                              <a:pt x="13" y="88"/>
                            </a:moveTo>
                            <a:lnTo>
                              <a:pt x="13" y="88"/>
                            </a:lnTo>
                            <a:lnTo>
                              <a:pt x="13" y="13"/>
                            </a:lnTo>
                            <a:lnTo>
                              <a:pt x="31" y="13"/>
                            </a:lnTo>
                            <a:cubicBezTo>
                              <a:pt x="53" y="13"/>
                              <a:pt x="64" y="29"/>
                              <a:pt x="64" y="50"/>
                            </a:cubicBezTo>
                            <a:cubicBezTo>
                              <a:pt x="64" y="71"/>
                              <a:pt x="52" y="88"/>
                              <a:pt x="31" y="88"/>
                            </a:cubicBezTo>
                            <a:lnTo>
                              <a:pt x="13" y="88"/>
                            </a:lnTo>
                            <a:close/>
                            <a:moveTo>
                              <a:pt x="0" y="99"/>
                            </a:moveTo>
                            <a:lnTo>
                              <a:pt x="0" y="99"/>
                            </a:lnTo>
                            <a:lnTo>
                              <a:pt x="31" y="99"/>
                            </a:lnTo>
                            <a:cubicBezTo>
                              <a:pt x="60" y="99"/>
                              <a:pt x="78" y="79"/>
                              <a:pt x="78" y="50"/>
                            </a:cubicBezTo>
                            <a:cubicBezTo>
                              <a:pt x="78" y="21"/>
                              <a:pt x="60" y="2"/>
                              <a:pt x="32" y="2"/>
                            </a:cubicBezTo>
                            <a:lnTo>
                              <a:pt x="0" y="2"/>
                            </a:lnTo>
                            <a:lnTo>
                              <a:pt x="0" y="99"/>
                            </a:lnTo>
                            <a:close/>
                          </a:path>
                        </a:pathLst>
                      </a:custGeom>
                      <a:solidFill>
                        <a:srgbClr val="86888C"/>
                      </a:solidFill>
                      <a:ln w="0">
                        <a:noFill/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A33016" id="Freeform 253" o:spid="_x0000_s1026" style="position:absolute;margin-left:0;margin-top:24.7pt;width:125.7pt;height:10.0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1601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" path="m1589,59r,l1552,59v,-13,7,-21,19,-21c1582,38,1589,45,1589,57r,2xm1601,60r,c1601,39,1590,29,1571,29v-19,,-31,14,-31,37c1540,88,1552,101,1572,101v13,,23,-7,28,-19l1591,78v-3,8,-10,13,-19,13c1560,91,1552,82,1552,68r49,l1601,60xm1509,46r,l1509,30r-11,l1498,99r11,l1509,70v,-8,1,-18,7,-24c1520,42,1524,40,1531,40r1,l1532,29v-1,,-2,,-3,c1519,29,1512,37,1509,46xm1443,91r,c1435,91,1430,87,1430,80v,-6,4,-10,14,-11l1463,66r,3c1463,83,1455,91,1443,91xm1441,101r,c1452,101,1460,96,1464,87v,4,,9,1,12l1477,99v-2,-5,-2,-12,-2,-23l1475,57v,-20,-9,-28,-27,-28c1431,29,1420,38,1419,52r13,c1433,43,1438,38,1448,38v10,,15,6,15,18l1463,57r-13,2c1439,60,1432,62,1427,64v-6,4,-10,10,-10,17c1417,93,1427,101,1441,101xm1377,101r,c1392,101,1402,92,1405,76r-11,-2c1392,85,1386,91,1377,91v-13,,-20,-10,-20,-26c1357,49,1364,39,1376,39v10,,16,6,17,16l1405,54v-2,-16,-12,-25,-28,-25c1357,29,1345,42,1345,65v,22,12,36,32,36xm1258,101r,c1268,101,1276,95,1280,86r,13l1291,99r,-69l1279,30r,37c1279,82,1271,91,1260,91v-9,,-14,-6,-14,-18l1246,30r-11,l1235,74v,16,6,27,23,27xm1186,91r,c1174,91,1166,82,1166,65v,-17,8,-26,20,-26c1199,39,1206,48,1206,65v,17,-7,26,-20,26xm1186,101r,c1206,101,1218,87,1218,65v,-23,-12,-36,-32,-36c1167,29,1154,42,1154,65v,22,13,36,32,36xm1094,127r,c1106,127,1114,121,1120,104r27,-74l1135,30r-16,48c1118,82,1117,85,1116,86r,c1116,85,1115,82,1114,78l1096,30r-13,l1110,98r-1,6c1105,112,1101,116,1093,116v-2,,-3,,-5,l1088,126v2,1,4,1,6,1xm1008,91r,c997,91,990,81,990,66r,-3c990,48,997,39,1009,39v11,,18,10,18,26c1027,81,1020,91,1008,91xm978,126r,l990,126r,-38c993,95,1001,101,1011,101v17,,29,-14,29,-36c1040,43,1028,29,1012,29v-10,,-18,5,-23,14l989,30r-11,l978,126xm953,r,l941,r,99l953,99,953,xm909,59r,l872,59v1,-13,8,-21,20,-21c903,38,909,45,909,57r,2xm921,60r,c921,39,911,29,892,29v-20,,-31,14,-31,37c861,88,872,101,892,101v14,,24,-7,29,-19l911,78v-3,8,-9,13,-18,13c881,91,873,82,872,68r49,l921,60xm787,99r,l799,99r,-36c799,48,806,39,818,39v9,,15,6,15,18l833,99r11,l844,56v,-18,-8,-27,-22,-27c811,29,803,34,799,43l799,,787,r,99xm700,91r,c688,91,681,82,681,65v,-17,7,-26,19,-26c713,39,720,48,720,65v,17,-7,26,-20,26xm700,101r,c720,101,732,87,732,65,732,42,720,29,700,29v-19,,-32,13,-32,36c668,87,681,101,700,101xm616,40r,l629,40r,39c629,91,633,100,648,100v4,,7,,10,-1l658,89v-2,,-4,,-7,c644,89,641,86,641,78r,-38l658,40r,-10l641,30r,-23l629,12r,18l616,30r,10xm535,91r,c523,91,516,81,516,65v,-16,7,-26,19,-26c547,39,554,48,554,63r,4c554,81,547,91,535,91xm532,101r,c543,101,550,96,554,86r,13l565,99,565,,554,r,41c549,33,542,29,533,29v-17,,-29,15,-29,36c504,86,515,101,532,101xm479,59r,l442,59v,-13,7,-21,19,-21c473,38,479,45,479,57r,2xm491,60r,c491,39,480,29,462,29v-20,,-32,14,-32,37c430,88,442,101,462,101v14,,24,-7,29,-19l481,78v-3,8,-10,13,-18,13c450,91,442,82,442,68r49,l491,60xm357,99r,l369,99r,-36c369,48,376,39,387,39v10,,15,6,15,18l402,99r12,l414,56v,-18,-8,-27,-23,-27c380,29,373,34,368,44r,-14l357,30r,69xm302,91r,c291,91,283,80,283,64v,-15,8,-25,19,-25c313,39,321,48,321,62r,4c321,80,313,91,302,91xm303,128r,c322,128,332,118,332,98r,-68l324,30r-3,12c317,33,310,29,300,29v-17,,-29,14,-29,35c271,85,283,100,300,100v10,,17,-5,21,-14l321,98v,13,-6,20,-18,20c293,118,287,115,286,106r-12,c275,120,286,128,303,128xm241,99r,l252,99r,-69l241,30r,69xm240,18r,l253,18r,-15l240,3r,15xm195,101r,c212,101,221,92,221,80v,-10,-5,-17,-18,-19l190,59c183,57,179,55,179,49v,-7,6,-11,15,-11c203,38,208,43,210,50r11,-3c220,36,210,29,194,29v-16,,-26,9,-26,20c168,60,175,67,186,69r14,2c206,72,210,75,210,81v,6,-5,10,-15,10c185,91,179,86,177,78r-12,2c168,93,179,101,195,101xm141,59r,l104,59v,-13,7,-21,19,-21c134,38,141,45,141,57r,2xm152,60r,c152,39,142,29,123,29,103,29,92,43,92,66v,22,12,35,31,35c137,101,147,94,152,82l142,78v-3,8,-9,13,-18,13c112,91,104,82,104,68r48,l152,60xm13,88r,l13,13r18,c53,13,64,29,64,50,64,71,52,88,31,88r-18,xm,99r,l31,99c60,99,78,79,78,50,78,21,60,2,32,2l,2,,99xe" fillcolor="#86888c" stroked="f" strokeweight="0">
              <v:path arrowok="t" o:connecttype="custom" o:connectlocs="1584425,58832;1595393,81766;1504655,45869;1504655,69800;1504655,45869;1458787,68803;1472747,98718;1443831,37892;1436851,100712;1353093,64815;1373035,100712;1287283,29914;1231444,29914;1182585,38889;1182585,28917;1143697,29914;1092844,29914;1084867,125641;1006095,38889;987149,87749;975184,29914;950256,98718;906383,56837;889432,100712;918348,59829;830601,56837;796699,0;697984,38889;697984,28917;627189,78775;639154,39886;627189,29914;533459,38889;552405,85755;531465,28917;459673,37892;428762,65812;489586,67806;385886,38889;366940,43875;282185,63818;302128,127635;270220,63818;273211,105698;240306,29914;239309,2991;189453,58832;167516,48860;164525,79772;140594,56837;122646,100712;151562,59829;30911,87749;31908,1994" o:connectangles="0,0,0,0,0,0,0,0,0,0,0,0,0,0,0,0,0,0,0,0,0,0,0,0,0,0,0,0,0,0,0,0,0,0,0,0,0,0,0,0,0,0,0,0,0,0,0,0,0,0,0,0,0,0"/>
              <o:lock v:ext="edit" verticies="t"/>
              <w10:wrap anchorx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AD7155" wp14:editId="26E1C51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621790" cy="281305"/>
              <wp:effectExtent l="0" t="0" r="0" b="4445"/>
              <wp:wrapNone/>
              <wp:docPr id="251" name="Freeform 2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621790" cy="281305"/>
                      </a:xfrm>
                      <a:custGeom>
                        <a:avLst/>
                        <a:gdLst>
                          <a:gd name="T0" fmla="*/ 0 w 1626"/>
                          <a:gd name="T1" fmla="*/ 200 h 282"/>
                          <a:gd name="T2" fmla="*/ 0 w 1626"/>
                          <a:gd name="T3" fmla="*/ 200 h 282"/>
                          <a:gd name="T4" fmla="*/ 83 w 1626"/>
                          <a:gd name="T5" fmla="*/ 282 h 282"/>
                          <a:gd name="T6" fmla="*/ 297 w 1626"/>
                          <a:gd name="T7" fmla="*/ 282 h 282"/>
                          <a:gd name="T8" fmla="*/ 297 w 1626"/>
                          <a:gd name="T9" fmla="*/ 218 h 282"/>
                          <a:gd name="T10" fmla="*/ 97 w 1626"/>
                          <a:gd name="T11" fmla="*/ 218 h 282"/>
                          <a:gd name="T12" fmla="*/ 97 w 1626"/>
                          <a:gd name="T13" fmla="*/ 0 h 282"/>
                          <a:gd name="T14" fmla="*/ 0 w 1626"/>
                          <a:gd name="T15" fmla="*/ 0 h 282"/>
                          <a:gd name="T16" fmla="*/ 0 w 1626"/>
                          <a:gd name="T17" fmla="*/ 200 h 282"/>
                          <a:gd name="T18" fmla="*/ 1278 w 1626"/>
                          <a:gd name="T19" fmla="*/ 0 h 282"/>
                          <a:gd name="T20" fmla="*/ 1278 w 1626"/>
                          <a:gd name="T21" fmla="*/ 0 h 282"/>
                          <a:gd name="T22" fmla="*/ 1278 w 1626"/>
                          <a:gd name="T23" fmla="*/ 64 h 282"/>
                          <a:gd name="T24" fmla="*/ 1404 w 1626"/>
                          <a:gd name="T25" fmla="*/ 64 h 282"/>
                          <a:gd name="T26" fmla="*/ 1404 w 1626"/>
                          <a:gd name="T27" fmla="*/ 282 h 282"/>
                          <a:gd name="T28" fmla="*/ 1500 w 1626"/>
                          <a:gd name="T29" fmla="*/ 282 h 282"/>
                          <a:gd name="T30" fmla="*/ 1500 w 1626"/>
                          <a:gd name="T31" fmla="*/ 64 h 282"/>
                          <a:gd name="T32" fmla="*/ 1626 w 1626"/>
                          <a:gd name="T33" fmla="*/ 64 h 282"/>
                          <a:gd name="T34" fmla="*/ 1626 w 1626"/>
                          <a:gd name="T35" fmla="*/ 0 h 282"/>
                          <a:gd name="T36" fmla="*/ 1278 w 1626"/>
                          <a:gd name="T37" fmla="*/ 0 h 282"/>
                          <a:gd name="T38" fmla="*/ 925 w 1626"/>
                          <a:gd name="T39" fmla="*/ 0 h 282"/>
                          <a:gd name="T40" fmla="*/ 925 w 1626"/>
                          <a:gd name="T41" fmla="*/ 0 h 282"/>
                          <a:gd name="T42" fmla="*/ 925 w 1626"/>
                          <a:gd name="T43" fmla="*/ 282 h 282"/>
                          <a:gd name="T44" fmla="*/ 1236 w 1626"/>
                          <a:gd name="T45" fmla="*/ 282 h 282"/>
                          <a:gd name="T46" fmla="*/ 1236 w 1626"/>
                          <a:gd name="T47" fmla="*/ 218 h 282"/>
                          <a:gd name="T48" fmla="*/ 1022 w 1626"/>
                          <a:gd name="T49" fmla="*/ 218 h 282"/>
                          <a:gd name="T50" fmla="*/ 1022 w 1626"/>
                          <a:gd name="T51" fmla="*/ 171 h 282"/>
                          <a:gd name="T52" fmla="*/ 1228 w 1626"/>
                          <a:gd name="T53" fmla="*/ 171 h 282"/>
                          <a:gd name="T54" fmla="*/ 1228 w 1626"/>
                          <a:gd name="T55" fmla="*/ 111 h 282"/>
                          <a:gd name="T56" fmla="*/ 1022 w 1626"/>
                          <a:gd name="T57" fmla="*/ 111 h 282"/>
                          <a:gd name="T58" fmla="*/ 1022 w 1626"/>
                          <a:gd name="T59" fmla="*/ 64 h 282"/>
                          <a:gd name="T60" fmla="*/ 1236 w 1626"/>
                          <a:gd name="T61" fmla="*/ 64 h 282"/>
                          <a:gd name="T62" fmla="*/ 1236 w 1626"/>
                          <a:gd name="T63" fmla="*/ 0 h 282"/>
                          <a:gd name="T64" fmla="*/ 925 w 1626"/>
                          <a:gd name="T65" fmla="*/ 0 h 282"/>
                          <a:gd name="T66" fmla="*/ 782 w 1626"/>
                          <a:gd name="T67" fmla="*/ 0 h 282"/>
                          <a:gd name="T68" fmla="*/ 782 w 1626"/>
                          <a:gd name="T69" fmla="*/ 0 h 282"/>
                          <a:gd name="T70" fmla="*/ 782 w 1626"/>
                          <a:gd name="T71" fmla="*/ 189 h 282"/>
                          <a:gd name="T72" fmla="*/ 625 w 1626"/>
                          <a:gd name="T73" fmla="*/ 0 h 282"/>
                          <a:gd name="T74" fmla="*/ 509 w 1626"/>
                          <a:gd name="T75" fmla="*/ 0 h 282"/>
                          <a:gd name="T76" fmla="*/ 509 w 1626"/>
                          <a:gd name="T77" fmla="*/ 282 h 282"/>
                          <a:gd name="T78" fmla="*/ 588 w 1626"/>
                          <a:gd name="T79" fmla="*/ 282 h 282"/>
                          <a:gd name="T80" fmla="*/ 588 w 1626"/>
                          <a:gd name="T81" fmla="*/ 93 h 282"/>
                          <a:gd name="T82" fmla="*/ 745 w 1626"/>
                          <a:gd name="T83" fmla="*/ 282 h 282"/>
                          <a:gd name="T84" fmla="*/ 860 w 1626"/>
                          <a:gd name="T85" fmla="*/ 282 h 282"/>
                          <a:gd name="T86" fmla="*/ 860 w 1626"/>
                          <a:gd name="T87" fmla="*/ 0 h 282"/>
                          <a:gd name="T88" fmla="*/ 782 w 1626"/>
                          <a:gd name="T89" fmla="*/ 0 h 282"/>
                          <a:gd name="T90" fmla="*/ 348 w 1626"/>
                          <a:gd name="T91" fmla="*/ 282 h 282"/>
                          <a:gd name="T92" fmla="*/ 348 w 1626"/>
                          <a:gd name="T93" fmla="*/ 282 h 282"/>
                          <a:gd name="T94" fmla="*/ 445 w 1626"/>
                          <a:gd name="T95" fmla="*/ 282 h 282"/>
                          <a:gd name="T96" fmla="*/ 445 w 1626"/>
                          <a:gd name="T97" fmla="*/ 0 h 282"/>
                          <a:gd name="T98" fmla="*/ 348 w 1626"/>
                          <a:gd name="T99" fmla="*/ 0 h 282"/>
                          <a:gd name="T100" fmla="*/ 348 w 1626"/>
                          <a:gd name="T101" fmla="*/ 282 h 28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626" h="282">
                            <a:moveTo>
                              <a:pt x="0" y="200"/>
                            </a:moveTo>
                            <a:lnTo>
                              <a:pt x="0" y="200"/>
                            </a:lnTo>
                            <a:cubicBezTo>
                              <a:pt x="0" y="249"/>
                              <a:pt x="34" y="282"/>
                              <a:pt x="83" y="282"/>
                            </a:cubicBezTo>
                            <a:lnTo>
                              <a:pt x="297" y="282"/>
                            </a:lnTo>
                            <a:lnTo>
                              <a:pt x="297" y="218"/>
                            </a:lnTo>
                            <a:lnTo>
                              <a:pt x="97" y="218"/>
                            </a:lnTo>
                            <a:lnTo>
                              <a:pt x="97" y="0"/>
                            </a:lnTo>
                            <a:lnTo>
                              <a:pt x="0" y="0"/>
                            </a:lnTo>
                            <a:lnTo>
                              <a:pt x="0" y="200"/>
                            </a:lnTo>
                            <a:close/>
                            <a:moveTo>
                              <a:pt x="1278" y="0"/>
                            </a:moveTo>
                            <a:lnTo>
                              <a:pt x="1278" y="0"/>
                            </a:lnTo>
                            <a:lnTo>
                              <a:pt x="1278" y="64"/>
                            </a:lnTo>
                            <a:lnTo>
                              <a:pt x="1404" y="64"/>
                            </a:lnTo>
                            <a:lnTo>
                              <a:pt x="1404" y="282"/>
                            </a:lnTo>
                            <a:lnTo>
                              <a:pt x="1500" y="282"/>
                            </a:lnTo>
                            <a:lnTo>
                              <a:pt x="1500" y="64"/>
                            </a:lnTo>
                            <a:lnTo>
                              <a:pt x="1626" y="64"/>
                            </a:lnTo>
                            <a:lnTo>
                              <a:pt x="1626" y="0"/>
                            </a:lnTo>
                            <a:lnTo>
                              <a:pt x="1278" y="0"/>
                            </a:lnTo>
                            <a:close/>
                            <a:moveTo>
                              <a:pt x="925" y="0"/>
                            </a:moveTo>
                            <a:lnTo>
                              <a:pt x="925" y="0"/>
                            </a:lnTo>
                            <a:lnTo>
                              <a:pt x="925" y="282"/>
                            </a:lnTo>
                            <a:lnTo>
                              <a:pt x="1236" y="282"/>
                            </a:lnTo>
                            <a:lnTo>
                              <a:pt x="1236" y="218"/>
                            </a:lnTo>
                            <a:lnTo>
                              <a:pt x="1022" y="218"/>
                            </a:lnTo>
                            <a:lnTo>
                              <a:pt x="1022" y="171"/>
                            </a:lnTo>
                            <a:lnTo>
                              <a:pt x="1228" y="171"/>
                            </a:lnTo>
                            <a:lnTo>
                              <a:pt x="1228" y="111"/>
                            </a:lnTo>
                            <a:lnTo>
                              <a:pt x="1022" y="111"/>
                            </a:lnTo>
                            <a:lnTo>
                              <a:pt x="1022" y="64"/>
                            </a:lnTo>
                            <a:lnTo>
                              <a:pt x="1236" y="64"/>
                            </a:lnTo>
                            <a:lnTo>
                              <a:pt x="1236" y="0"/>
                            </a:lnTo>
                            <a:lnTo>
                              <a:pt x="925" y="0"/>
                            </a:lnTo>
                            <a:close/>
                            <a:moveTo>
                              <a:pt x="782" y="0"/>
                            </a:moveTo>
                            <a:lnTo>
                              <a:pt x="782" y="0"/>
                            </a:lnTo>
                            <a:lnTo>
                              <a:pt x="782" y="189"/>
                            </a:lnTo>
                            <a:lnTo>
                              <a:pt x="625" y="0"/>
                            </a:lnTo>
                            <a:lnTo>
                              <a:pt x="509" y="0"/>
                            </a:lnTo>
                            <a:lnTo>
                              <a:pt x="509" y="282"/>
                            </a:lnTo>
                            <a:lnTo>
                              <a:pt x="588" y="282"/>
                            </a:lnTo>
                            <a:lnTo>
                              <a:pt x="588" y="93"/>
                            </a:lnTo>
                            <a:lnTo>
                              <a:pt x="745" y="282"/>
                            </a:lnTo>
                            <a:lnTo>
                              <a:pt x="860" y="282"/>
                            </a:lnTo>
                            <a:lnTo>
                              <a:pt x="860" y="0"/>
                            </a:lnTo>
                            <a:lnTo>
                              <a:pt x="782" y="0"/>
                            </a:lnTo>
                            <a:close/>
                            <a:moveTo>
                              <a:pt x="348" y="282"/>
                            </a:moveTo>
                            <a:lnTo>
                              <a:pt x="348" y="282"/>
                            </a:lnTo>
                            <a:lnTo>
                              <a:pt x="445" y="282"/>
                            </a:lnTo>
                            <a:lnTo>
                              <a:pt x="445" y="0"/>
                            </a:lnTo>
                            <a:lnTo>
                              <a:pt x="348" y="0"/>
                            </a:lnTo>
                            <a:lnTo>
                              <a:pt x="348" y="282"/>
                            </a:lnTo>
                            <a:close/>
                          </a:path>
                        </a:pathLst>
                      </a:custGeom>
                      <a:solidFill>
                        <a:srgbClr val="E30F13"/>
                      </a:solidFill>
                      <a:ln w="0">
                        <a:noFill/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C93A53" id="Freeform 254" o:spid="_x0000_s1026" style="position:absolute;margin-left:0;margin-top:0;width:127.7pt;height:2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26,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" path="m,200r,c,249,34,282,83,282r214,l297,218r-200,l97,,,,,200xm1278,r,l1278,64r126,l1404,282r96,l1500,64r126,l1626,,1278,xm925,r,l925,282r311,l1236,218r-214,l1022,171r206,l1228,111r-206,l1022,64r214,l1236,,925,xm782,r,l782,189,625,,509,r,282l588,282r,-189l745,282r115,l860,,782,xm348,282r,l445,282,445,,348,r,282xe" fillcolor="#e30f13" stroked="f" strokeweight="0">
              <v:path arrowok="t" o:connecttype="custom" o:connectlocs="0,199507;0,199507;82785,281305;296231,281305;296231,217463;96749,217463;96749,0;0,0;0,199507;1274691,0;1274691,0;1274691,63842;1400365,63842;1400365,281305;1496116,281305;1496116,63842;1621790,63842;1621790,0;1274691,0;922605,0;922605,0;922605,281305;1232800,281305;1232800,217463;1019354,217463;1019354,170579;1224820,170579;1224820,110726;1019354,110726;1019354,63842;1232800,63842;1232800,0;922605,0;779975,0;779975,0;779975,188534;623382,0;507682,0;507682,281305;586478,281305;586478,92771;743071,281305;857773,281305;857773,0;779975,0;347099,281305;347099,281305;443848,281305;443848,0;347099,0;347099,281305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5B3"/>
    <w:rsid w:val="000444B0"/>
    <w:rsid w:val="00044DE1"/>
    <w:rsid w:val="000473C4"/>
    <w:rsid w:val="000641AB"/>
    <w:rsid w:val="0008504F"/>
    <w:rsid w:val="000C16BF"/>
    <w:rsid w:val="000C62C6"/>
    <w:rsid w:val="001078D6"/>
    <w:rsid w:val="00115CB0"/>
    <w:rsid w:val="00135E13"/>
    <w:rsid w:val="001704E2"/>
    <w:rsid w:val="00175B75"/>
    <w:rsid w:val="00176073"/>
    <w:rsid w:val="001A0F11"/>
    <w:rsid w:val="001D1BD5"/>
    <w:rsid w:val="0025657E"/>
    <w:rsid w:val="00292A08"/>
    <w:rsid w:val="00292F25"/>
    <w:rsid w:val="002941B8"/>
    <w:rsid w:val="002F3C79"/>
    <w:rsid w:val="00317D3D"/>
    <w:rsid w:val="00361093"/>
    <w:rsid w:val="003859A7"/>
    <w:rsid w:val="00397BEF"/>
    <w:rsid w:val="003D3843"/>
    <w:rsid w:val="00436410"/>
    <w:rsid w:val="00455E15"/>
    <w:rsid w:val="00460F56"/>
    <w:rsid w:val="004636F8"/>
    <w:rsid w:val="00473D4B"/>
    <w:rsid w:val="004B2EA4"/>
    <w:rsid w:val="004E0B0E"/>
    <w:rsid w:val="004E71ED"/>
    <w:rsid w:val="004F03F2"/>
    <w:rsid w:val="005A094A"/>
    <w:rsid w:val="005D39F6"/>
    <w:rsid w:val="005E41E9"/>
    <w:rsid w:val="006238C0"/>
    <w:rsid w:val="00673EA9"/>
    <w:rsid w:val="006A6944"/>
    <w:rsid w:val="006B55B3"/>
    <w:rsid w:val="006C6B9A"/>
    <w:rsid w:val="006E1AE3"/>
    <w:rsid w:val="006F23B7"/>
    <w:rsid w:val="0071384F"/>
    <w:rsid w:val="007E020E"/>
    <w:rsid w:val="007F781F"/>
    <w:rsid w:val="00851D9D"/>
    <w:rsid w:val="00852AC3"/>
    <w:rsid w:val="008D3C05"/>
    <w:rsid w:val="008D691E"/>
    <w:rsid w:val="008F7D4D"/>
    <w:rsid w:val="00916DF2"/>
    <w:rsid w:val="0092734D"/>
    <w:rsid w:val="009509FB"/>
    <w:rsid w:val="009512F4"/>
    <w:rsid w:val="00974369"/>
    <w:rsid w:val="009C1D18"/>
    <w:rsid w:val="009C2726"/>
    <w:rsid w:val="009E0E87"/>
    <w:rsid w:val="00A0050A"/>
    <w:rsid w:val="00A02F7E"/>
    <w:rsid w:val="00A30109"/>
    <w:rsid w:val="00A560E2"/>
    <w:rsid w:val="00A74983"/>
    <w:rsid w:val="00A84769"/>
    <w:rsid w:val="00AB401E"/>
    <w:rsid w:val="00AB7D25"/>
    <w:rsid w:val="00AC0AE6"/>
    <w:rsid w:val="00AD6284"/>
    <w:rsid w:val="00B0652C"/>
    <w:rsid w:val="00B730E7"/>
    <w:rsid w:val="00BC0ECF"/>
    <w:rsid w:val="00C31711"/>
    <w:rsid w:val="00C329FC"/>
    <w:rsid w:val="00C44556"/>
    <w:rsid w:val="00C62AC6"/>
    <w:rsid w:val="00C77EC8"/>
    <w:rsid w:val="00CB15C2"/>
    <w:rsid w:val="00CB7F2A"/>
    <w:rsid w:val="00D13E75"/>
    <w:rsid w:val="00D21643"/>
    <w:rsid w:val="00D33514"/>
    <w:rsid w:val="00D44059"/>
    <w:rsid w:val="00DA0B91"/>
    <w:rsid w:val="00DE39FE"/>
    <w:rsid w:val="00DF4742"/>
    <w:rsid w:val="00E251A6"/>
    <w:rsid w:val="00E3251D"/>
    <w:rsid w:val="00E832D6"/>
    <w:rsid w:val="00E85264"/>
    <w:rsid w:val="00EA7D3C"/>
    <w:rsid w:val="00EB12A1"/>
    <w:rsid w:val="00EB79B5"/>
    <w:rsid w:val="00F3142A"/>
    <w:rsid w:val="00F55314"/>
    <w:rsid w:val="00F96322"/>
    <w:rsid w:val="00FB728D"/>
    <w:rsid w:val="00FD38FF"/>
    <w:rsid w:val="00FE04ED"/>
    <w:rsid w:val="00FE2D44"/>
    <w:rsid w:val="00FE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C6277"/>
  <w15:chartTrackingRefBased/>
  <w15:docId w15:val="{2FC2C117-181A-414D-B70E-D3DA801C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basedOn w:val="Zkladnodstavec"/>
    <w:rsid w:val="00974369"/>
    <w:pPr>
      <w:suppressAutoHyphens/>
      <w:spacing w:line="264" w:lineRule="auto"/>
    </w:pPr>
    <w:rPr>
      <w:rFonts w:ascii="Arial" w:hAnsi="Arial" w:cs="Arial"/>
      <w:spacing w:val="2"/>
      <w:sz w:val="20"/>
      <w:szCs w:val="20"/>
    </w:rPr>
  </w:style>
  <w:style w:type="paragraph" w:customStyle="1" w:styleId="Address">
    <w:name w:val="Address"/>
    <w:basedOn w:val="Zkladnodstavec"/>
    <w:qFormat/>
    <w:rsid w:val="00A560E2"/>
    <w:pPr>
      <w:suppressAutoHyphens/>
      <w:snapToGrid w:val="0"/>
      <w:spacing w:line="264" w:lineRule="auto"/>
      <w:jc w:val="right"/>
    </w:pPr>
    <w:rPr>
      <w:rFonts w:ascii="Arial" w:hAnsi="Arial" w:cs="Arial"/>
      <w:spacing w:val="2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553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5314"/>
  </w:style>
  <w:style w:type="paragraph" w:styleId="Zpat">
    <w:name w:val="footer"/>
    <w:basedOn w:val="Normln"/>
    <w:link w:val="ZpatChar"/>
    <w:uiPriority w:val="99"/>
    <w:unhideWhenUsed/>
    <w:rsid w:val="00F553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5314"/>
  </w:style>
  <w:style w:type="paragraph" w:customStyle="1" w:styleId="Zkladnodstavec">
    <w:name w:val="[Základní odstavec]"/>
    <w:basedOn w:val="Normln"/>
    <w:uiPriority w:val="99"/>
    <w:rsid w:val="00EB79B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Zkladntext2">
    <w:name w:val="Základní text2"/>
    <w:basedOn w:val="Zkladntext1"/>
    <w:qFormat/>
    <w:rsid w:val="001078D6"/>
  </w:style>
  <w:style w:type="character" w:customStyle="1" w:styleId="Odrky">
    <w:name w:val="Odrážky"/>
    <w:rsid w:val="00FD38FF"/>
    <w:rPr>
      <w:rFonts w:ascii="StarSymbol" w:eastAsia="StarSymbol" w:hAnsi="StarSymbol" w:cs="StarSymbol"/>
      <w:sz w:val="18"/>
      <w:szCs w:val="18"/>
    </w:rPr>
  </w:style>
  <w:style w:type="paragraph" w:customStyle="1" w:styleId="PODPISYDATUM">
    <w:name w:val="PODPISY DATUM"/>
    <w:basedOn w:val="Normln"/>
    <w:rsid w:val="00FD38FF"/>
    <w:pPr>
      <w:keepNext/>
      <w:keepLines/>
      <w:widowControl w:val="0"/>
      <w:suppressAutoHyphens/>
      <w:overflowPunct w:val="0"/>
      <w:autoSpaceDE w:val="0"/>
      <w:spacing w:before="300" w:after="240"/>
      <w:jc w:val="both"/>
      <w:textAlignment w:val="baseline"/>
    </w:pPr>
    <w:rPr>
      <w:rFonts w:ascii="Times New Roman" w:eastAsia="Lucida Sans Unicode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rsid w:val="00FD38FF"/>
    <w:rPr>
      <w:sz w:val="16"/>
      <w:szCs w:val="16"/>
    </w:rPr>
  </w:style>
  <w:style w:type="paragraph" w:styleId="Textkomente">
    <w:name w:val="annotation text"/>
    <w:basedOn w:val="Normln"/>
    <w:link w:val="TextkomenteChar"/>
    <w:rsid w:val="00FD38FF"/>
    <w:pPr>
      <w:widowControl w:val="0"/>
      <w:suppressAutoHyphens/>
    </w:pPr>
    <w:rPr>
      <w:rFonts w:ascii="Times New Roman" w:eastAsia="Lucida Sans Unicode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FD38FF"/>
    <w:rPr>
      <w:rFonts w:ascii="Times New Roman" w:eastAsia="Lucida Sans Unicode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7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.kocian\OneDrive%20-%20LINETGROUP\kocian\7.%20&#352;ABLONY\New%20logo\LINET_dopis_s_hlavickou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LINET_dopis_s_hlavickou</Template>
  <TotalTime>2</TotalTime>
  <Pages>2</Pages>
  <Words>432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Kocian Jan [LINET.CZ]</dc:creator>
  <cp:keywords/>
  <dc:description/>
  <cp:lastModifiedBy>Romana Drcmánková</cp:lastModifiedBy>
  <cp:revision>3</cp:revision>
  <cp:lastPrinted>2021-06-03T09:29:00Z</cp:lastPrinted>
  <dcterms:created xsi:type="dcterms:W3CDTF">2023-11-09T09:16:00Z</dcterms:created>
  <dcterms:modified xsi:type="dcterms:W3CDTF">2023-11-09T09:36:00Z</dcterms:modified>
</cp:coreProperties>
</file>