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43" w:rsidRPr="00B70A8B" w:rsidRDefault="00691143">
      <w:pPr>
        <w:pStyle w:val="Nadpis1"/>
        <w:rPr>
          <w:rFonts w:ascii="Garamond" w:hAnsi="Garamond"/>
          <w:sz w:val="24"/>
          <w:szCs w:val="24"/>
        </w:rPr>
      </w:pPr>
      <w:r w:rsidRPr="00B70A8B">
        <w:rPr>
          <w:rFonts w:ascii="Garamond" w:hAnsi="Garamond"/>
          <w:sz w:val="24"/>
          <w:szCs w:val="24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691143" w:rsidRPr="00B70A8B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91143" w:rsidRPr="00B70A8B" w:rsidRDefault="00691143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B70A8B">
              <w:rPr>
                <w:rFonts w:ascii="Garamond" w:hAnsi="Garamond" w:cs="Arial"/>
                <w:b/>
                <w:bCs/>
              </w:rPr>
              <w:t>ODBĚRATEL:</w:t>
            </w:r>
          </w:p>
          <w:p w:rsidR="00691143" w:rsidRPr="00B70A8B" w:rsidRDefault="00691143">
            <w:pPr>
              <w:rPr>
                <w:rFonts w:ascii="Garamond" w:hAnsi="Garamond" w:cs="Arial"/>
                <w:b/>
                <w:bCs/>
              </w:rPr>
            </w:pPr>
          </w:p>
          <w:p w:rsidR="00691143" w:rsidRPr="00B70A8B" w:rsidRDefault="00691143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Okresní soud v Domažlicích</w:t>
            </w:r>
          </w:p>
          <w:p w:rsidR="00691143" w:rsidRPr="00B70A8B" w:rsidRDefault="00691143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Paroubkova 228</w:t>
            </w:r>
          </w:p>
          <w:p w:rsidR="00691143" w:rsidRPr="00B70A8B" w:rsidRDefault="00691143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344 01 Domažlice</w:t>
            </w:r>
          </w:p>
          <w:p w:rsidR="00691143" w:rsidRPr="00B70A8B" w:rsidRDefault="00691143">
            <w:pPr>
              <w:rPr>
                <w:rFonts w:ascii="Garamond" w:hAnsi="Garamond" w:cs="Arial"/>
              </w:rPr>
            </w:pPr>
          </w:p>
          <w:p w:rsidR="00691143" w:rsidRPr="00B70A8B" w:rsidRDefault="00691143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 xml:space="preserve">Účet: </w:t>
            </w:r>
            <w:r w:rsidR="007461E0" w:rsidRPr="007461E0">
              <w:rPr>
                <w:rFonts w:ascii="Garamond" w:hAnsi="Garamond" w:cs="Arial"/>
                <w:highlight w:val="black"/>
              </w:rPr>
              <w:t>XXXXXXXXXXXX</w:t>
            </w:r>
          </w:p>
          <w:p w:rsidR="00691143" w:rsidRPr="00B70A8B" w:rsidRDefault="00691143">
            <w:pPr>
              <w:rPr>
                <w:rFonts w:ascii="Garamond" w:hAnsi="Garamond" w:cs="Arial"/>
              </w:rPr>
            </w:pPr>
          </w:p>
          <w:p w:rsidR="00691143" w:rsidRPr="00B70A8B" w:rsidRDefault="00691143">
            <w:pPr>
              <w:rPr>
                <w:rFonts w:ascii="Garamond" w:hAnsi="Garamond" w:cs="Arial"/>
                <w:b/>
                <w:bCs/>
              </w:rPr>
            </w:pPr>
            <w:r w:rsidRPr="00B70A8B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1143" w:rsidRPr="00B70A8B" w:rsidRDefault="00691143">
            <w:pPr>
              <w:spacing w:before="60"/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  <w:b/>
                <w:bCs/>
              </w:rPr>
              <w:t xml:space="preserve">IČ:  </w:t>
            </w:r>
            <w:r w:rsidRPr="00B70A8B">
              <w:rPr>
                <w:rFonts w:ascii="Garamond" w:hAnsi="Garamond" w:cs="Arial"/>
              </w:rPr>
              <w:t>00024716</w:t>
            </w:r>
          </w:p>
          <w:p w:rsidR="00691143" w:rsidRPr="00B70A8B" w:rsidRDefault="00691143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143" w:rsidRPr="00B70A8B" w:rsidRDefault="00691143">
            <w:pPr>
              <w:spacing w:before="60"/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 xml:space="preserve">Číslo objednávky: </w:t>
            </w:r>
          </w:p>
          <w:p w:rsidR="00691143" w:rsidRPr="00B70A8B" w:rsidRDefault="00691143">
            <w:pPr>
              <w:spacing w:before="60"/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2023 / OBJ / 229</w:t>
            </w:r>
          </w:p>
          <w:p w:rsidR="00691143" w:rsidRPr="00B70A8B" w:rsidRDefault="00691143">
            <w:pPr>
              <w:rPr>
                <w:rFonts w:ascii="Garamond" w:hAnsi="Garamond" w:cs="Arial"/>
              </w:rPr>
            </w:pPr>
          </w:p>
          <w:p w:rsidR="00691143" w:rsidRPr="00B70A8B" w:rsidRDefault="00691143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Spisová značka:</w:t>
            </w:r>
          </w:p>
          <w:p w:rsidR="00691143" w:rsidRPr="00B70A8B" w:rsidRDefault="00691143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 xml:space="preserve"> 15 </w:t>
            </w:r>
            <w:proofErr w:type="spellStart"/>
            <w:r w:rsidRPr="00B70A8B">
              <w:rPr>
                <w:rFonts w:ascii="Garamond" w:hAnsi="Garamond" w:cs="Arial"/>
              </w:rPr>
              <w:t>Spr</w:t>
            </w:r>
            <w:proofErr w:type="spellEnd"/>
            <w:r w:rsidRPr="00B70A8B">
              <w:rPr>
                <w:rFonts w:ascii="Garamond" w:hAnsi="Garamond" w:cs="Arial"/>
              </w:rPr>
              <w:t xml:space="preserve"> 999/2023</w:t>
            </w:r>
          </w:p>
        </w:tc>
      </w:tr>
      <w:tr w:rsidR="00691143" w:rsidRPr="00B70A8B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1143" w:rsidRPr="00B70A8B" w:rsidRDefault="00691143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 xml:space="preserve"> </w:t>
            </w:r>
          </w:p>
          <w:p w:rsidR="00691143" w:rsidRPr="00B70A8B" w:rsidRDefault="00691143">
            <w:pPr>
              <w:spacing w:after="120"/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91143" w:rsidRPr="00B70A8B" w:rsidRDefault="00691143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91143" w:rsidRPr="00B70A8B" w:rsidRDefault="00691143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IČ: 25527886</w:t>
            </w:r>
          </w:p>
          <w:p w:rsidR="00691143" w:rsidRPr="00B70A8B" w:rsidRDefault="00691143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 xml:space="preserve">DIČ: </w:t>
            </w:r>
          </w:p>
        </w:tc>
      </w:tr>
      <w:tr w:rsidR="00691143" w:rsidRPr="00B70A8B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91143" w:rsidRPr="00B70A8B" w:rsidRDefault="00691143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691143" w:rsidRPr="00B70A8B" w:rsidRDefault="00691143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15.</w:t>
            </w:r>
            <w:r w:rsidR="007937E4" w:rsidRPr="00B70A8B">
              <w:rPr>
                <w:rFonts w:ascii="Garamond" w:hAnsi="Garamond" w:cs="Arial"/>
              </w:rPr>
              <w:t xml:space="preserve"> </w:t>
            </w:r>
            <w:r w:rsidRPr="00B70A8B">
              <w:rPr>
                <w:rFonts w:ascii="Garamond" w:hAnsi="Garamond" w:cs="Arial"/>
              </w:rPr>
              <w:t>12.</w:t>
            </w:r>
            <w:r w:rsidR="007937E4" w:rsidRPr="00B70A8B">
              <w:rPr>
                <w:rFonts w:ascii="Garamond" w:hAnsi="Garamond" w:cs="Arial"/>
              </w:rPr>
              <w:t xml:space="preserve"> </w:t>
            </w:r>
            <w:r w:rsidRPr="00B70A8B">
              <w:rPr>
                <w:rFonts w:ascii="Garamond" w:hAnsi="Garamond" w:cs="Arial"/>
              </w:rPr>
              <w:t>2023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91143" w:rsidRPr="00B70A8B" w:rsidRDefault="00691143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SMERO, spol. s r.o.</w:t>
            </w:r>
          </w:p>
          <w:p w:rsidR="00691143" w:rsidRPr="00B70A8B" w:rsidRDefault="00691143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Odbojářů 695</w:t>
            </w:r>
          </w:p>
          <w:p w:rsidR="00691143" w:rsidRPr="00B70A8B" w:rsidRDefault="00691143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664 61  Rajhrad</w:t>
            </w:r>
          </w:p>
        </w:tc>
      </w:tr>
      <w:tr w:rsidR="00691143" w:rsidRPr="00B70A8B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91143" w:rsidRPr="00B70A8B" w:rsidRDefault="00691143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Datum objednání:</w:t>
            </w:r>
          </w:p>
          <w:p w:rsidR="00691143" w:rsidRPr="00B70A8B" w:rsidRDefault="00691143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Datum dodání:</w:t>
            </w:r>
          </w:p>
          <w:p w:rsidR="00691143" w:rsidRPr="00B70A8B" w:rsidRDefault="00691143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91143" w:rsidRPr="00B70A8B" w:rsidRDefault="00691143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0</w:t>
            </w:r>
            <w:r w:rsidR="007937E4" w:rsidRPr="00B70A8B">
              <w:rPr>
                <w:rFonts w:ascii="Garamond" w:hAnsi="Garamond" w:cs="Arial"/>
              </w:rPr>
              <w:t>7</w:t>
            </w:r>
            <w:r w:rsidRPr="00B70A8B">
              <w:rPr>
                <w:rFonts w:ascii="Garamond" w:hAnsi="Garamond" w:cs="Arial"/>
              </w:rPr>
              <w:t>.</w:t>
            </w:r>
            <w:r w:rsidR="007937E4" w:rsidRPr="00B70A8B">
              <w:rPr>
                <w:rFonts w:ascii="Garamond" w:hAnsi="Garamond" w:cs="Arial"/>
              </w:rPr>
              <w:t xml:space="preserve"> </w:t>
            </w:r>
            <w:r w:rsidRPr="00B70A8B">
              <w:rPr>
                <w:rFonts w:ascii="Garamond" w:hAnsi="Garamond" w:cs="Arial"/>
              </w:rPr>
              <w:t>11.</w:t>
            </w:r>
            <w:r w:rsidR="007937E4" w:rsidRPr="00B70A8B">
              <w:rPr>
                <w:rFonts w:ascii="Garamond" w:hAnsi="Garamond" w:cs="Arial"/>
              </w:rPr>
              <w:t xml:space="preserve"> </w:t>
            </w:r>
            <w:r w:rsidRPr="00B70A8B">
              <w:rPr>
                <w:rFonts w:ascii="Garamond" w:hAnsi="Garamond" w:cs="Arial"/>
              </w:rPr>
              <w:t>2023</w:t>
            </w:r>
          </w:p>
          <w:p w:rsidR="00691143" w:rsidRPr="00B70A8B" w:rsidRDefault="00691143">
            <w:pPr>
              <w:rPr>
                <w:rFonts w:ascii="Garamond" w:hAnsi="Garamond" w:cs="Arial"/>
              </w:rPr>
            </w:pPr>
          </w:p>
          <w:p w:rsidR="00691143" w:rsidRPr="00B70A8B" w:rsidRDefault="00691143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143" w:rsidRPr="00B70A8B" w:rsidRDefault="00691143">
            <w:pPr>
              <w:rPr>
                <w:rFonts w:ascii="Garamond" w:hAnsi="Garamond" w:cs="Arial"/>
              </w:rPr>
            </w:pPr>
          </w:p>
        </w:tc>
      </w:tr>
      <w:tr w:rsidR="00691143" w:rsidRPr="00B70A8B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3" w:rsidRPr="00B70A8B" w:rsidRDefault="0069114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 xml:space="preserve">Text: </w:t>
            </w:r>
          </w:p>
          <w:p w:rsidR="007937E4" w:rsidRPr="00B70A8B" w:rsidRDefault="007937E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691143" w:rsidRPr="00B70A8B" w:rsidRDefault="0069114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 xml:space="preserve">Objednávka </w:t>
            </w:r>
            <w:proofErr w:type="spellStart"/>
            <w:r w:rsidRPr="00B70A8B">
              <w:rPr>
                <w:rFonts w:ascii="Garamond" w:hAnsi="Garamond" w:cs="Arial"/>
              </w:rPr>
              <w:t>dodejkových</w:t>
            </w:r>
            <w:proofErr w:type="spellEnd"/>
            <w:r w:rsidRPr="00B70A8B">
              <w:rPr>
                <w:rFonts w:ascii="Garamond" w:hAnsi="Garamond" w:cs="Arial"/>
              </w:rPr>
              <w:t xml:space="preserve"> obálek</w:t>
            </w:r>
            <w:r w:rsidR="007937E4" w:rsidRPr="00B70A8B">
              <w:rPr>
                <w:rFonts w:ascii="Garamond" w:hAnsi="Garamond" w:cs="Arial"/>
              </w:rPr>
              <w:t xml:space="preserve"> na základě Rámcové dohody č. j. </w:t>
            </w:r>
            <w:proofErr w:type="spellStart"/>
            <w:r w:rsidR="007937E4" w:rsidRPr="00B70A8B">
              <w:rPr>
                <w:rFonts w:ascii="Garamond" w:hAnsi="Garamond" w:cs="Arial"/>
              </w:rPr>
              <w:t>Spr</w:t>
            </w:r>
            <w:proofErr w:type="spellEnd"/>
            <w:r w:rsidR="007937E4" w:rsidRPr="00B70A8B">
              <w:rPr>
                <w:rFonts w:ascii="Garamond" w:hAnsi="Garamond" w:cs="Arial"/>
              </w:rPr>
              <w:t xml:space="preserve"> 994/2023:</w:t>
            </w:r>
          </w:p>
          <w:p w:rsidR="007937E4" w:rsidRPr="00B70A8B" w:rsidRDefault="007937E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bookmarkStart w:id="0" w:name="_GoBack"/>
            <w:bookmarkEnd w:id="0"/>
          </w:p>
          <w:p w:rsidR="007937E4" w:rsidRPr="00B70A8B" w:rsidRDefault="007937E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Místo dodání: Okresní soud v Domažlicích, Paroubkova 228, 344 01 Domažlice</w:t>
            </w:r>
          </w:p>
          <w:p w:rsidR="007937E4" w:rsidRPr="00B70A8B" w:rsidRDefault="007937E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 xml:space="preserve">Termín dodání: 5. prosince 2023 v čase 8.00 – 14.30 hodin </w:t>
            </w:r>
          </w:p>
          <w:p w:rsidR="007937E4" w:rsidRPr="00B70A8B" w:rsidRDefault="007937E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7937E4" w:rsidRPr="00B70A8B" w:rsidRDefault="007937E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Osoba oprávněná k převzetí dodávky:</w:t>
            </w:r>
          </w:p>
          <w:p w:rsidR="007461E0" w:rsidRPr="007461E0" w:rsidRDefault="007461E0" w:rsidP="007937E4">
            <w:pPr>
              <w:numPr>
                <w:ilvl w:val="0"/>
                <w:numId w:val="1"/>
              </w:numPr>
              <w:pBdr>
                <w:right w:val="single" w:sz="4" w:space="4" w:color="auto"/>
              </w:pBdr>
              <w:rPr>
                <w:rFonts w:ascii="Garamond" w:hAnsi="Garamond" w:cs="Arial"/>
                <w:highlight w:val="black"/>
              </w:rPr>
            </w:pPr>
            <w:r w:rsidRPr="007461E0">
              <w:rPr>
                <w:rFonts w:ascii="Garamond" w:hAnsi="Garamond" w:cs="Arial"/>
                <w:highlight w:val="black"/>
              </w:rPr>
              <w:t>XXXXXXXXXXXXXXXXXXXXXXXXXXXXXXXXXXXXXXXXXXXXXX</w:t>
            </w:r>
          </w:p>
          <w:p w:rsidR="007937E4" w:rsidRPr="007461E0" w:rsidRDefault="007461E0" w:rsidP="007937E4">
            <w:pPr>
              <w:numPr>
                <w:ilvl w:val="0"/>
                <w:numId w:val="1"/>
              </w:numPr>
              <w:pBdr>
                <w:right w:val="single" w:sz="4" w:space="4" w:color="auto"/>
              </w:pBdr>
              <w:rPr>
                <w:rFonts w:ascii="Garamond" w:hAnsi="Garamond" w:cs="Arial"/>
                <w:highlight w:val="black"/>
              </w:rPr>
            </w:pPr>
            <w:r w:rsidRPr="007461E0">
              <w:rPr>
                <w:rFonts w:ascii="Garamond" w:hAnsi="Garamond" w:cs="Arial"/>
                <w:highlight w:val="black"/>
              </w:rPr>
              <w:t>XXXXXXXXXXXXXXXXXXXXXXXXXXXXXXXXXXXXXXXXXX</w:t>
            </w:r>
          </w:p>
          <w:p w:rsidR="007937E4" w:rsidRPr="00B70A8B" w:rsidRDefault="007937E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691143" w:rsidRPr="00B70A8B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143" w:rsidRPr="00B70A8B" w:rsidRDefault="00691143">
            <w:pPr>
              <w:rPr>
                <w:rFonts w:ascii="Garamond" w:hAnsi="Garamond" w:cs="Arial"/>
                <w:b/>
                <w:bCs/>
              </w:rPr>
            </w:pPr>
            <w:proofErr w:type="spellStart"/>
            <w:proofErr w:type="gramStart"/>
            <w:r w:rsidRPr="00B70A8B">
              <w:rPr>
                <w:rFonts w:ascii="Garamond" w:hAnsi="Garamond" w:cs="Arial"/>
                <w:b/>
                <w:bCs/>
              </w:rPr>
              <w:t>Č.pol</w:t>
            </w:r>
            <w:proofErr w:type="spellEnd"/>
            <w:r w:rsidRPr="00B70A8B">
              <w:rPr>
                <w:rFonts w:ascii="Garamond" w:hAnsi="Garamond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1143" w:rsidRPr="00B70A8B" w:rsidRDefault="00691143">
            <w:pPr>
              <w:rPr>
                <w:rFonts w:ascii="Garamond" w:hAnsi="Garamond" w:cs="Arial"/>
                <w:b/>
                <w:bCs/>
              </w:rPr>
            </w:pPr>
            <w:r w:rsidRPr="00B70A8B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1143" w:rsidRPr="00B70A8B" w:rsidRDefault="00691143">
            <w:pPr>
              <w:rPr>
                <w:rFonts w:ascii="Garamond" w:hAnsi="Garamond" w:cs="Arial"/>
                <w:b/>
                <w:bCs/>
              </w:rPr>
            </w:pPr>
            <w:r w:rsidRPr="00B70A8B">
              <w:rPr>
                <w:rFonts w:ascii="Garamond" w:hAnsi="Garamond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143" w:rsidRPr="00B70A8B" w:rsidRDefault="00691143">
            <w:pPr>
              <w:rPr>
                <w:rFonts w:ascii="Garamond" w:hAnsi="Garamond" w:cs="Arial"/>
                <w:b/>
                <w:bCs/>
              </w:rPr>
            </w:pPr>
            <w:r w:rsidRPr="00B70A8B">
              <w:rPr>
                <w:rFonts w:ascii="Garamond" w:hAnsi="Garamond" w:cs="Arial"/>
                <w:b/>
                <w:bCs/>
              </w:rPr>
              <w:t>Množství</w:t>
            </w:r>
          </w:p>
        </w:tc>
      </w:tr>
    </w:tbl>
    <w:p w:rsidR="00691143" w:rsidRPr="00B70A8B" w:rsidRDefault="00691143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691143" w:rsidRPr="00B70A8B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691143" w:rsidRPr="00B70A8B" w:rsidRDefault="00691143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91143" w:rsidRPr="00B70A8B" w:rsidRDefault="00691143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Obálka typ I.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91143" w:rsidRPr="00B70A8B" w:rsidRDefault="00691143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91143" w:rsidRPr="00B70A8B" w:rsidRDefault="00691143">
            <w:pPr>
              <w:jc w:val="right"/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8000,00</w:t>
            </w:r>
          </w:p>
        </w:tc>
      </w:tr>
      <w:tr w:rsidR="00691143" w:rsidRPr="00B70A8B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691143" w:rsidRPr="00B70A8B" w:rsidRDefault="00691143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91143" w:rsidRPr="00B70A8B" w:rsidRDefault="00691143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Obálka typ II.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91143" w:rsidRPr="00B70A8B" w:rsidRDefault="00691143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91143" w:rsidRPr="00B70A8B" w:rsidRDefault="00691143">
            <w:pPr>
              <w:jc w:val="right"/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2000,00</w:t>
            </w:r>
          </w:p>
        </w:tc>
      </w:tr>
    </w:tbl>
    <w:p w:rsidR="00691143" w:rsidRPr="00B70A8B" w:rsidRDefault="00691143">
      <w:pPr>
        <w:rPr>
          <w:rFonts w:ascii="Garamond" w:hAnsi="Garamond"/>
        </w:rPr>
      </w:pPr>
    </w:p>
    <w:p w:rsidR="00691143" w:rsidRPr="00B70A8B" w:rsidRDefault="00691143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977"/>
        <w:gridCol w:w="2621"/>
      </w:tblGrid>
      <w:tr w:rsidR="00691143" w:rsidRPr="00B70A8B" w:rsidTr="007937E4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3" w:rsidRPr="00B70A8B" w:rsidRDefault="00691143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Počet příloh: 0</w:t>
            </w:r>
          </w:p>
          <w:p w:rsidR="00691143" w:rsidRPr="00B70A8B" w:rsidRDefault="00691143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143" w:rsidRPr="00B70A8B" w:rsidRDefault="00691143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Vyřizuje:</w:t>
            </w:r>
          </w:p>
          <w:p w:rsidR="00691143" w:rsidRPr="00B70A8B" w:rsidRDefault="00691143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Telefon:</w:t>
            </w:r>
          </w:p>
          <w:p w:rsidR="00691143" w:rsidRPr="00B70A8B" w:rsidRDefault="00691143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Fax: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143" w:rsidRPr="007461E0" w:rsidRDefault="007461E0">
            <w:pPr>
              <w:rPr>
                <w:rFonts w:ascii="Garamond" w:hAnsi="Garamond" w:cs="Arial"/>
                <w:highlight w:val="black"/>
              </w:rPr>
            </w:pPr>
            <w:r w:rsidRPr="007461E0">
              <w:rPr>
                <w:rFonts w:ascii="Garamond" w:hAnsi="Garamond" w:cs="Arial"/>
                <w:highlight w:val="black"/>
              </w:rPr>
              <w:t>XXXXXXXXXXXXXXXX</w:t>
            </w:r>
          </w:p>
          <w:p w:rsidR="00691143" w:rsidRPr="00B70A8B" w:rsidRDefault="007461E0">
            <w:pPr>
              <w:rPr>
                <w:rFonts w:ascii="Garamond" w:hAnsi="Garamond" w:cs="Arial"/>
              </w:rPr>
            </w:pPr>
            <w:r w:rsidRPr="007461E0">
              <w:rPr>
                <w:rFonts w:ascii="Garamond" w:hAnsi="Garamond" w:cs="Arial"/>
                <w:highlight w:val="black"/>
              </w:rPr>
              <w:t>XXXXXXXXXXXXXXXX</w:t>
            </w:r>
          </w:p>
          <w:p w:rsidR="00691143" w:rsidRPr="00B70A8B" w:rsidRDefault="00691143">
            <w:pPr>
              <w:rPr>
                <w:rFonts w:ascii="Garamond" w:hAnsi="Garamond" w:cs="Arial"/>
              </w:rPr>
            </w:pPr>
          </w:p>
          <w:p w:rsidR="00691143" w:rsidRPr="00B70A8B" w:rsidRDefault="00691143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3" w:rsidRPr="00B70A8B" w:rsidRDefault="00691143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Razítko a podpis:</w:t>
            </w:r>
          </w:p>
          <w:p w:rsidR="007937E4" w:rsidRPr="00B70A8B" w:rsidRDefault="007937E4">
            <w:pPr>
              <w:rPr>
                <w:rFonts w:ascii="Garamond" w:hAnsi="Garamond" w:cs="Arial"/>
              </w:rPr>
            </w:pPr>
          </w:p>
          <w:p w:rsidR="007937E4" w:rsidRPr="00B70A8B" w:rsidRDefault="007937E4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………………………....</w:t>
            </w:r>
          </w:p>
          <w:p w:rsidR="007937E4" w:rsidRPr="00B70A8B" w:rsidRDefault="007937E4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JUDr. Martina Dufková</w:t>
            </w:r>
          </w:p>
          <w:p w:rsidR="007937E4" w:rsidRPr="00B70A8B" w:rsidRDefault="007937E4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 xml:space="preserve">Předsedkyně Okresního </w:t>
            </w:r>
          </w:p>
          <w:p w:rsidR="007937E4" w:rsidRPr="00B70A8B" w:rsidRDefault="00EF18B5" w:rsidP="00EF18B5">
            <w:pPr>
              <w:rPr>
                <w:rFonts w:ascii="Garamond" w:hAnsi="Garamond" w:cs="Arial"/>
              </w:rPr>
            </w:pPr>
            <w:r w:rsidRPr="00B70A8B">
              <w:rPr>
                <w:rFonts w:ascii="Garamond" w:hAnsi="Garamond" w:cs="Arial"/>
              </w:rPr>
              <w:t>soudu v Domažlicích</w:t>
            </w:r>
          </w:p>
        </w:tc>
      </w:tr>
    </w:tbl>
    <w:p w:rsidR="00691143" w:rsidRPr="00B70A8B" w:rsidRDefault="00691143">
      <w:pPr>
        <w:rPr>
          <w:rFonts w:ascii="Garamond" w:hAnsi="Garamond" w:cs="Arial"/>
        </w:rPr>
      </w:pPr>
    </w:p>
    <w:p w:rsidR="00691143" w:rsidRPr="00B70A8B" w:rsidRDefault="00691143">
      <w:pPr>
        <w:rPr>
          <w:rFonts w:ascii="Garamond" w:hAnsi="Garamond" w:cs="Arial"/>
        </w:rPr>
      </w:pPr>
    </w:p>
    <w:sectPr w:rsidR="00691143" w:rsidRPr="00B70A8B">
      <w:footerReference w:type="default" r:id="rId7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AA1" w:rsidRDefault="00845AA1">
      <w:r>
        <w:separator/>
      </w:r>
    </w:p>
  </w:endnote>
  <w:endnote w:type="continuationSeparator" w:id="0">
    <w:p w:rsidR="00845AA1" w:rsidRDefault="0084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143" w:rsidRDefault="00691143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AA1" w:rsidRDefault="00845AA1">
      <w:r>
        <w:separator/>
      </w:r>
    </w:p>
  </w:footnote>
  <w:footnote w:type="continuationSeparator" w:id="0">
    <w:p w:rsidR="00845AA1" w:rsidRDefault="00845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D6EB4"/>
    <w:multiLevelType w:val="hybridMultilevel"/>
    <w:tmpl w:val="959E3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FO002 2023/11/07 10:34:39"/>
    <w:docVar w:name="DOKUMENT_ADRESAR_FS" w:val="C:\TMP\DB"/>
    <w:docVar w:name="DOKUMENT_AUTOMATICKE_UKLADANI" w:val="NE"/>
    <w:docVar w:name="DOKUMENT_PERIODA_UKLADANI" w:val="10"/>
    <w:docVar w:name="DOKUMENT_ULOZIT_JAKO_DOCX" w:val="NE"/>
    <w:docVar w:name="PODMINKA" w:val="(A.Id_skupiny  = 6044666)"/>
    <w:docVar w:name="TYP_SOUBORU" w:val="RTF"/>
  </w:docVars>
  <w:rsids>
    <w:rsidRoot w:val="007937E4"/>
    <w:rsid w:val="00343E34"/>
    <w:rsid w:val="003857B9"/>
    <w:rsid w:val="00640D6C"/>
    <w:rsid w:val="00691143"/>
    <w:rsid w:val="007461E0"/>
    <w:rsid w:val="007937E4"/>
    <w:rsid w:val="007B2572"/>
    <w:rsid w:val="00845AA1"/>
    <w:rsid w:val="00B70A8B"/>
    <w:rsid w:val="00B919AD"/>
    <w:rsid w:val="00E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A1124"/>
  <w14:defaultImageDpi w14:val="0"/>
  <w15:docId w15:val="{6AE1010A-800E-47AA-B91E-1D1113B9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937E4"/>
    <w:rPr>
      <w:rFonts w:cs="Times New Roman"/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25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B2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cp:lastPrinted>2023-11-07T09:48:00Z</cp:lastPrinted>
  <dcterms:created xsi:type="dcterms:W3CDTF">2023-11-07T11:50:00Z</dcterms:created>
  <dcterms:modified xsi:type="dcterms:W3CDTF">2023-11-07T11:52:00Z</dcterms:modified>
</cp:coreProperties>
</file>