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14F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14F8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D14F8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D14F8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14F8A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14F8A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14F8A">
        <w:rPr>
          <w:rFonts w:ascii="Tahoma" w:hAnsi="Tahoma" w:cs="Tahoma"/>
          <w:noProof/>
          <w:sz w:val="28"/>
          <w:szCs w:val="28"/>
        </w:rPr>
        <w:t>361/23/7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14F8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stávajícího chodníku - ul. Lidická na pozemku p.č. 789/4 v k.ú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14F8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14F8A">
        <w:rPr>
          <w:rFonts w:ascii="Tahoma" w:hAnsi="Tahoma" w:cs="Tahoma"/>
          <w:b/>
          <w:bCs/>
          <w:noProof/>
          <w:sz w:val="20"/>
          <w:szCs w:val="20"/>
        </w:rPr>
        <w:t>130 000,00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D14F8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14F8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14F8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8A" w:rsidRDefault="00D14F8A">
      <w:r>
        <w:separator/>
      </w:r>
    </w:p>
  </w:endnote>
  <w:endnote w:type="continuationSeparator" w:id="0">
    <w:p w:rsidR="00D14F8A" w:rsidRDefault="00D1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8A" w:rsidRDefault="00D14F8A">
      <w:r>
        <w:separator/>
      </w:r>
    </w:p>
  </w:footnote>
  <w:footnote w:type="continuationSeparator" w:id="0">
    <w:p w:rsidR="00D14F8A" w:rsidRDefault="00D1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8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14F8A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1518"/>
  <w15:chartTrackingRefBased/>
  <w15:docId w15:val="{5FEE7FD2-7556-4443-BEDB-3D739973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4F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2023-11-03T09:38:00Z</cp:lastPrinted>
  <dcterms:created xsi:type="dcterms:W3CDTF">2023-11-03T09:37:00Z</dcterms:created>
  <dcterms:modified xsi:type="dcterms:W3CDTF">2023-11-03T09:39:00Z</dcterms:modified>
</cp:coreProperties>
</file>