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0037" w14:textId="77777777" w:rsidR="00CA0FFE" w:rsidRPr="00B17F0F" w:rsidRDefault="00CA0FFE">
      <w:pPr>
        <w:pStyle w:val="Nadpis1"/>
      </w:pPr>
      <w:r w:rsidRPr="00B17F0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A0FFE" w:rsidRPr="00B17F0F" w14:paraId="02DC529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A1F671" w14:textId="77777777" w:rsidR="00CA0FFE" w:rsidRPr="00B17F0F" w:rsidRDefault="00CA0FF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17F0F">
              <w:rPr>
                <w:rFonts w:ascii="Arial" w:hAnsi="Arial" w:cs="Arial"/>
                <w:b/>
                <w:bCs/>
              </w:rPr>
              <w:t>ODBĚRATEL:</w:t>
            </w:r>
          </w:p>
          <w:p w14:paraId="45780E93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</w:p>
          <w:p w14:paraId="29D40478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Okresní soud v Mostě</w:t>
            </w:r>
          </w:p>
          <w:p w14:paraId="45BC3055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Moskevská 2</w:t>
            </w:r>
          </w:p>
          <w:p w14:paraId="5F970452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434 01 Most</w:t>
            </w:r>
          </w:p>
          <w:p w14:paraId="3F8D96A8" w14:textId="77777777" w:rsidR="00CA0FFE" w:rsidRPr="00B17F0F" w:rsidRDefault="00CA0FFE">
            <w:pPr>
              <w:rPr>
                <w:rFonts w:ascii="Arial" w:hAnsi="Arial" w:cs="Arial"/>
              </w:rPr>
            </w:pPr>
          </w:p>
          <w:p w14:paraId="35D96ED8" w14:textId="38FA61F2" w:rsidR="00CA0FFE" w:rsidRPr="00B17F0F" w:rsidRDefault="005E4AC9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Účet: </w:t>
            </w:r>
            <w:r w:rsidR="00841B26" w:rsidRPr="00841B26">
              <w:rPr>
                <w:rFonts w:ascii="Arial" w:hAnsi="Arial" w:cs="Arial"/>
                <w:highlight w:val="black"/>
              </w:rPr>
              <w:t>XXXXXXXXXXXXX</w:t>
            </w:r>
          </w:p>
          <w:p w14:paraId="717E16B4" w14:textId="77777777" w:rsidR="00CA0FFE" w:rsidRPr="00B17F0F" w:rsidRDefault="00CA0FFE">
            <w:pPr>
              <w:rPr>
                <w:rFonts w:ascii="Arial" w:hAnsi="Arial" w:cs="Arial"/>
              </w:rPr>
            </w:pPr>
          </w:p>
          <w:p w14:paraId="0D39E71D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  <w:r w:rsidRPr="00B17F0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63F06C" w14:textId="77777777" w:rsidR="00CA0FFE" w:rsidRPr="00B17F0F" w:rsidRDefault="005E4AC9">
            <w:pPr>
              <w:spacing w:before="60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  <w:b/>
                <w:bCs/>
              </w:rPr>
              <w:t>IČ: 00024899</w:t>
            </w:r>
          </w:p>
          <w:p w14:paraId="720B0B24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74EDB" w14:textId="77777777" w:rsidR="00CA0FFE" w:rsidRPr="00B17F0F" w:rsidRDefault="00CA0FFE">
            <w:pPr>
              <w:spacing w:before="60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Číslo objednávky: </w:t>
            </w:r>
          </w:p>
          <w:p w14:paraId="0F58E06F" w14:textId="77777777" w:rsidR="00CA0FFE" w:rsidRPr="00B17F0F" w:rsidRDefault="00CA0FFE">
            <w:pPr>
              <w:spacing w:before="60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20</w:t>
            </w:r>
            <w:r w:rsidR="005E4AC9" w:rsidRPr="00B17F0F">
              <w:rPr>
                <w:rFonts w:ascii="Arial" w:hAnsi="Arial" w:cs="Arial"/>
              </w:rPr>
              <w:t>23</w:t>
            </w:r>
            <w:r w:rsidRPr="00B17F0F">
              <w:rPr>
                <w:rFonts w:ascii="Arial" w:hAnsi="Arial" w:cs="Arial"/>
              </w:rPr>
              <w:t xml:space="preserve">/ OBJ / </w:t>
            </w:r>
            <w:r w:rsidR="005E4AC9" w:rsidRPr="00B17F0F">
              <w:rPr>
                <w:rFonts w:ascii="Arial" w:hAnsi="Arial" w:cs="Arial"/>
              </w:rPr>
              <w:t>174</w:t>
            </w:r>
          </w:p>
          <w:p w14:paraId="5FA6B0A1" w14:textId="77777777" w:rsidR="00CA0FFE" w:rsidRPr="00B17F0F" w:rsidRDefault="00CA0FFE">
            <w:pPr>
              <w:rPr>
                <w:rFonts w:ascii="Arial" w:hAnsi="Arial" w:cs="Arial"/>
              </w:rPr>
            </w:pPr>
          </w:p>
          <w:p w14:paraId="18D2F412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Spisová značka:</w:t>
            </w:r>
          </w:p>
          <w:p w14:paraId="6FEA195F" w14:textId="77777777" w:rsidR="00CA0FFE" w:rsidRPr="00B17F0F" w:rsidRDefault="00CA0FFE" w:rsidP="0029550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 </w:t>
            </w:r>
            <w:proofErr w:type="spellStart"/>
            <w:r w:rsidR="0057754B" w:rsidRPr="00B17F0F">
              <w:rPr>
                <w:rFonts w:ascii="Arial" w:hAnsi="Arial" w:cs="Arial"/>
              </w:rPr>
              <w:t>Spr</w:t>
            </w:r>
            <w:proofErr w:type="spellEnd"/>
            <w:r w:rsidR="0057754B" w:rsidRPr="00B17F0F">
              <w:rPr>
                <w:rFonts w:ascii="Arial" w:hAnsi="Arial" w:cs="Arial"/>
              </w:rPr>
              <w:t xml:space="preserve"> </w:t>
            </w:r>
            <w:r w:rsidR="005E4AC9" w:rsidRPr="00B17F0F">
              <w:rPr>
                <w:rFonts w:ascii="Arial" w:hAnsi="Arial" w:cs="Arial"/>
              </w:rPr>
              <w:t>513/2023</w:t>
            </w:r>
          </w:p>
        </w:tc>
      </w:tr>
      <w:tr w:rsidR="00CA0FFE" w:rsidRPr="00B17F0F" w14:paraId="3FB2262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5A29AD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 </w:t>
            </w:r>
          </w:p>
          <w:p w14:paraId="72FDA71E" w14:textId="77777777" w:rsidR="00CA0FFE" w:rsidRPr="00B17F0F" w:rsidRDefault="00CA0FFE">
            <w:pPr>
              <w:spacing w:after="120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8010F81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BBC8708" w14:textId="77777777" w:rsidR="00CA0FFE" w:rsidRPr="00B17F0F" w:rsidRDefault="00CA0FFE">
            <w:pPr>
              <w:rPr>
                <w:rFonts w:ascii="Arial" w:hAnsi="Arial" w:cs="Arial"/>
                <w:sz w:val="28"/>
                <w:szCs w:val="28"/>
              </w:rPr>
            </w:pPr>
            <w:r w:rsidRPr="00B17F0F">
              <w:rPr>
                <w:rFonts w:ascii="Arial" w:hAnsi="Arial" w:cs="Arial"/>
              </w:rPr>
              <w:t>IČ: 62913671</w:t>
            </w:r>
          </w:p>
          <w:p w14:paraId="7A94F619" w14:textId="77777777" w:rsidR="00CA0FFE" w:rsidRPr="00B17F0F" w:rsidRDefault="00CA0FF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DIČ: CZ62913671</w:t>
            </w:r>
          </w:p>
        </w:tc>
      </w:tr>
      <w:tr w:rsidR="00CA0FFE" w:rsidRPr="00B17F0F" w14:paraId="712D736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6D7C02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3B1F28" w14:textId="77777777" w:rsidR="00CA0FFE" w:rsidRPr="00B17F0F" w:rsidRDefault="00CA0FF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2737D8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Up Česká republika s.r.o.</w:t>
            </w:r>
          </w:p>
          <w:p w14:paraId="01962C1E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Zelený pruh 1560/99</w:t>
            </w:r>
          </w:p>
          <w:p w14:paraId="79273BC8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140 </w:t>
            </w:r>
            <w:r w:rsidR="005E4AC9" w:rsidRPr="00B17F0F">
              <w:rPr>
                <w:rFonts w:ascii="Arial" w:hAnsi="Arial" w:cs="Arial"/>
              </w:rPr>
              <w:t>00 Praha</w:t>
            </w:r>
          </w:p>
        </w:tc>
      </w:tr>
      <w:tr w:rsidR="00CA0FFE" w:rsidRPr="00B17F0F" w14:paraId="0891A8C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B0EC4A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Datum objednání:</w:t>
            </w:r>
          </w:p>
          <w:p w14:paraId="5965C3CC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Datum dodání:</w:t>
            </w:r>
          </w:p>
          <w:p w14:paraId="30155F1F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EEF0553" w14:textId="77777777" w:rsidR="00CA0FFE" w:rsidRPr="00B17F0F" w:rsidRDefault="0029550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  </w:t>
            </w:r>
            <w:r w:rsidR="005E4AC9" w:rsidRPr="00B17F0F">
              <w:rPr>
                <w:rFonts w:ascii="Arial" w:hAnsi="Arial" w:cs="Arial"/>
              </w:rPr>
              <w:t>6. 11. 2023</w:t>
            </w:r>
          </w:p>
          <w:p w14:paraId="72AC0B8E" w14:textId="77777777" w:rsidR="00CA0FFE" w:rsidRPr="00B17F0F" w:rsidRDefault="005E4AC9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15. 11. 2023</w:t>
            </w:r>
          </w:p>
          <w:p w14:paraId="4D442E96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C0ED4" w14:textId="77777777" w:rsidR="00CA0FFE" w:rsidRPr="00B17F0F" w:rsidRDefault="00CA0FFE">
            <w:pPr>
              <w:rPr>
                <w:rFonts w:ascii="Arial" w:hAnsi="Arial" w:cs="Arial"/>
              </w:rPr>
            </w:pPr>
          </w:p>
        </w:tc>
      </w:tr>
      <w:tr w:rsidR="00CA0FFE" w:rsidRPr="00B17F0F" w14:paraId="3EF78CF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C0D" w14:textId="77777777" w:rsidR="0057754B" w:rsidRPr="00B17F0F" w:rsidRDefault="0057754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EDDA36C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Dobrý den,</w:t>
            </w:r>
          </w:p>
          <w:p w14:paraId="17D36B3C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4C5A029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objednáváme u vás dobití bodů na karty </w:t>
            </w:r>
            <w:proofErr w:type="spellStart"/>
            <w:r w:rsidR="00177267" w:rsidRPr="00B17F0F">
              <w:rPr>
                <w:rFonts w:ascii="Arial" w:hAnsi="Arial" w:cs="Arial"/>
              </w:rPr>
              <w:t>eBenefity</w:t>
            </w:r>
            <w:proofErr w:type="spellEnd"/>
            <w:r w:rsidRPr="00B17F0F">
              <w:rPr>
                <w:rFonts w:ascii="Arial" w:hAnsi="Arial" w:cs="Arial"/>
              </w:rPr>
              <w:t xml:space="preserve"> pro 12</w:t>
            </w:r>
            <w:r w:rsidR="005E4AC9" w:rsidRPr="00B17F0F">
              <w:rPr>
                <w:rFonts w:ascii="Arial" w:hAnsi="Arial" w:cs="Arial"/>
              </w:rPr>
              <w:t>1</w:t>
            </w:r>
            <w:r w:rsidRPr="00B17F0F">
              <w:rPr>
                <w:rFonts w:ascii="Arial" w:hAnsi="Arial" w:cs="Arial"/>
              </w:rPr>
              <w:t xml:space="preserve"> našich zaměstnanců, každému </w:t>
            </w:r>
            <w:r w:rsidR="005E4AC9" w:rsidRPr="00B17F0F">
              <w:rPr>
                <w:rFonts w:ascii="Arial" w:hAnsi="Arial" w:cs="Arial"/>
              </w:rPr>
              <w:t>1</w:t>
            </w:r>
            <w:r w:rsidRPr="00B17F0F">
              <w:rPr>
                <w:rFonts w:ascii="Arial" w:hAnsi="Arial" w:cs="Arial"/>
              </w:rPr>
              <w:t xml:space="preserve"> 000 Kč</w:t>
            </w:r>
            <w:r w:rsidR="0029550E" w:rsidRPr="00B17F0F">
              <w:rPr>
                <w:rFonts w:ascii="Arial" w:hAnsi="Arial" w:cs="Arial"/>
              </w:rPr>
              <w:t xml:space="preserve">, tj. celkem </w:t>
            </w:r>
            <w:r w:rsidR="005E4AC9" w:rsidRPr="00B17F0F">
              <w:rPr>
                <w:rFonts w:ascii="Arial" w:hAnsi="Arial" w:cs="Arial"/>
              </w:rPr>
              <w:t>121</w:t>
            </w:r>
            <w:r w:rsidR="0029550E" w:rsidRPr="00B17F0F">
              <w:rPr>
                <w:rFonts w:ascii="Arial" w:hAnsi="Arial" w:cs="Arial"/>
              </w:rPr>
              <w:t> 000 Kč.</w:t>
            </w:r>
          </w:p>
          <w:p w14:paraId="4C9E03AF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50032A7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3A427F4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Děkuji.</w:t>
            </w:r>
          </w:p>
          <w:p w14:paraId="5B9D9C12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87955F9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S pozdravem</w:t>
            </w:r>
          </w:p>
          <w:p w14:paraId="71E41FD3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7A5D0D8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F49DD97" w14:textId="77777777" w:rsidR="00030EDF" w:rsidRPr="00B17F0F" w:rsidRDefault="00030EDF" w:rsidP="00030ED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JUDr. Radka Heresová</w:t>
            </w:r>
          </w:p>
          <w:p w14:paraId="1FC6ABA5" w14:textId="77777777" w:rsidR="00030EDF" w:rsidRPr="00B17F0F" w:rsidRDefault="00030EDF" w:rsidP="00030ED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předsedkyně okresního soudu</w:t>
            </w:r>
          </w:p>
          <w:p w14:paraId="23B39EDA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CE1D6BB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CA0FFE" w:rsidRPr="00B17F0F" w14:paraId="298FE258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8A392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17F0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17F0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7F3D4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  <w:r w:rsidRPr="00B17F0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1D30B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  <w:r w:rsidRPr="00B17F0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A54B2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  <w:r w:rsidRPr="00B17F0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FEB0DDB" w14:textId="77777777" w:rsidR="00CA0FFE" w:rsidRPr="00B17F0F" w:rsidRDefault="00CA0F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CA0FFE" w:rsidRPr="00B17F0F" w14:paraId="51026BE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7F53C3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BD4B6F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dobití bodů na karty FKSP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03DB3B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DFE54A7" w14:textId="77777777" w:rsidR="00CA0FFE" w:rsidRPr="00B17F0F" w:rsidRDefault="00CA0FFE" w:rsidP="0029550E">
            <w:pPr>
              <w:jc w:val="right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12</w:t>
            </w:r>
            <w:r w:rsidR="005E4AC9" w:rsidRPr="00B17F0F">
              <w:rPr>
                <w:rFonts w:ascii="Arial" w:hAnsi="Arial" w:cs="Arial"/>
              </w:rPr>
              <w:t>1</w:t>
            </w:r>
            <w:r w:rsidRPr="00B17F0F">
              <w:rPr>
                <w:rFonts w:ascii="Arial" w:hAnsi="Arial" w:cs="Arial"/>
              </w:rPr>
              <w:t>,00</w:t>
            </w:r>
          </w:p>
        </w:tc>
      </w:tr>
    </w:tbl>
    <w:p w14:paraId="64F3343E" w14:textId="77777777" w:rsidR="00CA0FFE" w:rsidRPr="00B17F0F" w:rsidRDefault="00CA0FFE"/>
    <w:p w14:paraId="612823DC" w14:textId="77777777" w:rsidR="00CA0FFE" w:rsidRPr="00B17F0F" w:rsidRDefault="00CA0FFE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693"/>
        <w:gridCol w:w="2905"/>
      </w:tblGrid>
      <w:tr w:rsidR="00CA0FFE" w:rsidRPr="00B17F0F" w14:paraId="5D2CC437" w14:textId="77777777" w:rsidTr="005E4AC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9FE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Počet příloh: 0</w:t>
            </w:r>
          </w:p>
          <w:p w14:paraId="51C494C4" w14:textId="77777777" w:rsidR="00CA0FFE" w:rsidRPr="00B17F0F" w:rsidRDefault="00CA0F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C07D4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Vyřizuje:</w:t>
            </w:r>
          </w:p>
          <w:p w14:paraId="00154E0D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Telefon:</w:t>
            </w:r>
          </w:p>
          <w:p w14:paraId="4C5FE9EA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Fax: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DA1C2" w14:textId="6E949EB9" w:rsidR="00CA0FFE" w:rsidRPr="00B17F0F" w:rsidRDefault="00841B26">
            <w:pPr>
              <w:rPr>
                <w:rFonts w:ascii="Arial" w:hAnsi="Arial" w:cs="Arial"/>
              </w:rPr>
            </w:pPr>
            <w:r w:rsidRPr="00841B26">
              <w:rPr>
                <w:rFonts w:ascii="Arial" w:hAnsi="Arial" w:cs="Arial"/>
                <w:highlight w:val="black"/>
              </w:rPr>
              <w:t>XXXXXXXXXXX</w:t>
            </w:r>
          </w:p>
          <w:p w14:paraId="3853583C" w14:textId="46B4DA76" w:rsidR="00CA0FFE" w:rsidRPr="00B17F0F" w:rsidRDefault="00841B26">
            <w:pPr>
              <w:rPr>
                <w:rFonts w:ascii="Arial" w:hAnsi="Arial" w:cs="Arial"/>
              </w:rPr>
            </w:pPr>
            <w:r w:rsidRPr="00841B26">
              <w:rPr>
                <w:rFonts w:ascii="Arial" w:hAnsi="Arial" w:cs="Arial"/>
                <w:highlight w:val="black"/>
              </w:rPr>
              <w:t>XXXXXXXXXXX</w:t>
            </w:r>
          </w:p>
          <w:p w14:paraId="706CB795" w14:textId="410DD1B5" w:rsidR="00CA0FFE" w:rsidRPr="00B17F0F" w:rsidRDefault="00841B26">
            <w:pPr>
              <w:rPr>
                <w:rFonts w:ascii="Arial" w:hAnsi="Arial" w:cs="Arial"/>
              </w:rPr>
            </w:pPr>
            <w:r w:rsidRPr="00841B26">
              <w:rPr>
                <w:rFonts w:ascii="Arial" w:hAnsi="Arial" w:cs="Arial"/>
                <w:highlight w:val="black"/>
              </w:rPr>
              <w:t>XXXXXXXXXXX</w:t>
            </w:r>
          </w:p>
          <w:p w14:paraId="15CBBB67" w14:textId="77777777" w:rsidR="00CA0FFE" w:rsidRPr="00B17F0F" w:rsidRDefault="00CA0FF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407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Razítko a podpis:</w:t>
            </w:r>
          </w:p>
          <w:p w14:paraId="1ABE6624" w14:textId="77777777" w:rsidR="005E4AC9" w:rsidRDefault="00841B26">
            <w:pPr>
              <w:rPr>
                <w:rFonts w:ascii="Arial" w:hAnsi="Arial" w:cs="Arial"/>
              </w:rPr>
            </w:pPr>
            <w:r w:rsidRPr="00841B26">
              <w:rPr>
                <w:rFonts w:ascii="Arial" w:hAnsi="Arial" w:cs="Arial"/>
                <w:highlight w:val="black"/>
              </w:rPr>
              <w:t>XXXXXXXXXXX</w:t>
            </w:r>
          </w:p>
          <w:p w14:paraId="2F2FF091" w14:textId="6A8BA48F" w:rsidR="00841B26" w:rsidRPr="00B17F0F" w:rsidRDefault="00841B26">
            <w:pPr>
              <w:rPr>
                <w:rFonts w:ascii="Arial" w:hAnsi="Arial" w:cs="Arial"/>
              </w:rPr>
            </w:pPr>
            <w:r w:rsidRPr="00841B26">
              <w:rPr>
                <w:rFonts w:ascii="Arial" w:hAnsi="Arial" w:cs="Arial"/>
                <w:highlight w:val="black"/>
              </w:rPr>
              <w:t>XXXXXXXXXXX</w:t>
            </w:r>
          </w:p>
        </w:tc>
      </w:tr>
    </w:tbl>
    <w:p w14:paraId="19704E25" w14:textId="77777777" w:rsidR="00CA0FFE" w:rsidRPr="00B17F0F" w:rsidRDefault="00CA0FFE">
      <w:pPr>
        <w:rPr>
          <w:rFonts w:ascii="Arial" w:hAnsi="Arial" w:cs="Arial"/>
        </w:rPr>
      </w:pPr>
    </w:p>
    <w:p w14:paraId="0472A4F5" w14:textId="77777777" w:rsidR="00CA0FFE" w:rsidRPr="00B17F0F" w:rsidRDefault="00CA0FFE">
      <w:pPr>
        <w:rPr>
          <w:rFonts w:ascii="Arial" w:hAnsi="Arial" w:cs="Arial"/>
        </w:rPr>
      </w:pPr>
    </w:p>
    <w:sectPr w:rsidR="00CA0FFE" w:rsidRPr="00B17F0F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3EA3" w14:textId="77777777" w:rsidR="003A738B" w:rsidRDefault="003A738B">
      <w:r>
        <w:separator/>
      </w:r>
    </w:p>
  </w:endnote>
  <w:endnote w:type="continuationSeparator" w:id="0">
    <w:p w14:paraId="0B86B59C" w14:textId="77777777" w:rsidR="003A738B" w:rsidRDefault="003A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2C7E" w14:textId="77777777" w:rsidR="003A738B" w:rsidRDefault="003A738B">
      <w:r>
        <w:separator/>
      </w:r>
    </w:p>
  </w:footnote>
  <w:footnote w:type="continuationSeparator" w:id="0">
    <w:p w14:paraId="4C9A2E05" w14:textId="77777777" w:rsidR="003A738B" w:rsidRDefault="003A7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11985522"/>
  </w:docVars>
  <w:rsids>
    <w:rsidRoot w:val="0057754B"/>
    <w:rsid w:val="00030EDF"/>
    <w:rsid w:val="0007796B"/>
    <w:rsid w:val="00177267"/>
    <w:rsid w:val="0029550E"/>
    <w:rsid w:val="003A738B"/>
    <w:rsid w:val="0057754B"/>
    <w:rsid w:val="005E4AC9"/>
    <w:rsid w:val="006623AD"/>
    <w:rsid w:val="007C0CC2"/>
    <w:rsid w:val="007E1D8C"/>
    <w:rsid w:val="00841B26"/>
    <w:rsid w:val="00B17F0F"/>
    <w:rsid w:val="00CA0FFE"/>
    <w:rsid w:val="00CD7CB0"/>
    <w:rsid w:val="00D4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29F9D"/>
  <w14:defaultImageDpi w14:val="0"/>
  <w15:docId w15:val="{5ED93237-7CDC-4CC1-A22C-CE87D84A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75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77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5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117</Words>
  <Characters>696</Characters>
  <Application>Microsoft Office Word</Application>
  <DocSecurity>0</DocSecurity>
  <Lines>5</Lines>
  <Paragraphs>1</Paragraphs>
  <ScaleCrop>false</ScaleCrop>
  <Company>CCA Systems a.s.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2023-11-06T11:15:00Z</cp:lastPrinted>
  <dcterms:created xsi:type="dcterms:W3CDTF">2023-11-06T13:58:00Z</dcterms:created>
  <dcterms:modified xsi:type="dcterms:W3CDTF">2023-11-06T13:58:00Z</dcterms:modified>
</cp:coreProperties>
</file>