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D13">
              <w:rPr>
                <w:rFonts w:ascii="Arial" w:hAnsi="Arial" w:cs="Arial"/>
                <w:sz w:val="28"/>
                <w:szCs w:val="28"/>
              </w:rPr>
              <w:t>418/1/23/1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720D1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SEAP Rokycany s. r. 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720D1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Pátku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122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Rokycany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720D1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47718374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720D1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CZ47718374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657B1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</w:t>
            </w:r>
            <w:proofErr w:type="spellEnd"/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720D1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Energetický posudek budovy č. 5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20D1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31. 10. 2023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20D13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1.Energetický posudek budovy č. 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103 000,00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103 000,00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20D1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124 630,00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20D1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124 630,00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657B1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20D1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24. 10. 2023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657B1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720D13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24. 10. 2023</w:t>
            </w:r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657B1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</w:t>
            </w:r>
            <w:proofErr w:type="spellEnd"/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657B1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657B1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</w:t>
            </w:r>
            <w:proofErr w:type="spellEnd"/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faktur:   </w:t>
            </w:r>
            <w:r w:rsidR="00657B14">
              <w:rPr>
                <w:rFonts w:ascii="Arial" w:hAnsi="Arial" w:cs="Arial"/>
                <w:b/>
                <w:sz w:val="20"/>
                <w:szCs w:val="20"/>
              </w:rPr>
              <w:t>xxxxxxxxxxxxxxxxxx</w:t>
            </w:r>
            <w:bookmarkStart w:id="0" w:name="_GoBack"/>
            <w:bookmarkEnd w:id="0"/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13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67277"/>
    <w:rsid w:val="00585F8D"/>
    <w:rsid w:val="005867EF"/>
    <w:rsid w:val="005F7745"/>
    <w:rsid w:val="00657B14"/>
    <w:rsid w:val="0068269D"/>
    <w:rsid w:val="006B759F"/>
    <w:rsid w:val="00720D13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0876F"/>
  <w15:docId w15:val="{23E90C08-C450-4762-AF2B-9F25D75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1</TotalTime>
  <Pages>1</Pages>
  <Words>171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1181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2023-11-06T11:07:00Z</cp:lastPrinted>
  <dcterms:created xsi:type="dcterms:W3CDTF">2023-11-06T12:23:00Z</dcterms:created>
  <dcterms:modified xsi:type="dcterms:W3CDTF">2023-11-06T12:23:00Z</dcterms:modified>
</cp:coreProperties>
</file>