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7467E">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7467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7467E">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7467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7467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7467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7467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7467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67E"/>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3AC4A-D4FC-4412-82E6-0E6DA49DC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Lauferová Miroslava</cp:lastModifiedBy>
  <cp:revision>2</cp:revision>
  <cp:lastPrinted>2016-05-17T10:52:00Z</cp:lastPrinted>
  <dcterms:created xsi:type="dcterms:W3CDTF">2023-11-06T09:05:00Z</dcterms:created>
  <dcterms:modified xsi:type="dcterms:W3CDTF">2023-11-06T09:05:00Z</dcterms:modified>
</cp:coreProperties>
</file>