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924D" w14:textId="7C8BA84E" w:rsidR="00335580" w:rsidRDefault="00335580" w:rsidP="004238D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00F85" w14:paraId="27F2FE9B" w14:textId="77777777" w:rsidTr="00113505">
        <w:tc>
          <w:tcPr>
            <w:tcW w:w="3403" w:type="dxa"/>
          </w:tcPr>
          <w:p w14:paraId="6F663725" w14:textId="0589D4BD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3F5E83CC" w14:textId="60542EF2" w:rsidR="00C00F85" w:rsidRDefault="004B7168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1961/23</w:t>
            </w:r>
            <w:bookmarkStart w:id="0" w:name="_GoBack"/>
            <w:bookmarkEnd w:id="0"/>
            <w:r w:rsidR="00B45520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C00F85" w14:paraId="0B38F697" w14:textId="77777777" w:rsidTr="00113505">
        <w:tc>
          <w:tcPr>
            <w:tcW w:w="3403" w:type="dxa"/>
          </w:tcPr>
          <w:p w14:paraId="301E3D74" w14:textId="1548F1C1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13284703" w14:textId="1C2AF6C0" w:rsidR="00C00F85" w:rsidRDefault="001B0E28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C00F85" w14:paraId="4E7F3904" w14:textId="77777777" w:rsidTr="00113505">
        <w:tc>
          <w:tcPr>
            <w:tcW w:w="3403" w:type="dxa"/>
          </w:tcPr>
          <w:p w14:paraId="2358B0AF" w14:textId="418BF8C5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1C7EFB66" w14:textId="09600B80" w:rsidR="00C00F85" w:rsidRDefault="00B45520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00F85" w14:paraId="4B6BB9C2" w14:textId="77777777" w:rsidTr="00113505">
        <w:tc>
          <w:tcPr>
            <w:tcW w:w="3403" w:type="dxa"/>
          </w:tcPr>
          <w:p w14:paraId="01BB3ACE" w14:textId="500507A5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</w:t>
            </w:r>
            <w:r w:rsidR="006E6D2E">
              <w:rPr>
                <w:rFonts w:asciiTheme="minorHAnsi" w:hAnsiTheme="minorHAnsi" w:cstheme="minorHAnsi"/>
                <w:sz w:val="24"/>
                <w:szCs w:val="24"/>
              </w:rPr>
              <w:t xml:space="preserve"> vč. DPH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14:paraId="06CB96FA" w14:textId="66007057" w:rsidR="00C00F85" w:rsidRPr="001B0E28" w:rsidRDefault="001B0E28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E28">
              <w:rPr>
                <w:rFonts w:ascii="Calibri" w:hAnsi="Calibri" w:cs="Calibri"/>
                <w:bCs/>
                <w:sz w:val="22"/>
                <w:szCs w:val="22"/>
              </w:rPr>
              <w:t>214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B0E28">
              <w:rPr>
                <w:rFonts w:ascii="Calibri" w:hAnsi="Calibri" w:cs="Calibri"/>
                <w:bCs/>
                <w:sz w:val="22"/>
                <w:szCs w:val="22"/>
              </w:rPr>
              <w:t>179,1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Pr="001B0E28">
              <w:rPr>
                <w:rFonts w:ascii="Calibri" w:hAnsi="Calibri" w:cs="Calibri"/>
                <w:bCs/>
                <w:sz w:val="22"/>
                <w:szCs w:val="22"/>
              </w:rPr>
              <w:t xml:space="preserve"> Kč</w:t>
            </w:r>
          </w:p>
        </w:tc>
      </w:tr>
      <w:tr w:rsidR="00C00F85" w14:paraId="75172BA7" w14:textId="77777777" w:rsidTr="00113505">
        <w:tc>
          <w:tcPr>
            <w:tcW w:w="3403" w:type="dxa"/>
          </w:tcPr>
          <w:p w14:paraId="0082943F" w14:textId="69AA42FC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6" w:type="dxa"/>
          </w:tcPr>
          <w:p w14:paraId="2C7DE717" w14:textId="77777777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1044B5" w14:textId="61D68A80" w:rsidR="00BC1132" w:rsidRDefault="00945BA9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14:paraId="032D7006" w14:textId="77777777" w:rsidTr="00945BA9">
        <w:tc>
          <w:tcPr>
            <w:tcW w:w="4820" w:type="dxa"/>
          </w:tcPr>
          <w:p w14:paraId="1FFE61C4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200C1C66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71B9D764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</w:tcPr>
          <w:p w14:paraId="5D4C974A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5E54C8B9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Petr Hovorka</w:t>
            </w:r>
          </w:p>
          <w:p w14:paraId="2F449BC1" w14:textId="3611CBCD" w:rsidR="00335580" w:rsidRDefault="00335580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35580">
              <w:rPr>
                <w:rFonts w:asciiTheme="minorHAnsi" w:hAnsiTheme="minorHAnsi" w:cstheme="minorHAnsi"/>
                <w:sz w:val="24"/>
                <w:szCs w:val="24"/>
              </w:rPr>
              <w:t>Kostelní Lhot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35580">
              <w:rPr>
                <w:rFonts w:asciiTheme="minorHAnsi" w:hAnsiTheme="minorHAnsi" w:cstheme="minorHAnsi"/>
                <w:sz w:val="24"/>
                <w:szCs w:val="24"/>
              </w:rPr>
              <w:t xml:space="preserve"> 288</w:t>
            </w:r>
          </w:p>
          <w:p w14:paraId="63C44852" w14:textId="7247EFAC" w:rsidR="00335580" w:rsidRDefault="00335580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289 12  Sadská</w:t>
            </w:r>
          </w:p>
          <w:p w14:paraId="75A54F0D" w14:textId="0D952F4F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IČ: 61880884</w:t>
            </w:r>
          </w:p>
          <w:p w14:paraId="01891669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2BC007C" w14:textId="1FB5D9A0" w:rsidR="00945BA9" w:rsidRDefault="00945BA9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E6A93D6" w14:textId="3FDFC55B" w:rsidR="00B60579" w:rsidRPr="00B60579" w:rsidRDefault="00B60579" w:rsidP="004238DA">
      <w:pPr>
        <w:rPr>
          <w:rFonts w:asciiTheme="minorHAnsi" w:hAnsiTheme="minorHAnsi" w:cstheme="minorHAnsi"/>
          <w:bCs/>
          <w:sz w:val="24"/>
          <w:szCs w:val="24"/>
        </w:rPr>
      </w:pPr>
      <w:r w:rsidRPr="00B60579">
        <w:rPr>
          <w:rFonts w:asciiTheme="minorHAnsi" w:hAnsiTheme="minorHAnsi" w:cstheme="minorHAnsi"/>
          <w:bCs/>
          <w:sz w:val="24"/>
          <w:szCs w:val="24"/>
        </w:rPr>
        <w:t>Na základě zaslané cenové nabídky objednáváme následující zboží:</w:t>
      </w:r>
    </w:p>
    <w:p w14:paraId="04A2FBFC" w14:textId="77777777" w:rsidR="00945BA9" w:rsidRPr="00945BA9" w:rsidRDefault="00945BA9" w:rsidP="00945BA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3"/>
        <w:gridCol w:w="1068"/>
        <w:gridCol w:w="2314"/>
        <w:gridCol w:w="2715"/>
      </w:tblGrid>
      <w:tr w:rsidR="001B0E28" w:rsidRPr="001B0E28" w14:paraId="2E148ACD" w14:textId="77777777" w:rsidTr="001B0E28">
        <w:trPr>
          <w:trHeight w:val="319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4AD4" w14:textId="77777777" w:rsidR="001B0E28" w:rsidRPr="001B0E28" w:rsidRDefault="001B0E28" w:rsidP="001B0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E28">
              <w:rPr>
                <w:rFonts w:ascii="Calibri" w:hAnsi="Calibri" w:cs="Calibr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A7AC" w14:textId="77777777" w:rsidR="001B0E28" w:rsidRPr="001B0E28" w:rsidRDefault="001B0E28" w:rsidP="001B0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E28">
              <w:rPr>
                <w:rFonts w:ascii="Calibri" w:hAnsi="Calibri" w:cs="Calibri"/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2050" w14:textId="77777777" w:rsidR="001B0E28" w:rsidRPr="001B0E28" w:rsidRDefault="001B0E28" w:rsidP="001B0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E28">
              <w:rPr>
                <w:rFonts w:ascii="Calibri" w:hAnsi="Calibri" w:cs="Calibri"/>
                <w:b/>
                <w:bCs/>
                <w:sz w:val="22"/>
                <w:szCs w:val="22"/>
              </w:rPr>
              <w:t>cena/kus s DPH Kč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8B0F" w14:textId="77777777" w:rsidR="001B0E28" w:rsidRPr="001B0E28" w:rsidRDefault="001B0E28" w:rsidP="001B0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E28">
              <w:rPr>
                <w:rFonts w:ascii="Calibri" w:hAnsi="Calibri" w:cs="Calibri"/>
                <w:b/>
                <w:bCs/>
                <w:sz w:val="22"/>
                <w:szCs w:val="22"/>
              </w:rPr>
              <w:t>cena celkem s DPH Kč</w:t>
            </w:r>
          </w:p>
        </w:tc>
      </w:tr>
      <w:tr w:rsidR="001B0E28" w:rsidRPr="001B0E28" w14:paraId="0AA83E6E" w14:textId="77777777" w:rsidTr="001B0E28">
        <w:trPr>
          <w:trHeight w:val="282"/>
        </w:trPr>
        <w:tc>
          <w:tcPr>
            <w:tcW w:w="3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B7D5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Alex na podlahy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4CA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A08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99,9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AB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1198,8</w:t>
            </w:r>
          </w:p>
        </w:tc>
      </w:tr>
      <w:tr w:rsidR="001B0E28" w:rsidRPr="001B0E28" w14:paraId="3D0D5824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CB9D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Aviváž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515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219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109,9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C28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2527,7</w:t>
            </w:r>
          </w:p>
        </w:tc>
      </w:tr>
      <w:tr w:rsidR="001B0E28" w:rsidRPr="001B0E28" w14:paraId="3EDA9920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3605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Čistič automatické pračky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289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22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33B3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169,9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23C3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3737,8</w:t>
            </w:r>
          </w:p>
        </w:tc>
      </w:tr>
      <w:tr w:rsidR="001B0E28" w:rsidRPr="001B0E28" w14:paraId="396F17B8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3DAF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Čistič do myčky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5357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16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189C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159,9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D0A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2558,4</w:t>
            </w:r>
          </w:p>
        </w:tc>
      </w:tr>
      <w:tr w:rsidR="001B0E28" w:rsidRPr="001B0E28" w14:paraId="3926E13A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B626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Čistič na okna (</w:t>
            </w:r>
            <w:proofErr w:type="spellStart"/>
            <w:r w:rsidRPr="001B0E28">
              <w:rPr>
                <w:rFonts w:ascii="Calibri" w:hAnsi="Calibri" w:cs="Calibri"/>
              </w:rPr>
              <w:t>Clin</w:t>
            </w:r>
            <w:proofErr w:type="spellEnd"/>
            <w:r w:rsidRPr="001B0E28">
              <w:rPr>
                <w:rFonts w:ascii="Calibri" w:hAnsi="Calibri" w:cs="Calibri"/>
              </w:rPr>
              <w:t xml:space="preserve"> s pumpičkou)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B482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BDD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64,9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8A92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908,6</w:t>
            </w:r>
          </w:p>
        </w:tc>
      </w:tr>
      <w:tr w:rsidR="001B0E28" w:rsidRPr="001B0E28" w14:paraId="79A4D5E0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2DE9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Čistič na okna (</w:t>
            </w:r>
            <w:proofErr w:type="spellStart"/>
            <w:r w:rsidRPr="001B0E28">
              <w:rPr>
                <w:rFonts w:ascii="Calibri" w:hAnsi="Calibri" w:cs="Calibri"/>
              </w:rPr>
              <w:t>Clin</w:t>
            </w:r>
            <w:proofErr w:type="spellEnd"/>
            <w:r w:rsidRPr="001B0E28">
              <w:rPr>
                <w:rFonts w:ascii="Calibri" w:hAnsi="Calibri" w:cs="Calibri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1432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7FC2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64,9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F4C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194,7</w:t>
            </w:r>
          </w:p>
        </w:tc>
      </w:tr>
      <w:tr w:rsidR="001B0E28" w:rsidRPr="001B0E28" w14:paraId="12C3F0AF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F32D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Destilovaná voda 5l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E87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7613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840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499</w:t>
            </w:r>
          </w:p>
        </w:tc>
      </w:tr>
      <w:tr w:rsidR="001B0E28" w:rsidRPr="001B0E28" w14:paraId="0C1F68D8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26A5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 xml:space="preserve">Dezinfekce na prádlo - </w:t>
            </w:r>
            <w:proofErr w:type="spellStart"/>
            <w:r w:rsidRPr="001B0E28">
              <w:rPr>
                <w:rFonts w:ascii="Calibri" w:hAnsi="Calibri" w:cs="Calibri"/>
              </w:rPr>
              <w:t>Sanytol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3CD7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22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71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149,9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25D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3297,8</w:t>
            </w:r>
          </w:p>
        </w:tc>
      </w:tr>
      <w:tr w:rsidR="001B0E28" w:rsidRPr="001B0E28" w14:paraId="2227C82B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D680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 xml:space="preserve">Dezinfekce vzduchu - </w:t>
            </w:r>
            <w:proofErr w:type="spellStart"/>
            <w:r w:rsidRPr="001B0E28">
              <w:rPr>
                <w:rFonts w:ascii="Calibri" w:hAnsi="Calibri" w:cs="Calibri"/>
              </w:rPr>
              <w:t>Sanytol</w:t>
            </w:r>
            <w:proofErr w:type="spellEnd"/>
            <w:r w:rsidRPr="001B0E28">
              <w:rPr>
                <w:rFonts w:ascii="Calibri" w:hAnsi="Calibri" w:cs="Calibri"/>
              </w:rPr>
              <w:t xml:space="preserve"> - sprej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B08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37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4EE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99,9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241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3696,3</w:t>
            </w:r>
          </w:p>
        </w:tc>
      </w:tr>
      <w:tr w:rsidR="001B0E28" w:rsidRPr="001B0E28" w14:paraId="64DD7220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D63C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proofErr w:type="spellStart"/>
            <w:r w:rsidRPr="001B0E28">
              <w:rPr>
                <w:rFonts w:ascii="Calibri" w:hAnsi="Calibri" w:cs="Calibri"/>
              </w:rPr>
              <w:t>Fixinela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B9F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16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812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FDD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798,4</w:t>
            </w:r>
          </w:p>
        </w:tc>
      </w:tr>
      <w:tr w:rsidR="001B0E28" w:rsidRPr="001B0E28" w14:paraId="5C39C3E2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13BD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proofErr w:type="spellStart"/>
            <w:r w:rsidRPr="001B0E28">
              <w:rPr>
                <w:rFonts w:ascii="Calibri" w:hAnsi="Calibri" w:cs="Calibri"/>
              </w:rPr>
              <w:t>Fixinela</w:t>
            </w:r>
            <w:proofErr w:type="spellEnd"/>
            <w:r w:rsidRPr="001B0E28">
              <w:rPr>
                <w:rFonts w:ascii="Calibri" w:hAnsi="Calibri" w:cs="Calibri"/>
              </w:rPr>
              <w:t xml:space="preserve"> - sprej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F28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2013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69,9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5C7C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1467,9</w:t>
            </w:r>
          </w:p>
        </w:tc>
      </w:tr>
      <w:tr w:rsidR="001B0E28" w:rsidRPr="001B0E28" w14:paraId="5254F0D3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8FD7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Hadr na úklid - oranžový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03A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17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ABC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10D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423,3</w:t>
            </w:r>
          </w:p>
        </w:tc>
      </w:tr>
      <w:tr w:rsidR="001B0E28" w:rsidRPr="001B0E28" w14:paraId="17D890DD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B2C2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Hadřík na mytí (balení po 3ks)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89B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52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88D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E1F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1294,8</w:t>
            </w:r>
          </w:p>
        </w:tc>
      </w:tr>
      <w:tr w:rsidR="001B0E28" w:rsidRPr="001B0E28" w14:paraId="0CFC0661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1BC4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Houbičky na nádobí (10ks)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11D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EEB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2C3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1054,7</w:t>
            </w:r>
          </w:p>
        </w:tc>
      </w:tr>
      <w:tr w:rsidR="001B0E28" w:rsidRPr="001B0E28" w14:paraId="0C7DB2DC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8204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Hydroxid sodný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7EF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58E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109,9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B83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439,6</w:t>
            </w:r>
          </w:p>
        </w:tc>
      </w:tr>
      <w:tr w:rsidR="001B0E28" w:rsidRPr="001B0E28" w14:paraId="27AA7FE3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6C53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Chloramin T 1kg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9427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7A81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389,9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74A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2729,3</w:t>
            </w:r>
          </w:p>
        </w:tc>
      </w:tr>
      <w:tr w:rsidR="001B0E28" w:rsidRPr="001B0E28" w14:paraId="2D5000F5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E5CE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proofErr w:type="spellStart"/>
            <w:r w:rsidRPr="001B0E28">
              <w:rPr>
                <w:rFonts w:ascii="Calibri" w:hAnsi="Calibri" w:cs="Calibri"/>
              </w:rPr>
              <w:t>Incidin</w:t>
            </w:r>
            <w:proofErr w:type="spellEnd"/>
            <w:r w:rsidRPr="001B0E28">
              <w:rPr>
                <w:rFonts w:ascii="Calibri" w:hAnsi="Calibri" w:cs="Calibri"/>
              </w:rPr>
              <w:t xml:space="preserve"> </w:t>
            </w:r>
            <w:proofErr w:type="spellStart"/>
            <w:r w:rsidRPr="001B0E28">
              <w:rPr>
                <w:rFonts w:ascii="Calibri" w:hAnsi="Calibri" w:cs="Calibri"/>
              </w:rPr>
              <w:t>liquid</w:t>
            </w:r>
            <w:proofErr w:type="spellEnd"/>
            <w:r w:rsidRPr="001B0E28">
              <w:rPr>
                <w:rFonts w:ascii="Calibri" w:hAnsi="Calibri" w:cs="Calibri"/>
              </w:rPr>
              <w:t xml:space="preserve"> 5l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EE7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5B3E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1649,9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37B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6599,6</w:t>
            </w:r>
          </w:p>
        </w:tc>
      </w:tr>
      <w:tr w:rsidR="001B0E28" w:rsidRPr="001B0E28" w14:paraId="65C9D8F0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878D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Jar 1l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102C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742E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B67E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3995</w:t>
            </w:r>
          </w:p>
        </w:tc>
      </w:tr>
      <w:tr w:rsidR="001B0E28" w:rsidRPr="001B0E28" w14:paraId="0F275D33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4EE0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Kapesník 100ks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992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51D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08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1867,5</w:t>
            </w:r>
          </w:p>
        </w:tc>
      </w:tr>
      <w:tr w:rsidR="001B0E28" w:rsidRPr="001B0E28" w14:paraId="4C0849B2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1742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Leštidlo do myčky (1l)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45D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22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6DDF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139,9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EE42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3077,8</w:t>
            </w:r>
          </w:p>
        </w:tc>
      </w:tr>
      <w:tr w:rsidR="001B0E28" w:rsidRPr="001B0E28" w14:paraId="07E1657A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04E8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Mikrotenové sáčky svačinové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30E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22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6BEE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6B05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657,8</w:t>
            </w:r>
          </w:p>
        </w:tc>
      </w:tr>
      <w:tr w:rsidR="001B0E28" w:rsidRPr="001B0E28" w14:paraId="6FE7A161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B7CF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proofErr w:type="spellStart"/>
            <w:r w:rsidRPr="001B0E28">
              <w:rPr>
                <w:rFonts w:ascii="Calibri" w:hAnsi="Calibri" w:cs="Calibri"/>
              </w:rPr>
              <w:t>Mr</w:t>
            </w:r>
            <w:proofErr w:type="spellEnd"/>
            <w:r w:rsidRPr="001B0E28">
              <w:rPr>
                <w:rFonts w:ascii="Calibri" w:hAnsi="Calibri" w:cs="Calibri"/>
              </w:rPr>
              <w:t xml:space="preserve"> Proper 5l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6CC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A30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269,9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E943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809,7</w:t>
            </w:r>
          </w:p>
        </w:tc>
      </w:tr>
      <w:tr w:rsidR="001B0E28" w:rsidRPr="001B0E28" w14:paraId="470A7793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F19D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Odpadkové pytle 35l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D2C1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EAD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F553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2617,5</w:t>
            </w:r>
          </w:p>
        </w:tc>
      </w:tr>
      <w:tr w:rsidR="001B0E28" w:rsidRPr="001B0E28" w14:paraId="5718CDE0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1725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Odpadkové pytle 45l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D0F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F2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AAD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2695,5</w:t>
            </w:r>
          </w:p>
        </w:tc>
      </w:tr>
      <w:tr w:rsidR="001B0E28" w:rsidRPr="001B0E28" w14:paraId="344768CC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FE10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 xml:space="preserve">Odpadkové pytle 60l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70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82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0B6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9E8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2861,8</w:t>
            </w:r>
          </w:p>
        </w:tc>
      </w:tr>
      <w:tr w:rsidR="001B0E28" w:rsidRPr="001B0E28" w14:paraId="6117A878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1AD9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Odpadkové pytle 60l zatahovací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CE4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2C4C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236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2617,5</w:t>
            </w:r>
          </w:p>
        </w:tc>
      </w:tr>
      <w:tr w:rsidR="001B0E28" w:rsidRPr="001B0E28" w14:paraId="7B7C6710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F34F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Osvěžovač vzduchu sprej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73C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94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41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84,9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C1F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7980,6</w:t>
            </w:r>
          </w:p>
        </w:tc>
      </w:tr>
      <w:tr w:rsidR="001B0E28" w:rsidRPr="001B0E28" w14:paraId="13ABA0FE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C972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 xml:space="preserve">Papírové ručníky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055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5E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558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7FD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30132</w:t>
            </w:r>
          </w:p>
        </w:tc>
      </w:tr>
      <w:tr w:rsidR="001B0E28" w:rsidRPr="001B0E28" w14:paraId="12DF67A7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FF2C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lastRenderedPageBreak/>
              <w:t>Pěna do koupele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F17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829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589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493,9</w:t>
            </w:r>
          </w:p>
        </w:tc>
      </w:tr>
      <w:tr w:rsidR="001B0E28" w:rsidRPr="001B0E28" w14:paraId="62B1653D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3541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Prací gel (Ariel)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D24F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F66C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419,9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38E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10077,6</w:t>
            </w:r>
          </w:p>
        </w:tc>
      </w:tr>
      <w:tr w:rsidR="001B0E28" w:rsidRPr="001B0E28" w14:paraId="4DA7D8B1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B54B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Prací prášek na bílé prádlo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D9D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B2B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399,9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7A3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2399,4</w:t>
            </w:r>
          </w:p>
        </w:tc>
      </w:tr>
      <w:tr w:rsidR="001B0E28" w:rsidRPr="001B0E28" w14:paraId="7A6BDF9B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EC25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proofErr w:type="spellStart"/>
            <w:r w:rsidRPr="001B0E28">
              <w:rPr>
                <w:rFonts w:ascii="Calibri" w:hAnsi="Calibri" w:cs="Calibri"/>
              </w:rPr>
              <w:t>Pulirapid</w:t>
            </w:r>
            <w:proofErr w:type="spellEnd"/>
            <w:r w:rsidRPr="001B0E28">
              <w:rPr>
                <w:rFonts w:ascii="Calibri" w:hAnsi="Calibri" w:cs="Calibri"/>
              </w:rPr>
              <w:t xml:space="preserve"> - vodní kámen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2C3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36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45F2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89,9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3A71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3236,4</w:t>
            </w:r>
          </w:p>
        </w:tc>
      </w:tr>
      <w:tr w:rsidR="001B0E28" w:rsidRPr="001B0E28" w14:paraId="74AB3FDE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4681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Pytle na tříděný odpad 120l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8CD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127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129,9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C98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3117,6</w:t>
            </w:r>
          </w:p>
        </w:tc>
      </w:tr>
      <w:tr w:rsidR="001B0E28" w:rsidRPr="001B0E28" w14:paraId="6633B4FF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2334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Savo koupelna sprej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6FF5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38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03B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502E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2846,2</w:t>
            </w:r>
          </w:p>
        </w:tc>
      </w:tr>
      <w:tr w:rsidR="001B0E28" w:rsidRPr="001B0E28" w14:paraId="47A09A71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94FE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Savo kuchyň sprej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C5D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12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973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C9F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898,8</w:t>
            </w:r>
          </w:p>
        </w:tc>
      </w:tr>
      <w:tr w:rsidR="001B0E28" w:rsidRPr="001B0E28" w14:paraId="1A8BB478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CF58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Savo na podlahu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B32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8A1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694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224,7</w:t>
            </w:r>
          </w:p>
        </w:tc>
      </w:tr>
      <w:tr w:rsidR="001B0E28" w:rsidRPr="001B0E28" w14:paraId="65851A9A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13BE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 xml:space="preserve">Savo </w:t>
            </w:r>
            <w:proofErr w:type="spellStart"/>
            <w:r w:rsidRPr="001B0E28">
              <w:rPr>
                <w:rFonts w:ascii="Calibri" w:hAnsi="Calibri" w:cs="Calibri"/>
              </w:rPr>
              <w:t>Perex</w:t>
            </w:r>
            <w:proofErr w:type="spellEnd"/>
            <w:r w:rsidRPr="001B0E28">
              <w:rPr>
                <w:rFonts w:ascii="Calibri" w:hAnsi="Calibri" w:cs="Calibri"/>
              </w:rPr>
              <w:t xml:space="preserve"> 1l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4A0C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891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99,9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5CA5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99,9</w:t>
            </w:r>
          </w:p>
        </w:tc>
      </w:tr>
      <w:tr w:rsidR="001B0E28" w:rsidRPr="001B0E28" w14:paraId="6CE6092F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7F1B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Savo Prim 1l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FDA2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22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0CFC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174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1647,8</w:t>
            </w:r>
          </w:p>
        </w:tc>
      </w:tr>
      <w:tr w:rsidR="001B0E28" w:rsidRPr="001B0E28" w14:paraId="22D03681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3CB8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proofErr w:type="spellStart"/>
            <w:r w:rsidRPr="001B0E28">
              <w:rPr>
                <w:rFonts w:ascii="Calibri" w:hAnsi="Calibri" w:cs="Calibri"/>
              </w:rPr>
              <w:t>Smetáček+lopatka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475E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C9E7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53FF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164,7</w:t>
            </w:r>
          </w:p>
        </w:tc>
      </w:tr>
      <w:tr w:rsidR="001B0E28" w:rsidRPr="001B0E28" w14:paraId="02978352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B6AD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Sůl do myčky 1kg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CD1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8E5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69,9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BF81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489,3</w:t>
            </w:r>
          </w:p>
        </w:tc>
      </w:tr>
      <w:tr w:rsidR="001B0E28" w:rsidRPr="001B0E28" w14:paraId="32FAF5DB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90E6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Sůl do myčky 3kg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6C32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A42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4417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479,4</w:t>
            </w:r>
          </w:p>
        </w:tc>
      </w:tr>
      <w:tr w:rsidR="001B0E28" w:rsidRPr="001B0E28" w14:paraId="30BBCA35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A1AE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Šampón na vlasy 1l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893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109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44,9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7C98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449</w:t>
            </w:r>
          </w:p>
        </w:tc>
      </w:tr>
      <w:tr w:rsidR="001B0E28" w:rsidRPr="001B0E28" w14:paraId="40C7DA7F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17D1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 xml:space="preserve">Švédská utěrka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681F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33C5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37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897</w:t>
            </w:r>
          </w:p>
        </w:tc>
      </w:tr>
      <w:tr w:rsidR="001B0E28" w:rsidRPr="001B0E28" w14:paraId="09D0C275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1ACB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Tablety do myčky 125ks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C3B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723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599,9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71EF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14397,6</w:t>
            </w:r>
          </w:p>
        </w:tc>
      </w:tr>
      <w:tr w:rsidR="001B0E28" w:rsidRPr="001B0E28" w14:paraId="7A294F48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B3E2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Tekuté mýdlo 250ml - pumpička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B37B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2903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BD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658,9</w:t>
            </w:r>
          </w:p>
        </w:tc>
      </w:tr>
      <w:tr w:rsidR="001B0E28" w:rsidRPr="001B0E28" w14:paraId="4BDB7B54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70FF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Tekuté mýdlo 5l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B995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65E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99,9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B0B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1498,5</w:t>
            </w:r>
          </w:p>
        </w:tc>
      </w:tr>
      <w:tr w:rsidR="001B0E28" w:rsidRPr="001B0E28" w14:paraId="48D42BC0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25A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 xml:space="preserve">Tekutý písek </w:t>
            </w:r>
            <w:proofErr w:type="spellStart"/>
            <w:r w:rsidRPr="001B0E28">
              <w:rPr>
                <w:rFonts w:ascii="Calibri" w:hAnsi="Calibri" w:cs="Calibri"/>
              </w:rPr>
              <w:t>Cif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B28F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22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E5F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69,9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787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1537,8</w:t>
            </w:r>
          </w:p>
        </w:tc>
      </w:tr>
      <w:tr w:rsidR="001B0E28" w:rsidRPr="001B0E28" w14:paraId="74879F1F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4483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Toaletní papír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0E5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61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D9CC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399,6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2C92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24375,6</w:t>
            </w:r>
          </w:p>
        </w:tc>
      </w:tr>
      <w:tr w:rsidR="001B0E28" w:rsidRPr="001B0E28" w14:paraId="33E6F62B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7069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Ubrousky bílé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2145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259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DD4E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986,7</w:t>
            </w:r>
          </w:p>
        </w:tc>
      </w:tr>
      <w:tr w:rsidR="001B0E28" w:rsidRPr="001B0E28" w14:paraId="02863DB7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9AC6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Ubrousky vlhčené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7EE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5F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532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149,5</w:t>
            </w:r>
          </w:p>
        </w:tc>
      </w:tr>
      <w:tr w:rsidR="001B0E28" w:rsidRPr="001B0E28" w14:paraId="574F928C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4595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proofErr w:type="spellStart"/>
            <w:r w:rsidRPr="001B0E28">
              <w:rPr>
                <w:rFonts w:ascii="Calibri" w:hAnsi="Calibri" w:cs="Calibri"/>
              </w:rPr>
              <w:t>Vanish</w:t>
            </w:r>
            <w:proofErr w:type="spellEnd"/>
            <w:r w:rsidRPr="001B0E28">
              <w:rPr>
                <w:rFonts w:ascii="Calibri" w:hAnsi="Calibri" w:cs="Calibri"/>
              </w:rPr>
              <w:t xml:space="preserve"> na barevné 2l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568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302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319,9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F8F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319,9</w:t>
            </w:r>
          </w:p>
        </w:tc>
      </w:tr>
      <w:tr w:rsidR="001B0E28" w:rsidRPr="001B0E28" w14:paraId="0B15DA4F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D748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WC čistič tekutý (</w:t>
            </w:r>
            <w:proofErr w:type="spellStart"/>
            <w:r w:rsidRPr="001B0E28">
              <w:rPr>
                <w:rFonts w:ascii="Calibri" w:hAnsi="Calibri" w:cs="Calibri"/>
              </w:rPr>
              <w:t>Domestos</w:t>
            </w:r>
            <w:proofErr w:type="spellEnd"/>
            <w:r w:rsidRPr="001B0E28">
              <w:rPr>
                <w:rFonts w:ascii="Calibri" w:hAnsi="Calibri" w:cs="Calibri"/>
              </w:rPr>
              <w:t>-modrý)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B781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123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9B3D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690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7367,7</w:t>
            </w:r>
          </w:p>
        </w:tc>
      </w:tr>
      <w:tr w:rsidR="001B0E28" w:rsidRPr="001B0E28" w14:paraId="32174704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B4FB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WC čistič tekutý (</w:t>
            </w:r>
            <w:proofErr w:type="spellStart"/>
            <w:r w:rsidRPr="001B0E28">
              <w:rPr>
                <w:rFonts w:ascii="Calibri" w:hAnsi="Calibri" w:cs="Calibri"/>
              </w:rPr>
              <w:t>Domestos</w:t>
            </w:r>
            <w:proofErr w:type="spellEnd"/>
            <w:r w:rsidRPr="001B0E28">
              <w:rPr>
                <w:rFonts w:ascii="Calibri" w:hAnsi="Calibri" w:cs="Calibri"/>
              </w:rPr>
              <w:t>-zelený)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870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28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CFB4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59,9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FD03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1677,2</w:t>
            </w:r>
          </w:p>
        </w:tc>
      </w:tr>
      <w:tr w:rsidR="001B0E28" w:rsidRPr="001B0E28" w14:paraId="594B4115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1FA6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WC štětka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E9CF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A77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E822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399,2</w:t>
            </w:r>
          </w:p>
        </w:tc>
      </w:tr>
      <w:tr w:rsidR="001B0E28" w:rsidRPr="001B0E28" w14:paraId="49CADBC3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AF93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 xml:space="preserve">WC závěsná vůně </w:t>
            </w:r>
            <w:proofErr w:type="spellStart"/>
            <w:r w:rsidRPr="001B0E28">
              <w:rPr>
                <w:rFonts w:ascii="Calibri" w:hAnsi="Calibri" w:cs="Calibri"/>
              </w:rPr>
              <w:t>Bref</w:t>
            </w:r>
            <w:proofErr w:type="spellEnd"/>
            <w:r w:rsidRPr="001B0E28">
              <w:rPr>
                <w:rFonts w:ascii="Calibri" w:hAnsi="Calibri" w:cs="Calibri"/>
              </w:rPr>
              <w:t xml:space="preserve"> 3ks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849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405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793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99,9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EDA7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40459,5</w:t>
            </w:r>
          </w:p>
        </w:tc>
      </w:tr>
      <w:tr w:rsidR="001B0E28" w:rsidRPr="001B0E28" w14:paraId="0F46A8A7" w14:textId="77777777" w:rsidTr="001B0E28">
        <w:trPr>
          <w:trHeight w:val="282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953F" w14:textId="77777777" w:rsidR="001B0E28" w:rsidRPr="001B0E28" w:rsidRDefault="001B0E28" w:rsidP="001B0E28">
            <w:pPr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Zvon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375A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4AA3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89,9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5256" w14:textId="77777777" w:rsidR="001B0E28" w:rsidRPr="001B0E28" w:rsidRDefault="001B0E28" w:rsidP="001B0E28">
            <w:pPr>
              <w:jc w:val="center"/>
              <w:rPr>
                <w:rFonts w:ascii="Calibri" w:hAnsi="Calibri" w:cs="Calibri"/>
              </w:rPr>
            </w:pPr>
            <w:r w:rsidRPr="001B0E28">
              <w:rPr>
                <w:rFonts w:ascii="Calibri" w:hAnsi="Calibri" w:cs="Calibri"/>
              </w:rPr>
              <w:t>89,9</w:t>
            </w:r>
          </w:p>
        </w:tc>
      </w:tr>
      <w:tr w:rsidR="001B0E28" w:rsidRPr="001B0E28" w14:paraId="53F1A1D9" w14:textId="77777777" w:rsidTr="001B0E28">
        <w:trPr>
          <w:trHeight w:val="319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C85D" w14:textId="77777777" w:rsidR="001B0E28" w:rsidRPr="001B0E28" w:rsidRDefault="001B0E28" w:rsidP="001B0E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E28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36C62" w14:textId="44DFE5F2" w:rsidR="001B0E28" w:rsidRPr="001B0E28" w:rsidRDefault="001B0E28" w:rsidP="001B0E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E28">
              <w:rPr>
                <w:rFonts w:ascii="Calibri" w:hAnsi="Calibri" w:cs="Calibri"/>
                <w:b/>
                <w:bCs/>
                <w:sz w:val="22"/>
                <w:szCs w:val="22"/>
              </w:rPr>
              <w:t>214</w:t>
            </w:r>
            <w:r w:rsidR="00B605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B0E28">
              <w:rPr>
                <w:rFonts w:ascii="Calibri" w:hAnsi="Calibri" w:cs="Calibri"/>
                <w:b/>
                <w:bCs/>
                <w:sz w:val="22"/>
                <w:szCs w:val="22"/>
              </w:rPr>
              <w:t>179,1</w:t>
            </w:r>
          </w:p>
        </w:tc>
      </w:tr>
    </w:tbl>
    <w:p w14:paraId="520C7DC6" w14:textId="47232B32" w:rsidR="00BC1132" w:rsidRDefault="00BC1132" w:rsidP="004238DA">
      <w:pPr>
        <w:rPr>
          <w:rFonts w:asciiTheme="minorHAnsi" w:hAnsiTheme="minorHAnsi" w:cstheme="minorHAnsi"/>
          <w:sz w:val="24"/>
          <w:szCs w:val="24"/>
        </w:rPr>
      </w:pPr>
    </w:p>
    <w:p w14:paraId="2B3D08D6" w14:textId="5F88D441" w:rsidR="00B60579" w:rsidRDefault="00B60579" w:rsidP="004238DA">
      <w:pPr>
        <w:rPr>
          <w:rFonts w:asciiTheme="minorHAnsi" w:hAnsiTheme="minorHAnsi" w:cstheme="minorHAnsi"/>
          <w:sz w:val="24"/>
          <w:szCs w:val="24"/>
        </w:rPr>
      </w:pPr>
    </w:p>
    <w:p w14:paraId="1F43ABA4" w14:textId="021C66E2" w:rsidR="00B60579" w:rsidRDefault="00B60579" w:rsidP="004238DA">
      <w:pPr>
        <w:rPr>
          <w:rFonts w:asciiTheme="minorHAnsi" w:hAnsiTheme="minorHAnsi" w:cstheme="minorHAnsi"/>
          <w:sz w:val="24"/>
          <w:szCs w:val="24"/>
        </w:rPr>
      </w:pPr>
    </w:p>
    <w:p w14:paraId="16A39757" w14:textId="1CF190AB" w:rsidR="00B60579" w:rsidRDefault="00B60579" w:rsidP="004238DA">
      <w:pPr>
        <w:rPr>
          <w:rFonts w:asciiTheme="minorHAnsi" w:hAnsiTheme="minorHAnsi" w:cstheme="minorHAnsi"/>
          <w:sz w:val="24"/>
          <w:szCs w:val="24"/>
        </w:rPr>
      </w:pPr>
    </w:p>
    <w:p w14:paraId="7A47B31B" w14:textId="2BAEFB7C" w:rsidR="00B60579" w:rsidRDefault="00B60579" w:rsidP="004238DA">
      <w:pPr>
        <w:rPr>
          <w:rFonts w:asciiTheme="minorHAnsi" w:hAnsiTheme="minorHAnsi" w:cstheme="minorHAnsi"/>
          <w:sz w:val="24"/>
          <w:szCs w:val="24"/>
        </w:rPr>
      </w:pPr>
    </w:p>
    <w:p w14:paraId="72F29471" w14:textId="5F35AF6E" w:rsidR="00B60579" w:rsidRDefault="00B60579" w:rsidP="004238DA">
      <w:pPr>
        <w:rPr>
          <w:rFonts w:asciiTheme="minorHAnsi" w:hAnsiTheme="minorHAnsi" w:cstheme="minorHAnsi"/>
          <w:sz w:val="24"/>
          <w:szCs w:val="24"/>
        </w:rPr>
      </w:pPr>
    </w:p>
    <w:p w14:paraId="46CD2F7C" w14:textId="77777777" w:rsidR="00B60579" w:rsidRPr="003B0D07" w:rsidRDefault="00B60579" w:rsidP="00B60579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>Emilie Třísková</w:t>
      </w:r>
    </w:p>
    <w:p w14:paraId="48A38987" w14:textId="77777777" w:rsidR="00B60579" w:rsidRPr="003B0D07" w:rsidRDefault="00B60579" w:rsidP="00B60579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ředitelka CSZS Poděbrady o.p.s.</w:t>
      </w:r>
    </w:p>
    <w:p w14:paraId="2997FCE2" w14:textId="77777777" w:rsidR="00B60579" w:rsidRDefault="00B60579" w:rsidP="004238DA">
      <w:pPr>
        <w:rPr>
          <w:rFonts w:asciiTheme="minorHAnsi" w:hAnsiTheme="minorHAnsi" w:cstheme="minorHAnsi"/>
          <w:sz w:val="24"/>
          <w:szCs w:val="24"/>
        </w:rPr>
      </w:pPr>
    </w:p>
    <w:sectPr w:rsidR="00B60579" w:rsidSect="00945BA9">
      <w:headerReference w:type="default" r:id="rId8"/>
      <w:footerReference w:type="default" r:id="rId9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8533B" w14:textId="77777777" w:rsidR="00F43578" w:rsidRDefault="00F43578">
      <w:r>
        <w:separator/>
      </w:r>
    </w:p>
  </w:endnote>
  <w:endnote w:type="continuationSeparator" w:id="0">
    <w:p w14:paraId="034B560D" w14:textId="77777777" w:rsidR="00F43578" w:rsidRDefault="00F4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F43578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7CDDE" w14:textId="77777777" w:rsidR="00F43578" w:rsidRDefault="00F43578">
      <w:r>
        <w:separator/>
      </w:r>
    </w:p>
  </w:footnote>
  <w:footnote w:type="continuationSeparator" w:id="0">
    <w:p w14:paraId="21FFB4F2" w14:textId="77777777" w:rsidR="00F43578" w:rsidRDefault="00F4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3531"/>
    <w:rsid w:val="0003497C"/>
    <w:rsid w:val="0006662B"/>
    <w:rsid w:val="00081D4E"/>
    <w:rsid w:val="000A1C9F"/>
    <w:rsid w:val="000A1E38"/>
    <w:rsid w:val="000A2799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B0E28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C129D"/>
    <w:rsid w:val="002D30BB"/>
    <w:rsid w:val="002E17FD"/>
    <w:rsid w:val="002E6ACE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B03B9"/>
    <w:rsid w:val="003E4701"/>
    <w:rsid w:val="00402164"/>
    <w:rsid w:val="0040337C"/>
    <w:rsid w:val="00404CAE"/>
    <w:rsid w:val="004238DA"/>
    <w:rsid w:val="004523A9"/>
    <w:rsid w:val="00486388"/>
    <w:rsid w:val="004B7168"/>
    <w:rsid w:val="004C1407"/>
    <w:rsid w:val="004C370D"/>
    <w:rsid w:val="004C5673"/>
    <w:rsid w:val="004C5BFF"/>
    <w:rsid w:val="004D353F"/>
    <w:rsid w:val="0054453A"/>
    <w:rsid w:val="0055182C"/>
    <w:rsid w:val="00554415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D2EE2"/>
    <w:rsid w:val="006E6D2E"/>
    <w:rsid w:val="006F1FEE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D6120"/>
    <w:rsid w:val="00810180"/>
    <w:rsid w:val="0081500A"/>
    <w:rsid w:val="00817536"/>
    <w:rsid w:val="00820038"/>
    <w:rsid w:val="00827B17"/>
    <w:rsid w:val="00846103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83D81"/>
    <w:rsid w:val="00996F08"/>
    <w:rsid w:val="009C7023"/>
    <w:rsid w:val="009D1B0E"/>
    <w:rsid w:val="009F4ECE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C3232"/>
    <w:rsid w:val="00AC3B17"/>
    <w:rsid w:val="00AD50AF"/>
    <w:rsid w:val="00AE787E"/>
    <w:rsid w:val="00B1021C"/>
    <w:rsid w:val="00B12179"/>
    <w:rsid w:val="00B23121"/>
    <w:rsid w:val="00B26F33"/>
    <w:rsid w:val="00B35784"/>
    <w:rsid w:val="00B45520"/>
    <w:rsid w:val="00B54E1F"/>
    <w:rsid w:val="00B60579"/>
    <w:rsid w:val="00B978B8"/>
    <w:rsid w:val="00B97B7B"/>
    <w:rsid w:val="00BC1132"/>
    <w:rsid w:val="00BC4E2E"/>
    <w:rsid w:val="00BE2B22"/>
    <w:rsid w:val="00C00F85"/>
    <w:rsid w:val="00C16D36"/>
    <w:rsid w:val="00C16E08"/>
    <w:rsid w:val="00C277BC"/>
    <w:rsid w:val="00C453FA"/>
    <w:rsid w:val="00C45667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B66ED"/>
    <w:rsid w:val="00ED2D30"/>
    <w:rsid w:val="00EE6ABC"/>
    <w:rsid w:val="00EF2701"/>
    <w:rsid w:val="00EF4BE8"/>
    <w:rsid w:val="00F1142F"/>
    <w:rsid w:val="00F13E6D"/>
    <w:rsid w:val="00F43578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19CB-D51D-49F1-9EB1-5DFCBEE3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19</TotalTime>
  <Pages>2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2552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3</cp:revision>
  <cp:lastPrinted>2023-11-02T12:30:00Z</cp:lastPrinted>
  <dcterms:created xsi:type="dcterms:W3CDTF">2023-11-02T12:11:00Z</dcterms:created>
  <dcterms:modified xsi:type="dcterms:W3CDTF">2023-11-02T12:31:00Z</dcterms:modified>
</cp:coreProperties>
</file>