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776F8C2E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E17E67">
        <w:rPr>
          <w:lang w:val="cs-CZ"/>
        </w:rPr>
        <w:t>2</w:t>
      </w:r>
    </w:p>
    <w:p w14:paraId="4EE8EE9A" w14:textId="792B008D" w:rsidR="00815EE8" w:rsidRDefault="006F72D2" w:rsidP="007633B6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zajištění provozu </w:t>
      </w:r>
      <w:r w:rsidR="0073448D" w:rsidRPr="0073448D">
        <w:rPr>
          <w:caps w:val="0"/>
          <w:sz w:val="24"/>
          <w:szCs w:val="24"/>
        </w:rPr>
        <w:t>informačního střediska pro chráněnou krajinnou oblast Bílé Karpaty – Informační středisko CHKO Bílé Karpaty – Veselí nad Moravou</w:t>
      </w:r>
      <w:r w:rsidR="0073448D">
        <w:rPr>
          <w:caps w:val="0"/>
          <w:sz w:val="24"/>
          <w:szCs w:val="24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 xml:space="preserve">č. </w:t>
      </w:r>
      <w:r w:rsidR="0073448D" w:rsidRPr="0073448D">
        <w:rPr>
          <w:caps w:val="0"/>
          <w:sz w:val="22"/>
          <w:lang w:val="cs-CZ"/>
        </w:rPr>
        <w:t>13896/SOVV/17</w:t>
      </w:r>
      <w:r w:rsidR="007633B6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7633B6">
        <w:rPr>
          <w:caps w:val="0"/>
          <w:sz w:val="22"/>
          <w:lang w:val="cs-CZ"/>
        </w:rPr>
        <w:t>3</w:t>
      </w:r>
      <w:r w:rsidR="0073448D">
        <w:rPr>
          <w:caps w:val="0"/>
          <w:sz w:val="22"/>
          <w:lang w:val="cs-CZ"/>
        </w:rPr>
        <w:t>1</w:t>
      </w:r>
      <w:r w:rsidR="007633B6">
        <w:rPr>
          <w:caps w:val="0"/>
          <w:sz w:val="22"/>
          <w:lang w:val="cs-CZ"/>
        </w:rPr>
        <w:t>.</w:t>
      </w:r>
      <w:r w:rsidR="0073448D">
        <w:rPr>
          <w:caps w:val="0"/>
          <w:sz w:val="22"/>
          <w:lang w:val="cs-CZ"/>
        </w:rPr>
        <w:t xml:space="preserve"> 10</w:t>
      </w:r>
      <w:r w:rsidR="007633B6">
        <w:rPr>
          <w:caps w:val="0"/>
          <w:sz w:val="22"/>
          <w:lang w:val="cs-CZ"/>
        </w:rPr>
        <w:t>.</w:t>
      </w:r>
      <w:r w:rsidR="005F53A5">
        <w:rPr>
          <w:caps w:val="0"/>
          <w:sz w:val="22"/>
          <w:lang w:val="cs-CZ"/>
        </w:rPr>
        <w:t xml:space="preserve"> </w:t>
      </w:r>
      <w:r w:rsidR="007633B6">
        <w:rPr>
          <w:caps w:val="0"/>
          <w:sz w:val="22"/>
          <w:lang w:val="cs-CZ"/>
        </w:rPr>
        <w:t>20</w:t>
      </w:r>
      <w:r w:rsidR="0073448D">
        <w:rPr>
          <w:caps w:val="0"/>
          <w:sz w:val="22"/>
          <w:lang w:val="cs-CZ"/>
        </w:rPr>
        <w:t>17</w:t>
      </w:r>
      <w:r w:rsidR="00E17E67">
        <w:rPr>
          <w:caps w:val="0"/>
          <w:sz w:val="22"/>
          <w:lang w:val="cs-CZ"/>
        </w:rPr>
        <w:t xml:space="preserve"> ve znění Dodatku č. 1 ze dne 3. 4. 2023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3EC78978" w:rsidR="00815EE8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07F19471" w14:textId="77777777" w:rsidR="007633B6" w:rsidRPr="00E25709" w:rsidRDefault="007633B6" w:rsidP="007633B6">
      <w:pPr>
        <w:pStyle w:val="nadpismj"/>
        <w:numPr>
          <w:ilvl w:val="0"/>
          <w:numId w:val="0"/>
        </w:numPr>
        <w:jc w:val="left"/>
        <w:rPr>
          <w:sz w:val="22"/>
          <w:szCs w:val="22"/>
        </w:rPr>
      </w:pPr>
    </w:p>
    <w:p w14:paraId="76752EB2" w14:textId="1026091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30E38420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2E7443">
        <w:rPr>
          <w:sz w:val="22"/>
          <w:szCs w:val="22"/>
        </w:rPr>
        <w:t>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E95B78D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</w:t>
      </w:r>
      <w:r w:rsidR="0073448D" w:rsidRPr="0073448D">
        <w:rPr>
          <w:b/>
          <w:sz w:val="22"/>
          <w:szCs w:val="22"/>
        </w:rPr>
        <w:t>AOPK ČR</w:t>
      </w:r>
      <w:r w:rsidRPr="007A2EC6">
        <w:rPr>
          <w:sz w:val="22"/>
          <w:szCs w:val="22"/>
        </w:rPr>
        <w:t>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3E831C01" w14:textId="77777777" w:rsidR="0073448D" w:rsidRPr="00D74B76" w:rsidRDefault="0073448D" w:rsidP="0073448D">
      <w:pPr>
        <w:keepNext/>
        <w:rPr>
          <w:b/>
          <w:bCs/>
          <w:sz w:val="22"/>
          <w:szCs w:val="22"/>
        </w:rPr>
      </w:pPr>
      <w:r w:rsidRPr="00D74B76">
        <w:rPr>
          <w:b/>
          <w:sz w:val="22"/>
          <w:szCs w:val="22"/>
        </w:rPr>
        <w:t>Vzdělávací a informační středisko Bílé Karpaty, o.p.s.</w:t>
      </w:r>
      <w:r w:rsidRPr="00D74B76">
        <w:rPr>
          <w:b/>
          <w:bCs/>
          <w:sz w:val="22"/>
          <w:szCs w:val="22"/>
        </w:rPr>
        <w:tab/>
      </w:r>
    </w:p>
    <w:p w14:paraId="46D63AE3" w14:textId="79958FFF" w:rsidR="0073448D" w:rsidRPr="00D74B76" w:rsidRDefault="0073448D" w:rsidP="0073448D">
      <w:pPr>
        <w:keepNext/>
        <w:spacing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D74B76">
        <w:rPr>
          <w:sz w:val="22"/>
          <w:szCs w:val="22"/>
        </w:rPr>
        <w:t xml:space="preserve">: 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B76">
        <w:rPr>
          <w:sz w:val="22"/>
          <w:szCs w:val="22"/>
        </w:rPr>
        <w:t>nám. Bartolomějské 47, 698 01Veselí nad Moravou</w:t>
      </w:r>
      <w:r w:rsidRPr="00D74B76">
        <w:rPr>
          <w:sz w:val="22"/>
          <w:szCs w:val="22"/>
        </w:rPr>
        <w:tab/>
      </w:r>
    </w:p>
    <w:p w14:paraId="239DFF37" w14:textId="79C22D5C" w:rsidR="0073448D" w:rsidRPr="00D74B76" w:rsidRDefault="0073448D" w:rsidP="0073448D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D74B76">
        <w:rPr>
          <w:sz w:val="22"/>
          <w:szCs w:val="22"/>
        </w:rPr>
        <w:t xml:space="preserve">: 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B76">
        <w:rPr>
          <w:sz w:val="22"/>
          <w:szCs w:val="22"/>
        </w:rPr>
        <w:t xml:space="preserve">25504525 </w:t>
      </w:r>
    </w:p>
    <w:p w14:paraId="7F54B845" w14:textId="77777777" w:rsidR="0073448D" w:rsidRPr="00D74B76" w:rsidRDefault="0073448D" w:rsidP="0073448D">
      <w:pPr>
        <w:keepNext/>
        <w:spacing w:before="0" w:after="0"/>
        <w:rPr>
          <w:sz w:val="22"/>
          <w:szCs w:val="22"/>
        </w:rPr>
      </w:pPr>
      <w:r w:rsidRPr="00D74B76">
        <w:rPr>
          <w:sz w:val="22"/>
          <w:szCs w:val="22"/>
        </w:rPr>
        <w:t xml:space="preserve">Neplátce DPH                          </w:t>
      </w:r>
      <w:r w:rsidRPr="00D74B76">
        <w:rPr>
          <w:sz w:val="22"/>
          <w:szCs w:val="22"/>
        </w:rPr>
        <w:tab/>
      </w:r>
    </w:p>
    <w:p w14:paraId="702E205B" w14:textId="77777777" w:rsidR="0073448D" w:rsidRPr="00D74B76" w:rsidRDefault="0073448D" w:rsidP="0073448D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D74B76">
        <w:rPr>
          <w:sz w:val="22"/>
          <w:szCs w:val="22"/>
        </w:rPr>
        <w:t xml:space="preserve">astoupená:   </w:t>
      </w:r>
      <w:r w:rsidRPr="00D74B76">
        <w:rPr>
          <w:sz w:val="22"/>
          <w:szCs w:val="22"/>
        </w:rPr>
        <w:tab/>
      </w:r>
      <w:r w:rsidRPr="00D74B76">
        <w:rPr>
          <w:sz w:val="22"/>
          <w:szCs w:val="22"/>
        </w:rPr>
        <w:tab/>
        <w:t>Marie Petrů, DiS., ředitelk</w:t>
      </w:r>
      <w:r>
        <w:rPr>
          <w:sz w:val="22"/>
          <w:szCs w:val="22"/>
        </w:rPr>
        <w:t>ou</w:t>
      </w:r>
      <w:r w:rsidRPr="00D74B76">
        <w:rPr>
          <w:sz w:val="22"/>
          <w:szCs w:val="22"/>
        </w:rPr>
        <w:t xml:space="preserve">             </w:t>
      </w:r>
      <w:r w:rsidRPr="00D74B76">
        <w:rPr>
          <w:sz w:val="22"/>
          <w:szCs w:val="22"/>
        </w:rPr>
        <w:tab/>
      </w:r>
    </w:p>
    <w:p w14:paraId="349C357A" w14:textId="7B4C90CB" w:rsidR="0073448D" w:rsidRPr="00D74B76" w:rsidRDefault="0073448D" w:rsidP="0073448D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D74B76">
        <w:rPr>
          <w:sz w:val="22"/>
          <w:szCs w:val="22"/>
        </w:rPr>
        <w:t>ankovní spojení:</w:t>
      </w:r>
      <w:r w:rsidRPr="00D74B7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7443">
        <w:rPr>
          <w:sz w:val="22"/>
          <w:szCs w:val="22"/>
        </w:rPr>
        <w:t>XXXX</w:t>
      </w:r>
      <w:bookmarkStart w:id="0" w:name="_GoBack"/>
      <w:bookmarkEnd w:id="0"/>
    </w:p>
    <w:p w14:paraId="67BC4AE1" w14:textId="77777777" w:rsidR="0073448D" w:rsidRPr="00D74B76" w:rsidRDefault="0073448D" w:rsidP="0073448D">
      <w:pPr>
        <w:keepNext/>
        <w:spacing w:before="0" w:after="0"/>
        <w:jc w:val="both"/>
        <w:rPr>
          <w:sz w:val="22"/>
          <w:szCs w:val="22"/>
        </w:rPr>
      </w:pPr>
    </w:p>
    <w:p w14:paraId="66895D27" w14:textId="3D919778" w:rsidR="007633B6" w:rsidRDefault="0073448D" w:rsidP="0073448D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>(dále jen „</w:t>
      </w:r>
      <w:r w:rsidRPr="003F623F">
        <w:rPr>
          <w:b/>
          <w:sz w:val="22"/>
          <w:szCs w:val="22"/>
        </w:rPr>
        <w:t>VIS</w:t>
      </w:r>
      <w:r w:rsidRPr="00D74B76">
        <w:rPr>
          <w:sz w:val="22"/>
          <w:szCs w:val="22"/>
        </w:rPr>
        <w:t xml:space="preserve">“) </w:t>
      </w:r>
      <w:r w:rsidR="007633B6" w:rsidRPr="008E16B2">
        <w:rPr>
          <w:sz w:val="22"/>
          <w:szCs w:val="22"/>
        </w:rPr>
        <w:t xml:space="preserve"> </w:t>
      </w:r>
    </w:p>
    <w:p w14:paraId="0A837730" w14:textId="2B3B3519" w:rsidR="00815EE8" w:rsidRPr="00E25709" w:rsidRDefault="00815EE8" w:rsidP="00E565C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6CD3FEE" w14:textId="180CFB64" w:rsidR="00E17E67" w:rsidRDefault="00E17E67" w:rsidP="00E17E67">
      <w:pPr>
        <w:pStyle w:val="Odstavecseseznamem"/>
        <w:keepNext/>
        <w:keepLines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Došlo v Kalkulaci nákladů „Informační středisko CHKO Bílé Karpaty – Veselí nad Moravou“ k početní chybě </w:t>
      </w:r>
    </w:p>
    <w:p w14:paraId="4CBDC061" w14:textId="77777777" w:rsidR="00E17E67" w:rsidRDefault="00E17E67" w:rsidP="00E17E67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uzavření tohoto dodatku č. </w:t>
      </w:r>
      <w:r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73448D">
      <w:pPr>
        <w:pStyle w:val="nadpismj"/>
        <w:keepLines/>
        <w:rPr>
          <w:sz w:val="22"/>
          <w:szCs w:val="22"/>
        </w:rPr>
      </w:pPr>
    </w:p>
    <w:p w14:paraId="4F6033BB" w14:textId="12D8E841" w:rsidR="0046610D" w:rsidRDefault="0046610D" w:rsidP="0046610D">
      <w:pPr>
        <w:pStyle w:val="Odstavecseseznamem"/>
        <w:keepNext/>
        <w:keepLines/>
        <w:numPr>
          <w:ilvl w:val="1"/>
          <w:numId w:val="11"/>
        </w:num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2128F9">
        <w:rPr>
          <w:sz w:val="22"/>
          <w:szCs w:val="22"/>
        </w:rPr>
        <w:t xml:space="preserve"> Dodatku č. 1 </w:t>
      </w:r>
      <w:r>
        <w:rPr>
          <w:sz w:val="22"/>
          <w:szCs w:val="22"/>
        </w:rPr>
        <w:t xml:space="preserve"> se nahrazuj</w:t>
      </w:r>
      <w:r w:rsidR="002128F9">
        <w:rPr>
          <w:sz w:val="22"/>
          <w:szCs w:val="22"/>
        </w:rPr>
        <w:t>e</w:t>
      </w:r>
      <w:r>
        <w:rPr>
          <w:sz w:val="22"/>
          <w:szCs w:val="22"/>
        </w:rPr>
        <w:t xml:space="preserve"> dokumentem tvořícím přílohu č. </w:t>
      </w:r>
      <w:r w:rsidR="002128F9">
        <w:rPr>
          <w:sz w:val="22"/>
          <w:szCs w:val="22"/>
        </w:rPr>
        <w:t>1</w:t>
      </w:r>
      <w:r>
        <w:rPr>
          <w:sz w:val="22"/>
          <w:szCs w:val="22"/>
        </w:rPr>
        <w:t xml:space="preserve"> tohoto Dodatku.</w:t>
      </w:r>
    </w:p>
    <w:p w14:paraId="3546AB50" w14:textId="77777777" w:rsidR="00AF5ED0" w:rsidRPr="00B347FD" w:rsidRDefault="00AF5ED0" w:rsidP="0073448D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57D7D1CF" w:rsidR="00303E5A" w:rsidRDefault="00D43784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73448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636CE8D" w:rsidR="00011166" w:rsidRDefault="00B02C70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Dodatek je vyhotoven 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2F0DDFBB" w:rsidR="00011166" w:rsidRDefault="00D43784" w:rsidP="00D43784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 w:rsidRPr="00D43784">
        <w:rPr>
          <w:b w:val="0"/>
          <w:spacing w:val="0"/>
          <w:sz w:val="22"/>
          <w:szCs w:val="22"/>
        </w:rPr>
        <w:t xml:space="preserve">Kalkulace nákladů </w:t>
      </w:r>
      <w:r w:rsidR="0034735F">
        <w:rPr>
          <w:b w:val="0"/>
          <w:spacing w:val="0"/>
          <w:sz w:val="22"/>
          <w:szCs w:val="22"/>
        </w:rPr>
        <w:t>v roce 2023</w:t>
      </w:r>
    </w:p>
    <w:p w14:paraId="06B5E7CB" w14:textId="77777777" w:rsidR="00B34AA0" w:rsidRDefault="00B34AA0" w:rsidP="00B34AA0">
      <w:pPr>
        <w:pStyle w:val="nadpismj"/>
        <w:keepLines/>
        <w:numPr>
          <w:ilvl w:val="0"/>
          <w:numId w:val="0"/>
        </w:numPr>
        <w:spacing w:before="0" w:after="0" w:line="240" w:lineRule="auto"/>
        <w:ind w:left="700"/>
        <w:jc w:val="both"/>
        <w:rPr>
          <w:b w:val="0"/>
          <w:spacing w:val="0"/>
          <w:sz w:val="22"/>
          <w:szCs w:val="22"/>
        </w:rPr>
      </w:pPr>
    </w:p>
    <w:p w14:paraId="07DE49B2" w14:textId="3778639B" w:rsidR="002747DA" w:rsidRPr="003958DA" w:rsidRDefault="0073448D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>Ve Veselí nad Moravou</w:t>
      </w:r>
      <w:r w:rsidR="00D44A8F">
        <w:rPr>
          <w:sz w:val="22"/>
        </w:rPr>
        <w:t xml:space="preserve"> dne</w:t>
      </w:r>
      <w:r w:rsidR="002747DA"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="002747DA"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C74F7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C74F7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C74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C74F7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3C74F7" w:rsidRPr="009169CD" w14:paraId="356DA79E" w14:textId="77777777" w:rsidTr="003C74F7">
        <w:tc>
          <w:tcPr>
            <w:tcW w:w="3700" w:type="dxa"/>
            <w:tcBorders>
              <w:top w:val="single" w:sz="4" w:space="0" w:color="auto"/>
            </w:tcBorders>
          </w:tcPr>
          <w:p w14:paraId="065B41D7" w14:textId="420AB826" w:rsidR="003C74F7" w:rsidRPr="009169CD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Petrů, DiS.,                    ředitelka VIS</w:t>
            </w:r>
          </w:p>
        </w:tc>
        <w:tc>
          <w:tcPr>
            <w:tcW w:w="1332" w:type="dxa"/>
          </w:tcPr>
          <w:p w14:paraId="75F98608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544143DA" w:rsidR="003C74F7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3C74F7" w:rsidRPr="0079696B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3C74F7" w:rsidRPr="003958DA" w14:paraId="30955444" w14:textId="77777777" w:rsidTr="003C74F7">
        <w:tc>
          <w:tcPr>
            <w:tcW w:w="3700" w:type="dxa"/>
          </w:tcPr>
          <w:p w14:paraId="4AC43443" w14:textId="1D78149C" w:rsidR="003C74F7" w:rsidRDefault="003C74F7" w:rsidP="003C74F7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3C74F7" w:rsidRPr="003958DA" w:rsidRDefault="003C74F7" w:rsidP="003C74F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4BC6F8F9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5D53B2F5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3958837E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44F141BF" w14:textId="77777777" w:rsidR="00B02C70" w:rsidRDefault="00B02C70" w:rsidP="00011166">
      <w:pPr>
        <w:spacing w:before="0" w:after="0" w:line="240" w:lineRule="auto"/>
        <w:rPr>
          <w:sz w:val="22"/>
          <w:szCs w:val="22"/>
        </w:rPr>
      </w:pPr>
    </w:p>
    <w:p w14:paraId="5DD5D625" w14:textId="13B940A2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582B57">
        <w:rPr>
          <w:sz w:val="22"/>
          <w:szCs w:val="22"/>
          <w:u w:val="single"/>
        </w:rPr>
        <w:t>v roce 2023</w:t>
      </w:r>
      <w:r w:rsidRPr="00BA4269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88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5"/>
        <w:gridCol w:w="1583"/>
        <w:gridCol w:w="1743"/>
        <w:gridCol w:w="2059"/>
      </w:tblGrid>
      <w:tr w:rsidR="003C74F7" w:rsidRPr="00D43784" w14:paraId="3A2827AF" w14:textId="77777777" w:rsidTr="003C74F7">
        <w:trPr>
          <w:trHeight w:val="589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F99" w14:textId="7B6AA69B" w:rsidR="003C74F7" w:rsidRPr="00D43784" w:rsidRDefault="003C74F7" w:rsidP="00D4378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489" w14:textId="77777777" w:rsidR="003C74F7" w:rsidRPr="00D43784" w:rsidRDefault="003C74F7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173" w14:textId="69F95B67" w:rsidR="003C74F7" w:rsidRPr="00D43784" w:rsidRDefault="003C74F7" w:rsidP="002128F9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jednotková sazba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B15" w14:textId="1E346FA3" w:rsidR="003C74F7" w:rsidRPr="00D43784" w:rsidRDefault="003C74F7" w:rsidP="002128F9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</w:tr>
      <w:tr w:rsidR="003C74F7" w:rsidRPr="00D43784" w14:paraId="09CFD4F7" w14:textId="77777777" w:rsidTr="003C74F7">
        <w:trPr>
          <w:trHeight w:val="30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435C" w14:textId="77777777" w:rsidR="003C74F7" w:rsidRPr="00D43784" w:rsidRDefault="003C74F7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A5" w14:textId="77777777" w:rsidR="003C74F7" w:rsidRPr="00D43784" w:rsidRDefault="003C74F7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1CE3" w14:textId="77777777" w:rsidR="003C74F7" w:rsidRPr="00D43784" w:rsidRDefault="003C74F7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6F98" w14:textId="77777777" w:rsidR="003C74F7" w:rsidRPr="00D43784" w:rsidRDefault="003C74F7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3C74F7" w:rsidRPr="00D43784" w14:paraId="5095991C" w14:textId="77777777" w:rsidTr="003C74F7">
        <w:trPr>
          <w:trHeight w:val="2332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ACC" w14:textId="109E2ED4" w:rsidR="003C74F7" w:rsidRPr="00D43784" w:rsidRDefault="003C74F7" w:rsidP="007344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celoročního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ho střediska leden-březen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707" w14:textId="28986AFE" w:rsidR="003C74F7" w:rsidRPr="00D43784" w:rsidRDefault="003C74F7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3C0" w14:textId="02CC64D9" w:rsidR="003C74F7" w:rsidRPr="00D43784" w:rsidRDefault="003C74F7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16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0</w:t>
            </w:r>
            <w:r w:rsidR="002128F9">
              <w:rPr>
                <w:color w:val="000000"/>
                <w:sz w:val="22"/>
                <w:szCs w:val="22"/>
                <w:lang w:eastAsia="cs-CZ"/>
              </w:rPr>
              <w:t>,0000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4B7" w14:textId="47580B33" w:rsidR="003C74F7" w:rsidRPr="00D43784" w:rsidRDefault="003C74F7" w:rsidP="00D4378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14 560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3C74F7" w:rsidRPr="00D43784" w14:paraId="5F7CF2CB" w14:textId="77777777" w:rsidTr="003C74F7">
        <w:trPr>
          <w:trHeight w:val="1717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5CF" w14:textId="36F973DE" w:rsidR="003C74F7" w:rsidRPr="00D43784" w:rsidRDefault="003C74F7" w:rsidP="007344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celoročního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>ho střediska duben-prosinec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97C" w14:textId="5AF142BD" w:rsidR="003C74F7" w:rsidRPr="00D43784" w:rsidRDefault="003C74F7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846,5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83B" w14:textId="4E46525F" w:rsidR="003C74F7" w:rsidRPr="00D43784" w:rsidRDefault="003C74F7" w:rsidP="002128F9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17</w:t>
            </w:r>
            <w:r w:rsidR="002128F9">
              <w:rPr>
                <w:color w:val="000000"/>
                <w:sz w:val="22"/>
                <w:szCs w:val="22"/>
                <w:lang w:eastAsia="cs-CZ"/>
              </w:rPr>
              <w:t>0,6663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EC2" w14:textId="374D5649" w:rsidR="003C74F7" w:rsidRPr="00D43784" w:rsidRDefault="003C74F7" w:rsidP="00D4378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144 469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3C74F7" w:rsidRPr="00D43784" w14:paraId="7F36FBE6" w14:textId="77777777" w:rsidTr="003C74F7">
        <w:trPr>
          <w:trHeight w:val="307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B93" w14:textId="77777777" w:rsidR="003C74F7" w:rsidRPr="00D43784" w:rsidRDefault="003C74F7" w:rsidP="00D43784">
            <w:pPr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A79" w14:textId="06E5E8B9" w:rsidR="003C74F7" w:rsidRPr="00D43784" w:rsidRDefault="003C74F7" w:rsidP="00D43784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937,5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627" w14:textId="77777777" w:rsidR="003C74F7" w:rsidRPr="00D43784" w:rsidRDefault="003C74F7" w:rsidP="00D43784">
            <w:pPr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D34" w14:textId="690A5787" w:rsidR="003C74F7" w:rsidRPr="00D43784" w:rsidRDefault="003C74F7" w:rsidP="00D43784">
            <w:pPr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159 029</w:t>
            </w:r>
            <w:r w:rsidRPr="00D43784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p w14:paraId="2EAB2BC8" w14:textId="77777777" w:rsidR="004B2593" w:rsidRDefault="004B2593" w:rsidP="00011166">
      <w:pPr>
        <w:spacing w:before="0" w:after="0" w:line="240" w:lineRule="auto"/>
        <w:rPr>
          <w:sz w:val="22"/>
          <w:szCs w:val="22"/>
        </w:rPr>
      </w:pPr>
    </w:p>
    <w:p w14:paraId="1E54AC9B" w14:textId="77777777" w:rsidR="009B79B2" w:rsidRDefault="009B79B2" w:rsidP="00982B22">
      <w:pPr>
        <w:spacing w:before="0" w:after="0" w:line="240" w:lineRule="auto"/>
        <w:rPr>
          <w:sz w:val="22"/>
          <w:szCs w:val="22"/>
        </w:rPr>
      </w:pPr>
    </w:p>
    <w:sectPr w:rsidR="009B79B2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69D2D" w14:textId="77777777" w:rsidR="00FE524A" w:rsidRDefault="00FE524A" w:rsidP="00307694">
      <w:pPr>
        <w:spacing w:before="0" w:after="0" w:line="240" w:lineRule="auto"/>
      </w:pPr>
      <w:r>
        <w:separator/>
      </w:r>
    </w:p>
  </w:endnote>
  <w:endnote w:type="continuationSeparator" w:id="0">
    <w:p w14:paraId="6DD4A357" w14:textId="77777777" w:rsidR="00FE524A" w:rsidRDefault="00FE524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A8BA" w14:textId="77777777" w:rsidR="00FE524A" w:rsidRDefault="00FE524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4508670" w14:textId="77777777" w:rsidR="00FE524A" w:rsidRDefault="00FE524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43B3AA9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4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3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0B2C"/>
    <w:rsid w:val="00031A0C"/>
    <w:rsid w:val="00032348"/>
    <w:rsid w:val="000514FA"/>
    <w:rsid w:val="000751CD"/>
    <w:rsid w:val="000815D5"/>
    <w:rsid w:val="0009027C"/>
    <w:rsid w:val="000A17AF"/>
    <w:rsid w:val="000A3A73"/>
    <w:rsid w:val="000C182B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28F9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B46EE"/>
    <w:rsid w:val="002B770C"/>
    <w:rsid w:val="002C5F02"/>
    <w:rsid w:val="002D2BDA"/>
    <w:rsid w:val="002E10A3"/>
    <w:rsid w:val="002E2A07"/>
    <w:rsid w:val="002E744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4735F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C74F7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6610D"/>
    <w:rsid w:val="0048367A"/>
    <w:rsid w:val="00486E58"/>
    <w:rsid w:val="004914D3"/>
    <w:rsid w:val="0049537E"/>
    <w:rsid w:val="004A2131"/>
    <w:rsid w:val="004B2593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2B57"/>
    <w:rsid w:val="00583046"/>
    <w:rsid w:val="0059777D"/>
    <w:rsid w:val="005A3621"/>
    <w:rsid w:val="005D198D"/>
    <w:rsid w:val="005F091A"/>
    <w:rsid w:val="005F53A5"/>
    <w:rsid w:val="005F5FEB"/>
    <w:rsid w:val="005F702E"/>
    <w:rsid w:val="005F7AEA"/>
    <w:rsid w:val="0060578A"/>
    <w:rsid w:val="006079CE"/>
    <w:rsid w:val="00611C3E"/>
    <w:rsid w:val="00632762"/>
    <w:rsid w:val="006368D6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208EE"/>
    <w:rsid w:val="0073448D"/>
    <w:rsid w:val="00740CB7"/>
    <w:rsid w:val="00754568"/>
    <w:rsid w:val="00756409"/>
    <w:rsid w:val="007579C2"/>
    <w:rsid w:val="0076071F"/>
    <w:rsid w:val="007633B6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73C"/>
    <w:rsid w:val="007A0DE2"/>
    <w:rsid w:val="007A2EC6"/>
    <w:rsid w:val="007A543D"/>
    <w:rsid w:val="007C0A44"/>
    <w:rsid w:val="007D1088"/>
    <w:rsid w:val="007D2E9A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82B22"/>
    <w:rsid w:val="0099475A"/>
    <w:rsid w:val="00996B85"/>
    <w:rsid w:val="009A1811"/>
    <w:rsid w:val="009A507C"/>
    <w:rsid w:val="009A6152"/>
    <w:rsid w:val="009A69FD"/>
    <w:rsid w:val="009B711E"/>
    <w:rsid w:val="009B79B2"/>
    <w:rsid w:val="009C27D9"/>
    <w:rsid w:val="009D2B1C"/>
    <w:rsid w:val="009E51B3"/>
    <w:rsid w:val="009F2E63"/>
    <w:rsid w:val="009F3EA7"/>
    <w:rsid w:val="009F58C4"/>
    <w:rsid w:val="00A02524"/>
    <w:rsid w:val="00A3139A"/>
    <w:rsid w:val="00A318C7"/>
    <w:rsid w:val="00A331C7"/>
    <w:rsid w:val="00A462A0"/>
    <w:rsid w:val="00A472EA"/>
    <w:rsid w:val="00A51334"/>
    <w:rsid w:val="00A537A0"/>
    <w:rsid w:val="00A538EC"/>
    <w:rsid w:val="00A603F7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2C70"/>
    <w:rsid w:val="00B072A6"/>
    <w:rsid w:val="00B0747E"/>
    <w:rsid w:val="00B15055"/>
    <w:rsid w:val="00B259A5"/>
    <w:rsid w:val="00B347FD"/>
    <w:rsid w:val="00B34AA0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71A5"/>
    <w:rsid w:val="00B74B0D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0CA6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3784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3F5A"/>
    <w:rsid w:val="00DF7461"/>
    <w:rsid w:val="00E02D61"/>
    <w:rsid w:val="00E05748"/>
    <w:rsid w:val="00E10644"/>
    <w:rsid w:val="00E1169B"/>
    <w:rsid w:val="00E1757F"/>
    <w:rsid w:val="00E17E67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71A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524A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382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2023-03-24T16:55:00Z</cp:lastPrinted>
  <dcterms:created xsi:type="dcterms:W3CDTF">2023-11-01T16:19:00Z</dcterms:created>
  <dcterms:modified xsi:type="dcterms:W3CDTF">2023-11-01T16:19:00Z</dcterms:modified>
</cp:coreProperties>
</file>