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36E4ECDE" w14:textId="77777777">
        <w:trPr>
          <w:trHeight w:val="568"/>
        </w:trPr>
        <w:tc>
          <w:tcPr>
            <w:tcW w:w="1678" w:type="dxa"/>
            <w:vAlign w:val="center"/>
          </w:tcPr>
          <w:p w14:paraId="743F88E2" w14:textId="209C348D" w:rsidR="00C61485" w:rsidRPr="00E30C8D" w:rsidRDefault="00022F5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319103E" wp14:editId="7F8C7D8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4733778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323C9B1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EFD4FA2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75FD386" w14:textId="1DCDE9BB" w:rsidR="00C61485" w:rsidRPr="00E30C8D" w:rsidRDefault="00022F5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87FC9" wp14:editId="56D7546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64972341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9105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87FC9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BCA9105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C8C090F" w14:textId="77777777">
        <w:trPr>
          <w:trHeight w:val="1773"/>
        </w:trPr>
        <w:tc>
          <w:tcPr>
            <w:tcW w:w="4754" w:type="dxa"/>
          </w:tcPr>
          <w:p w14:paraId="02426B1D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913EA30" w14:textId="5027CB61" w:rsidR="00C61485" w:rsidRPr="00E30C8D" w:rsidRDefault="00022F5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mmcité a.s.</w:t>
            </w:r>
          </w:p>
          <w:p w14:paraId="1C0C0530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142FD370" w14:textId="49734F34" w:rsidR="00C61485" w:rsidRPr="00E30C8D" w:rsidRDefault="00022F5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Vinohradská 907</w:t>
            </w:r>
          </w:p>
          <w:p w14:paraId="09CF30BB" w14:textId="48B5919C" w:rsidR="00C61485" w:rsidRPr="00E30C8D" w:rsidRDefault="00022F5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686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05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Uherské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Hradiště - Mařatice</w:t>
            </w:r>
          </w:p>
          <w:p w14:paraId="6C8D1C8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23447046" w14:textId="77777777" w:rsidR="00C61485" w:rsidRPr="00E30C8D" w:rsidRDefault="00C61485">
      <w:pPr>
        <w:rPr>
          <w:rFonts w:ascii="Verdana" w:hAnsi="Verdana" w:cs="Tahoma"/>
        </w:rPr>
      </w:pPr>
    </w:p>
    <w:p w14:paraId="1393EF98" w14:textId="77777777" w:rsidR="00C61485" w:rsidRPr="00E30C8D" w:rsidRDefault="00C61485">
      <w:pPr>
        <w:rPr>
          <w:rFonts w:ascii="Verdana" w:hAnsi="Verdana" w:cs="Tahoma"/>
        </w:rPr>
      </w:pPr>
    </w:p>
    <w:p w14:paraId="2D5B5C9B" w14:textId="6E1840CA" w:rsidR="00C61485" w:rsidRPr="00E30C8D" w:rsidRDefault="00022F55">
      <w:pPr>
        <w:rPr>
          <w:rFonts w:ascii="Verdana" w:hAnsi="Verdana" w:cs="Tahoma"/>
        </w:rPr>
      </w:pPr>
      <w:r w:rsidRPr="008C28DC">
        <w:rPr>
          <w:noProof/>
        </w:rPr>
        <w:drawing>
          <wp:inline distT="0" distB="0" distL="0" distR="0" wp14:anchorId="5B57A4D7" wp14:editId="6204D2CF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7D9A" w14:textId="77777777" w:rsidR="00C61485" w:rsidRPr="00E30C8D" w:rsidRDefault="00C61485">
      <w:pPr>
        <w:rPr>
          <w:rFonts w:ascii="Verdana" w:hAnsi="Verdana" w:cs="Tahoma"/>
        </w:rPr>
      </w:pPr>
    </w:p>
    <w:p w14:paraId="056B47E1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7FB1286C" w14:textId="40DE5CA0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022F55">
        <w:rPr>
          <w:rFonts w:ascii="Verdana" w:hAnsi="Verdana" w:cs="Tahoma"/>
          <w:noProof/>
          <w:sz w:val="22"/>
          <w:szCs w:val="22"/>
        </w:rPr>
        <w:t>27670864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022F55">
        <w:rPr>
          <w:rFonts w:ascii="Verdana" w:hAnsi="Verdana" w:cs="Tahoma"/>
          <w:noProof/>
          <w:sz w:val="22"/>
          <w:szCs w:val="22"/>
        </w:rPr>
        <w:t>CZ27670864</w:t>
      </w:r>
    </w:p>
    <w:p w14:paraId="4A68C573" w14:textId="77777777" w:rsidR="00C61485" w:rsidRPr="00E30C8D" w:rsidRDefault="00C61485">
      <w:pPr>
        <w:rPr>
          <w:rFonts w:ascii="Verdana" w:hAnsi="Verdana" w:cs="Tahoma"/>
        </w:rPr>
      </w:pPr>
    </w:p>
    <w:p w14:paraId="306B9D54" w14:textId="033412D5" w:rsidR="00C61485" w:rsidRPr="00E30C8D" w:rsidRDefault="00022F55">
      <w:pPr>
        <w:rPr>
          <w:rFonts w:ascii="Verdana" w:hAnsi="Verdana" w:cs="Tahoma"/>
        </w:rPr>
      </w:pPr>
      <w:r>
        <w:rPr>
          <w:rFonts w:ascii="Verdana" w:hAnsi="Verdana" w:cs="Tahoma"/>
        </w:rPr>
        <w:t>Č.j. MSNS/20054/2023/OMIRR</w:t>
      </w:r>
    </w:p>
    <w:p w14:paraId="2B7F5D1C" w14:textId="698E031F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022F55">
        <w:rPr>
          <w:rFonts w:ascii="Verdana" w:hAnsi="Verdana" w:cs="Tahoma"/>
          <w:b/>
          <w:noProof/>
        </w:rPr>
        <w:t>178/23/02</w:t>
      </w:r>
    </w:p>
    <w:p w14:paraId="5023BA7C" w14:textId="77777777" w:rsidR="00C61485" w:rsidRPr="00E30C8D" w:rsidRDefault="00C61485">
      <w:pPr>
        <w:rPr>
          <w:rFonts w:ascii="Verdana" w:hAnsi="Verdana" w:cs="Tahoma"/>
        </w:rPr>
      </w:pPr>
    </w:p>
    <w:p w14:paraId="05B6138C" w14:textId="214E64E0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022F55">
        <w:rPr>
          <w:rFonts w:ascii="Verdana" w:hAnsi="Verdana" w:cs="Tahoma"/>
        </w:rPr>
        <w:t xml:space="preserve"> </w:t>
      </w:r>
    </w:p>
    <w:p w14:paraId="351895EF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2C6F74E0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B3CD4E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37BF9A8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C97D7E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78428ED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6565A3E5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333A0DE" w14:textId="77777777" w:rsidR="00C61485" w:rsidRDefault="00022F55" w:rsidP="00022F55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betonovou nádobu na rostliny se zavlažovacím systémem TYPO450</w:t>
            </w:r>
          </w:p>
          <w:p w14:paraId="4AE37F07" w14:textId="2FD9C57E" w:rsidR="00022F55" w:rsidRPr="00E30C8D" w:rsidRDefault="00022F55" w:rsidP="00022F55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Doprava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48D1E97" w14:textId="7943BE66" w:rsidR="00C61485" w:rsidRPr="00E30C8D" w:rsidRDefault="00022F55" w:rsidP="00022F55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4DB41AE" w14:textId="21C37312" w:rsidR="00C61485" w:rsidRPr="00E30C8D" w:rsidRDefault="00022F5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ks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FFC2104" w14:textId="77777777" w:rsidR="00C61485" w:rsidRDefault="00022F55" w:rsidP="00022F55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51 848,00</w:t>
            </w:r>
          </w:p>
          <w:p w14:paraId="6F489471" w14:textId="77777777" w:rsidR="00022F55" w:rsidRDefault="00022F55" w:rsidP="00022F55">
            <w:pPr>
              <w:spacing w:after="0"/>
              <w:jc w:val="right"/>
              <w:rPr>
                <w:rFonts w:ascii="Verdana" w:hAnsi="Verdana" w:cs="Tahoma"/>
              </w:rPr>
            </w:pPr>
          </w:p>
          <w:p w14:paraId="6A7353E0" w14:textId="603A05C3" w:rsidR="00022F55" w:rsidRPr="00E30C8D" w:rsidRDefault="00022F55" w:rsidP="00022F55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2 890,00</w:t>
            </w:r>
          </w:p>
        </w:tc>
      </w:tr>
      <w:tr w:rsidR="00C61485" w:rsidRPr="00E30C8D" w14:paraId="6A6C63D7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57AAACC0" w14:textId="673D3DEB" w:rsidR="00022F55" w:rsidRDefault="00022F5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Celkem bez DPH</w:t>
            </w:r>
          </w:p>
          <w:p w14:paraId="074D7B23" w14:textId="2CFBEC72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022F55">
              <w:rPr>
                <w:rFonts w:ascii="Verdana" w:hAnsi="Verdana" w:cs="Tahoma"/>
              </w:rPr>
              <w:t xml:space="preserve">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279934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D12FE8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73A4F42" w14:textId="35291131" w:rsidR="00C61485" w:rsidRDefault="00022F55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54 738,00</w:t>
            </w:r>
          </w:p>
          <w:p w14:paraId="6CBB59AE" w14:textId="78B67510" w:rsidR="00022F55" w:rsidRPr="00E30C8D" w:rsidRDefault="00022F5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66 232,98</w:t>
            </w:r>
          </w:p>
        </w:tc>
      </w:tr>
      <w:tr w:rsidR="00C61485" w:rsidRPr="00E30C8D" w14:paraId="2F563495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B3F243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05D4E8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699CD1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55D822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FA21FE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C16F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AC01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8774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45308" w14:textId="081AA5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37C5C7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E3A5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093D1" w14:textId="130FE60D" w:rsidR="00C61485" w:rsidRPr="00E30C8D" w:rsidRDefault="00022F5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26. 10. 2023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37099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197375D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7D7CDE9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55CF8" w14:textId="2244E769" w:rsidR="00C61485" w:rsidRPr="00E30C8D" w:rsidRDefault="00022F5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14F39720" w14:textId="77777777" w:rsidR="00C61485" w:rsidRPr="00E30C8D" w:rsidRDefault="00C61485">
      <w:pPr>
        <w:rPr>
          <w:rFonts w:ascii="Verdana" w:hAnsi="Verdana" w:cs="Tahoma"/>
        </w:rPr>
      </w:pPr>
    </w:p>
    <w:p w14:paraId="5FF956F4" w14:textId="0BAC305D" w:rsidR="00C61485" w:rsidRPr="00E30C8D" w:rsidRDefault="00022F55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24 měsíců</w:t>
      </w:r>
    </w:p>
    <w:p w14:paraId="7B89AE8C" w14:textId="4E82E15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022F55">
        <w:rPr>
          <w:rFonts w:ascii="Verdana" w:hAnsi="Verdana" w:cs="Tahoma"/>
          <w:noProof/>
        </w:rPr>
        <w:t>30. 12. 2023</w:t>
      </w:r>
    </w:p>
    <w:p w14:paraId="6BFA1DE1" w14:textId="294490F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22F5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22F5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55925AA" w14:textId="00F5503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22F55">
        <w:rPr>
          <w:rFonts w:ascii="Verdana" w:hAnsi="Verdana" w:cs="Tahoma"/>
          <w:noProof/>
        </w:rPr>
        <w:t>Město Světlá nad Sázavou</w:t>
      </w:r>
    </w:p>
    <w:p w14:paraId="7806DE5E" w14:textId="78014A94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022F5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22F55">
        <w:rPr>
          <w:rFonts w:ascii="Verdana" w:hAnsi="Verdana" w:cs="Tahoma"/>
          <w:noProof/>
        </w:rPr>
        <w:t>582 91</w:t>
      </w:r>
    </w:p>
    <w:p w14:paraId="3A8DC6D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C120856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B115" w14:textId="77777777" w:rsidR="003B7053" w:rsidRDefault="003B7053">
      <w:pPr>
        <w:spacing w:after="0"/>
      </w:pPr>
      <w:r>
        <w:separator/>
      </w:r>
    </w:p>
  </w:endnote>
  <w:endnote w:type="continuationSeparator" w:id="0">
    <w:p w14:paraId="03FFCAB1" w14:textId="77777777" w:rsidR="003B7053" w:rsidRDefault="003B7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066A" w14:textId="77777777" w:rsidR="003B7053" w:rsidRDefault="003B7053">
      <w:pPr>
        <w:spacing w:after="0"/>
      </w:pPr>
      <w:r>
        <w:separator/>
      </w:r>
    </w:p>
  </w:footnote>
  <w:footnote w:type="continuationSeparator" w:id="0">
    <w:p w14:paraId="0F8E8B90" w14:textId="77777777" w:rsidR="003B7053" w:rsidRDefault="003B70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55"/>
    <w:rsid w:val="000039FB"/>
    <w:rsid w:val="00022F55"/>
    <w:rsid w:val="00034B7C"/>
    <w:rsid w:val="001413BE"/>
    <w:rsid w:val="0014730E"/>
    <w:rsid w:val="002B23E9"/>
    <w:rsid w:val="003B7053"/>
    <w:rsid w:val="004A754C"/>
    <w:rsid w:val="004F3CA9"/>
    <w:rsid w:val="0055075A"/>
    <w:rsid w:val="005B7B70"/>
    <w:rsid w:val="005E345D"/>
    <w:rsid w:val="00623906"/>
    <w:rsid w:val="007C0F21"/>
    <w:rsid w:val="009E0BB9"/>
    <w:rsid w:val="00B336D0"/>
    <w:rsid w:val="00BC5896"/>
    <w:rsid w:val="00C61485"/>
    <w:rsid w:val="00E30C8D"/>
    <w:rsid w:val="00E565D0"/>
    <w:rsid w:val="00F032A9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BE4E1"/>
  <w15:chartTrackingRefBased/>
  <w15:docId w15:val="{52DB0402-CEFB-4B69-A842-327D4C5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4</cp:revision>
  <cp:lastPrinted>2003-10-23T10:21:00Z</cp:lastPrinted>
  <dcterms:created xsi:type="dcterms:W3CDTF">2023-11-03T10:26:00Z</dcterms:created>
  <dcterms:modified xsi:type="dcterms:W3CDTF">2023-11-03T10:26:00Z</dcterms:modified>
</cp:coreProperties>
</file>