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24EB6" w:rsidP="00C24EB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BD64FC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C24EB6" w:rsidRDefault="00C24EB6" w:rsidP="00C24EB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982707-2775/2013</w:t>
      </w:r>
      <w:r w:rsidR="0082666B">
        <w:rPr>
          <w:rFonts w:ascii="Arial" w:hAnsi="Arial" w:cs="Arial"/>
          <w:b/>
          <w:sz w:val="36"/>
        </w:rPr>
        <w:t>, E2016/2867/D3</w:t>
      </w:r>
    </w:p>
    <w:p w:rsidR="00C24EB6" w:rsidRDefault="00C24EB6" w:rsidP="00C24EB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</w:p>
    <w:p w:rsidR="00C24EB6" w:rsidRDefault="00C24EB6" w:rsidP="00C24EB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24EB6" w:rsidRDefault="00C24EB6" w:rsidP="00C24EB6">
      <w:pPr>
        <w:numPr>
          <w:ilvl w:val="0"/>
          <w:numId w:val="0"/>
        </w:numPr>
        <w:spacing w:after="0" w:line="240" w:lineRule="auto"/>
        <w:ind w:left="142"/>
      </w:pPr>
    </w:p>
    <w:p w:rsidR="00C24EB6" w:rsidRDefault="007327E8" w:rsidP="00C24EB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327E8">
        <w:t>x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27E8">
        <w:t>x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327E8">
        <w:t>x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327E8">
        <w:t>x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327E8">
        <w:t>x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27E8">
        <w:t>x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327E8">
        <w:t>x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327E8">
        <w:t>x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327E8">
        <w:t>x</w:t>
      </w: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</w:p>
    <w:p w:rsidR="00C24EB6" w:rsidRDefault="00C24EB6" w:rsidP="00C24EB6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C24EB6" w:rsidRDefault="00C24EB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24EB6" w:rsidRPr="00C24EB6" w:rsidRDefault="00C24EB6" w:rsidP="00C24E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24EB6" w:rsidRDefault="00C24EB6" w:rsidP="00C24E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982707-2775/2013 ze dne </w:t>
      </w:r>
      <w:proofErr w:type="gramStart"/>
      <w:r>
        <w:t>9.12.2013</w:t>
      </w:r>
      <w:proofErr w:type="gramEnd"/>
      <w:r>
        <w:t xml:space="preserve"> (dále jen "Dohoda"), a to následujícím způsobem:</w:t>
      </w:r>
    </w:p>
    <w:p w:rsidR="00BD64FC" w:rsidRDefault="00C24EB6" w:rsidP="00BD64FC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3.4, s následujícím textem:</w:t>
      </w:r>
    </w:p>
    <w:p w:rsidR="00BD64FC" w:rsidRDefault="00C24EB6" w:rsidP="00BD64FC">
      <w:pPr>
        <w:numPr>
          <w:ilvl w:val="0"/>
          <w:numId w:val="0"/>
        </w:numPr>
        <w:spacing w:after="120"/>
        <w:ind w:left="624"/>
        <w:jc w:val="both"/>
      </w:pPr>
      <w:r>
        <w:t xml:space="preserve">Fakturu - daňový doklad bude ČP vystavovat Měsíčně s lhůtou splatnosti </w:t>
      </w:r>
      <w:r w:rsidR="007327E8">
        <w:t>x</w:t>
      </w:r>
      <w:r>
        <w:t xml:space="preserve"> dní ode dne jejího vystavení.</w:t>
      </w:r>
    </w:p>
    <w:p w:rsidR="00BD64FC" w:rsidRDefault="00C24EB6" w:rsidP="00BD64FC">
      <w:pPr>
        <w:numPr>
          <w:ilvl w:val="0"/>
          <w:numId w:val="0"/>
        </w:numPr>
        <w:spacing w:after="120"/>
        <w:ind w:left="624"/>
        <w:jc w:val="both"/>
      </w:pPr>
      <w:r>
        <w:t xml:space="preserve">Faktury - daňové doklady budou zasílány na adresu: </w:t>
      </w:r>
    </w:p>
    <w:p w:rsidR="00BD64FC" w:rsidRDefault="007327E8" w:rsidP="00BD64FC">
      <w:pPr>
        <w:numPr>
          <w:ilvl w:val="0"/>
          <w:numId w:val="0"/>
        </w:numPr>
        <w:spacing w:after="120"/>
        <w:ind w:left="624"/>
        <w:jc w:val="both"/>
      </w:pPr>
      <w:r>
        <w:rPr>
          <w:b/>
        </w:rPr>
        <w:t>x</w:t>
      </w:r>
    </w:p>
    <w:p w:rsidR="00C24EB6" w:rsidRDefault="00C24EB6" w:rsidP="00BD64FC">
      <w:pPr>
        <w:numPr>
          <w:ilvl w:val="0"/>
          <w:numId w:val="0"/>
        </w:numPr>
        <w:spacing w:after="120"/>
        <w:ind w:left="624"/>
        <w:jc w:val="both"/>
      </w:pPr>
      <w:r>
        <w:t xml:space="preserve">ID CČK složky: </w:t>
      </w:r>
      <w:r w:rsidR="007327E8">
        <w:rPr>
          <w:b/>
        </w:rPr>
        <w:t>x</w:t>
      </w:r>
    </w:p>
    <w:p w:rsidR="00C24EB6" w:rsidRPr="00C24EB6" w:rsidRDefault="00C24EB6" w:rsidP="00C24E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24EB6" w:rsidRDefault="00C24EB6" w:rsidP="00C24EB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24EB6" w:rsidRDefault="00C24EB6" w:rsidP="00C24E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BD64FC">
        <w:t>3</w:t>
      </w:r>
      <w:r>
        <w:t xml:space="preserve"> je platný a účinný dnem jeho podpisu oběma smluvními stranami.</w:t>
      </w:r>
    </w:p>
    <w:p w:rsidR="00C24EB6" w:rsidRDefault="00C24EB6" w:rsidP="00C24E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BD64FC">
        <w:t>3</w:t>
      </w:r>
      <w:r>
        <w:t xml:space="preserve"> je sepsán ve dvou vyhotoveních s platností originálu, z nichž každá ze stran obdrží po jednom výtisku.</w:t>
      </w:r>
    </w:p>
    <w:p w:rsidR="00C24EB6" w:rsidRDefault="00C24EB6" w:rsidP="00C24EB6">
      <w:pPr>
        <w:numPr>
          <w:ilvl w:val="0"/>
          <w:numId w:val="0"/>
        </w:numPr>
        <w:spacing w:after="120"/>
        <w:jc w:val="both"/>
      </w:pPr>
    </w:p>
    <w:p w:rsidR="00C24EB6" w:rsidRDefault="00C24EB6" w:rsidP="00C24EB6">
      <w:pPr>
        <w:numPr>
          <w:ilvl w:val="0"/>
          <w:numId w:val="0"/>
        </w:numPr>
        <w:spacing w:after="120"/>
        <w:jc w:val="both"/>
      </w:pPr>
    </w:p>
    <w:p w:rsidR="00C24EB6" w:rsidRDefault="00C24EB6" w:rsidP="00C24EB6">
      <w:pPr>
        <w:numPr>
          <w:ilvl w:val="0"/>
          <w:numId w:val="0"/>
        </w:numPr>
        <w:spacing w:after="120"/>
        <w:jc w:val="both"/>
      </w:pPr>
    </w:p>
    <w:p w:rsidR="00C24EB6" w:rsidRDefault="00C24EB6" w:rsidP="00C24EB6">
      <w:pPr>
        <w:numPr>
          <w:ilvl w:val="0"/>
          <w:numId w:val="0"/>
        </w:numPr>
        <w:spacing w:after="120"/>
        <w:jc w:val="both"/>
        <w:sectPr w:rsidR="00C24EB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24EB6" w:rsidRDefault="00C24EB6" w:rsidP="00C24EB6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C24EB6" w:rsidRDefault="00C24EB6" w:rsidP="00C24EB6">
      <w:pPr>
        <w:numPr>
          <w:ilvl w:val="0"/>
          <w:numId w:val="0"/>
        </w:numPr>
        <w:spacing w:after="120"/>
        <w:jc w:val="both"/>
      </w:pPr>
    </w:p>
    <w:p w:rsidR="00C24EB6" w:rsidRDefault="00C24EB6" w:rsidP="00C24EB6">
      <w:pPr>
        <w:numPr>
          <w:ilvl w:val="0"/>
          <w:numId w:val="0"/>
        </w:numPr>
        <w:spacing w:after="120"/>
        <w:jc w:val="both"/>
      </w:pPr>
      <w:r>
        <w:t>Za ČP:</w:t>
      </w:r>
    </w:p>
    <w:p w:rsidR="00C24EB6" w:rsidRDefault="00C24EB6" w:rsidP="00C24EB6">
      <w:pPr>
        <w:numPr>
          <w:ilvl w:val="0"/>
          <w:numId w:val="0"/>
        </w:numPr>
        <w:spacing w:after="120"/>
        <w:jc w:val="both"/>
      </w:pPr>
    </w:p>
    <w:p w:rsidR="00C24EB6" w:rsidRDefault="00C24EB6" w:rsidP="00C24EB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24EB6" w:rsidRDefault="00C24EB6" w:rsidP="00C24EB6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C24EB6" w:rsidRDefault="00C24EB6" w:rsidP="00C24EB6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C24EB6" w:rsidRDefault="00C24EB6" w:rsidP="00C24EB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BD64FC">
        <w:t>……………………</w:t>
      </w:r>
      <w:r>
        <w:t xml:space="preserve"> dne </w:t>
      </w:r>
    </w:p>
    <w:p w:rsidR="00C24EB6" w:rsidRDefault="00C24EB6" w:rsidP="00C24EB6">
      <w:pPr>
        <w:numPr>
          <w:ilvl w:val="0"/>
          <w:numId w:val="0"/>
        </w:numPr>
        <w:spacing w:after="120"/>
      </w:pPr>
    </w:p>
    <w:p w:rsidR="00C24EB6" w:rsidRDefault="00C24EB6" w:rsidP="00C24EB6">
      <w:pPr>
        <w:numPr>
          <w:ilvl w:val="0"/>
          <w:numId w:val="0"/>
        </w:numPr>
        <w:spacing w:after="120"/>
      </w:pPr>
      <w:r>
        <w:t>Za Uživatele:</w:t>
      </w:r>
    </w:p>
    <w:p w:rsidR="00C24EB6" w:rsidRDefault="00C24EB6" w:rsidP="00C24EB6">
      <w:pPr>
        <w:numPr>
          <w:ilvl w:val="0"/>
          <w:numId w:val="0"/>
        </w:numPr>
        <w:spacing w:after="120"/>
      </w:pPr>
    </w:p>
    <w:p w:rsidR="00C24EB6" w:rsidRDefault="00C24EB6" w:rsidP="00C24EB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24EB6" w:rsidRDefault="007327E8" w:rsidP="00C24EB6">
      <w:pPr>
        <w:numPr>
          <w:ilvl w:val="0"/>
          <w:numId w:val="0"/>
        </w:numPr>
        <w:spacing w:after="120"/>
        <w:jc w:val="center"/>
      </w:pPr>
      <w:r>
        <w:t>x</w:t>
      </w:r>
    </w:p>
    <w:p w:rsidR="00C24EB6" w:rsidRPr="00C24EB6" w:rsidRDefault="007327E8" w:rsidP="00C24EB6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C24EB6" w:rsidRPr="00C24EB6" w:rsidSect="00C24EB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C4" w:rsidRDefault="00C352C4">
      <w:r>
        <w:separator/>
      </w:r>
    </w:p>
  </w:endnote>
  <w:endnote w:type="continuationSeparator" w:id="0">
    <w:p w:rsidR="00C352C4" w:rsidRDefault="00C3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7327E8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7327E8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C4" w:rsidRDefault="00C352C4">
      <w:r>
        <w:separator/>
      </w:r>
    </w:p>
  </w:footnote>
  <w:footnote w:type="continuationSeparator" w:id="0">
    <w:p w:rsidR="00C352C4" w:rsidRDefault="00C35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5282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A20B4" wp14:editId="2685872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24EB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D64FC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4A6C6E4" wp14:editId="7D28E5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24EB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982707-2775/2013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4FE324C" wp14:editId="46DC5B2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DD74D0"/>
    <w:multiLevelType w:val="multilevel"/>
    <w:tmpl w:val="24A88EA4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282C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27E8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66B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3650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64FC"/>
    <w:rsid w:val="00BE18CC"/>
    <w:rsid w:val="00BE46E9"/>
    <w:rsid w:val="00BE5050"/>
    <w:rsid w:val="00C23B80"/>
    <w:rsid w:val="00C24EB6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0869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986DD-A338-43C5-91C5-13B1079F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267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2016-07-21T11:16:00Z</cp:lastPrinted>
  <dcterms:created xsi:type="dcterms:W3CDTF">2016-09-14T13:11:00Z</dcterms:created>
  <dcterms:modified xsi:type="dcterms:W3CDTF">2016-09-14T13:12:00Z</dcterms:modified>
</cp:coreProperties>
</file>