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0F70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DB0E44D" w14:textId="01CD4EC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5011F">
        <w:rPr>
          <w:b/>
          <w:noProof/>
          <w:sz w:val="28"/>
        </w:rPr>
        <w:t>250/1/23/1210</w:t>
      </w:r>
    </w:p>
    <w:p w14:paraId="563322AE" w14:textId="77777777" w:rsidR="00B8387D" w:rsidRDefault="00B8387D"/>
    <w:p w14:paraId="0F358189" w14:textId="77777777" w:rsidR="00B8387D" w:rsidRDefault="00B8387D"/>
    <w:p w14:paraId="12B71374" w14:textId="3B18F806" w:rsidR="00B8387D" w:rsidRPr="0015011F" w:rsidRDefault="0015011F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011F">
        <w:rPr>
          <w:b/>
          <w:bCs/>
          <w:sz w:val="28"/>
          <w:szCs w:val="28"/>
        </w:rPr>
        <w:t>JUDr. Stanislav Blažka</w:t>
      </w:r>
    </w:p>
    <w:p w14:paraId="0B35C795" w14:textId="0571F0AC" w:rsidR="0015011F" w:rsidRPr="00682548" w:rsidRDefault="0015011F">
      <w:pPr>
        <w:rPr>
          <w:b/>
          <w:bCs/>
          <w:sz w:val="24"/>
          <w:szCs w:val="24"/>
        </w:rPr>
      </w:pP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="00682548" w:rsidRPr="00682548">
        <w:rPr>
          <w:b/>
          <w:bCs/>
          <w:sz w:val="24"/>
          <w:szCs w:val="24"/>
        </w:rPr>
        <w:t>Cerekvička 45</w:t>
      </w:r>
    </w:p>
    <w:p w14:paraId="42AC24D4" w14:textId="331DF2DC" w:rsidR="0015011F" w:rsidRPr="00682548" w:rsidRDefault="0015011F">
      <w:pPr>
        <w:rPr>
          <w:b/>
          <w:bCs/>
          <w:sz w:val="24"/>
          <w:szCs w:val="24"/>
        </w:rPr>
      </w:pP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15011F">
        <w:rPr>
          <w:b/>
          <w:bCs/>
          <w:sz w:val="28"/>
          <w:szCs w:val="28"/>
        </w:rPr>
        <w:tab/>
      </w:r>
      <w:r w:rsidRPr="00682548">
        <w:rPr>
          <w:b/>
          <w:bCs/>
          <w:sz w:val="24"/>
          <w:szCs w:val="24"/>
        </w:rPr>
        <w:t>58</w:t>
      </w:r>
      <w:r w:rsidR="00682548" w:rsidRPr="00682548">
        <w:rPr>
          <w:b/>
          <w:bCs/>
          <w:sz w:val="24"/>
          <w:szCs w:val="24"/>
        </w:rPr>
        <w:t>833 Cerekvička-Rosice</w:t>
      </w:r>
    </w:p>
    <w:p w14:paraId="147202D7" w14:textId="77777777" w:rsidR="00B8387D" w:rsidRDefault="00B8387D"/>
    <w:p w14:paraId="74E3A055" w14:textId="77777777" w:rsidR="00B8387D" w:rsidRDefault="00B8387D"/>
    <w:p w14:paraId="5B8ADFDA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9BA9B83" w14:textId="1269DCDE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5011F">
        <w:rPr>
          <w:b/>
          <w:noProof/>
          <w:sz w:val="24"/>
        </w:rPr>
        <w:t>49406621</w:t>
      </w:r>
      <w:r>
        <w:rPr>
          <w:sz w:val="24"/>
        </w:rPr>
        <w:t xml:space="preserve"> , DIČ: </w:t>
      </w:r>
      <w:r w:rsidR="0015011F">
        <w:rPr>
          <w:b/>
          <w:noProof/>
          <w:sz w:val="24"/>
        </w:rPr>
        <w:t>CZ5803101183</w:t>
      </w:r>
    </w:p>
    <w:p w14:paraId="4AF28CAA" w14:textId="335A7FFA" w:rsidR="00B8387D" w:rsidRDefault="0015011F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A9CB1C" wp14:editId="259A812E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7DFE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60B203C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03E08CC5" w14:textId="012D6F99" w:rsidR="008A19A5" w:rsidRDefault="0015011F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Zajištění občerstvení, prostor pro výuku a technického vybavení přednáškových místností na 28. semináři pro lesní pedagogy 7.-8.11. 2023  s  kapacitou 70 osob v Mlýnhotelu Vílanec ve Vílanci u Jihlavy.</w:t>
      </w:r>
    </w:p>
    <w:p w14:paraId="5885156A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40761E86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04937806" w14:textId="2F65B6BF" w:rsidR="009D161D" w:rsidRPr="008A19A5" w:rsidRDefault="0015011F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1.Zajištění občerstvení a prostor na seminář 7.-8.11.2023</w:t>
            </w:r>
          </w:p>
          <w:p w14:paraId="287042F7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75C5CDD3" w14:textId="378A726F" w:rsidR="009D161D" w:rsidRPr="008A19A5" w:rsidRDefault="0015011F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129 250,00</w:t>
            </w:r>
          </w:p>
        </w:tc>
      </w:tr>
      <w:tr w:rsidR="008A19A5" w:rsidRPr="008A19A5" w14:paraId="419C216D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0E7DD2B9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0C09C718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E27ACEC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0321C556" w14:textId="36171F08" w:rsidR="00D9348B" w:rsidRPr="008A19A5" w:rsidRDefault="0015011F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129 250,00</w:t>
            </w:r>
          </w:p>
        </w:tc>
      </w:tr>
      <w:tr w:rsidR="008A19A5" w:rsidRPr="008A19A5" w14:paraId="321E1475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1DBB1A62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DEFEC88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51E975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2976155B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0D3F3545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4703A285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17EB63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522078C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25884121" w14:textId="316F443B" w:rsidR="00D9348B" w:rsidRPr="008A19A5" w:rsidRDefault="0015011F">
            <w:pPr>
              <w:rPr>
                <w:sz w:val="24"/>
              </w:rPr>
            </w:pPr>
            <w:r>
              <w:rPr>
                <w:sz w:val="24"/>
              </w:rPr>
              <w:t>xxxxxxxxxxx</w:t>
            </w:r>
            <w:r w:rsidR="00D9348B" w:rsidRPr="008A19A5">
              <w:rPr>
                <w:sz w:val="24"/>
              </w:rPr>
              <w:t>, tel:</w:t>
            </w:r>
            <w:r>
              <w:rPr>
                <w:sz w:val="24"/>
              </w:rPr>
              <w:t>xxxxxxxxxxx</w:t>
            </w:r>
          </w:p>
          <w:p w14:paraId="77375C76" w14:textId="77777777" w:rsidR="00D9348B" w:rsidRPr="008A19A5" w:rsidRDefault="00D9348B">
            <w:pPr>
              <w:rPr>
                <w:sz w:val="24"/>
              </w:rPr>
            </w:pPr>
          </w:p>
          <w:p w14:paraId="21E31407" w14:textId="77777777" w:rsidR="00D9348B" w:rsidRPr="008A19A5" w:rsidRDefault="00D9348B">
            <w:pPr>
              <w:rPr>
                <w:sz w:val="24"/>
              </w:rPr>
            </w:pPr>
          </w:p>
          <w:p w14:paraId="1F841F72" w14:textId="77777777" w:rsidR="00D9348B" w:rsidRPr="008A19A5" w:rsidRDefault="00D9348B">
            <w:pPr>
              <w:rPr>
                <w:sz w:val="24"/>
              </w:rPr>
            </w:pPr>
          </w:p>
          <w:p w14:paraId="2AB71628" w14:textId="77777777" w:rsidR="00D9348B" w:rsidRPr="008A19A5" w:rsidRDefault="00D9348B">
            <w:pPr>
              <w:rPr>
                <w:sz w:val="24"/>
              </w:rPr>
            </w:pPr>
          </w:p>
          <w:p w14:paraId="4CD9C9C8" w14:textId="77777777" w:rsidR="00D9348B" w:rsidRPr="008A19A5" w:rsidRDefault="00D9348B">
            <w:pPr>
              <w:rPr>
                <w:sz w:val="24"/>
              </w:rPr>
            </w:pPr>
          </w:p>
          <w:p w14:paraId="5A1EE1E9" w14:textId="77777777" w:rsidR="00D9348B" w:rsidRPr="008A19A5" w:rsidRDefault="00D9348B">
            <w:pPr>
              <w:rPr>
                <w:sz w:val="24"/>
              </w:rPr>
            </w:pPr>
          </w:p>
          <w:p w14:paraId="6DCD82D4" w14:textId="77777777" w:rsidR="00D9348B" w:rsidRPr="008A19A5" w:rsidRDefault="00D9348B">
            <w:pPr>
              <w:rPr>
                <w:sz w:val="24"/>
              </w:rPr>
            </w:pPr>
          </w:p>
          <w:p w14:paraId="00210165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27536E64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4CEB46AC" w14:textId="4E7C635D" w:rsidR="00D9348B" w:rsidRPr="008A19A5" w:rsidRDefault="0015011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E1D342" wp14:editId="4D0185F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1FD9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79031BF3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7542447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420079F4" w14:textId="186E7022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15011F">
              <w:rPr>
                <w:sz w:val="24"/>
              </w:rPr>
              <w:t>xxxxxxxxxxxxxxxxxxxx</w:t>
            </w:r>
          </w:p>
        </w:tc>
      </w:tr>
      <w:tr w:rsidR="008A19A5" w:rsidRPr="008A19A5" w14:paraId="17ED6332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46BEC99F" w14:textId="3CF038CB" w:rsidR="00D9348B" w:rsidRPr="008A19A5" w:rsidRDefault="0015011F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872358A" wp14:editId="7806EE4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6967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2049A3B1" w14:textId="615BB13B" w:rsidR="00D9348B" w:rsidRPr="008A19A5" w:rsidRDefault="0015011F">
            <w:pPr>
              <w:rPr>
                <w:sz w:val="24"/>
              </w:rPr>
            </w:pPr>
            <w:r>
              <w:rPr>
                <w:noProof/>
                <w:sz w:val="24"/>
              </w:rPr>
              <w:t>30. 10. 2023</w:t>
            </w:r>
          </w:p>
        </w:tc>
        <w:tc>
          <w:tcPr>
            <w:tcW w:w="1417" w:type="dxa"/>
            <w:shd w:val="clear" w:color="auto" w:fill="auto"/>
          </w:tcPr>
          <w:p w14:paraId="4419895A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22B7298C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67C1B04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0C93A9FF" w14:textId="2885D344" w:rsidR="00D9348B" w:rsidRPr="008A19A5" w:rsidRDefault="0015011F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xxxxxxxxxxxxxxxxxxxxx</w:t>
            </w:r>
          </w:p>
        </w:tc>
      </w:tr>
    </w:tbl>
    <w:p w14:paraId="09033A8D" w14:textId="5F9DCA5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682548">
        <w:rPr>
          <w:b/>
          <w:sz w:val="24"/>
        </w:rPr>
        <w:t>7. – 8.11.2023</w:t>
      </w:r>
    </w:p>
    <w:p w14:paraId="5BE9EE57" w14:textId="130697EA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A54D0A">
        <w:rPr>
          <w:b/>
          <w:noProof/>
          <w:sz w:val="24"/>
        </w:rPr>
        <w:t>01.11.2023</w:t>
      </w:r>
    </w:p>
    <w:p w14:paraId="38696582" w14:textId="31F3A2FD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5011F">
        <w:rPr>
          <w:b/>
          <w:noProof/>
          <w:sz w:val="24"/>
        </w:rPr>
        <w:t>Ústav zemědělské ekonomiky a informací</w:t>
      </w:r>
    </w:p>
    <w:p w14:paraId="3E680744" w14:textId="42A904C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5011F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5011F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7EB89C7" w14:textId="351A71E3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5011F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5011F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15011F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15011F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15011F">
        <w:rPr>
          <w:noProof/>
          <w:sz w:val="24"/>
        </w:rPr>
        <w:t>120 00</w:t>
      </w:r>
    </w:p>
    <w:p w14:paraId="62117B78" w14:textId="3CF96E19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83DC4">
        <w:rPr>
          <w:sz w:val="24"/>
        </w:rPr>
        <w:t>Mlýnhotel</w:t>
      </w:r>
      <w:r w:rsidR="00682548">
        <w:rPr>
          <w:sz w:val="24"/>
        </w:rPr>
        <w:t xml:space="preserve"> Vílanec 37</w:t>
      </w:r>
      <w:r w:rsidR="00E83DC4">
        <w:rPr>
          <w:sz w:val="24"/>
        </w:rPr>
        <w:t>, V</w:t>
      </w:r>
      <w:r w:rsidR="00682548">
        <w:rPr>
          <w:sz w:val="24"/>
        </w:rPr>
        <w:t>í</w:t>
      </w:r>
      <w:r w:rsidR="00E83DC4">
        <w:rPr>
          <w:sz w:val="24"/>
        </w:rPr>
        <w:t>lanec u Jihlavy</w:t>
      </w:r>
    </w:p>
    <w:p w14:paraId="3A5F8F7B" w14:textId="6CBA8CDD" w:rsidR="00922AB9" w:rsidRDefault="00922AB9" w:rsidP="00E9330D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  </w:t>
      </w:r>
      <w:r w:rsidR="00682548">
        <w:rPr>
          <w:sz w:val="24"/>
        </w:rPr>
        <w:t>xxxxxxxxx 1.11.2023</w:t>
      </w:r>
    </w:p>
    <w:p w14:paraId="7F103D3E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D0A7261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04D2BAA6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234F29C1" w14:textId="695B3010" w:rsidR="00063C3F" w:rsidRDefault="00682548" w:rsidP="00682548">
      <w:pPr>
        <w:ind w:right="3005" w:firstLine="3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1.11.2023 </w:t>
      </w:r>
      <w:r w:rsidR="00063C3F">
        <w:rPr>
          <w:rFonts w:ascii="Arial" w:hAnsi="Arial" w:cs="Arial"/>
        </w:rPr>
        <w:t xml:space="preserve">                 </w:t>
      </w:r>
    </w:p>
    <w:p w14:paraId="2F01947A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D281" w14:textId="77777777" w:rsidR="00A552CB" w:rsidRDefault="00A552CB">
      <w:r>
        <w:separator/>
      </w:r>
    </w:p>
  </w:endnote>
  <w:endnote w:type="continuationSeparator" w:id="0">
    <w:p w14:paraId="7F5272B1" w14:textId="77777777" w:rsidR="00A552CB" w:rsidRDefault="00A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086A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6C49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E7E0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8794" w14:textId="77777777" w:rsidR="00A552CB" w:rsidRDefault="00A552CB">
      <w:r>
        <w:separator/>
      </w:r>
    </w:p>
  </w:footnote>
  <w:footnote w:type="continuationSeparator" w:id="0">
    <w:p w14:paraId="3BB2A66C" w14:textId="77777777" w:rsidR="00A552CB" w:rsidRDefault="00A5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869D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3A78CF29" w14:textId="77777777" w:rsidTr="00AB7DE3">
      <w:tc>
        <w:tcPr>
          <w:tcW w:w="4642" w:type="dxa"/>
          <w:shd w:val="clear" w:color="auto" w:fill="auto"/>
        </w:tcPr>
        <w:p w14:paraId="0BAEF991" w14:textId="5C9B8D07" w:rsidR="00DF2CCE" w:rsidRPr="00102871" w:rsidRDefault="0015011F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02A8FE8F" wp14:editId="0E9A9D91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52A8F356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368C04E8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34A509E1" w14:textId="77777777" w:rsidR="00DF2CCE" w:rsidRPr="00503C7F" w:rsidRDefault="00A552CB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47B02A3E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428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1F"/>
    <w:rsid w:val="00030FF5"/>
    <w:rsid w:val="00063C3F"/>
    <w:rsid w:val="000814DF"/>
    <w:rsid w:val="000A1E17"/>
    <w:rsid w:val="000E4F9A"/>
    <w:rsid w:val="0015011F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B5E05"/>
    <w:rsid w:val="00475DFB"/>
    <w:rsid w:val="00543E7B"/>
    <w:rsid w:val="00557646"/>
    <w:rsid w:val="005B5022"/>
    <w:rsid w:val="00622316"/>
    <w:rsid w:val="00634693"/>
    <w:rsid w:val="00682548"/>
    <w:rsid w:val="006B5D62"/>
    <w:rsid w:val="006C40A5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A7ABF"/>
    <w:rsid w:val="009D109F"/>
    <w:rsid w:val="009D161D"/>
    <w:rsid w:val="009E7436"/>
    <w:rsid w:val="00A12DC2"/>
    <w:rsid w:val="00A21EF6"/>
    <w:rsid w:val="00A54D0A"/>
    <w:rsid w:val="00A552CB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F28AD"/>
    <w:rsid w:val="00D207F6"/>
    <w:rsid w:val="00D36283"/>
    <w:rsid w:val="00D56378"/>
    <w:rsid w:val="00D76996"/>
    <w:rsid w:val="00D9348B"/>
    <w:rsid w:val="00DA42FC"/>
    <w:rsid w:val="00DE26F9"/>
    <w:rsid w:val="00DF2CCE"/>
    <w:rsid w:val="00E817B3"/>
    <w:rsid w:val="00E835F3"/>
    <w:rsid w:val="00E83DC4"/>
    <w:rsid w:val="00E9330D"/>
    <w:rsid w:val="00ED648D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278F"/>
  <w15:chartTrackingRefBased/>
  <w15:docId w15:val="{87EB2132-FC3F-4263-95C3-6B4C6121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20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1984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7</cp:revision>
  <cp:lastPrinted>1996-04-30T08:16:00Z</cp:lastPrinted>
  <dcterms:created xsi:type="dcterms:W3CDTF">2023-10-31T08:56:00Z</dcterms:created>
  <dcterms:modified xsi:type="dcterms:W3CDTF">2023-11-01T12:48:00Z</dcterms:modified>
</cp:coreProperties>
</file>