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9686" w14:textId="77777777" w:rsidR="006E77DA" w:rsidRPr="00FD2D27" w:rsidRDefault="00AE7B38" w:rsidP="00DC23CE">
      <w:pPr>
        <w:pStyle w:val="Nadpis1"/>
        <w:jc w:val="left"/>
        <w:rPr>
          <w:rFonts w:ascii="Garamond" w:hAnsi="Garamond"/>
        </w:rPr>
      </w:pPr>
      <w:r w:rsidRPr="00FD2D27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04635D" w:rsidRPr="00FD2D27" w14:paraId="0FB969BE" w14:textId="77777777" w:rsidTr="00920B11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F85A9C" w14:textId="77777777" w:rsidR="0004635D" w:rsidRPr="00FD2D27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FD2D27">
              <w:rPr>
                <w:rFonts w:ascii="Garamond" w:hAnsi="Garamond"/>
                <w:b/>
                <w:bCs/>
              </w:rPr>
              <w:t>ODBĚRATEL:</w:t>
            </w:r>
          </w:p>
          <w:p w14:paraId="55B8FAE5" w14:textId="77777777" w:rsidR="0004635D" w:rsidRPr="00FD2D27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FD2D27">
              <w:rPr>
                <w:rFonts w:ascii="Garamond" w:hAnsi="Garamond"/>
                <w:b/>
                <w:bCs/>
              </w:rPr>
              <w:t xml:space="preserve">IČ:  </w:t>
            </w:r>
            <w:r w:rsidRPr="00FD2D27">
              <w:rPr>
                <w:rFonts w:ascii="Garamond" w:hAnsi="Garamond"/>
              </w:rPr>
              <w:t>00024902</w:t>
            </w:r>
            <w:proofErr w:type="gramEnd"/>
          </w:p>
          <w:p w14:paraId="347E166F" w14:textId="77777777" w:rsidR="0004635D" w:rsidRPr="00FD2D27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  <w:b/>
                <w:bCs/>
              </w:rPr>
              <w:t xml:space="preserve">DIČ: </w:t>
            </w:r>
            <w:r w:rsidRPr="00FD2D27">
              <w:rPr>
                <w:rFonts w:ascii="Garamond" w:hAnsi="Garamond"/>
              </w:rPr>
              <w:t>odběratel není plátcem DPH</w:t>
            </w:r>
          </w:p>
          <w:p w14:paraId="642F61BC" w14:textId="77777777" w:rsidR="0004635D" w:rsidRPr="00FD2D27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8C55918" w14:textId="77777777" w:rsidR="00BB25A6" w:rsidRPr="00FD2D27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FD2D27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FD2D27">
              <w:rPr>
                <w:rFonts w:ascii="Garamond" w:hAnsi="Garamond"/>
                <w:b/>
              </w:rPr>
              <w:t>republika - Okresní</w:t>
            </w:r>
            <w:proofErr w:type="gramEnd"/>
            <w:r w:rsidRPr="00FD2D27">
              <w:rPr>
                <w:rFonts w:ascii="Garamond" w:hAnsi="Garamond"/>
                <w:b/>
              </w:rPr>
              <w:t xml:space="preserve"> soud</w:t>
            </w:r>
            <w:r w:rsidR="00920B11" w:rsidRPr="00FD2D27">
              <w:rPr>
                <w:rFonts w:ascii="Garamond" w:hAnsi="Garamond"/>
                <w:b/>
              </w:rPr>
              <w:t xml:space="preserve"> v </w:t>
            </w:r>
            <w:r w:rsidR="00DC23CE" w:rsidRPr="00FD2D27">
              <w:rPr>
                <w:rFonts w:ascii="Garamond" w:hAnsi="Garamond"/>
                <w:b/>
              </w:rPr>
              <w:t>Teplicích</w:t>
            </w:r>
          </w:p>
          <w:p w14:paraId="15F7A17F" w14:textId="77777777" w:rsidR="0004635D" w:rsidRPr="00FD2D27" w:rsidRDefault="0004635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U Soudu 1450</w:t>
            </w:r>
          </w:p>
          <w:p w14:paraId="57FB4C51" w14:textId="77777777" w:rsidR="0004635D" w:rsidRPr="00FD2D27" w:rsidRDefault="0004635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416 64 Teplice</w:t>
            </w:r>
          </w:p>
          <w:p w14:paraId="5EABAEB1" w14:textId="77777777" w:rsidR="00BB25A6" w:rsidRPr="00FD2D27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7B59B262" w14:textId="0471C1AD" w:rsidR="0004635D" w:rsidRPr="00FD2D27" w:rsidRDefault="0004635D" w:rsidP="00975DF9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FD2D27">
              <w:rPr>
                <w:rFonts w:ascii="Garamond" w:hAnsi="Garamond"/>
                <w:b/>
              </w:rPr>
              <w:t>Účet:</w:t>
            </w:r>
            <w:r w:rsidRPr="00FD2D27">
              <w:rPr>
                <w:rFonts w:ascii="Garamond" w:hAnsi="Garamond"/>
              </w:rPr>
              <w:t xml:space="preserve">  </w:t>
            </w:r>
            <w:proofErr w:type="spellStart"/>
            <w:r w:rsidR="00A314C2" w:rsidRPr="00FD2D27">
              <w:rPr>
                <w:rFonts w:ascii="Garamond" w:hAnsi="Garamond"/>
                <w:highlight w:val="black"/>
              </w:rPr>
              <w:t>xxxxxxxxxxxxx</w:t>
            </w:r>
            <w:proofErr w:type="spellEnd"/>
            <w:proofErr w:type="gramEnd"/>
          </w:p>
          <w:p w14:paraId="3B1D63FF" w14:textId="77777777" w:rsidR="00BB25A6" w:rsidRPr="00FD2D27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7191F3FE" w14:textId="77777777" w:rsidR="0004635D" w:rsidRPr="00FD2D27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D2D27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4A469F" w14:textId="77777777" w:rsidR="00920B11" w:rsidRPr="00FD2D27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4783F23D" w14:textId="77777777" w:rsidR="00DC23CE" w:rsidRPr="00FD2D27" w:rsidRDefault="00DC23CE" w:rsidP="00DC23CE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Číslo objednávky:</w:t>
            </w:r>
          </w:p>
          <w:p w14:paraId="2BF0FC02" w14:textId="77777777" w:rsidR="00920B11" w:rsidRPr="00FD2D27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57009724" w14:textId="77777777" w:rsidR="00920B11" w:rsidRPr="00FD2D27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D2D27">
              <w:rPr>
                <w:rFonts w:ascii="Garamond" w:hAnsi="Garamond"/>
                <w:b/>
                <w:sz w:val="28"/>
                <w:szCs w:val="28"/>
              </w:rPr>
              <w:t>2023 / OBJ / 74</w:t>
            </w:r>
          </w:p>
          <w:p w14:paraId="4CB325AE" w14:textId="77777777" w:rsidR="00920B11" w:rsidRPr="00FD2D27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FD2D27" w14:paraId="3138477A" w14:textId="77777777" w:rsidTr="00920B11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1A5638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U Soudu 1450</w:t>
            </w:r>
          </w:p>
          <w:p w14:paraId="286A8507" w14:textId="77777777" w:rsidR="00AE7B38" w:rsidRPr="00FD2D27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97E197D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5A48FE1" w14:textId="77777777" w:rsidR="00AE7B38" w:rsidRPr="00FD2D27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  <w:b/>
              </w:rPr>
              <w:t>IČ:</w:t>
            </w:r>
            <w:r w:rsidRPr="00FD2D27">
              <w:rPr>
                <w:rFonts w:ascii="Garamond" w:hAnsi="Garamond"/>
              </w:rPr>
              <w:t xml:space="preserve"> 60489677</w:t>
            </w:r>
          </w:p>
          <w:p w14:paraId="65305871" w14:textId="77777777" w:rsidR="00AE7B38" w:rsidRPr="00FD2D27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FD2D27">
              <w:rPr>
                <w:rFonts w:ascii="Garamond" w:hAnsi="Garamond"/>
                <w:b/>
              </w:rPr>
              <w:t xml:space="preserve">DIČ: </w:t>
            </w:r>
            <w:r w:rsidR="006E77DA" w:rsidRPr="00FD2D27">
              <w:rPr>
                <w:rFonts w:ascii="Garamond" w:hAnsi="Garamond"/>
              </w:rPr>
              <w:t>CZ60489677</w:t>
            </w:r>
          </w:p>
          <w:p w14:paraId="0ABDDF9D" w14:textId="77777777" w:rsidR="00AE7B38" w:rsidRPr="00FD2D27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FD2D27" w14:paraId="77224E94" w14:textId="77777777" w:rsidTr="00920B11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AEB0F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B89330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F37220" w14:textId="77777777" w:rsidR="006E77DA" w:rsidRPr="00FD2D27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FD2D27">
              <w:rPr>
                <w:rFonts w:ascii="Garamond" w:hAnsi="Garamond"/>
                <w:b/>
              </w:rPr>
              <w:t>Franco-Post CZ s.r.o.</w:t>
            </w:r>
          </w:p>
          <w:p w14:paraId="1B6E1FBA" w14:textId="77777777" w:rsidR="006E77DA" w:rsidRPr="00FD2D27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FD2D27">
              <w:rPr>
                <w:rFonts w:ascii="Garamond" w:hAnsi="Garamond"/>
                <w:b/>
              </w:rPr>
              <w:t>Čapkova 244/14</w:t>
            </w:r>
          </w:p>
          <w:p w14:paraId="6AC3DDD6" w14:textId="77777777" w:rsidR="00AE7B38" w:rsidRPr="00FD2D27" w:rsidRDefault="006E77DA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FD2D27">
              <w:rPr>
                <w:rFonts w:ascii="Garamond" w:hAnsi="Garamond"/>
                <w:b/>
              </w:rPr>
              <w:t>00  Praha</w:t>
            </w:r>
            <w:proofErr w:type="gramEnd"/>
            <w:r w:rsidRPr="00FD2D27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AE7B38" w:rsidRPr="00FD2D27" w14:paraId="5324CCC7" w14:textId="77777777" w:rsidTr="00920B11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2D7CEC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Datum objednání:</w:t>
            </w:r>
          </w:p>
          <w:p w14:paraId="3E1E5EFF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Datum dodání:</w:t>
            </w:r>
          </w:p>
          <w:p w14:paraId="2E2F40D1" w14:textId="77777777" w:rsidR="00AE7B38" w:rsidRPr="00FD2D27" w:rsidRDefault="00AE7B38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D66625" w14:textId="77777777" w:rsidR="00AE7B38" w:rsidRPr="00FD2D27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FD2D27">
              <w:rPr>
                <w:rFonts w:ascii="Garamond" w:hAnsi="Garamond"/>
                <w:b/>
              </w:rPr>
              <w:t>31.10.2023</w:t>
            </w:r>
          </w:p>
          <w:p w14:paraId="6D197992" w14:textId="77777777" w:rsidR="00874124" w:rsidRPr="00FD2D27" w:rsidRDefault="00874124">
            <w:pPr>
              <w:spacing w:line="276" w:lineRule="auto"/>
              <w:rPr>
                <w:rFonts w:ascii="Garamond" w:hAnsi="Garamond"/>
              </w:rPr>
            </w:pPr>
          </w:p>
          <w:p w14:paraId="0559D7F8" w14:textId="77777777" w:rsidR="00B72B9E" w:rsidRPr="00FD2D27" w:rsidRDefault="00E31149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EF75E" w14:textId="77777777" w:rsidR="00AE7B38" w:rsidRPr="00FD2D27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FD2D27" w14:paraId="4500CBE7" w14:textId="77777777" w:rsidTr="00920B11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342" w14:textId="77777777" w:rsidR="00AE7B38" w:rsidRPr="00FD2D27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9AB2334" w14:textId="77777777" w:rsidR="00AE7B38" w:rsidRPr="00FD2D27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 xml:space="preserve">Text: </w:t>
            </w:r>
          </w:p>
          <w:p w14:paraId="357285FD" w14:textId="77777777" w:rsidR="00AE7B38" w:rsidRPr="00FD2D27" w:rsidRDefault="007338F0" w:rsidP="00AC1922">
            <w:pPr>
              <w:jc w:val="both"/>
              <w:rPr>
                <w:rFonts w:ascii="Garamond" w:hAnsi="Garamond"/>
                <w:b/>
              </w:rPr>
            </w:pPr>
            <w:r w:rsidRPr="00FD2D27">
              <w:rPr>
                <w:rFonts w:ascii="Garamond" w:hAnsi="Garamond"/>
                <w:b/>
              </w:rPr>
              <w:t xml:space="preserve">Objednáváme u </w:t>
            </w:r>
            <w:r w:rsidR="00B72B9E" w:rsidRPr="00FD2D27">
              <w:rPr>
                <w:rFonts w:ascii="Garamond" w:hAnsi="Garamond"/>
                <w:b/>
              </w:rPr>
              <w:t>V</w:t>
            </w:r>
            <w:r w:rsidRPr="00FD2D27">
              <w:rPr>
                <w:rFonts w:ascii="Garamond" w:hAnsi="Garamond"/>
                <w:b/>
              </w:rPr>
              <w:t xml:space="preserve">ás </w:t>
            </w:r>
            <w:r w:rsidR="008507D5" w:rsidRPr="00FD2D27">
              <w:rPr>
                <w:rFonts w:ascii="Garamond" w:hAnsi="Garamond"/>
                <w:b/>
              </w:rPr>
              <w:t>dobití kreditu do frankovacího stroje za částku 250 000 Kč včetně DPH.</w:t>
            </w:r>
          </w:p>
          <w:p w14:paraId="058B1DBF" w14:textId="77777777" w:rsidR="00874124" w:rsidRPr="00FD2D27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</w:tbl>
    <w:p w14:paraId="4A9B3A81" w14:textId="77777777" w:rsidR="00E948B2" w:rsidRPr="00FD2D27" w:rsidRDefault="00E948B2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8507D5" w:rsidRPr="00FD2D27" w14:paraId="1CBF1687" w14:textId="77777777" w:rsidTr="006E51F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BAF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Počet příloh: 0</w:t>
            </w:r>
          </w:p>
          <w:p w14:paraId="2F9E73BB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A8786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Vyřizuje:</w:t>
            </w:r>
          </w:p>
          <w:p w14:paraId="30BE2188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3002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Bc. Dagmar Dudková</w:t>
            </w:r>
          </w:p>
          <w:p w14:paraId="265368C9" w14:textId="193FAB0B" w:rsidR="008507D5" w:rsidRPr="00FD2D27" w:rsidRDefault="00A314C2" w:rsidP="006E51FD">
            <w:pPr>
              <w:spacing w:line="276" w:lineRule="auto"/>
              <w:rPr>
                <w:rFonts w:ascii="Garamond" w:hAnsi="Garamond"/>
              </w:rPr>
            </w:pPr>
            <w:proofErr w:type="spellStart"/>
            <w:r w:rsidRPr="00FD2D27">
              <w:rPr>
                <w:rFonts w:ascii="Garamond" w:hAnsi="Garamond"/>
                <w:highlight w:val="black"/>
              </w:rPr>
              <w:t>xxxxxxxxxxxxx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B95D" w14:textId="77777777" w:rsidR="008507D5" w:rsidRPr="00FD2D27" w:rsidRDefault="008507D5" w:rsidP="006E51FD">
            <w:pPr>
              <w:spacing w:line="276" w:lineRule="auto"/>
              <w:rPr>
                <w:rFonts w:ascii="Garamond" w:hAnsi="Garamond"/>
              </w:rPr>
            </w:pPr>
            <w:r w:rsidRPr="00FD2D27">
              <w:rPr>
                <w:rFonts w:ascii="Garamond" w:hAnsi="Garamond"/>
              </w:rPr>
              <w:t>Razítko a podpis:</w:t>
            </w:r>
          </w:p>
        </w:tc>
      </w:tr>
    </w:tbl>
    <w:p w14:paraId="69D0088A" w14:textId="77777777" w:rsidR="00044C02" w:rsidRPr="00FD2D27" w:rsidRDefault="00044C02" w:rsidP="00AE7B38">
      <w:pPr>
        <w:rPr>
          <w:rFonts w:ascii="Garamond" w:hAnsi="Garamond"/>
          <w:sz w:val="18"/>
          <w:szCs w:val="18"/>
        </w:rPr>
      </w:pPr>
    </w:p>
    <w:p w14:paraId="6CE48B9E" w14:textId="77777777" w:rsidR="005F5F19" w:rsidRPr="00FD2D27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</w:t>
      </w:r>
      <w:r w:rsidR="00044C02" w:rsidRPr="00FD2D27">
        <w:rPr>
          <w:rFonts w:ascii="Garamond" w:hAnsi="Garamond"/>
          <w:sz w:val="24"/>
          <w:szCs w:val="24"/>
        </w:rPr>
        <w:t> </w:t>
      </w:r>
      <w:r w:rsidRPr="00FD2D27">
        <w:rPr>
          <w:rFonts w:ascii="Garamond" w:hAnsi="Garamond"/>
          <w:sz w:val="24"/>
          <w:szCs w:val="24"/>
        </w:rPr>
        <w:t>to jak prostřednictvím registru smluv dle zákona č. 340/2015 Sb., tak i jiným způsobem v případě, že hodnota přesahuje 50 000 Kč bez DPH.</w:t>
      </w:r>
    </w:p>
    <w:p w14:paraId="16CD2569" w14:textId="77777777" w:rsidR="005F5F19" w:rsidRPr="00FD2D27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>Dodavatel akceptuje tuto přijatou objednávku:</w:t>
      </w:r>
    </w:p>
    <w:p w14:paraId="5720EE1B" w14:textId="77777777" w:rsidR="005F5F19" w:rsidRPr="00FD2D27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>Datum:</w:t>
      </w:r>
    </w:p>
    <w:p w14:paraId="255B6E28" w14:textId="77777777" w:rsidR="005F5F19" w:rsidRPr="00FD2D27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ab/>
      </w:r>
      <w:r w:rsidR="00044C02"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3F9DC109" w14:textId="77777777" w:rsidR="005F5F19" w:rsidRPr="00FD2D27" w:rsidRDefault="005F5F19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Pr="00FD2D27">
        <w:rPr>
          <w:rFonts w:ascii="Garamond" w:hAnsi="Garamond"/>
          <w:sz w:val="24"/>
          <w:szCs w:val="24"/>
        </w:rPr>
        <w:tab/>
      </w:r>
      <w:r w:rsidR="00044C02" w:rsidRPr="00FD2D27">
        <w:rPr>
          <w:rFonts w:ascii="Garamond" w:hAnsi="Garamond"/>
          <w:sz w:val="24"/>
          <w:szCs w:val="24"/>
        </w:rPr>
        <w:t>r</w:t>
      </w:r>
      <w:r w:rsidRPr="00FD2D27">
        <w:rPr>
          <w:rFonts w:ascii="Garamond" w:hAnsi="Garamond"/>
          <w:sz w:val="24"/>
          <w:szCs w:val="24"/>
        </w:rPr>
        <w:t>azítko a podpis dodavatele</w:t>
      </w:r>
    </w:p>
    <w:p w14:paraId="22033B35" w14:textId="77777777" w:rsidR="003B17C1" w:rsidRPr="00FD2D27" w:rsidRDefault="003B17C1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D2D27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710317EC" w14:textId="77777777" w:rsidR="00132FD6" w:rsidRPr="00FD2D27" w:rsidRDefault="00132FD6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1EB9B75E" w14:textId="77777777" w:rsidR="00132FD6" w:rsidRPr="00FD2D27" w:rsidRDefault="00132FD6" w:rsidP="00132FD6">
      <w:pPr>
        <w:rPr>
          <w:rFonts w:ascii="Garamond" w:hAnsi="Garamond"/>
          <w:b/>
          <w:bCs/>
        </w:rPr>
      </w:pPr>
    </w:p>
    <w:p w14:paraId="55BC43B9" w14:textId="77777777" w:rsidR="00132FD6" w:rsidRPr="00FD2D27" w:rsidRDefault="00132FD6" w:rsidP="00132FD6">
      <w:pPr>
        <w:rPr>
          <w:rFonts w:ascii="Garamond" w:hAnsi="Garamond"/>
          <w:b/>
          <w:bCs/>
        </w:rPr>
      </w:pPr>
    </w:p>
    <w:sectPr w:rsidR="00132FD6" w:rsidRPr="00FD2D27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FB98" w14:textId="77777777" w:rsidR="002B3E5B" w:rsidRDefault="002B3E5B">
      <w:r>
        <w:separator/>
      </w:r>
    </w:p>
  </w:endnote>
  <w:endnote w:type="continuationSeparator" w:id="0">
    <w:p w14:paraId="703BE152" w14:textId="77777777" w:rsidR="002B3E5B" w:rsidRDefault="002B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22B0" w14:textId="77777777" w:rsidR="002B3E5B" w:rsidRDefault="002B3E5B">
      <w:r>
        <w:separator/>
      </w:r>
    </w:p>
  </w:footnote>
  <w:footnote w:type="continuationSeparator" w:id="0">
    <w:p w14:paraId="19B1038E" w14:textId="77777777" w:rsidR="002B3E5B" w:rsidRDefault="002B3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3/10/31 12:21:34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6991919)"/>
    <w:docVar w:name="SOUBOR_DOC" w:val="C:\TMP\"/>
  </w:docVars>
  <w:rsids>
    <w:rsidRoot w:val="00C74375"/>
    <w:rsid w:val="00032E7B"/>
    <w:rsid w:val="00044029"/>
    <w:rsid w:val="00044C02"/>
    <w:rsid w:val="0004635D"/>
    <w:rsid w:val="00063B19"/>
    <w:rsid w:val="00084286"/>
    <w:rsid w:val="000B0841"/>
    <w:rsid w:val="000B0EC9"/>
    <w:rsid w:val="000B5067"/>
    <w:rsid w:val="000C2DB0"/>
    <w:rsid w:val="000D1207"/>
    <w:rsid w:val="001123FB"/>
    <w:rsid w:val="001128F5"/>
    <w:rsid w:val="00132FD6"/>
    <w:rsid w:val="0016495D"/>
    <w:rsid w:val="0017400B"/>
    <w:rsid w:val="00191C6A"/>
    <w:rsid w:val="00204F6E"/>
    <w:rsid w:val="0022783E"/>
    <w:rsid w:val="002B3E5B"/>
    <w:rsid w:val="002B6E62"/>
    <w:rsid w:val="00307BEB"/>
    <w:rsid w:val="00327BE5"/>
    <w:rsid w:val="003450F6"/>
    <w:rsid w:val="00357344"/>
    <w:rsid w:val="003A666A"/>
    <w:rsid w:val="003B17C1"/>
    <w:rsid w:val="003D4DAF"/>
    <w:rsid w:val="00411C65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805D1"/>
    <w:rsid w:val="005F5F19"/>
    <w:rsid w:val="005F6012"/>
    <w:rsid w:val="0063518E"/>
    <w:rsid w:val="00643A9F"/>
    <w:rsid w:val="006C40B6"/>
    <w:rsid w:val="006E178E"/>
    <w:rsid w:val="006E51FD"/>
    <w:rsid w:val="006E77DA"/>
    <w:rsid w:val="006F45B5"/>
    <w:rsid w:val="00700318"/>
    <w:rsid w:val="0072457E"/>
    <w:rsid w:val="0072788A"/>
    <w:rsid w:val="007338F0"/>
    <w:rsid w:val="00746ECE"/>
    <w:rsid w:val="00751696"/>
    <w:rsid w:val="00754035"/>
    <w:rsid w:val="007C7584"/>
    <w:rsid w:val="007E36B0"/>
    <w:rsid w:val="007F6A15"/>
    <w:rsid w:val="008052E1"/>
    <w:rsid w:val="00806743"/>
    <w:rsid w:val="00845F88"/>
    <w:rsid w:val="008507D5"/>
    <w:rsid w:val="00852DAF"/>
    <w:rsid w:val="0087128C"/>
    <w:rsid w:val="00874124"/>
    <w:rsid w:val="008A4897"/>
    <w:rsid w:val="008B28EC"/>
    <w:rsid w:val="008B4E18"/>
    <w:rsid w:val="008D310C"/>
    <w:rsid w:val="008D47E9"/>
    <w:rsid w:val="009016A0"/>
    <w:rsid w:val="00906FD4"/>
    <w:rsid w:val="00920B11"/>
    <w:rsid w:val="00973090"/>
    <w:rsid w:val="0097495B"/>
    <w:rsid w:val="00975DF9"/>
    <w:rsid w:val="00997A14"/>
    <w:rsid w:val="009A1314"/>
    <w:rsid w:val="009C5E53"/>
    <w:rsid w:val="00A314C2"/>
    <w:rsid w:val="00A43DF5"/>
    <w:rsid w:val="00A60A40"/>
    <w:rsid w:val="00A72AEB"/>
    <w:rsid w:val="00A83015"/>
    <w:rsid w:val="00A94F06"/>
    <w:rsid w:val="00AC1922"/>
    <w:rsid w:val="00AE2A13"/>
    <w:rsid w:val="00AE7B38"/>
    <w:rsid w:val="00B66007"/>
    <w:rsid w:val="00B72B9E"/>
    <w:rsid w:val="00B93B39"/>
    <w:rsid w:val="00B9469C"/>
    <w:rsid w:val="00BA0194"/>
    <w:rsid w:val="00BB25A6"/>
    <w:rsid w:val="00BC5B41"/>
    <w:rsid w:val="00BF31AD"/>
    <w:rsid w:val="00C55920"/>
    <w:rsid w:val="00C74375"/>
    <w:rsid w:val="00C93636"/>
    <w:rsid w:val="00CC038B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31149"/>
    <w:rsid w:val="00E53FE5"/>
    <w:rsid w:val="00E60711"/>
    <w:rsid w:val="00E711C5"/>
    <w:rsid w:val="00E948B2"/>
    <w:rsid w:val="00EA49C7"/>
    <w:rsid w:val="00F17A72"/>
    <w:rsid w:val="00F2279D"/>
    <w:rsid w:val="00FA4C95"/>
    <w:rsid w:val="00FD2D27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F8331"/>
  <w14:defaultImageDpi w14:val="0"/>
  <w15:docId w15:val="{C7A8F6E4-BD4D-4177-B0EF-F9381F20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152</Words>
  <Characters>889</Characters>
  <Application>Microsoft Office Word</Application>
  <DocSecurity>0</DocSecurity>
  <Lines>7</Lines>
  <Paragraphs>2</Paragraphs>
  <ScaleCrop>false</ScaleCrop>
  <Company>CCA Systems a.s.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Jírová Jitka</cp:lastModifiedBy>
  <cp:revision>4</cp:revision>
  <cp:lastPrinted>2023-10-31T11:23:00Z</cp:lastPrinted>
  <dcterms:created xsi:type="dcterms:W3CDTF">2023-10-31T12:33:00Z</dcterms:created>
  <dcterms:modified xsi:type="dcterms:W3CDTF">2023-10-31T12:38:00Z</dcterms:modified>
</cp:coreProperties>
</file>