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6D9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64881">
        <w:rPr>
          <w:rFonts w:ascii="Arial" w:hAnsi="Arial" w:cs="Arial"/>
          <w:sz w:val="24"/>
          <w:szCs w:val="24"/>
        </w:rPr>
        <w:tab/>
      </w:r>
      <w:r w:rsidR="0016488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16488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000131</w:t>
      </w:r>
    </w:p>
    <w:p w:rsidR="00000000" w:rsidRDefault="0016488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6488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1008</w:t>
      </w:r>
    </w:p>
    <w:p w:rsidR="00000000" w:rsidRDefault="0016488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16488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488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76D95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D76D95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D76D95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16488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Zvona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6D95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16488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19.06.2017</w:t>
      </w:r>
    </w:p>
    <w:p w:rsidR="00000000" w:rsidRDefault="0016488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6488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74667360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76D95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65"/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7 000,00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7 000,00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7 000,00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16488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strojní práce pikrování betonové dla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by krajnice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nakládky</w:t>
      </w:r>
    </w:p>
    <w:p w:rsidR="00000000" w:rsidRDefault="0016488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- 10 SH  tj. </w:t>
      </w:r>
      <w:r w:rsidR="00D76D95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16488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ul. J.Palacha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6488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6488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</w:t>
      </w:r>
      <w:r>
        <w:rPr>
          <w:rFonts w:ascii="Arial" w:hAnsi="Arial" w:cs="Arial"/>
          <w:b/>
          <w:bCs/>
          <w:color w:val="000000"/>
          <w:sz w:val="20"/>
          <w:szCs w:val="20"/>
        </w:rPr>
        <w:t>z DPH.</w:t>
      </w:r>
    </w:p>
    <w:p w:rsidR="00000000" w:rsidRDefault="0016488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488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76D95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16488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64881" w:rsidRDefault="0016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6488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95"/>
    <w:rsid w:val="00164881"/>
    <w:rsid w:val="00D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674445B.dotm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2017-06-22T05:14:00Z</dcterms:created>
  <dcterms:modified xsi:type="dcterms:W3CDTF">2017-06-22T05:14:00Z</dcterms:modified>
</cp:coreProperties>
</file>