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327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D0F7A">
        <w:rPr>
          <w:rFonts w:ascii="Arial" w:hAnsi="Arial" w:cs="Arial"/>
          <w:sz w:val="24"/>
          <w:szCs w:val="24"/>
        </w:rPr>
        <w:tab/>
      </w:r>
      <w:r w:rsidR="001D0F7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D0F7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1D0F7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000129</w:t>
      </w:r>
    </w:p>
    <w:p w:rsidR="00000000" w:rsidRDefault="001D0F7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D0F7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1008</w:t>
      </w:r>
    </w:p>
    <w:p w:rsidR="00000000" w:rsidRDefault="001D0F7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1D0F7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D0F7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D0F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7327E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27327E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7327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1D0F7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Zvona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ová So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000000" w:rsidRDefault="001D0F7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327E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1D0F7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1D0F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19.06.2017</w:t>
      </w:r>
    </w:p>
    <w:p w:rsidR="00000000" w:rsidRDefault="001D0F7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D0F7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74667360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27327E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1D0F7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D0F7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Strojní práce odstran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ní jíl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color w:val="000000"/>
          <w:sz w:val="16"/>
          <w:szCs w:val="16"/>
        </w:rPr>
        <w:t xml:space="preserve"> a asfaltu v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. nakládky v ul. Pod Jo</w:t>
      </w:r>
      <w:r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color w:val="000000"/>
          <w:sz w:val="16"/>
          <w:szCs w:val="16"/>
        </w:rPr>
        <w:t>ským vrchem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14 000,00</w:t>
      </w:r>
    </w:p>
    <w:p w:rsidR="00000000" w:rsidRDefault="001D0F7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14 000,00</w:t>
      </w:r>
    </w:p>
    <w:p w:rsidR="00000000" w:rsidRDefault="001D0F7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0000" w:rsidRDefault="001D0F7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14 000,00</w:t>
      </w:r>
    </w:p>
    <w:p w:rsidR="00000000" w:rsidRDefault="001D0F7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1D0F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strojní práce odstran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jíl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asfaltu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nakládky</w:t>
      </w:r>
    </w:p>
    <w:p w:rsidR="00000000" w:rsidRDefault="001D0F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- 20 SH  tj.</w:t>
      </w:r>
      <w:r w:rsidR="0027327E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1D0F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ul. Pod Ko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ským vrchem</w:t>
      </w:r>
    </w:p>
    <w:p w:rsidR="00000000" w:rsidRDefault="001D0F7A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D0F7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D0F7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D0F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D0F7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7327E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1D0F7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D0F7A" w:rsidRDefault="001D0F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D0F7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E"/>
    <w:rsid w:val="001D0F7A"/>
    <w:rsid w:val="002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370E31D5.dotm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2017-06-22T05:13:00Z</dcterms:created>
  <dcterms:modified xsi:type="dcterms:W3CDTF">2017-06-22T05:13:00Z</dcterms:modified>
</cp:coreProperties>
</file>