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412CBA" w:rsidP="00412CB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</w:t>
      </w:r>
      <w:proofErr w:type="gramStart"/>
      <w:r>
        <w:rPr>
          <w:rFonts w:ascii="Arial" w:hAnsi="Arial" w:cs="Arial"/>
          <w:b/>
          <w:sz w:val="35"/>
        </w:rPr>
        <w:t>č.1 k Dohodě</w:t>
      </w:r>
      <w:proofErr w:type="gramEnd"/>
      <w:r>
        <w:rPr>
          <w:rFonts w:ascii="Arial" w:hAnsi="Arial" w:cs="Arial"/>
          <w:b/>
          <w:sz w:val="35"/>
        </w:rPr>
        <w:t xml:space="preserve"> o podmínkách podávání poštovních</w:t>
      </w:r>
    </w:p>
    <w:p w:rsidR="00412CBA" w:rsidRDefault="00412CBA" w:rsidP="00412CBA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zásilek Obchodní balík do zahraničí</w:t>
      </w:r>
    </w:p>
    <w:p w:rsidR="00412CBA" w:rsidRDefault="00412CBA" w:rsidP="00412CB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982207-0197/2016</w:t>
      </w:r>
      <w:r w:rsidR="00FF3036">
        <w:rPr>
          <w:rFonts w:ascii="Arial" w:hAnsi="Arial" w:cs="Arial"/>
          <w:b/>
          <w:sz w:val="35"/>
        </w:rPr>
        <w:t>, E2016/10588</w:t>
      </w:r>
    </w:p>
    <w:p w:rsidR="00412CBA" w:rsidRDefault="00412CBA" w:rsidP="00412CB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12CBA" w:rsidRDefault="00412CBA" w:rsidP="00412CB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12CBA" w:rsidRDefault="00412CBA" w:rsidP="00412CB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12CBA" w:rsidRDefault="00412CBA" w:rsidP="00412CB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F3036" w:rsidRDefault="00412CBA" w:rsidP="00412CB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Tomáš Prantl, obchodní ředitel regionu, </w:t>
      </w:r>
    </w:p>
    <w:p w:rsidR="00412CBA" w:rsidRDefault="00412CBA" w:rsidP="00FF3036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JČ</w:t>
      </w:r>
    </w:p>
    <w:p w:rsidR="00412CBA" w:rsidRDefault="00412CBA" w:rsidP="00412CB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12CBA" w:rsidRDefault="00412CBA" w:rsidP="00412CB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12CBA" w:rsidRDefault="00412CBA" w:rsidP="00412CB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12CBA" w:rsidRDefault="00412CBA" w:rsidP="00412CB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412CBA" w:rsidRDefault="00412CBA" w:rsidP="00412CB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12CBA" w:rsidRDefault="00412CBA" w:rsidP="00412CB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412CBA" w:rsidRDefault="00412CBA" w:rsidP="00412CB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12CBA" w:rsidRDefault="00412CBA" w:rsidP="00412CBA">
      <w:pPr>
        <w:numPr>
          <w:ilvl w:val="0"/>
          <w:numId w:val="0"/>
        </w:numPr>
        <w:spacing w:before="50" w:after="70" w:line="240" w:lineRule="auto"/>
        <w:ind w:left="142"/>
      </w:pPr>
    </w:p>
    <w:p w:rsidR="00412CBA" w:rsidRDefault="00412CBA" w:rsidP="00412CB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12CBA" w:rsidRDefault="00412CBA" w:rsidP="00412CBA">
      <w:pPr>
        <w:numPr>
          <w:ilvl w:val="0"/>
          <w:numId w:val="0"/>
        </w:numPr>
        <w:spacing w:after="0" w:line="240" w:lineRule="auto"/>
        <w:ind w:left="142"/>
      </w:pPr>
    </w:p>
    <w:p w:rsidR="00B14074" w:rsidRDefault="00B14074" w:rsidP="00B1407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B14074" w:rsidRDefault="00B14074" w:rsidP="00B1407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 xml:space="preserve">XXX </w:t>
      </w:r>
    </w:p>
    <w:p w:rsidR="00B14074" w:rsidRDefault="00B14074" w:rsidP="00B1407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14074" w:rsidRDefault="00B14074" w:rsidP="00B1407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14074" w:rsidRDefault="00B14074" w:rsidP="00B1407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14074" w:rsidRDefault="00B14074" w:rsidP="00B1407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B14074" w:rsidRDefault="00B14074" w:rsidP="00B1407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14074" w:rsidRDefault="00B14074" w:rsidP="00B1407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14074" w:rsidRDefault="00B14074" w:rsidP="00B1407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XXX </w:t>
      </w:r>
    </w:p>
    <w:p w:rsidR="00B14074" w:rsidRDefault="00B14074" w:rsidP="00B1407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412CBA" w:rsidRDefault="00B14074" w:rsidP="00B1407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>
        <w:rPr>
          <w:b/>
        </w:rPr>
        <w:t>XXX</w:t>
      </w:r>
      <w:r w:rsidR="00412CBA">
        <w:t xml:space="preserve"> </w:t>
      </w:r>
    </w:p>
    <w:p w:rsidR="00412CBA" w:rsidRDefault="00412CBA" w:rsidP="00412CB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12CBA" w:rsidRDefault="00412CBA" w:rsidP="00412CBA">
      <w:pPr>
        <w:numPr>
          <w:ilvl w:val="0"/>
          <w:numId w:val="0"/>
        </w:numPr>
        <w:spacing w:before="50" w:after="70" w:line="240" w:lineRule="auto"/>
        <w:ind w:left="142"/>
      </w:pPr>
    </w:p>
    <w:p w:rsidR="00412CBA" w:rsidRDefault="00412CBA" w:rsidP="00412CBA">
      <w:pPr>
        <w:numPr>
          <w:ilvl w:val="0"/>
          <w:numId w:val="0"/>
        </w:numPr>
        <w:spacing w:before="50" w:after="70" w:line="240" w:lineRule="auto"/>
        <w:ind w:left="142"/>
      </w:pPr>
    </w:p>
    <w:p w:rsidR="00412CBA" w:rsidRDefault="00412CB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12CBA" w:rsidRPr="00412CBA" w:rsidRDefault="00412CBA" w:rsidP="00412CB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12CBA" w:rsidRDefault="00412CBA" w:rsidP="00412CB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Obchodní balík do zahraničí, č. 982207-0197/2016 ze dne </w:t>
      </w:r>
      <w:proofErr w:type="gramStart"/>
      <w:r>
        <w:t>14.3.2016</w:t>
      </w:r>
      <w:proofErr w:type="gramEnd"/>
      <w:r>
        <w:t xml:space="preserve"> (dále jen "Dohoda"), a to následujícím způsobem:</w:t>
      </w:r>
    </w:p>
    <w:p w:rsidR="00FF3036" w:rsidRDefault="00FF3036" w:rsidP="00FF3036">
      <w:pPr>
        <w:numPr>
          <w:ilvl w:val="1"/>
          <w:numId w:val="21"/>
        </w:numPr>
        <w:spacing w:after="120"/>
        <w:ind w:left="567" w:hanging="567"/>
        <w:jc w:val="both"/>
      </w:pPr>
      <w:r>
        <w:t>Předmětem tohoto Dodatku je změna názvu firmy</w:t>
      </w:r>
    </w:p>
    <w:p w:rsidR="00FF3036" w:rsidRDefault="00FF3036" w:rsidP="00FF3036">
      <w:pPr>
        <w:numPr>
          <w:ilvl w:val="0"/>
          <w:numId w:val="0"/>
        </w:numPr>
        <w:spacing w:after="120"/>
        <w:ind w:left="567"/>
        <w:jc w:val="both"/>
        <w:rPr>
          <w:b/>
        </w:rPr>
      </w:pPr>
      <w:r w:rsidRPr="00A37502">
        <w:rPr>
          <w:b/>
        </w:rPr>
        <w:t>Původní název firmy:</w:t>
      </w:r>
      <w:r>
        <w:t xml:space="preserve"> </w:t>
      </w:r>
      <w:r w:rsidR="00B14074">
        <w:t>XXX</w:t>
      </w:r>
    </w:p>
    <w:p w:rsidR="00412CBA" w:rsidRDefault="00FF3036" w:rsidP="00FF3036">
      <w:pPr>
        <w:numPr>
          <w:ilvl w:val="2"/>
          <w:numId w:val="21"/>
        </w:numPr>
        <w:spacing w:after="120"/>
        <w:ind w:left="567" w:hanging="567"/>
        <w:jc w:val="both"/>
      </w:pPr>
      <w:r>
        <w:rPr>
          <w:b/>
        </w:rPr>
        <w:t>Nový název firmy:</w:t>
      </w:r>
      <w:r>
        <w:t xml:space="preserve"> </w:t>
      </w:r>
      <w:r w:rsidR="00B14074">
        <w:rPr>
          <w:b/>
        </w:rPr>
        <w:t>XXX</w:t>
      </w:r>
    </w:p>
    <w:p w:rsidR="00412CBA" w:rsidRPr="00412CBA" w:rsidRDefault="00412CBA" w:rsidP="00412CB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12CBA" w:rsidRDefault="00412CBA" w:rsidP="00412CBA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12CBA" w:rsidRDefault="00412CBA" w:rsidP="00412CBA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412CBA" w:rsidRDefault="00412CBA" w:rsidP="00412CB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1 je sepsán ve </w:t>
      </w:r>
      <w:r w:rsidR="00FF3036">
        <w:t>dvou</w:t>
      </w:r>
      <w:r>
        <w:t xml:space="preserve"> vyhotoveních s platností originálu, z nichž každá ze stran obdrží po </w:t>
      </w:r>
      <w:r w:rsidR="00FF3036">
        <w:t xml:space="preserve">jednom </w:t>
      </w:r>
      <w:r>
        <w:t>výtis</w:t>
      </w:r>
      <w:r w:rsidR="00FF3036">
        <w:t>ku</w:t>
      </w:r>
      <w:r>
        <w:t>.</w:t>
      </w:r>
    </w:p>
    <w:p w:rsidR="00412CBA" w:rsidRDefault="00412CBA" w:rsidP="00412CBA">
      <w:pPr>
        <w:numPr>
          <w:ilvl w:val="0"/>
          <w:numId w:val="0"/>
        </w:numPr>
        <w:spacing w:after="120"/>
        <w:jc w:val="both"/>
      </w:pPr>
    </w:p>
    <w:p w:rsidR="00412CBA" w:rsidRDefault="00412CBA" w:rsidP="00412CBA">
      <w:pPr>
        <w:numPr>
          <w:ilvl w:val="0"/>
          <w:numId w:val="0"/>
        </w:numPr>
        <w:spacing w:after="120"/>
        <w:jc w:val="both"/>
      </w:pPr>
    </w:p>
    <w:p w:rsidR="00412CBA" w:rsidRDefault="00412CBA" w:rsidP="00412CBA">
      <w:pPr>
        <w:numPr>
          <w:ilvl w:val="0"/>
          <w:numId w:val="0"/>
        </w:numPr>
        <w:spacing w:after="120"/>
        <w:jc w:val="both"/>
        <w:sectPr w:rsidR="00412CBA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12CBA" w:rsidRDefault="00412CBA" w:rsidP="00412CBA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FF3036">
        <w:t xml:space="preserve">Českých </w:t>
      </w:r>
      <w:proofErr w:type="gramStart"/>
      <w:r w:rsidR="00FF3036">
        <w:t xml:space="preserve">Budějovicích    </w:t>
      </w:r>
      <w:r>
        <w:t xml:space="preserve"> dne</w:t>
      </w:r>
      <w:proofErr w:type="gramEnd"/>
      <w:r>
        <w:t xml:space="preserve"> </w:t>
      </w:r>
    </w:p>
    <w:p w:rsidR="00412CBA" w:rsidRDefault="00412CBA" w:rsidP="00412CBA">
      <w:pPr>
        <w:numPr>
          <w:ilvl w:val="0"/>
          <w:numId w:val="0"/>
        </w:numPr>
        <w:spacing w:after="120"/>
        <w:jc w:val="both"/>
      </w:pPr>
    </w:p>
    <w:p w:rsidR="00412CBA" w:rsidRDefault="00412CBA" w:rsidP="00412CBA">
      <w:pPr>
        <w:numPr>
          <w:ilvl w:val="0"/>
          <w:numId w:val="0"/>
        </w:numPr>
        <w:spacing w:after="120"/>
        <w:jc w:val="both"/>
      </w:pPr>
      <w:r>
        <w:t>Za ČP:</w:t>
      </w:r>
    </w:p>
    <w:p w:rsidR="00412CBA" w:rsidRDefault="00412CBA" w:rsidP="00412CBA">
      <w:pPr>
        <w:numPr>
          <w:ilvl w:val="0"/>
          <w:numId w:val="0"/>
        </w:numPr>
        <w:spacing w:after="120"/>
        <w:jc w:val="both"/>
      </w:pPr>
    </w:p>
    <w:p w:rsidR="00412CBA" w:rsidRDefault="00412CBA" w:rsidP="00412CB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12CBA" w:rsidRDefault="00412CBA" w:rsidP="00412CBA">
      <w:pPr>
        <w:numPr>
          <w:ilvl w:val="0"/>
          <w:numId w:val="0"/>
        </w:numPr>
        <w:spacing w:after="120"/>
        <w:jc w:val="center"/>
      </w:pPr>
    </w:p>
    <w:p w:rsidR="00412CBA" w:rsidRDefault="00412CBA" w:rsidP="00412CBA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412CBA" w:rsidRDefault="00412CBA" w:rsidP="00412CBA">
      <w:pPr>
        <w:numPr>
          <w:ilvl w:val="0"/>
          <w:numId w:val="0"/>
        </w:numPr>
        <w:spacing w:after="120"/>
        <w:jc w:val="center"/>
      </w:pPr>
      <w:r>
        <w:t>obchodní ředitel regionu, regionální firemní obchod JČ</w:t>
      </w:r>
    </w:p>
    <w:p w:rsidR="00412CBA" w:rsidRDefault="00412CBA" w:rsidP="00412CBA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FF3036">
        <w:t xml:space="preserve">                                    </w:t>
      </w:r>
      <w:r>
        <w:t xml:space="preserve"> dne </w:t>
      </w:r>
    </w:p>
    <w:p w:rsidR="00412CBA" w:rsidRDefault="00412CBA" w:rsidP="00412CBA">
      <w:pPr>
        <w:numPr>
          <w:ilvl w:val="0"/>
          <w:numId w:val="0"/>
        </w:numPr>
        <w:spacing w:after="120"/>
      </w:pPr>
    </w:p>
    <w:p w:rsidR="00412CBA" w:rsidRDefault="00412CBA" w:rsidP="00412CBA">
      <w:pPr>
        <w:numPr>
          <w:ilvl w:val="0"/>
          <w:numId w:val="0"/>
        </w:numPr>
        <w:spacing w:after="120"/>
      </w:pPr>
      <w:r>
        <w:t>Za Odesílatele:</w:t>
      </w:r>
    </w:p>
    <w:p w:rsidR="00412CBA" w:rsidRDefault="00412CBA" w:rsidP="00412CBA">
      <w:pPr>
        <w:numPr>
          <w:ilvl w:val="0"/>
          <w:numId w:val="0"/>
        </w:numPr>
        <w:spacing w:after="120"/>
      </w:pPr>
    </w:p>
    <w:p w:rsidR="00412CBA" w:rsidRDefault="00412CBA" w:rsidP="00412CB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12CBA" w:rsidRDefault="00412CBA" w:rsidP="00412CBA">
      <w:pPr>
        <w:numPr>
          <w:ilvl w:val="0"/>
          <w:numId w:val="0"/>
        </w:numPr>
        <w:spacing w:after="120"/>
        <w:jc w:val="center"/>
      </w:pPr>
    </w:p>
    <w:p w:rsidR="00412CBA" w:rsidRDefault="00B14074" w:rsidP="00412CBA">
      <w:pPr>
        <w:numPr>
          <w:ilvl w:val="0"/>
          <w:numId w:val="0"/>
        </w:numPr>
        <w:spacing w:after="120"/>
        <w:jc w:val="center"/>
      </w:pPr>
      <w:r>
        <w:t>XXX</w:t>
      </w:r>
    </w:p>
    <w:p w:rsidR="00412CBA" w:rsidRDefault="00B14074" w:rsidP="00412CBA">
      <w:pPr>
        <w:numPr>
          <w:ilvl w:val="0"/>
          <w:numId w:val="0"/>
        </w:numPr>
        <w:spacing w:after="120"/>
        <w:jc w:val="center"/>
      </w:pPr>
      <w:r>
        <w:t>XXX</w:t>
      </w:r>
    </w:p>
    <w:p w:rsidR="00412CBA" w:rsidRDefault="00412CBA" w:rsidP="00412CBA">
      <w:pPr>
        <w:numPr>
          <w:ilvl w:val="0"/>
          <w:numId w:val="0"/>
        </w:numPr>
        <w:spacing w:after="120"/>
        <w:jc w:val="center"/>
      </w:pPr>
    </w:p>
    <w:p w:rsidR="00412CBA" w:rsidRDefault="00412CBA" w:rsidP="00412CBA">
      <w:pPr>
        <w:numPr>
          <w:ilvl w:val="0"/>
          <w:numId w:val="0"/>
        </w:numPr>
        <w:spacing w:after="120"/>
        <w:jc w:val="center"/>
      </w:pPr>
    </w:p>
    <w:p w:rsidR="00412CBA" w:rsidRDefault="00412CBA" w:rsidP="00412CB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12CBA" w:rsidRDefault="00412CBA" w:rsidP="00412CBA">
      <w:pPr>
        <w:numPr>
          <w:ilvl w:val="0"/>
          <w:numId w:val="0"/>
        </w:numPr>
        <w:spacing w:after="120"/>
        <w:jc w:val="center"/>
      </w:pPr>
    </w:p>
    <w:p w:rsidR="00412CBA" w:rsidRDefault="00B14074" w:rsidP="00412CBA">
      <w:pPr>
        <w:numPr>
          <w:ilvl w:val="0"/>
          <w:numId w:val="0"/>
        </w:numPr>
        <w:spacing w:after="120"/>
        <w:jc w:val="center"/>
      </w:pPr>
      <w:r>
        <w:t>XXX</w:t>
      </w:r>
    </w:p>
    <w:p w:rsidR="00412CBA" w:rsidRPr="00412CBA" w:rsidRDefault="00B14074" w:rsidP="00412CBA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412CBA" w:rsidRPr="00412CBA" w:rsidSect="00412CB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153" w:rsidRDefault="004D3153">
      <w:r>
        <w:separator/>
      </w:r>
    </w:p>
  </w:endnote>
  <w:endnote w:type="continuationSeparator" w:id="0">
    <w:p w:rsidR="004D3153" w:rsidRDefault="004D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B14074">
      <w:rPr>
        <w:noProof/>
        <w:sz w:val="18"/>
        <w:szCs w:val="18"/>
      </w:rPr>
      <w:t>2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B14074">
      <w:rPr>
        <w:noProof/>
        <w:sz w:val="18"/>
        <w:szCs w:val="18"/>
      </w:rPr>
      <w:t>2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153" w:rsidRDefault="004D3153">
      <w:r>
        <w:separator/>
      </w:r>
    </w:p>
  </w:footnote>
  <w:footnote w:type="continuationSeparator" w:id="0">
    <w:p w:rsidR="004D3153" w:rsidRDefault="004D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1E580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697146" wp14:editId="2E2B762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102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12CB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1 k Dohodě o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4617DD4" wp14:editId="3B2513E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12CB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Obchodní balík do zahraničí, Číslo 982207-0197/2016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879F969" wp14:editId="1A61FF3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3036">
      <w:rPr>
        <w:rFonts w:ascii="Arial" w:hAnsi="Arial" w:cs="Arial"/>
        <w:szCs w:val="22"/>
      </w:rPr>
      <w:t>, E2016/10588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853A6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C5B80"/>
    <w:multiLevelType w:val="multilevel"/>
    <w:tmpl w:val="AE9046AA"/>
    <w:numStyleLink w:val="Styl1"/>
  </w:abstractNum>
  <w:abstractNum w:abstractNumId="18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7"/>
  </w:num>
  <w:num w:numId="22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5807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2CBA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9083B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4074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97A5BEDA-0F19-4AAE-9083-C47B2396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9659-A7AF-48EE-9C10-8F466146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8</TotalTime>
  <Pages>2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Josef Kadlec</cp:lastModifiedBy>
  <cp:revision>5</cp:revision>
  <cp:lastPrinted>2016-11-08T10:31:00Z</cp:lastPrinted>
  <dcterms:created xsi:type="dcterms:W3CDTF">2016-11-08T10:25:00Z</dcterms:created>
  <dcterms:modified xsi:type="dcterms:W3CDTF">2016-11-09T20:28:00Z</dcterms:modified>
</cp:coreProperties>
</file>