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524D2F" w:rsidP="00524D2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524D2F" w:rsidRDefault="00524D2F" w:rsidP="00524D2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982207-0176/2016</w:t>
      </w:r>
      <w:r w:rsidR="00237159">
        <w:rPr>
          <w:rFonts w:ascii="Arial" w:hAnsi="Arial" w:cs="Arial"/>
          <w:b/>
          <w:sz w:val="36"/>
        </w:rPr>
        <w:t>, E2016/10587</w:t>
      </w:r>
    </w:p>
    <w:p w:rsidR="00524D2F" w:rsidRDefault="00524D2F" w:rsidP="00524D2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524D2F" w:rsidRDefault="00524D2F" w:rsidP="00524D2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24D2F" w:rsidRDefault="00524D2F" w:rsidP="00524D2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24D2F" w:rsidRDefault="00524D2F" w:rsidP="00524D2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37159" w:rsidRDefault="00524D2F" w:rsidP="00524D2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Tomáš Prantl, obchodní ředitel regionu, </w:t>
      </w:r>
    </w:p>
    <w:p w:rsidR="00524D2F" w:rsidRDefault="00524D2F" w:rsidP="00237159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JČ</w:t>
      </w:r>
    </w:p>
    <w:p w:rsidR="00524D2F" w:rsidRDefault="00524D2F" w:rsidP="00524D2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24D2F" w:rsidRDefault="00524D2F" w:rsidP="00524D2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24D2F" w:rsidRDefault="00524D2F" w:rsidP="00524D2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524D2F" w:rsidRDefault="00524D2F" w:rsidP="00524D2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524D2F" w:rsidRDefault="00524D2F" w:rsidP="00524D2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24D2F" w:rsidRDefault="00524D2F" w:rsidP="00524D2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524D2F" w:rsidRDefault="00524D2F" w:rsidP="00524D2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24D2F" w:rsidRDefault="00524D2F" w:rsidP="00524D2F">
      <w:pPr>
        <w:numPr>
          <w:ilvl w:val="0"/>
          <w:numId w:val="0"/>
        </w:numPr>
        <w:spacing w:before="50" w:after="70" w:line="240" w:lineRule="auto"/>
        <w:ind w:left="142"/>
      </w:pPr>
    </w:p>
    <w:p w:rsidR="00524D2F" w:rsidRDefault="00524D2F" w:rsidP="00524D2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24D2F" w:rsidRDefault="00524D2F" w:rsidP="00524D2F">
      <w:pPr>
        <w:numPr>
          <w:ilvl w:val="0"/>
          <w:numId w:val="0"/>
        </w:numPr>
        <w:spacing w:after="0" w:line="240" w:lineRule="auto"/>
        <w:ind w:left="142"/>
      </w:pPr>
    </w:p>
    <w:p w:rsidR="003C522E" w:rsidRDefault="003C522E" w:rsidP="003C522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3C522E" w:rsidRDefault="003C522E" w:rsidP="003C522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 xml:space="preserve">XXX </w:t>
      </w:r>
    </w:p>
    <w:p w:rsidR="003C522E" w:rsidRDefault="003C522E" w:rsidP="003C522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C522E" w:rsidRDefault="003C522E" w:rsidP="003C522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C522E" w:rsidRDefault="003C522E" w:rsidP="003C522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C522E" w:rsidRDefault="003C522E" w:rsidP="003C522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3C522E" w:rsidRDefault="003C522E" w:rsidP="003C522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C522E" w:rsidRDefault="003C522E" w:rsidP="003C522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C522E" w:rsidRDefault="003C522E" w:rsidP="003C522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XXX </w:t>
      </w:r>
    </w:p>
    <w:p w:rsidR="003C522E" w:rsidRDefault="003C522E" w:rsidP="003C522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524D2F" w:rsidRDefault="003C522E" w:rsidP="003C522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>
        <w:rPr>
          <w:b/>
        </w:rPr>
        <w:t>XXX</w:t>
      </w:r>
    </w:p>
    <w:p w:rsidR="00524D2F" w:rsidRDefault="00524D2F" w:rsidP="00524D2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524D2F" w:rsidRDefault="00524D2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24D2F" w:rsidRPr="00524D2F" w:rsidRDefault="00524D2F" w:rsidP="00524D2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24D2F" w:rsidRDefault="00524D2F" w:rsidP="0023715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982207-0176/2016 ze dne </w:t>
      </w:r>
      <w:proofErr w:type="gramStart"/>
      <w:r>
        <w:t>14.3.2016</w:t>
      </w:r>
      <w:proofErr w:type="gramEnd"/>
      <w:r>
        <w:t xml:space="preserve"> (dále jen "Dohoda"), a to následujícím způsobem:</w:t>
      </w:r>
    </w:p>
    <w:p w:rsidR="00237159" w:rsidRDefault="00237159" w:rsidP="00237159">
      <w:pPr>
        <w:numPr>
          <w:ilvl w:val="1"/>
          <w:numId w:val="21"/>
        </w:numPr>
        <w:spacing w:after="120"/>
        <w:jc w:val="both"/>
      </w:pPr>
      <w:r>
        <w:t>Předmětem tohoto Dodatku je změna názvu firmy</w:t>
      </w:r>
    </w:p>
    <w:p w:rsidR="00237159" w:rsidRDefault="00237159" w:rsidP="00237159">
      <w:pPr>
        <w:numPr>
          <w:ilvl w:val="0"/>
          <w:numId w:val="0"/>
        </w:numPr>
        <w:spacing w:after="120"/>
        <w:ind w:left="927"/>
        <w:jc w:val="both"/>
        <w:rPr>
          <w:b/>
        </w:rPr>
      </w:pPr>
      <w:r w:rsidRPr="00A37502">
        <w:rPr>
          <w:b/>
        </w:rPr>
        <w:t>Původní název firmy:</w:t>
      </w:r>
      <w:r>
        <w:t xml:space="preserve"> </w:t>
      </w:r>
      <w:r w:rsidR="003C522E">
        <w:t>XXX</w:t>
      </w:r>
    </w:p>
    <w:p w:rsidR="00237159" w:rsidRPr="00A37502" w:rsidRDefault="00237159" w:rsidP="00237159">
      <w:pPr>
        <w:numPr>
          <w:ilvl w:val="0"/>
          <w:numId w:val="0"/>
        </w:numPr>
        <w:spacing w:after="120"/>
        <w:ind w:left="927"/>
        <w:jc w:val="both"/>
        <w:rPr>
          <w:b/>
        </w:rPr>
      </w:pPr>
      <w:r>
        <w:rPr>
          <w:b/>
        </w:rPr>
        <w:t>Nový název firmy:</w:t>
      </w:r>
      <w:r>
        <w:t xml:space="preserve"> </w:t>
      </w:r>
      <w:r w:rsidR="003C522E">
        <w:rPr>
          <w:b/>
        </w:rPr>
        <w:t>XXX</w:t>
      </w:r>
    </w:p>
    <w:p w:rsidR="00524D2F" w:rsidRPr="00524D2F" w:rsidRDefault="00524D2F" w:rsidP="00524D2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24D2F" w:rsidRDefault="00524D2F" w:rsidP="00237159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24D2F" w:rsidRDefault="00524D2F" w:rsidP="00237159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524D2F" w:rsidRDefault="00524D2F" w:rsidP="00237159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524D2F" w:rsidRDefault="00524D2F" w:rsidP="00524D2F">
      <w:pPr>
        <w:numPr>
          <w:ilvl w:val="0"/>
          <w:numId w:val="0"/>
        </w:numPr>
        <w:spacing w:after="120"/>
      </w:pPr>
    </w:p>
    <w:p w:rsidR="00524D2F" w:rsidRDefault="00524D2F" w:rsidP="00524D2F">
      <w:pPr>
        <w:numPr>
          <w:ilvl w:val="0"/>
          <w:numId w:val="0"/>
        </w:numPr>
        <w:spacing w:after="120"/>
      </w:pPr>
    </w:p>
    <w:p w:rsidR="00524D2F" w:rsidRDefault="00524D2F" w:rsidP="00524D2F">
      <w:pPr>
        <w:numPr>
          <w:ilvl w:val="0"/>
          <w:numId w:val="0"/>
        </w:numPr>
        <w:spacing w:after="120"/>
      </w:pPr>
    </w:p>
    <w:p w:rsidR="00524D2F" w:rsidRDefault="00524D2F" w:rsidP="00524D2F">
      <w:pPr>
        <w:numPr>
          <w:ilvl w:val="0"/>
          <w:numId w:val="0"/>
        </w:numPr>
        <w:spacing w:after="120"/>
        <w:sectPr w:rsidR="00524D2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24D2F" w:rsidRDefault="00524D2F" w:rsidP="00524D2F">
      <w:pPr>
        <w:numPr>
          <w:ilvl w:val="0"/>
          <w:numId w:val="0"/>
        </w:numPr>
        <w:spacing w:after="120"/>
      </w:pPr>
      <w:r>
        <w:t xml:space="preserve">V </w:t>
      </w:r>
      <w:r w:rsidR="00237159">
        <w:t xml:space="preserve">Českých </w:t>
      </w:r>
      <w:proofErr w:type="gramStart"/>
      <w:r w:rsidR="00237159">
        <w:t xml:space="preserve">Budějovicích   </w:t>
      </w:r>
      <w:r>
        <w:t xml:space="preserve"> dne</w:t>
      </w:r>
      <w:proofErr w:type="gramEnd"/>
      <w:r>
        <w:t xml:space="preserve"> </w:t>
      </w:r>
    </w:p>
    <w:p w:rsidR="00524D2F" w:rsidRDefault="00524D2F" w:rsidP="00524D2F">
      <w:pPr>
        <w:numPr>
          <w:ilvl w:val="0"/>
          <w:numId w:val="0"/>
        </w:numPr>
        <w:spacing w:after="120"/>
      </w:pPr>
    </w:p>
    <w:p w:rsidR="00524D2F" w:rsidRDefault="00524D2F" w:rsidP="00524D2F">
      <w:pPr>
        <w:numPr>
          <w:ilvl w:val="0"/>
          <w:numId w:val="0"/>
        </w:numPr>
        <w:spacing w:after="120"/>
      </w:pPr>
      <w:r>
        <w:t>Za ČP:</w:t>
      </w:r>
    </w:p>
    <w:p w:rsidR="00524D2F" w:rsidRDefault="00524D2F" w:rsidP="00524D2F">
      <w:pPr>
        <w:numPr>
          <w:ilvl w:val="0"/>
          <w:numId w:val="0"/>
        </w:numPr>
        <w:spacing w:after="120"/>
      </w:pPr>
    </w:p>
    <w:p w:rsidR="00524D2F" w:rsidRDefault="00524D2F" w:rsidP="00524D2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24D2F" w:rsidRDefault="00524D2F" w:rsidP="00524D2F">
      <w:pPr>
        <w:numPr>
          <w:ilvl w:val="0"/>
          <w:numId w:val="0"/>
        </w:numPr>
        <w:spacing w:after="120"/>
        <w:jc w:val="center"/>
      </w:pPr>
    </w:p>
    <w:p w:rsidR="00524D2F" w:rsidRDefault="00524D2F" w:rsidP="00524D2F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237159" w:rsidRDefault="00524D2F" w:rsidP="00237159">
      <w:pPr>
        <w:numPr>
          <w:ilvl w:val="0"/>
          <w:numId w:val="0"/>
        </w:numPr>
        <w:spacing w:after="0"/>
        <w:jc w:val="center"/>
      </w:pPr>
      <w:r>
        <w:t>obchodní ředitel regionu</w:t>
      </w:r>
    </w:p>
    <w:p w:rsidR="00524D2F" w:rsidRDefault="00524D2F" w:rsidP="00237159">
      <w:pPr>
        <w:numPr>
          <w:ilvl w:val="0"/>
          <w:numId w:val="0"/>
        </w:numPr>
        <w:spacing w:after="0"/>
        <w:jc w:val="center"/>
      </w:pPr>
      <w:r>
        <w:t xml:space="preserve"> regionální firemní obchod JČ</w:t>
      </w:r>
    </w:p>
    <w:p w:rsidR="00524D2F" w:rsidRDefault="00524D2F" w:rsidP="00524D2F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237159">
        <w:t xml:space="preserve">                       </w:t>
      </w:r>
      <w:r>
        <w:t xml:space="preserve"> dne </w:t>
      </w:r>
    </w:p>
    <w:p w:rsidR="00524D2F" w:rsidRDefault="00524D2F" w:rsidP="00524D2F">
      <w:pPr>
        <w:numPr>
          <w:ilvl w:val="0"/>
          <w:numId w:val="0"/>
        </w:numPr>
        <w:spacing w:after="120"/>
      </w:pPr>
    </w:p>
    <w:p w:rsidR="00524D2F" w:rsidRDefault="00524D2F" w:rsidP="00524D2F">
      <w:pPr>
        <w:numPr>
          <w:ilvl w:val="0"/>
          <w:numId w:val="0"/>
        </w:numPr>
        <w:spacing w:after="120"/>
      </w:pPr>
      <w:r>
        <w:t>Za Odesílatele:</w:t>
      </w:r>
    </w:p>
    <w:p w:rsidR="00524D2F" w:rsidRDefault="00524D2F" w:rsidP="00524D2F">
      <w:pPr>
        <w:numPr>
          <w:ilvl w:val="0"/>
          <w:numId w:val="0"/>
        </w:numPr>
        <w:spacing w:after="120"/>
      </w:pPr>
    </w:p>
    <w:p w:rsidR="00524D2F" w:rsidRDefault="00524D2F" w:rsidP="00524D2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24D2F" w:rsidRDefault="00524D2F" w:rsidP="00524D2F">
      <w:pPr>
        <w:numPr>
          <w:ilvl w:val="0"/>
          <w:numId w:val="0"/>
        </w:numPr>
        <w:spacing w:after="120"/>
        <w:jc w:val="center"/>
      </w:pPr>
    </w:p>
    <w:p w:rsidR="00524D2F" w:rsidRDefault="003C522E" w:rsidP="00524D2F">
      <w:pPr>
        <w:numPr>
          <w:ilvl w:val="0"/>
          <w:numId w:val="0"/>
        </w:numPr>
        <w:spacing w:after="120"/>
        <w:jc w:val="center"/>
      </w:pPr>
      <w:r>
        <w:t>XXX</w:t>
      </w:r>
    </w:p>
    <w:p w:rsidR="00524D2F" w:rsidRDefault="003C522E" w:rsidP="00524D2F">
      <w:pPr>
        <w:numPr>
          <w:ilvl w:val="0"/>
          <w:numId w:val="0"/>
        </w:numPr>
        <w:spacing w:after="120"/>
        <w:jc w:val="center"/>
      </w:pPr>
      <w:r>
        <w:t>XXX</w:t>
      </w:r>
    </w:p>
    <w:p w:rsidR="00524D2F" w:rsidRDefault="00524D2F" w:rsidP="00524D2F">
      <w:pPr>
        <w:numPr>
          <w:ilvl w:val="0"/>
          <w:numId w:val="0"/>
        </w:numPr>
        <w:spacing w:after="120"/>
        <w:jc w:val="center"/>
      </w:pPr>
    </w:p>
    <w:p w:rsidR="00524D2F" w:rsidRDefault="00524D2F" w:rsidP="00524D2F">
      <w:pPr>
        <w:numPr>
          <w:ilvl w:val="0"/>
          <w:numId w:val="0"/>
        </w:numPr>
        <w:spacing w:after="120"/>
        <w:jc w:val="center"/>
      </w:pPr>
    </w:p>
    <w:p w:rsidR="00524D2F" w:rsidRDefault="00524D2F" w:rsidP="00524D2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24D2F" w:rsidRDefault="00524D2F" w:rsidP="00524D2F">
      <w:pPr>
        <w:numPr>
          <w:ilvl w:val="0"/>
          <w:numId w:val="0"/>
        </w:numPr>
        <w:spacing w:after="120"/>
        <w:jc w:val="center"/>
      </w:pPr>
    </w:p>
    <w:p w:rsidR="00524D2F" w:rsidRDefault="003C522E" w:rsidP="00524D2F">
      <w:pPr>
        <w:numPr>
          <w:ilvl w:val="0"/>
          <w:numId w:val="0"/>
        </w:numPr>
        <w:spacing w:after="120"/>
        <w:jc w:val="center"/>
      </w:pPr>
      <w:r>
        <w:t>XXX</w:t>
      </w:r>
    </w:p>
    <w:p w:rsidR="00524D2F" w:rsidRPr="00524D2F" w:rsidRDefault="003C522E" w:rsidP="00524D2F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524D2F" w:rsidRPr="00524D2F" w:rsidSect="00524D2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C522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C522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E23E3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56026" wp14:editId="73D6710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728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24D2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4BB6161" wp14:editId="23938A8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24D2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982207-0176/2016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E35162E" wp14:editId="05A0E01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7159">
      <w:rPr>
        <w:rFonts w:ascii="Arial" w:hAnsi="Arial" w:cs="Arial"/>
        <w:szCs w:val="22"/>
      </w:rPr>
      <w:t>, E2016/10587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853A6"/>
    <w:multiLevelType w:val="multilevel"/>
    <w:tmpl w:val="8D325B36"/>
    <w:numStyleLink w:val="Styl1"/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4349"/>
    <w:rsid w:val="00236591"/>
    <w:rsid w:val="00237159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522E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24D2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23E3D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39B3409F-A57A-4BCA-B4CE-BD00944B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C3E5B-B381-4CD3-8766-4FD90801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21</TotalTime>
  <Pages>2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Josef Kadlec</cp:lastModifiedBy>
  <cp:revision>5</cp:revision>
  <cp:lastPrinted>2016-11-08T10:22:00Z</cp:lastPrinted>
  <dcterms:created xsi:type="dcterms:W3CDTF">2016-11-08T10:10:00Z</dcterms:created>
  <dcterms:modified xsi:type="dcterms:W3CDTF">2016-11-09T20:23:00Z</dcterms:modified>
</cp:coreProperties>
</file>