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4C698F" w:rsidP="004C698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4C698F" w:rsidRDefault="004C698F" w:rsidP="004C698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982207-0176/2016</w:t>
      </w:r>
    </w:p>
    <w:p w:rsidR="004C698F" w:rsidRDefault="004C698F" w:rsidP="004C698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C698F" w:rsidRDefault="004C698F" w:rsidP="004C698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C698F" w:rsidRDefault="004C698F" w:rsidP="004C698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C698F" w:rsidRDefault="004C698F" w:rsidP="004C698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C698F" w:rsidRDefault="004C698F" w:rsidP="004C698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4C698F" w:rsidRDefault="004C698F" w:rsidP="004C698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4C698F" w:rsidRDefault="004C698F" w:rsidP="004C698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C698F" w:rsidRDefault="004C698F" w:rsidP="004C698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C698F" w:rsidRDefault="004C698F" w:rsidP="004C698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4C698F" w:rsidRDefault="004C698F" w:rsidP="004C698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C698F" w:rsidRDefault="004C698F" w:rsidP="004C698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4C698F" w:rsidRDefault="004C698F" w:rsidP="004C698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C698F" w:rsidRDefault="004C698F" w:rsidP="004C698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16949" w:rsidRDefault="00C16949" w:rsidP="00C1694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C16949" w:rsidRDefault="00C16949" w:rsidP="00C1694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 xml:space="preserve">XXX </w:t>
      </w:r>
    </w:p>
    <w:p w:rsidR="00C16949" w:rsidRDefault="00C16949" w:rsidP="00C16949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C16949" w:rsidRDefault="00C16949" w:rsidP="00C1694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C16949" w:rsidRDefault="00C16949" w:rsidP="00C1694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C16949" w:rsidRDefault="00C16949" w:rsidP="00C1694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C16949" w:rsidRDefault="00C16949" w:rsidP="00C1694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C16949" w:rsidRDefault="00C16949" w:rsidP="00C1694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C16949" w:rsidRDefault="00C16949" w:rsidP="00C1694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XXX </w:t>
      </w:r>
    </w:p>
    <w:p w:rsidR="00C16949" w:rsidRDefault="00C16949" w:rsidP="00C1694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4C698F" w:rsidRDefault="00C16949" w:rsidP="00C1694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>
        <w:rPr>
          <w:b/>
        </w:rPr>
        <w:t>XXX</w:t>
      </w:r>
    </w:p>
    <w:p w:rsidR="004C698F" w:rsidRDefault="004C698F" w:rsidP="004C698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C698F" w:rsidRDefault="004C698F" w:rsidP="004C698F">
      <w:pPr>
        <w:numPr>
          <w:ilvl w:val="0"/>
          <w:numId w:val="0"/>
        </w:numPr>
        <w:spacing w:before="50" w:after="70" w:line="240" w:lineRule="auto"/>
        <w:ind w:left="142"/>
      </w:pPr>
    </w:p>
    <w:p w:rsidR="004C698F" w:rsidRDefault="004C698F" w:rsidP="00946880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  <w:r>
        <w:br w:type="page"/>
      </w:r>
    </w:p>
    <w:p w:rsidR="004C698F" w:rsidRPr="004C698F" w:rsidRDefault="004C698F" w:rsidP="004C69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4C698F" w:rsidRDefault="004C698F" w:rsidP="00493C3B">
      <w:pPr>
        <w:numPr>
          <w:ilvl w:val="2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4C698F" w:rsidRPr="004C698F" w:rsidRDefault="004C698F" w:rsidP="004C69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4C698F" w:rsidRDefault="004C698F" w:rsidP="00493C3B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nalepky.podavatel.jc@cpost.cz prostřednictvím objednávkového formuláře, kde je zvolen způsob jejich převzetí. 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946880" w:rsidRDefault="00946880" w:rsidP="00946880">
      <w:pPr>
        <w:numPr>
          <w:ilvl w:val="0"/>
          <w:numId w:val="0"/>
        </w:numPr>
        <w:ind w:left="983" w:hanging="303"/>
      </w:pPr>
    </w:p>
    <w:p w:rsidR="00946880" w:rsidRDefault="00946880" w:rsidP="00946880">
      <w:pPr>
        <w:numPr>
          <w:ilvl w:val="0"/>
          <w:numId w:val="0"/>
        </w:numPr>
        <w:ind w:left="983" w:hanging="303"/>
      </w:pPr>
    </w:p>
    <w:p w:rsidR="00946880" w:rsidRDefault="00946880" w:rsidP="00946880">
      <w:pPr>
        <w:numPr>
          <w:ilvl w:val="0"/>
          <w:numId w:val="0"/>
        </w:numPr>
        <w:ind w:left="983" w:hanging="303"/>
      </w:pPr>
    </w:p>
    <w:p w:rsidR="004C698F" w:rsidRPr="004C698F" w:rsidRDefault="004C698F" w:rsidP="004C69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4C698F" w:rsidRDefault="004C698F" w:rsidP="00493C3B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C16949">
        <w:rPr>
          <w:b/>
        </w:rPr>
        <w:t>XXX</w:t>
      </w:r>
    </w:p>
    <w:p w:rsidR="004C698F" w:rsidRDefault="004C698F" w:rsidP="00493C3B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C16949">
        <w:t>XXX</w:t>
      </w:r>
      <w:r>
        <w:t xml:space="preserve"> hod.</w:t>
      </w:r>
    </w:p>
    <w:p w:rsidR="004C698F" w:rsidRDefault="004C698F" w:rsidP="00493C3B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C16949">
        <w:t>XXX</w:t>
      </w:r>
      <w:r>
        <w:t xml:space="preserve"> hod.</w:t>
      </w:r>
    </w:p>
    <w:p w:rsidR="004C698F" w:rsidRDefault="004C698F" w:rsidP="00493C3B">
      <w:pPr>
        <w:numPr>
          <w:ilvl w:val="4"/>
          <w:numId w:val="21"/>
        </w:numPr>
        <w:spacing w:after="120"/>
        <w:jc w:val="both"/>
      </w:pPr>
      <w:r>
        <w:t>zásilky přijaté po této době jsou považovány za podané následující pracovní den</w:t>
      </w:r>
    </w:p>
    <w:p w:rsidR="004C698F" w:rsidRDefault="004C698F" w:rsidP="00493C3B">
      <w:pPr>
        <w:numPr>
          <w:ilvl w:val="1"/>
          <w:numId w:val="21"/>
        </w:numPr>
        <w:spacing w:after="120"/>
        <w:jc w:val="both"/>
      </w:pPr>
      <w:r>
        <w:t>Potvrzený podací arch nebo tiskovou sestavu vyhotovenou prostřednictvím příslušného programu ČP vrátí Odesílateli:</w:t>
      </w:r>
    </w:p>
    <w:p w:rsidR="005F7832" w:rsidRDefault="004C698F" w:rsidP="005F7832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</w:p>
    <w:p w:rsidR="004C698F" w:rsidRDefault="00C16949" w:rsidP="005F7832">
      <w:pPr>
        <w:numPr>
          <w:ilvl w:val="0"/>
          <w:numId w:val="0"/>
        </w:numPr>
        <w:spacing w:after="120"/>
        <w:ind w:left="2063"/>
        <w:jc w:val="both"/>
      </w:pPr>
      <w:r>
        <w:rPr>
          <w:b/>
        </w:rPr>
        <w:t>XXX</w:t>
      </w:r>
      <w:r w:rsidR="004C698F">
        <w:t xml:space="preserve"> </w:t>
      </w:r>
    </w:p>
    <w:p w:rsidR="004C698F" w:rsidRPr="004C698F" w:rsidRDefault="004C698F" w:rsidP="004C69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byl sjednán:</w:t>
      </w:r>
    </w:p>
    <w:p w:rsidR="004C698F" w:rsidRPr="004C698F" w:rsidRDefault="004C698F" w:rsidP="00493C3B">
      <w:pPr>
        <w:numPr>
          <w:ilvl w:val="3"/>
          <w:numId w:val="21"/>
        </w:numPr>
        <w:spacing w:after="120"/>
        <w:jc w:val="both"/>
      </w:pPr>
      <w:r>
        <w:rPr>
          <w:b/>
        </w:rPr>
        <w:t>na základě faktury</w:t>
      </w:r>
    </w:p>
    <w:p w:rsidR="004C698F" w:rsidRDefault="004C698F" w:rsidP="00493C3B">
      <w:pPr>
        <w:numPr>
          <w:ilvl w:val="4"/>
          <w:numId w:val="21"/>
        </w:numPr>
        <w:spacing w:after="120"/>
        <w:jc w:val="both"/>
      </w:pPr>
      <w:r>
        <w:t>převodem z účtu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4C698F" w:rsidRDefault="004C698F" w:rsidP="00493C3B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4C698F" w:rsidRDefault="004C698F" w:rsidP="00493C3B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4C698F" w:rsidRDefault="004C698F" w:rsidP="00493C3B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4C698F" w:rsidRDefault="004C698F" w:rsidP="00493C3B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4C698F" w:rsidRDefault="004C698F" w:rsidP="00493C3B">
      <w:pPr>
        <w:numPr>
          <w:ilvl w:val="2"/>
          <w:numId w:val="21"/>
        </w:numPr>
        <w:spacing w:after="120"/>
        <w:ind w:left="624" w:hanging="624"/>
        <w:jc w:val="both"/>
      </w:pPr>
      <w:r>
        <w:lastRenderedPageBreak/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493C3B" w:rsidRDefault="00493C3B" w:rsidP="00493C3B">
      <w:pPr>
        <w:numPr>
          <w:ilvl w:val="1"/>
          <w:numId w:val="21"/>
        </w:numPr>
        <w:spacing w:after="120"/>
        <w:ind w:left="567" w:hanging="567"/>
        <w:jc w:val="both"/>
      </w:pPr>
      <w:r>
        <w:t>Fakturu - daňový doklad bude ČP vystavovat Měsíčně s lhůtou splatnost 14 dní od data jejího vystavení.</w:t>
      </w:r>
    </w:p>
    <w:p w:rsidR="00493C3B" w:rsidRDefault="00493C3B" w:rsidP="00493C3B">
      <w:pPr>
        <w:numPr>
          <w:ilvl w:val="2"/>
          <w:numId w:val="21"/>
        </w:numPr>
        <w:spacing w:after="120"/>
        <w:ind w:left="567" w:hanging="567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493C3B" w:rsidRDefault="00493C3B" w:rsidP="00493C3B">
      <w:pPr>
        <w:numPr>
          <w:ilvl w:val="2"/>
          <w:numId w:val="21"/>
        </w:numPr>
        <w:spacing w:after="120"/>
        <w:ind w:left="567" w:hanging="567"/>
        <w:jc w:val="both"/>
      </w:pPr>
      <w:r>
        <w:t xml:space="preserve">Faktury - daňové doklady budou zasílány na adresu: </w:t>
      </w:r>
      <w:hyperlink r:id="rId8" w:history="1">
        <w:r w:rsidR="00C16949">
          <w:rPr>
            <w:rStyle w:val="Hypertextovodkaz"/>
            <w:lang w:val="en-US"/>
          </w:rPr>
          <w:t>XXX</w:t>
        </w:r>
      </w:hyperlink>
    </w:p>
    <w:p w:rsidR="00493C3B" w:rsidRDefault="00493C3B" w:rsidP="00493C3B">
      <w:pPr>
        <w:numPr>
          <w:ilvl w:val="2"/>
          <w:numId w:val="21"/>
        </w:numPr>
        <w:spacing w:after="120"/>
        <w:ind w:left="567" w:hanging="567"/>
        <w:jc w:val="both"/>
      </w:pPr>
      <w:r>
        <w:t xml:space="preserve">Smluvní strany se dohodly, že faktury - daňové doklady ve formátu </w:t>
      </w:r>
      <w:proofErr w:type="spellStart"/>
      <w:r>
        <w:t>pdf</w:t>
      </w:r>
      <w:proofErr w:type="spellEnd"/>
      <w:r>
        <w:t xml:space="preserve">., opatřené elektronickým podpisem (elektronická faktura) spolu s dalšími přílohami (pokud jsou smluvně požadovány) budou zasílány elektronicky, jako příloha emailové zprávy, z e-mailové adresy ČP ucto.fakturaceceskaposta@cpost.cz na e-mailovou adresu zákazníka </w:t>
      </w:r>
      <w:hyperlink r:id="rId9" w:history="1">
        <w:r w:rsidR="00C16949">
          <w:rPr>
            <w:rStyle w:val="Hypertextovodkaz"/>
            <w:lang w:val="en-US"/>
          </w:rPr>
          <w:t>XXX</w:t>
        </w:r>
      </w:hyperlink>
      <w:r>
        <w:t>.</w:t>
      </w:r>
    </w:p>
    <w:p w:rsidR="004C698F" w:rsidRDefault="00493C3B" w:rsidP="00493C3B">
      <w:pPr>
        <w:numPr>
          <w:ilvl w:val="2"/>
          <w:numId w:val="21"/>
        </w:numPr>
        <w:spacing w:after="120"/>
        <w:ind w:left="567" w:hanging="567"/>
        <w:jc w:val="both"/>
      </w:pPr>
      <w:r w:rsidRPr="00493C3B">
        <w:rPr>
          <w:b/>
        </w:rPr>
        <w:t>Elektronická faktura</w:t>
      </w:r>
      <w:r>
        <w:t xml:space="preserve"> se považuje za doručenou dnem odeslání emailové zprávy, obsahující jako přílohu elektronickou fakturu, z e-mailové adresy ČP ucto.fakturaceceskaposta@cpost.cz na e-mailovou adresu zákazníka </w:t>
      </w:r>
      <w:hyperlink r:id="rId10" w:history="1">
        <w:r w:rsidR="00C16949">
          <w:rPr>
            <w:rStyle w:val="Hypertextovodkaz"/>
            <w:lang w:val="en-US"/>
          </w:rPr>
          <w:t>XXX</w:t>
        </w:r>
      </w:hyperlink>
      <w:r>
        <w:t>.)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4C698F" w:rsidRPr="004C698F" w:rsidRDefault="004C698F" w:rsidP="004C69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4C698F" w:rsidRDefault="004C698F" w:rsidP="00493C3B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4C698F" w:rsidRDefault="004C698F" w:rsidP="00493C3B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4C698F" w:rsidRDefault="004C698F" w:rsidP="00493C3B">
      <w:pPr>
        <w:numPr>
          <w:ilvl w:val="2"/>
          <w:numId w:val="21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Odesílatel se zavazuje, že nebude ČP předávat osobní údaje uvedené v bodě 5.1, ve vztahu k nimž není v postavení správce osobních údajů ve smyslu příslušných ustanovení ZOOÚ.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4C698F" w:rsidRPr="004C698F" w:rsidRDefault="004C698F" w:rsidP="004C69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Odesílatele jsou:</w:t>
      </w:r>
    </w:p>
    <w:p w:rsidR="004C698F" w:rsidRDefault="00C16949" w:rsidP="00493C3B">
      <w:pPr>
        <w:numPr>
          <w:ilvl w:val="5"/>
          <w:numId w:val="21"/>
        </w:numPr>
        <w:spacing w:after="120"/>
        <w:jc w:val="both"/>
      </w:pPr>
      <w:r>
        <w:t>XXX</w:t>
      </w:r>
      <w:r w:rsidR="004C698F">
        <w:t xml:space="preserve"> </w:t>
      </w:r>
    </w:p>
    <w:p w:rsidR="004C698F" w:rsidRDefault="004C698F" w:rsidP="00493C3B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4C698F" w:rsidRDefault="00C16949" w:rsidP="00493C3B">
      <w:pPr>
        <w:numPr>
          <w:ilvl w:val="5"/>
          <w:numId w:val="21"/>
        </w:numPr>
        <w:spacing w:after="120"/>
        <w:jc w:val="both"/>
      </w:pPr>
      <w:r>
        <w:t>XXX</w:t>
      </w:r>
    </w:p>
    <w:p w:rsidR="004C698F" w:rsidRDefault="00C16949" w:rsidP="00493C3B">
      <w:pPr>
        <w:numPr>
          <w:ilvl w:val="5"/>
          <w:numId w:val="21"/>
        </w:numPr>
        <w:spacing w:after="120"/>
        <w:jc w:val="both"/>
      </w:pPr>
      <w:r>
        <w:t>XXX</w:t>
      </w:r>
      <w:r w:rsidR="004C698F">
        <w:t>,</w:t>
      </w:r>
    </w:p>
    <w:p w:rsidR="004C698F" w:rsidRDefault="00C16949" w:rsidP="00493C3B">
      <w:pPr>
        <w:numPr>
          <w:ilvl w:val="2"/>
          <w:numId w:val="21"/>
        </w:numPr>
        <w:spacing w:after="120"/>
        <w:ind w:left="1077" w:hanging="510"/>
        <w:jc w:val="both"/>
      </w:pPr>
      <w:r>
        <w:t>XXX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4C698F" w:rsidRPr="004C698F" w:rsidRDefault="004C698F" w:rsidP="004C69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do </w:t>
      </w:r>
      <w:r w:rsidR="00C16949">
        <w:rPr>
          <w:b/>
        </w:rPr>
        <w:t>XXX</w:t>
      </w:r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4C698F" w:rsidRDefault="004C698F" w:rsidP="00493C3B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4C698F" w:rsidRDefault="004C698F" w:rsidP="00493C3B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4C698F" w:rsidRDefault="004C698F" w:rsidP="00493C3B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sepsána ve 2 (slovy: dvou) stejnopisech s platností originálu, z nichž každá strana Dohody obdrží po jednom. 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4C698F" w:rsidRDefault="004C698F" w:rsidP="00493C3B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4C698F" w:rsidRDefault="004C698F" w:rsidP="004C698F">
      <w:pPr>
        <w:numPr>
          <w:ilvl w:val="0"/>
          <w:numId w:val="0"/>
        </w:numPr>
        <w:spacing w:after="120"/>
        <w:jc w:val="both"/>
      </w:pPr>
    </w:p>
    <w:p w:rsidR="004C698F" w:rsidRDefault="004C698F" w:rsidP="004C698F">
      <w:pPr>
        <w:numPr>
          <w:ilvl w:val="0"/>
          <w:numId w:val="0"/>
        </w:numPr>
        <w:spacing w:after="120"/>
        <w:jc w:val="both"/>
        <w:sectPr w:rsidR="004C698F" w:rsidSect="00946880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276" w:left="993" w:header="709" w:footer="794" w:gutter="0"/>
          <w:cols w:space="709"/>
          <w:docGrid w:linePitch="360"/>
        </w:sectPr>
      </w:pPr>
    </w:p>
    <w:p w:rsidR="004C698F" w:rsidRDefault="004C698F" w:rsidP="004C698F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946880">
        <w:t xml:space="preserve">Českých </w:t>
      </w:r>
      <w:proofErr w:type="gramStart"/>
      <w:r w:rsidR="00946880">
        <w:t xml:space="preserve">Budějovicích   </w:t>
      </w:r>
      <w:r>
        <w:t xml:space="preserve"> dne</w:t>
      </w:r>
      <w:proofErr w:type="gramEnd"/>
      <w:r>
        <w:t xml:space="preserve"> </w:t>
      </w:r>
    </w:p>
    <w:p w:rsidR="004C698F" w:rsidRDefault="004C698F" w:rsidP="004C698F">
      <w:pPr>
        <w:numPr>
          <w:ilvl w:val="0"/>
          <w:numId w:val="0"/>
        </w:numPr>
        <w:spacing w:after="120"/>
        <w:jc w:val="both"/>
      </w:pPr>
    </w:p>
    <w:p w:rsidR="004C698F" w:rsidRDefault="004C698F" w:rsidP="004C698F">
      <w:pPr>
        <w:numPr>
          <w:ilvl w:val="0"/>
          <w:numId w:val="0"/>
        </w:numPr>
        <w:spacing w:after="120"/>
        <w:jc w:val="both"/>
      </w:pPr>
      <w:r>
        <w:t>Za ČP:</w:t>
      </w:r>
    </w:p>
    <w:p w:rsidR="004C698F" w:rsidRDefault="004C698F" w:rsidP="004C698F">
      <w:pPr>
        <w:numPr>
          <w:ilvl w:val="0"/>
          <w:numId w:val="0"/>
        </w:numPr>
        <w:spacing w:after="120"/>
        <w:jc w:val="both"/>
      </w:pPr>
    </w:p>
    <w:p w:rsidR="004C698F" w:rsidRDefault="004C698F" w:rsidP="004C698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C698F" w:rsidRDefault="004C698F" w:rsidP="004C698F">
      <w:pPr>
        <w:numPr>
          <w:ilvl w:val="0"/>
          <w:numId w:val="0"/>
        </w:numPr>
        <w:spacing w:after="120"/>
        <w:jc w:val="center"/>
      </w:pPr>
    </w:p>
    <w:p w:rsidR="004C698F" w:rsidRDefault="004C698F" w:rsidP="004C698F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4C698F" w:rsidRDefault="004C698F" w:rsidP="004C698F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4C698F" w:rsidRDefault="00946880" w:rsidP="004C698F">
      <w:pPr>
        <w:numPr>
          <w:ilvl w:val="0"/>
          <w:numId w:val="0"/>
        </w:numPr>
        <w:spacing w:after="120"/>
      </w:pPr>
      <w:r>
        <w:br w:type="column"/>
      </w:r>
      <w:r>
        <w:t xml:space="preserve">Ve </w:t>
      </w:r>
      <w:proofErr w:type="gramStart"/>
      <w:r w:rsidR="00C16949">
        <w:t>XXX</w:t>
      </w:r>
      <w:r>
        <w:t xml:space="preserve">   </w:t>
      </w:r>
      <w:r w:rsidR="004C698F">
        <w:t xml:space="preserve"> dne</w:t>
      </w:r>
      <w:proofErr w:type="gramEnd"/>
      <w:r w:rsidR="004C698F">
        <w:t xml:space="preserve"> </w:t>
      </w:r>
    </w:p>
    <w:p w:rsidR="004C698F" w:rsidRDefault="004C698F" w:rsidP="004C698F">
      <w:pPr>
        <w:numPr>
          <w:ilvl w:val="0"/>
          <w:numId w:val="0"/>
        </w:numPr>
        <w:spacing w:after="120"/>
      </w:pPr>
    </w:p>
    <w:p w:rsidR="004C698F" w:rsidRDefault="004C698F" w:rsidP="004C698F">
      <w:pPr>
        <w:numPr>
          <w:ilvl w:val="0"/>
          <w:numId w:val="0"/>
        </w:numPr>
        <w:spacing w:after="120"/>
      </w:pPr>
      <w:r>
        <w:t>Za Odesílatele:</w:t>
      </w:r>
    </w:p>
    <w:p w:rsidR="004C698F" w:rsidRDefault="004C698F" w:rsidP="004C698F">
      <w:pPr>
        <w:numPr>
          <w:ilvl w:val="0"/>
          <w:numId w:val="0"/>
        </w:numPr>
        <w:spacing w:after="120"/>
      </w:pPr>
    </w:p>
    <w:p w:rsidR="004C698F" w:rsidRDefault="004C698F" w:rsidP="004C698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C698F" w:rsidRDefault="004C698F" w:rsidP="004C698F">
      <w:pPr>
        <w:numPr>
          <w:ilvl w:val="0"/>
          <w:numId w:val="0"/>
        </w:numPr>
        <w:spacing w:after="120"/>
        <w:jc w:val="center"/>
      </w:pPr>
    </w:p>
    <w:p w:rsidR="004C698F" w:rsidRDefault="00C16949" w:rsidP="004C698F">
      <w:pPr>
        <w:numPr>
          <w:ilvl w:val="0"/>
          <w:numId w:val="0"/>
        </w:numPr>
        <w:spacing w:after="120"/>
        <w:jc w:val="center"/>
      </w:pPr>
      <w:r>
        <w:t>XXX</w:t>
      </w:r>
    </w:p>
    <w:p w:rsidR="004C698F" w:rsidRDefault="00C16949" w:rsidP="004C698F">
      <w:pPr>
        <w:numPr>
          <w:ilvl w:val="0"/>
          <w:numId w:val="0"/>
        </w:numPr>
        <w:spacing w:after="120"/>
        <w:jc w:val="center"/>
      </w:pPr>
      <w:r>
        <w:t>XXX</w:t>
      </w:r>
    </w:p>
    <w:p w:rsidR="004C698F" w:rsidRDefault="004C698F" w:rsidP="004C698F">
      <w:pPr>
        <w:numPr>
          <w:ilvl w:val="0"/>
          <w:numId w:val="0"/>
        </w:numPr>
        <w:spacing w:after="120"/>
        <w:jc w:val="center"/>
      </w:pPr>
    </w:p>
    <w:p w:rsidR="004C698F" w:rsidRDefault="004C698F" w:rsidP="004C698F">
      <w:pPr>
        <w:numPr>
          <w:ilvl w:val="0"/>
          <w:numId w:val="0"/>
        </w:numPr>
        <w:spacing w:after="120"/>
        <w:jc w:val="center"/>
      </w:pPr>
    </w:p>
    <w:p w:rsidR="004C698F" w:rsidRDefault="004C698F" w:rsidP="004C698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C698F" w:rsidRDefault="004C698F" w:rsidP="004C698F">
      <w:pPr>
        <w:numPr>
          <w:ilvl w:val="0"/>
          <w:numId w:val="0"/>
        </w:numPr>
        <w:spacing w:after="120"/>
        <w:jc w:val="center"/>
      </w:pPr>
    </w:p>
    <w:p w:rsidR="004C698F" w:rsidRDefault="00C16949" w:rsidP="004C698F">
      <w:pPr>
        <w:numPr>
          <w:ilvl w:val="0"/>
          <w:numId w:val="0"/>
        </w:numPr>
        <w:spacing w:after="120"/>
        <w:jc w:val="center"/>
      </w:pPr>
      <w:r>
        <w:t>XXX</w:t>
      </w:r>
    </w:p>
    <w:p w:rsidR="004C698F" w:rsidRPr="004C698F" w:rsidRDefault="00C16949" w:rsidP="004C698F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4C698F" w:rsidRPr="004C698F" w:rsidSect="004C698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16949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16949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6B06D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D9D92" wp14:editId="2D22AF6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A2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C698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6B0A3B8" wp14:editId="6185896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C698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982207-0176/2016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AF44FA3" wp14:editId="69A014A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C4239"/>
    <w:multiLevelType w:val="multilevel"/>
    <w:tmpl w:val="8D325B36"/>
    <w:numStyleLink w:val="Styl1"/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500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102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93C3B"/>
    <w:rsid w:val="004B1471"/>
    <w:rsid w:val="004B4030"/>
    <w:rsid w:val="004C1854"/>
    <w:rsid w:val="004C698F"/>
    <w:rsid w:val="004D7F66"/>
    <w:rsid w:val="004E34D6"/>
    <w:rsid w:val="004E362F"/>
    <w:rsid w:val="004E6723"/>
    <w:rsid w:val="0051060F"/>
    <w:rsid w:val="00541F53"/>
    <w:rsid w:val="00547784"/>
    <w:rsid w:val="00554E6F"/>
    <w:rsid w:val="0057375C"/>
    <w:rsid w:val="005903FC"/>
    <w:rsid w:val="0059319D"/>
    <w:rsid w:val="005960F2"/>
    <w:rsid w:val="005A2863"/>
    <w:rsid w:val="005A4070"/>
    <w:rsid w:val="005E426D"/>
    <w:rsid w:val="005F7832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6DA"/>
    <w:rsid w:val="006B0A38"/>
    <w:rsid w:val="006B667A"/>
    <w:rsid w:val="006C76EE"/>
    <w:rsid w:val="006E1C74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46880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6949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docId w15:val="{0CA780D2-5146-4658-98EF-3DC4758D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-ae-eu-bbc-einvoice@jci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p-ae-eu-bbc-einvoice@jc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-ae-eu-bbc-einvoice@jci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CBCCE-8691-4FEE-8BB1-3511C46E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43</TotalTime>
  <Pages>6</Pages>
  <Words>2217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Josef Kadlec</cp:lastModifiedBy>
  <cp:revision>11</cp:revision>
  <cp:lastPrinted>2016-03-14T10:42:00Z</cp:lastPrinted>
  <dcterms:created xsi:type="dcterms:W3CDTF">2016-02-24T13:54:00Z</dcterms:created>
  <dcterms:modified xsi:type="dcterms:W3CDTF">2016-11-09T20:21:00Z</dcterms:modified>
</cp:coreProperties>
</file>